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7984" w14:textId="77777777" w:rsidR="00355715" w:rsidRDefault="00355715" w:rsidP="00A90ABC">
      <w:pPr>
        <w:spacing w:after="0"/>
        <w:jc w:val="both"/>
        <w:rPr>
          <w:noProof/>
        </w:rPr>
      </w:pPr>
    </w:p>
    <w:p w14:paraId="5ADF7705" w14:textId="77777777" w:rsidR="00355715" w:rsidRDefault="00355715" w:rsidP="00A90ABC">
      <w:pPr>
        <w:spacing w:after="0"/>
        <w:jc w:val="both"/>
        <w:rPr>
          <w:noProof/>
        </w:rPr>
      </w:pPr>
    </w:p>
    <w:p w14:paraId="49E5F240" w14:textId="351DA022" w:rsidR="00355715" w:rsidRDefault="001733E2" w:rsidP="00A90ABC">
      <w:pPr>
        <w:spacing w:after="0"/>
        <w:jc w:val="center"/>
      </w:pPr>
      <w:r w:rsidRPr="00016EC3">
        <w:rPr>
          <w:noProof/>
        </w:rPr>
        <w:drawing>
          <wp:inline distT="0" distB="0" distL="0" distR="0" wp14:anchorId="481FBB2A" wp14:editId="7DD6D105">
            <wp:extent cx="4460240" cy="5770880"/>
            <wp:effectExtent l="0" t="0" r="0" b="0"/>
            <wp:docPr id="1" name="Picture 1"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0240" cy="5770880"/>
                    </a:xfrm>
                    <a:prstGeom prst="rect">
                      <a:avLst/>
                    </a:prstGeom>
                    <a:noFill/>
                    <a:ln>
                      <a:noFill/>
                    </a:ln>
                  </pic:spPr>
                </pic:pic>
              </a:graphicData>
            </a:graphic>
          </wp:inline>
        </w:drawing>
      </w:r>
    </w:p>
    <w:p w14:paraId="158B6F9F" w14:textId="77777777" w:rsidR="00355715" w:rsidRDefault="00355715" w:rsidP="00A90ABC">
      <w:pPr>
        <w:spacing w:after="0"/>
        <w:jc w:val="center"/>
      </w:pPr>
    </w:p>
    <w:p w14:paraId="2145EF98" w14:textId="1EBE8499" w:rsidR="00BF4DB7" w:rsidRPr="00EA2C5F" w:rsidRDefault="00355715" w:rsidP="00A90ABC">
      <w:pPr>
        <w:spacing w:after="0"/>
        <w:jc w:val="center"/>
        <w:rPr>
          <w:rFonts w:ascii="DengXian" w:eastAsia="PMingLiU" w:hAnsi="DengXian"/>
          <w:b/>
          <w:bCs/>
          <w:sz w:val="36"/>
          <w:szCs w:val="36"/>
          <w:lang w:eastAsia="zh-TW"/>
        </w:rPr>
      </w:pPr>
      <w:r w:rsidRPr="00EA2C5F">
        <w:rPr>
          <w:rFonts w:hint="eastAsia"/>
          <w:b/>
          <w:bCs/>
          <w:sz w:val="36"/>
          <w:szCs w:val="36"/>
          <w:lang w:eastAsia="zh-TW"/>
        </w:rPr>
        <w:t>西方哲學神學史</w:t>
      </w:r>
      <w:r w:rsidRPr="00EA2C5F">
        <w:rPr>
          <w:rFonts w:hint="eastAsia"/>
          <w:b/>
          <w:bCs/>
          <w:sz w:val="36"/>
          <w:szCs w:val="36"/>
          <w:lang w:eastAsia="zh-TW"/>
        </w:rPr>
        <w:t xml:space="preserve"> </w:t>
      </w:r>
      <w:r w:rsidRPr="00EA2C5F">
        <w:rPr>
          <w:b/>
          <w:bCs/>
          <w:sz w:val="36"/>
          <w:szCs w:val="36"/>
          <w:lang w:eastAsia="zh-TW"/>
        </w:rPr>
        <w:t xml:space="preserve">– </w:t>
      </w:r>
      <w:r w:rsidRPr="00EA2C5F">
        <w:rPr>
          <w:rFonts w:eastAsia="PMingLiU" w:hint="eastAsia"/>
          <w:b/>
          <w:bCs/>
          <w:sz w:val="36"/>
          <w:szCs w:val="36"/>
          <w:lang w:eastAsia="zh-TW"/>
        </w:rPr>
        <w:t xml:space="preserve"> </w:t>
      </w:r>
      <w:r w:rsidR="00BF4DB7" w:rsidRPr="00EA2C5F">
        <w:rPr>
          <w:rFonts w:ascii="DengXian" w:hAnsi="DengXian" w:hint="eastAsia"/>
          <w:b/>
          <w:bCs/>
          <w:sz w:val="36"/>
          <w:szCs w:val="36"/>
          <w:lang w:eastAsia="zh-TW"/>
        </w:rPr>
        <w:t>哲學與《聖經》</w:t>
      </w:r>
    </w:p>
    <w:p w14:paraId="0DF1B5BB" w14:textId="7FAF6284" w:rsidR="00EA2C5F" w:rsidRDefault="00EA2C5F" w:rsidP="00A90ABC">
      <w:pPr>
        <w:spacing w:after="0"/>
        <w:jc w:val="center"/>
        <w:rPr>
          <w:rFonts w:ascii="DengXian" w:eastAsia="PMingLiU" w:hAnsi="DengXian"/>
          <w:b/>
          <w:bCs/>
          <w:sz w:val="36"/>
          <w:szCs w:val="36"/>
          <w:lang w:eastAsia="zh-TW"/>
        </w:rPr>
      </w:pPr>
      <w:r w:rsidRPr="00EA2C5F">
        <w:rPr>
          <w:rFonts w:ascii="DengXian" w:eastAsia="PMingLiU" w:hAnsi="DengXian"/>
          <w:b/>
          <w:bCs/>
          <w:sz w:val="36"/>
          <w:szCs w:val="36"/>
          <w:lang w:eastAsia="zh-TW"/>
        </w:rPr>
        <w:t xml:space="preserve">Philosophy and the Bible </w:t>
      </w:r>
    </w:p>
    <w:p w14:paraId="06635978" w14:textId="77777777" w:rsidR="00EA2C5F" w:rsidRPr="00EA2C5F" w:rsidRDefault="00EA2C5F" w:rsidP="00A90ABC">
      <w:pPr>
        <w:spacing w:after="0"/>
        <w:jc w:val="center"/>
        <w:rPr>
          <w:rFonts w:eastAsia="PMingLiU"/>
          <w:b/>
          <w:bCs/>
          <w:sz w:val="36"/>
          <w:szCs w:val="36"/>
          <w:lang w:eastAsia="zh-TW"/>
        </w:rPr>
      </w:pPr>
    </w:p>
    <w:p w14:paraId="130562FA" w14:textId="608B3375" w:rsidR="00355715" w:rsidRPr="00821B11" w:rsidRDefault="00355715" w:rsidP="00A90ABC">
      <w:pPr>
        <w:spacing w:after="0"/>
        <w:jc w:val="center"/>
        <w:rPr>
          <w:rFonts w:eastAsia="PMingLiU"/>
          <w:sz w:val="32"/>
          <w:szCs w:val="32"/>
          <w:lang w:eastAsia="zh-TW"/>
        </w:rPr>
      </w:pPr>
      <w:r w:rsidRPr="00B308E8">
        <w:rPr>
          <w:rFonts w:hint="eastAsia"/>
          <w:sz w:val="32"/>
          <w:szCs w:val="32"/>
          <w:lang w:eastAsia="zh-TW"/>
        </w:rPr>
        <w:t>原著：約翰</w:t>
      </w:r>
      <w:r w:rsidRPr="00B308E8">
        <w:rPr>
          <w:rFonts w:hint="eastAsia"/>
          <w:sz w:val="32"/>
          <w:szCs w:val="32"/>
          <w:lang w:eastAsia="zh-TW"/>
        </w:rPr>
        <w:t xml:space="preserve"> </w:t>
      </w:r>
      <w:r w:rsidRPr="00B308E8">
        <w:rPr>
          <w:sz w:val="32"/>
          <w:szCs w:val="32"/>
          <w:lang w:eastAsia="zh-TW"/>
        </w:rPr>
        <w:t xml:space="preserve">– </w:t>
      </w:r>
      <w:r w:rsidRPr="00B308E8">
        <w:rPr>
          <w:rFonts w:hint="eastAsia"/>
          <w:sz w:val="32"/>
          <w:szCs w:val="32"/>
          <w:lang w:eastAsia="zh-TW"/>
        </w:rPr>
        <w:t>傅蘭姆</w:t>
      </w:r>
      <w:r w:rsidR="00821B11">
        <w:rPr>
          <w:rFonts w:eastAsia="PMingLiU" w:hint="eastAsia"/>
          <w:sz w:val="32"/>
          <w:szCs w:val="32"/>
          <w:lang w:eastAsia="zh-TW"/>
        </w:rPr>
        <w:t xml:space="preserve"> </w:t>
      </w:r>
      <w:r w:rsidR="00821B11">
        <w:rPr>
          <w:rFonts w:eastAsia="PMingLiU"/>
          <w:sz w:val="32"/>
          <w:szCs w:val="32"/>
          <w:lang w:eastAsia="zh-TW"/>
        </w:rPr>
        <w:t xml:space="preserve">John M. Frame </w:t>
      </w:r>
    </w:p>
    <w:p w14:paraId="50B2D29B" w14:textId="77777777" w:rsidR="00355715" w:rsidRDefault="00355715" w:rsidP="00A90ABC">
      <w:pPr>
        <w:spacing w:after="0"/>
        <w:jc w:val="both"/>
        <w:rPr>
          <w:sz w:val="32"/>
          <w:szCs w:val="32"/>
          <w:lang w:eastAsia="zh-TW"/>
        </w:rPr>
      </w:pPr>
      <w:r>
        <w:rPr>
          <w:sz w:val="32"/>
          <w:szCs w:val="32"/>
          <w:lang w:eastAsia="zh-TW"/>
        </w:rPr>
        <w:br w:type="page"/>
      </w:r>
    </w:p>
    <w:p w14:paraId="77467094" w14:textId="77777777" w:rsidR="00355715" w:rsidRDefault="00355715" w:rsidP="00A90ABC">
      <w:pPr>
        <w:spacing w:after="0"/>
      </w:pPr>
      <w:r>
        <w:lastRenderedPageBreak/>
        <w:t xml:space="preserve">John M. Frame, </w:t>
      </w:r>
      <w:r w:rsidRPr="001A54DD">
        <w:rPr>
          <w:i/>
          <w:iCs/>
        </w:rPr>
        <w:t>A History of Western Philosophy and Theology.</w:t>
      </w:r>
      <w:r>
        <w:t xml:space="preserve">  </w:t>
      </w:r>
    </w:p>
    <w:p w14:paraId="6459C9A9" w14:textId="77777777" w:rsidR="00355715" w:rsidRDefault="00355715" w:rsidP="00A90ABC">
      <w:pPr>
        <w:spacing w:after="0"/>
      </w:pPr>
      <w:r>
        <w:t xml:space="preserve">Phillipsburg, NJ: P&amp;R Publishing Company, 2015.  </w:t>
      </w:r>
    </w:p>
    <w:p w14:paraId="639A47D0" w14:textId="77777777" w:rsidR="00355715" w:rsidRDefault="00355715" w:rsidP="00A90ABC">
      <w:pPr>
        <w:spacing w:after="0"/>
      </w:pPr>
      <w:r>
        <w:t>______________________________________________________________________________</w:t>
      </w:r>
    </w:p>
    <w:p w14:paraId="30C1D439" w14:textId="77777777" w:rsidR="00C36CA9" w:rsidRPr="0034052E" w:rsidRDefault="00C36CA9" w:rsidP="00A90ABC">
      <w:pPr>
        <w:spacing w:after="0"/>
        <w:rPr>
          <w:color w:val="FF0000"/>
          <w:lang w:eastAsia="zh-TW"/>
        </w:rPr>
      </w:pPr>
    </w:p>
    <w:p w14:paraId="16F76A7F" w14:textId="77777777" w:rsidR="00612CE3" w:rsidRDefault="006109B3" w:rsidP="00A90ABC">
      <w:pPr>
        <w:spacing w:after="0"/>
        <w:jc w:val="center"/>
        <w:rPr>
          <w:rFonts w:eastAsia="PMingLiU"/>
          <w:b/>
          <w:bCs/>
          <w:lang w:eastAsia="zh-TW"/>
        </w:rPr>
      </w:pPr>
      <w:r>
        <w:rPr>
          <w:rFonts w:hint="eastAsia"/>
          <w:b/>
          <w:bCs/>
          <w:lang w:eastAsia="zh-TW"/>
        </w:rPr>
        <w:t>第一章</w:t>
      </w:r>
      <w:r>
        <w:rPr>
          <w:rFonts w:eastAsia="PMingLiU"/>
          <w:b/>
          <w:bCs/>
          <w:lang w:eastAsia="zh-TW"/>
        </w:rPr>
        <w:t>Chapter 1</w:t>
      </w:r>
      <w:r w:rsidR="00355715">
        <w:rPr>
          <w:rFonts w:eastAsia="PMingLiU" w:hint="eastAsia"/>
          <w:b/>
          <w:bCs/>
          <w:lang w:eastAsia="zh-TW"/>
        </w:rPr>
        <w:t xml:space="preserve"> </w:t>
      </w:r>
      <w:r w:rsidR="00C36CA9">
        <w:rPr>
          <w:rFonts w:eastAsia="PMingLiU"/>
          <w:b/>
          <w:bCs/>
          <w:lang w:eastAsia="zh-TW"/>
        </w:rPr>
        <w:t xml:space="preserve"> </w:t>
      </w:r>
    </w:p>
    <w:p w14:paraId="2CBD512C" w14:textId="77777777" w:rsidR="008E6F25" w:rsidRDefault="008E6F25" w:rsidP="00A90ABC">
      <w:pPr>
        <w:spacing w:after="0"/>
        <w:jc w:val="center"/>
        <w:rPr>
          <w:rFonts w:eastAsia="PMingLiU"/>
          <w:b/>
          <w:bCs/>
          <w:lang w:eastAsia="zh-TW"/>
        </w:rPr>
      </w:pPr>
    </w:p>
    <w:p w14:paraId="75DFBFF3" w14:textId="77777777" w:rsidR="004F3774" w:rsidRPr="00B64A1E" w:rsidRDefault="00BF4DB7" w:rsidP="00A90ABC">
      <w:pPr>
        <w:spacing w:after="0"/>
        <w:jc w:val="center"/>
        <w:rPr>
          <w:rFonts w:eastAsia="PMingLiU"/>
          <w:b/>
          <w:bCs/>
          <w:lang w:eastAsia="zh-TW"/>
        </w:rPr>
      </w:pPr>
      <w:r>
        <w:rPr>
          <w:rFonts w:hint="eastAsia"/>
          <w:b/>
          <w:bCs/>
          <w:lang w:eastAsia="zh-TW"/>
        </w:rPr>
        <w:t>哲學與《聖經》</w:t>
      </w:r>
      <w:r w:rsidR="00B64A1E">
        <w:rPr>
          <w:rFonts w:eastAsia="PMingLiU"/>
          <w:b/>
          <w:bCs/>
          <w:lang w:eastAsia="zh-TW"/>
        </w:rPr>
        <w:t xml:space="preserve">  </w:t>
      </w:r>
      <w:r>
        <w:rPr>
          <w:b/>
          <w:bCs/>
        </w:rPr>
        <w:t>PHILOSOPHY AND THE BIBLE</w:t>
      </w:r>
      <w:r w:rsidR="00355715">
        <w:rPr>
          <w:b/>
          <w:bCs/>
        </w:rPr>
        <w:t xml:space="preserve"> </w:t>
      </w:r>
      <w:r w:rsidR="00355715">
        <w:t>(</w:t>
      </w:r>
      <w:r w:rsidR="004F3774">
        <w:t>1-45</w:t>
      </w:r>
      <w:r w:rsidR="00355715">
        <w:t>)</w:t>
      </w:r>
    </w:p>
    <w:p w14:paraId="23D3CB9C" w14:textId="77777777" w:rsidR="006109B3" w:rsidRDefault="006109B3" w:rsidP="00A90ABC">
      <w:pPr>
        <w:spacing w:after="0"/>
        <w:rPr>
          <w:b/>
          <w:bCs/>
        </w:rPr>
      </w:pPr>
    </w:p>
    <w:p w14:paraId="0F36DCBE" w14:textId="77777777" w:rsidR="00524DF6" w:rsidRDefault="00524DF6" w:rsidP="00A90ABC">
      <w:pPr>
        <w:spacing w:after="0"/>
        <w:jc w:val="center"/>
        <w:rPr>
          <w:b/>
          <w:bCs/>
        </w:rPr>
      </w:pPr>
      <w:r>
        <w:rPr>
          <w:rFonts w:hint="eastAsia"/>
          <w:b/>
          <w:bCs/>
        </w:rPr>
        <w:t>目錄</w:t>
      </w:r>
      <w:r>
        <w:rPr>
          <w:b/>
          <w:bCs/>
        </w:rPr>
        <w:t>CONTENTS</w:t>
      </w:r>
    </w:p>
    <w:p w14:paraId="46BF19EC" w14:textId="77777777" w:rsidR="00524DF6" w:rsidRPr="00524DF6" w:rsidRDefault="00524DF6" w:rsidP="00A90ABC">
      <w:pPr>
        <w:spacing w:after="0"/>
        <w:jc w:val="center"/>
        <w:rPr>
          <w:b/>
          <w:bCs/>
        </w:rPr>
      </w:pPr>
    </w:p>
    <w:p w14:paraId="2C5255B7" w14:textId="77777777" w:rsidR="00722EF0" w:rsidRDefault="004F3774" w:rsidP="00A90ABC">
      <w:pPr>
        <w:spacing w:after="0"/>
      </w:pPr>
      <w:r w:rsidRPr="00372444">
        <w:rPr>
          <w:b/>
          <w:bCs/>
        </w:rPr>
        <w:t xml:space="preserve">[I] </w:t>
      </w:r>
      <w:r w:rsidR="00524DF6" w:rsidRPr="00372444">
        <w:rPr>
          <w:rFonts w:hint="eastAsia"/>
          <w:b/>
          <w:bCs/>
        </w:rPr>
        <w:t>哲學是什麽？</w:t>
      </w:r>
      <w:r w:rsidRPr="00372444">
        <w:rPr>
          <w:b/>
          <w:bCs/>
        </w:rPr>
        <w:t>WHAT IS PHILOSOPHY?</w:t>
      </w:r>
      <w:r>
        <w:t xml:space="preserve">  </w:t>
      </w:r>
      <w:r w:rsidR="00722EF0">
        <w:t>(1-</w:t>
      </w:r>
      <w:r w:rsidR="00996A21">
        <w:t>3</w:t>
      </w:r>
      <w:r w:rsidR="00722EF0">
        <w:t>)</w:t>
      </w:r>
      <w:r w:rsidR="00F52D9A">
        <w:tab/>
      </w:r>
      <w:r w:rsidR="00F52D9A">
        <w:tab/>
      </w:r>
      <w:r w:rsidR="00F52D9A">
        <w:tab/>
      </w:r>
      <w:r w:rsidR="00F52D9A">
        <w:tab/>
      </w:r>
      <w:r w:rsidR="00F52D9A">
        <w:tab/>
      </w:r>
      <w:r w:rsidR="00F52D9A">
        <w:tab/>
      </w:r>
      <w:r w:rsidR="00F52D9A">
        <w:tab/>
        <w:t>10-14</w:t>
      </w:r>
    </w:p>
    <w:p w14:paraId="6DAF254B" w14:textId="77777777" w:rsidR="00722EF0" w:rsidRDefault="00722EF0" w:rsidP="00A90ABC">
      <w:pPr>
        <w:spacing w:after="0"/>
      </w:pPr>
    </w:p>
    <w:p w14:paraId="7336A9F3" w14:textId="77777777" w:rsidR="00993369" w:rsidRPr="00BC66E4" w:rsidRDefault="00993369" w:rsidP="00A90ABC">
      <w:pPr>
        <w:spacing w:after="0"/>
        <w:rPr>
          <w:lang w:eastAsia="zh-TW"/>
        </w:rPr>
      </w:pPr>
      <w:r>
        <w:rPr>
          <w:rFonts w:eastAsia="PMingLiU" w:hint="eastAsia"/>
          <w:lang w:eastAsia="zh-TW"/>
        </w:rPr>
        <w:t>[</w:t>
      </w:r>
      <w:proofErr w:type="gramStart"/>
      <w:r>
        <w:rPr>
          <w:rFonts w:eastAsia="PMingLiU"/>
          <w:lang w:eastAsia="zh-TW"/>
        </w:rPr>
        <w:t>1]</w:t>
      </w:r>
      <w:r>
        <w:rPr>
          <w:rFonts w:hint="eastAsia"/>
          <w:lang w:eastAsia="zh-TW"/>
        </w:rPr>
        <w:t>『</w:t>
      </w:r>
      <w:proofErr w:type="gramEnd"/>
      <w:r>
        <w:rPr>
          <w:rFonts w:hint="eastAsia"/>
          <w:lang w:eastAsia="zh-TW"/>
        </w:rPr>
        <w:t>哲學』字義</w:t>
      </w:r>
      <w:r>
        <w:rPr>
          <w:rFonts w:hint="eastAsia"/>
        </w:rPr>
        <w:t xml:space="preserve"> </w:t>
      </w:r>
      <w:r w:rsidRPr="00993369">
        <w:rPr>
          <w:rFonts w:eastAsia="PMingLiU" w:hint="eastAsia"/>
          <w:lang w:eastAsia="zh-TW"/>
        </w:rPr>
        <w:t xml:space="preserve"> </w:t>
      </w:r>
      <w:r w:rsidRPr="00993369">
        <w:rPr>
          <w:rFonts w:eastAsia="PMingLiU"/>
          <w:lang w:eastAsia="zh-TW"/>
        </w:rPr>
        <w:t>“</w:t>
      </w:r>
      <w:r>
        <w:t>Philosophy”: Meaning of the Word</w:t>
      </w:r>
      <w:r w:rsidR="005B5D26">
        <w:tab/>
      </w:r>
      <w:r w:rsidR="005B5D26">
        <w:tab/>
      </w:r>
      <w:r w:rsidR="005B5D26">
        <w:tab/>
      </w:r>
      <w:r w:rsidR="005B5D26">
        <w:tab/>
      </w:r>
      <w:r w:rsidR="005B5D26">
        <w:tab/>
        <w:t>10</w:t>
      </w:r>
    </w:p>
    <w:p w14:paraId="1322CB49" w14:textId="77777777" w:rsidR="00993369" w:rsidRDefault="00993369" w:rsidP="00A90ABC">
      <w:pPr>
        <w:spacing w:after="0"/>
      </w:pPr>
    </w:p>
    <w:p w14:paraId="38DD7AAC" w14:textId="77777777" w:rsidR="00993369" w:rsidRDefault="00993369" w:rsidP="00A90ABC">
      <w:pPr>
        <w:spacing w:after="0"/>
        <w:rPr>
          <w:lang w:eastAsia="zh-TW"/>
        </w:rPr>
      </w:pPr>
      <w:r>
        <w:t>[</w:t>
      </w:r>
      <w:proofErr w:type="gramStart"/>
      <w:r>
        <w:t>2]</w:t>
      </w:r>
      <w:r>
        <w:rPr>
          <w:rFonts w:hint="eastAsia"/>
        </w:rPr>
        <w:t>『</w:t>
      </w:r>
      <w:proofErr w:type="gramEnd"/>
      <w:r>
        <w:rPr>
          <w:rFonts w:hint="eastAsia"/>
        </w:rPr>
        <w:t>哲學』的定義</w:t>
      </w:r>
      <w:r>
        <w:rPr>
          <w:lang w:eastAsia="zh-TW"/>
        </w:rPr>
        <w:t>Definition of Philosophy</w:t>
      </w:r>
      <w:r w:rsidR="005B5D26">
        <w:rPr>
          <w:lang w:eastAsia="zh-TW"/>
        </w:rPr>
        <w:tab/>
      </w:r>
      <w:r w:rsidR="005B5D26">
        <w:rPr>
          <w:lang w:eastAsia="zh-TW"/>
        </w:rPr>
        <w:tab/>
      </w:r>
      <w:r w:rsidR="005B5D26">
        <w:rPr>
          <w:lang w:eastAsia="zh-TW"/>
        </w:rPr>
        <w:tab/>
      </w:r>
      <w:r w:rsidR="005B5D26">
        <w:rPr>
          <w:lang w:eastAsia="zh-TW"/>
        </w:rPr>
        <w:tab/>
      </w:r>
      <w:r w:rsidR="005B5D26">
        <w:rPr>
          <w:lang w:eastAsia="zh-TW"/>
        </w:rPr>
        <w:tab/>
      </w:r>
      <w:r w:rsidR="005B5D26">
        <w:rPr>
          <w:lang w:eastAsia="zh-TW"/>
        </w:rPr>
        <w:tab/>
        <w:t>10</w:t>
      </w:r>
    </w:p>
    <w:p w14:paraId="23B7F972" w14:textId="77777777" w:rsidR="00993369" w:rsidRDefault="00993369" w:rsidP="00A90ABC">
      <w:pPr>
        <w:spacing w:after="0"/>
      </w:pPr>
    </w:p>
    <w:p w14:paraId="63E93F89" w14:textId="77777777" w:rsidR="00993369" w:rsidRDefault="00993369" w:rsidP="00A90ABC">
      <w:pPr>
        <w:spacing w:after="0"/>
      </w:pPr>
      <w:r>
        <w:t>[3</w:t>
      </w:r>
      <w:proofErr w:type="gramStart"/>
      <w:r>
        <w:t>]</w:t>
      </w:r>
      <w:r w:rsidR="00AA4D7A">
        <w:t xml:space="preserve">  </w:t>
      </w:r>
      <w:r w:rsidR="00AA4D7A">
        <w:rPr>
          <w:rFonts w:hint="eastAsia"/>
        </w:rPr>
        <w:t>對</w:t>
      </w:r>
      <w:proofErr w:type="gramEnd"/>
      <w:r w:rsidR="00AA4D7A">
        <w:rPr>
          <w:rFonts w:hint="eastAsia"/>
        </w:rPr>
        <w:t>『世界觀』的不同態度</w:t>
      </w:r>
      <w:r w:rsidR="00AA4D7A">
        <w:rPr>
          <w:rFonts w:hint="eastAsia"/>
        </w:rPr>
        <w:t>Dif</w:t>
      </w:r>
      <w:r w:rsidR="00AA4D7A">
        <w:t>ferent Attitudes towards “Worldview”</w:t>
      </w:r>
      <w:r w:rsidR="005B5D26">
        <w:tab/>
      </w:r>
      <w:r w:rsidR="005B5D26">
        <w:tab/>
        <w:t>11</w:t>
      </w:r>
    </w:p>
    <w:p w14:paraId="063762A9" w14:textId="77777777" w:rsidR="00993369" w:rsidRDefault="00993369" w:rsidP="00A90ABC">
      <w:pPr>
        <w:spacing w:after="0"/>
      </w:pPr>
    </w:p>
    <w:p w14:paraId="15D0927D" w14:textId="77777777" w:rsidR="007D117D" w:rsidRDefault="00993369" w:rsidP="00A90ABC">
      <w:pPr>
        <w:spacing w:after="0"/>
        <w:rPr>
          <w:lang w:eastAsia="zh-TW"/>
        </w:rPr>
      </w:pPr>
      <w:r>
        <w:rPr>
          <w:lang w:eastAsia="zh-TW"/>
        </w:rPr>
        <w:t>[4]</w:t>
      </w:r>
      <w:r w:rsidR="007D117D" w:rsidRPr="007D117D">
        <w:rPr>
          <w:rFonts w:hint="eastAsia"/>
          <w:lang w:eastAsia="zh-TW"/>
        </w:rPr>
        <w:t xml:space="preserve"> </w:t>
      </w:r>
      <w:r w:rsidR="007D117D">
        <w:rPr>
          <w:rFonts w:hint="eastAsia"/>
          <w:lang w:eastAsia="zh-TW"/>
        </w:rPr>
        <w:t>基督徒對世界觀的堅持：世界觀源自《聖經》（傅蘭姆）</w:t>
      </w:r>
    </w:p>
    <w:p w14:paraId="7D907583" w14:textId="77777777" w:rsidR="007D117D" w:rsidRDefault="007D117D" w:rsidP="00A90ABC">
      <w:pPr>
        <w:spacing w:after="0"/>
        <w:rPr>
          <w:lang w:eastAsia="zh-TW"/>
        </w:rPr>
      </w:pPr>
      <w:r>
        <w:rPr>
          <w:lang w:eastAsia="zh-TW"/>
        </w:rPr>
        <w:t>Christian’s Commitment: A Worldview which Comes from Bible</w:t>
      </w:r>
      <w:r w:rsidR="00871453">
        <w:rPr>
          <w:lang w:eastAsia="zh-TW"/>
        </w:rPr>
        <w:tab/>
      </w:r>
      <w:r w:rsidR="00871453">
        <w:rPr>
          <w:lang w:eastAsia="zh-TW"/>
        </w:rPr>
        <w:tab/>
      </w:r>
      <w:r w:rsidR="00871453">
        <w:rPr>
          <w:lang w:eastAsia="zh-TW"/>
        </w:rPr>
        <w:tab/>
      </w:r>
      <w:r w:rsidR="00871453">
        <w:rPr>
          <w:lang w:eastAsia="zh-TW"/>
        </w:rPr>
        <w:tab/>
        <w:t>13</w:t>
      </w:r>
    </w:p>
    <w:p w14:paraId="29F913F5" w14:textId="77777777" w:rsidR="00993369" w:rsidRDefault="00993369" w:rsidP="00A90ABC">
      <w:pPr>
        <w:spacing w:after="0"/>
        <w:rPr>
          <w:lang w:eastAsia="zh-TW"/>
        </w:rPr>
      </w:pPr>
    </w:p>
    <w:p w14:paraId="537F7119" w14:textId="77777777" w:rsidR="00372444" w:rsidRDefault="00372444" w:rsidP="00A90ABC">
      <w:pPr>
        <w:spacing w:after="0"/>
        <w:rPr>
          <w:lang w:eastAsia="zh-TW"/>
        </w:rPr>
      </w:pPr>
      <w:r>
        <w:rPr>
          <w:rFonts w:eastAsia="PMingLiU" w:hint="eastAsia"/>
          <w:lang w:eastAsia="zh-TW"/>
        </w:rPr>
        <w:t>[</w:t>
      </w:r>
      <w:proofErr w:type="gramStart"/>
      <w:r>
        <w:rPr>
          <w:rFonts w:eastAsia="PMingLiU"/>
          <w:lang w:eastAsia="zh-TW"/>
        </w:rPr>
        <w:t>5]</w:t>
      </w:r>
      <w:r>
        <w:rPr>
          <w:rFonts w:hint="eastAsia"/>
          <w:lang w:eastAsia="zh-TW"/>
        </w:rPr>
        <w:t>『</w:t>
      </w:r>
      <w:proofErr w:type="gramEnd"/>
      <w:r>
        <w:rPr>
          <w:rFonts w:hint="eastAsia"/>
          <w:lang w:eastAsia="zh-TW"/>
        </w:rPr>
        <w:t>循環論證？』的問題</w:t>
      </w:r>
      <w:r>
        <w:rPr>
          <w:lang w:eastAsia="zh-TW"/>
        </w:rPr>
        <w:t>Question of Circularity</w:t>
      </w:r>
      <w:r w:rsidR="00871453">
        <w:rPr>
          <w:lang w:eastAsia="zh-TW"/>
        </w:rPr>
        <w:tab/>
      </w:r>
      <w:r w:rsidR="00871453">
        <w:rPr>
          <w:lang w:eastAsia="zh-TW"/>
        </w:rPr>
        <w:tab/>
      </w:r>
      <w:r w:rsidR="00871453">
        <w:rPr>
          <w:lang w:eastAsia="zh-TW"/>
        </w:rPr>
        <w:tab/>
      </w:r>
      <w:r w:rsidR="00871453">
        <w:rPr>
          <w:lang w:eastAsia="zh-TW"/>
        </w:rPr>
        <w:tab/>
      </w:r>
      <w:r w:rsidR="00871453">
        <w:rPr>
          <w:lang w:eastAsia="zh-TW"/>
        </w:rPr>
        <w:tab/>
        <w:t>13</w:t>
      </w:r>
    </w:p>
    <w:p w14:paraId="5B22B6C7" w14:textId="77777777" w:rsidR="00993369" w:rsidRDefault="00993369" w:rsidP="00A90ABC">
      <w:pPr>
        <w:spacing w:after="0"/>
        <w:rPr>
          <w:lang w:eastAsia="zh-TW"/>
        </w:rPr>
      </w:pPr>
    </w:p>
    <w:p w14:paraId="5DCAE34E" w14:textId="77777777" w:rsidR="00993369" w:rsidRDefault="00993369" w:rsidP="00A90ABC">
      <w:pPr>
        <w:spacing w:after="0"/>
        <w:rPr>
          <w:lang w:eastAsia="zh-TW"/>
        </w:rPr>
      </w:pPr>
    </w:p>
    <w:p w14:paraId="4B7F2092" w14:textId="77777777" w:rsidR="00996A21" w:rsidRDefault="00996A21" w:rsidP="00A90ABC">
      <w:pPr>
        <w:spacing w:after="0"/>
        <w:rPr>
          <w:lang w:eastAsia="zh-TW"/>
        </w:rPr>
      </w:pPr>
      <w:r w:rsidRPr="00C86A3E">
        <w:rPr>
          <w:b/>
          <w:bCs/>
          <w:lang w:eastAsia="zh-TW"/>
        </w:rPr>
        <w:t xml:space="preserve">[II] </w:t>
      </w:r>
      <w:r w:rsidR="00524DF6" w:rsidRPr="00C86A3E">
        <w:rPr>
          <w:rFonts w:hint="eastAsia"/>
          <w:b/>
          <w:bCs/>
          <w:lang w:eastAsia="zh-TW"/>
        </w:rPr>
        <w:t>爲什麽要研究哲學？</w:t>
      </w:r>
      <w:r w:rsidRPr="00C86A3E">
        <w:rPr>
          <w:b/>
          <w:bCs/>
          <w:lang w:eastAsia="zh-TW"/>
        </w:rPr>
        <w:t>WHY STUDY PHILOSOPH</w:t>
      </w:r>
      <w:r w:rsidR="00C86A3E">
        <w:rPr>
          <w:b/>
          <w:bCs/>
          <w:lang w:eastAsia="zh-TW"/>
        </w:rPr>
        <w:t>Y?</w:t>
      </w:r>
      <w:r>
        <w:rPr>
          <w:lang w:eastAsia="zh-TW"/>
        </w:rPr>
        <w:t xml:space="preserve"> (3-4)</w:t>
      </w:r>
      <w:r w:rsidR="00F52D9A">
        <w:rPr>
          <w:lang w:eastAsia="zh-TW"/>
        </w:rPr>
        <w:tab/>
      </w:r>
      <w:r w:rsidR="00F52D9A">
        <w:rPr>
          <w:lang w:eastAsia="zh-TW"/>
        </w:rPr>
        <w:tab/>
      </w:r>
      <w:r w:rsidR="00F52D9A">
        <w:rPr>
          <w:lang w:eastAsia="zh-TW"/>
        </w:rPr>
        <w:tab/>
      </w:r>
      <w:r w:rsidR="00F52D9A">
        <w:rPr>
          <w:lang w:eastAsia="zh-TW"/>
        </w:rPr>
        <w:tab/>
      </w:r>
      <w:r w:rsidR="00F52D9A">
        <w:rPr>
          <w:lang w:eastAsia="zh-TW"/>
        </w:rPr>
        <w:tab/>
        <w:t>15-18</w:t>
      </w:r>
    </w:p>
    <w:p w14:paraId="671156D4" w14:textId="77777777" w:rsidR="00996A21" w:rsidRDefault="00996A21" w:rsidP="00A90ABC">
      <w:pPr>
        <w:spacing w:after="0"/>
        <w:rPr>
          <w:lang w:eastAsia="zh-TW"/>
        </w:rPr>
      </w:pPr>
    </w:p>
    <w:p w14:paraId="1F3D0265" w14:textId="77777777" w:rsidR="00372444" w:rsidRDefault="00372444" w:rsidP="00A90ABC">
      <w:pPr>
        <w:spacing w:after="0"/>
        <w:rPr>
          <w:lang w:eastAsia="zh-TW"/>
        </w:rPr>
      </w:pPr>
      <w:r>
        <w:rPr>
          <w:lang w:eastAsia="zh-TW"/>
        </w:rPr>
        <w:t>[1]</w:t>
      </w:r>
      <w:r w:rsidR="00C86A3E">
        <w:rPr>
          <w:lang w:eastAsia="zh-TW"/>
        </w:rPr>
        <w:t xml:space="preserve"> </w:t>
      </w:r>
      <w:r w:rsidR="00C86A3E">
        <w:rPr>
          <w:rFonts w:hint="eastAsia"/>
          <w:lang w:eastAsia="zh-TW"/>
        </w:rPr>
        <w:t>哲學讀來有什麽用？</w:t>
      </w:r>
      <w:r w:rsidR="00C86A3E">
        <w:rPr>
          <w:lang w:eastAsia="zh-TW"/>
        </w:rPr>
        <w:t>What use is philosophy?</w:t>
      </w:r>
      <w:r w:rsidR="00871453">
        <w:rPr>
          <w:lang w:eastAsia="zh-TW"/>
        </w:rPr>
        <w:tab/>
      </w:r>
      <w:r w:rsidR="00871453">
        <w:rPr>
          <w:lang w:eastAsia="zh-TW"/>
        </w:rPr>
        <w:tab/>
      </w:r>
      <w:r w:rsidR="00871453">
        <w:rPr>
          <w:lang w:eastAsia="zh-TW"/>
        </w:rPr>
        <w:tab/>
      </w:r>
      <w:r w:rsidR="00871453">
        <w:rPr>
          <w:lang w:eastAsia="zh-TW"/>
        </w:rPr>
        <w:tab/>
      </w:r>
      <w:r w:rsidR="00871453">
        <w:rPr>
          <w:lang w:eastAsia="zh-TW"/>
        </w:rPr>
        <w:tab/>
        <w:t>15</w:t>
      </w:r>
    </w:p>
    <w:p w14:paraId="0291AE71" w14:textId="77777777" w:rsidR="00372444" w:rsidRDefault="00372444" w:rsidP="00A90ABC">
      <w:pPr>
        <w:spacing w:after="0"/>
        <w:rPr>
          <w:lang w:eastAsia="zh-TW"/>
        </w:rPr>
      </w:pPr>
    </w:p>
    <w:p w14:paraId="29DDDF0C" w14:textId="77777777" w:rsidR="00C86A3E" w:rsidRDefault="00372444" w:rsidP="00A90ABC">
      <w:pPr>
        <w:spacing w:after="0"/>
        <w:rPr>
          <w:lang w:eastAsia="zh-TW"/>
        </w:rPr>
      </w:pPr>
      <w:r>
        <w:rPr>
          <w:lang w:eastAsia="zh-TW"/>
        </w:rPr>
        <w:t>[2]</w:t>
      </w:r>
      <w:r w:rsidR="00C86A3E">
        <w:rPr>
          <w:lang w:eastAsia="zh-TW"/>
        </w:rPr>
        <w:t xml:space="preserve"> </w:t>
      </w:r>
      <w:r w:rsidR="00C86A3E">
        <w:rPr>
          <w:rFonts w:hint="eastAsia"/>
          <w:lang w:eastAsia="zh-TW"/>
        </w:rPr>
        <w:t>爲什麽要研究『哲學史』？</w:t>
      </w:r>
      <w:r w:rsidR="00C86A3E">
        <w:rPr>
          <w:lang w:eastAsia="zh-TW"/>
        </w:rPr>
        <w:t xml:space="preserve">Why study the history of philosophy? </w:t>
      </w:r>
      <w:r w:rsidR="00871453">
        <w:rPr>
          <w:lang w:eastAsia="zh-TW"/>
        </w:rPr>
        <w:tab/>
      </w:r>
      <w:r w:rsidR="00871453">
        <w:rPr>
          <w:lang w:eastAsia="zh-TW"/>
        </w:rPr>
        <w:tab/>
      </w:r>
      <w:r w:rsidR="00871453">
        <w:rPr>
          <w:lang w:eastAsia="zh-TW"/>
        </w:rPr>
        <w:tab/>
        <w:t>15</w:t>
      </w:r>
    </w:p>
    <w:p w14:paraId="3FC29977" w14:textId="77777777" w:rsidR="00372444" w:rsidRDefault="00372444" w:rsidP="00A90ABC">
      <w:pPr>
        <w:spacing w:after="0"/>
        <w:rPr>
          <w:lang w:eastAsia="zh-TW"/>
        </w:rPr>
      </w:pPr>
    </w:p>
    <w:p w14:paraId="27864D5D" w14:textId="77777777" w:rsidR="00082E8D" w:rsidRPr="00BB35C8" w:rsidRDefault="00082E8D" w:rsidP="00A90ABC">
      <w:pPr>
        <w:spacing w:after="0"/>
        <w:rPr>
          <w:lang w:eastAsia="zh-TW"/>
        </w:rPr>
      </w:pPr>
      <w:r>
        <w:rPr>
          <w:lang w:eastAsia="zh-TW"/>
        </w:rPr>
        <w:t>[2.1]</w:t>
      </w:r>
      <w:r>
        <w:rPr>
          <w:rFonts w:hint="eastAsia"/>
          <w:lang w:eastAsia="zh-TW"/>
        </w:rPr>
        <w:t xml:space="preserve"> </w:t>
      </w:r>
      <w:r>
        <w:rPr>
          <w:rFonts w:hint="eastAsia"/>
          <w:lang w:eastAsia="zh-TW"/>
        </w:rPr>
        <w:t>操練思考：清晰的思考；培養説服力，深度的思考。</w:t>
      </w:r>
    </w:p>
    <w:p w14:paraId="6652A82C" w14:textId="77777777" w:rsidR="00082E8D" w:rsidRDefault="00082E8D" w:rsidP="00A90ABC">
      <w:pPr>
        <w:spacing w:after="0"/>
      </w:pPr>
      <w:r>
        <w:t xml:space="preserve">Great Exercise of the Mind: Thinking clearly, cogently, profoundly. </w:t>
      </w:r>
      <w:r w:rsidR="00871453">
        <w:tab/>
      </w:r>
      <w:r w:rsidR="00871453">
        <w:tab/>
      </w:r>
      <w:r w:rsidR="00871453">
        <w:tab/>
        <w:t>16</w:t>
      </w:r>
    </w:p>
    <w:p w14:paraId="0C0A9374" w14:textId="77777777" w:rsidR="00A00EAF" w:rsidRDefault="00871453" w:rsidP="00A90ABC">
      <w:pPr>
        <w:spacing w:after="0"/>
      </w:pPr>
      <w:r>
        <w:tab/>
      </w:r>
      <w:r>
        <w:tab/>
      </w:r>
      <w:r>
        <w:tab/>
      </w:r>
      <w:r>
        <w:tab/>
      </w:r>
    </w:p>
    <w:p w14:paraId="0CC77919" w14:textId="77777777" w:rsidR="00082E8D" w:rsidRDefault="00082E8D" w:rsidP="00A90ABC">
      <w:pPr>
        <w:spacing w:after="0"/>
        <w:rPr>
          <w:lang w:eastAsia="zh-TW"/>
        </w:rPr>
      </w:pPr>
      <w:r>
        <w:rPr>
          <w:lang w:eastAsia="zh-TW"/>
        </w:rPr>
        <w:t xml:space="preserve">[2.2] </w:t>
      </w:r>
      <w:r>
        <w:rPr>
          <w:rFonts w:hint="eastAsia"/>
          <w:lang w:eastAsia="zh-TW"/>
        </w:rPr>
        <w:t>哲學對基督教神學深遠的影響。</w:t>
      </w:r>
    </w:p>
    <w:p w14:paraId="5B7D7126" w14:textId="77777777" w:rsidR="00082E8D" w:rsidRDefault="00082E8D" w:rsidP="00A90ABC">
      <w:pPr>
        <w:spacing w:after="0"/>
        <w:rPr>
          <w:lang w:eastAsia="zh-TW"/>
        </w:rPr>
      </w:pPr>
      <w:r>
        <w:t xml:space="preserve">Philosophy had major influence on Christian theology. </w:t>
      </w:r>
      <w:r w:rsidR="00871453">
        <w:tab/>
      </w:r>
      <w:r w:rsidR="00871453">
        <w:tab/>
      </w:r>
      <w:r w:rsidR="00871453">
        <w:tab/>
      </w:r>
      <w:r w:rsidR="00871453">
        <w:tab/>
      </w:r>
      <w:r w:rsidR="00871453">
        <w:tab/>
        <w:t>16</w:t>
      </w:r>
    </w:p>
    <w:p w14:paraId="766A9A10" w14:textId="77777777" w:rsidR="00082E8D" w:rsidRDefault="00082E8D" w:rsidP="00A90ABC">
      <w:pPr>
        <w:spacing w:after="0"/>
      </w:pPr>
    </w:p>
    <w:p w14:paraId="72A56127" w14:textId="77777777" w:rsidR="00082E8D" w:rsidRDefault="00082E8D" w:rsidP="00A90ABC">
      <w:pPr>
        <w:spacing w:after="0"/>
        <w:rPr>
          <w:lang w:eastAsia="zh-TW"/>
        </w:rPr>
      </w:pPr>
      <w:r>
        <w:rPr>
          <w:lang w:eastAsia="zh-TW"/>
        </w:rPr>
        <w:t xml:space="preserve">[2.3] </w:t>
      </w:r>
      <w:r>
        <w:rPr>
          <w:rFonts w:hint="eastAsia"/>
          <w:lang w:eastAsia="zh-TW"/>
        </w:rPr>
        <w:t>西方哲學多由非基督教的假設掌控。</w:t>
      </w:r>
    </w:p>
    <w:p w14:paraId="4D8D136C" w14:textId="77777777" w:rsidR="00082E8D" w:rsidRDefault="00082E8D" w:rsidP="00A90ABC">
      <w:pPr>
        <w:spacing w:after="0"/>
        <w:rPr>
          <w:lang w:eastAsia="zh-TW"/>
        </w:rPr>
      </w:pPr>
      <w:r>
        <w:t xml:space="preserve">Western philosophy mostly governed by non-Christian assumptions. </w:t>
      </w:r>
      <w:r w:rsidR="00871453">
        <w:tab/>
      </w:r>
      <w:r w:rsidR="00871453">
        <w:tab/>
      </w:r>
      <w:r w:rsidR="00871453">
        <w:tab/>
      </w:r>
      <w:r w:rsidR="00871453">
        <w:rPr>
          <w:lang w:eastAsia="zh-TW"/>
        </w:rPr>
        <w:t>17</w:t>
      </w:r>
    </w:p>
    <w:p w14:paraId="382EF29F" w14:textId="77777777" w:rsidR="00082E8D" w:rsidRDefault="00082E8D" w:rsidP="00A90ABC">
      <w:pPr>
        <w:spacing w:after="0"/>
        <w:rPr>
          <w:lang w:eastAsia="zh-TW"/>
        </w:rPr>
      </w:pPr>
    </w:p>
    <w:p w14:paraId="7C1E962C" w14:textId="77777777" w:rsidR="00BE4651" w:rsidRDefault="00BE4651" w:rsidP="00A90ABC">
      <w:pPr>
        <w:spacing w:after="0"/>
        <w:rPr>
          <w:lang w:eastAsia="zh-TW"/>
        </w:rPr>
      </w:pPr>
      <w:r>
        <w:rPr>
          <w:rFonts w:eastAsia="PMingLiU" w:hint="eastAsia"/>
          <w:lang w:eastAsia="zh-TW"/>
        </w:rPr>
        <w:t>[</w:t>
      </w:r>
      <w:r>
        <w:rPr>
          <w:rFonts w:eastAsia="PMingLiU"/>
          <w:lang w:eastAsia="zh-TW"/>
        </w:rPr>
        <w:t xml:space="preserve">2.4] </w:t>
      </w:r>
      <w:r>
        <w:rPr>
          <w:rFonts w:hint="eastAsia"/>
          <w:lang w:eastAsia="zh-TW"/>
        </w:rPr>
        <w:t>因此：對基督教思想最艱巨的挑戰，乃來自哲學。</w:t>
      </w:r>
    </w:p>
    <w:p w14:paraId="3C742313" w14:textId="77777777" w:rsidR="00BE4651" w:rsidRDefault="00BE4651" w:rsidP="00A90ABC">
      <w:pPr>
        <w:spacing w:after="0"/>
      </w:pPr>
      <w:r>
        <w:t>THEREFORE: Hardest challenge to Christian thought came from philosophy.</w:t>
      </w:r>
      <w:r w:rsidR="00871453">
        <w:tab/>
      </w:r>
      <w:r w:rsidR="00871453">
        <w:tab/>
        <w:t>17</w:t>
      </w:r>
    </w:p>
    <w:p w14:paraId="4E726AF1" w14:textId="77777777" w:rsidR="00A00EAF" w:rsidRDefault="00A00EAF" w:rsidP="00A90ABC">
      <w:pPr>
        <w:spacing w:after="0"/>
      </w:pPr>
    </w:p>
    <w:p w14:paraId="167D6DA1" w14:textId="77777777" w:rsidR="00996A21" w:rsidRDefault="00722EF0" w:rsidP="00A90ABC">
      <w:pPr>
        <w:spacing w:after="0"/>
      </w:pPr>
      <w:r w:rsidRPr="00D33F75">
        <w:rPr>
          <w:b/>
          <w:bCs/>
        </w:rPr>
        <w:lastRenderedPageBreak/>
        <w:t>[</w:t>
      </w:r>
      <w:r w:rsidR="00996A21" w:rsidRPr="00D33F75">
        <w:rPr>
          <w:b/>
          <w:bCs/>
        </w:rPr>
        <w:t>I</w:t>
      </w:r>
      <w:r w:rsidRPr="00D33F75">
        <w:rPr>
          <w:b/>
          <w:bCs/>
        </w:rPr>
        <w:t xml:space="preserve">II] </w:t>
      </w:r>
      <w:r w:rsidR="00524DF6" w:rsidRPr="00D33F75">
        <w:rPr>
          <w:rFonts w:hint="eastAsia"/>
          <w:b/>
          <w:bCs/>
        </w:rPr>
        <w:t>哲學，神學，宗教</w:t>
      </w:r>
      <w:r w:rsidRPr="00D33F75">
        <w:rPr>
          <w:b/>
          <w:bCs/>
        </w:rPr>
        <w:t>PHILOSOPHY, THEOLOGY, AND RELIGION</w:t>
      </w:r>
      <w:r>
        <w:t xml:space="preserve"> (</w:t>
      </w:r>
      <w:r w:rsidR="00996A21">
        <w:t>4</w:t>
      </w:r>
      <w:r>
        <w:t>-</w:t>
      </w:r>
      <w:r w:rsidR="00996A21">
        <w:t>8)</w:t>
      </w:r>
      <w:r w:rsidR="00F52D9A">
        <w:tab/>
      </w:r>
      <w:r w:rsidR="00F52D9A">
        <w:tab/>
      </w:r>
      <w:r w:rsidR="00F52D9A">
        <w:tab/>
      </w:r>
      <w:r w:rsidR="00F52D9A">
        <w:tab/>
        <w:t>19-28</w:t>
      </w:r>
    </w:p>
    <w:p w14:paraId="64E3774D" w14:textId="77777777" w:rsidR="00372444" w:rsidRDefault="00372444" w:rsidP="00A90ABC">
      <w:pPr>
        <w:spacing w:after="0"/>
      </w:pPr>
    </w:p>
    <w:p w14:paraId="0564BF8F" w14:textId="77777777" w:rsidR="00D33F75" w:rsidRDefault="00D33F75" w:rsidP="00A90ABC">
      <w:pPr>
        <w:spacing w:after="0"/>
        <w:rPr>
          <w:lang w:eastAsia="zh-TW"/>
        </w:rPr>
      </w:pPr>
      <w:r>
        <w:t xml:space="preserve">[1] </w:t>
      </w:r>
      <w:r>
        <w:rPr>
          <w:rFonts w:hint="eastAsia"/>
          <w:lang w:eastAsia="zh-TW"/>
        </w:rPr>
        <w:t>神學的定義（傅蘭姆）</w:t>
      </w:r>
      <w:r>
        <w:t xml:space="preserve">Definition of theology (Frame) </w:t>
      </w:r>
      <w:r w:rsidR="00871453">
        <w:tab/>
      </w:r>
      <w:r w:rsidR="00871453">
        <w:tab/>
      </w:r>
      <w:r w:rsidR="00871453">
        <w:tab/>
      </w:r>
      <w:r w:rsidR="00871453">
        <w:tab/>
        <w:t>19</w:t>
      </w:r>
    </w:p>
    <w:p w14:paraId="05158AB9" w14:textId="77777777" w:rsidR="00082E8D" w:rsidRPr="004F16F4" w:rsidRDefault="00082E8D" w:rsidP="00A90ABC">
      <w:pPr>
        <w:spacing w:after="0"/>
      </w:pPr>
    </w:p>
    <w:p w14:paraId="26779068" w14:textId="77777777" w:rsidR="004F16F4" w:rsidRPr="004F16F4" w:rsidRDefault="004F16F4" w:rsidP="00A90ABC">
      <w:pPr>
        <w:spacing w:after="0"/>
      </w:pPr>
      <w:r w:rsidRPr="004F16F4">
        <w:rPr>
          <w:rFonts w:hint="eastAsia"/>
        </w:rPr>
        <w:t>神學與哲學的關係</w:t>
      </w:r>
      <w:r w:rsidRPr="004F16F4">
        <w:t>Relation of Theology to Philosophy</w:t>
      </w:r>
    </w:p>
    <w:p w14:paraId="53EBBE45" w14:textId="77777777" w:rsidR="00FE357A" w:rsidRPr="004F16F4" w:rsidRDefault="00FE357A" w:rsidP="00A90ABC">
      <w:pPr>
        <w:spacing w:after="0"/>
      </w:pPr>
    </w:p>
    <w:p w14:paraId="15EF4AC4" w14:textId="77777777" w:rsidR="00FE357A" w:rsidRDefault="004F16F4" w:rsidP="00A90ABC">
      <w:pPr>
        <w:spacing w:after="0"/>
        <w:rPr>
          <w:lang w:eastAsia="zh-TW"/>
        </w:rPr>
      </w:pPr>
      <w:r w:rsidRPr="004F16F4">
        <w:rPr>
          <w:rFonts w:hint="eastAsia"/>
          <w:lang w:eastAsia="zh-TW"/>
        </w:rPr>
        <w:t>哲學家沒有權威性文本？</w:t>
      </w:r>
      <w:r w:rsidRPr="004F16F4">
        <w:t>Philosophers – No Authoritative Text?</w:t>
      </w:r>
    </w:p>
    <w:p w14:paraId="1813F1AF" w14:textId="77777777" w:rsidR="00E010CA" w:rsidRDefault="00E010CA" w:rsidP="00A90ABC">
      <w:pPr>
        <w:spacing w:after="0"/>
      </w:pPr>
    </w:p>
    <w:p w14:paraId="502B8E0E" w14:textId="77777777" w:rsidR="00082E8D" w:rsidRDefault="00D33F75" w:rsidP="00A90ABC">
      <w:pPr>
        <w:spacing w:after="0"/>
        <w:rPr>
          <w:lang w:eastAsia="zh-TW"/>
        </w:rPr>
      </w:pPr>
      <w:r>
        <w:t>[2]</w:t>
      </w:r>
      <w:r w:rsidR="00082E8D" w:rsidRPr="00082E8D">
        <w:rPr>
          <w:rFonts w:hint="eastAsia"/>
          <w:lang w:eastAsia="zh-TW"/>
        </w:rPr>
        <w:t xml:space="preserve"> </w:t>
      </w:r>
      <w:r w:rsidR="00082E8D">
        <w:rPr>
          <w:rFonts w:hint="eastAsia"/>
          <w:lang w:eastAsia="zh-TW"/>
        </w:rPr>
        <w:t>宗教的定義（傅蘭姆）</w:t>
      </w:r>
      <w:r w:rsidR="00082E8D">
        <w:t>Definition of religion (Frame)</w:t>
      </w:r>
      <w:r w:rsidR="00871453">
        <w:tab/>
      </w:r>
      <w:r w:rsidR="00871453">
        <w:tab/>
      </w:r>
      <w:r w:rsidR="00871453">
        <w:tab/>
      </w:r>
      <w:r w:rsidR="00871453">
        <w:tab/>
        <w:t>20</w:t>
      </w:r>
    </w:p>
    <w:p w14:paraId="31F593DE" w14:textId="77777777" w:rsidR="004009C7" w:rsidRPr="004009C7" w:rsidRDefault="004009C7" w:rsidP="00A90ABC">
      <w:pPr>
        <w:spacing w:after="0"/>
        <w:rPr>
          <w:rFonts w:eastAsia="PMingLiU"/>
          <w:lang w:eastAsia="zh-TW"/>
        </w:rPr>
      </w:pPr>
    </w:p>
    <w:p w14:paraId="35366AE4" w14:textId="77777777" w:rsidR="004009C7" w:rsidRPr="004009C7" w:rsidRDefault="004009C7" w:rsidP="00A90ABC">
      <w:pPr>
        <w:spacing w:after="0"/>
        <w:rPr>
          <w:lang w:eastAsia="zh-TW"/>
        </w:rPr>
      </w:pPr>
      <w:r w:rsidRPr="004009C7">
        <w:rPr>
          <w:rFonts w:hint="eastAsia"/>
          <w:lang w:eastAsia="zh-TW"/>
        </w:rPr>
        <w:t>『宗教』一詞的</w:t>
      </w:r>
      <w:r>
        <w:rPr>
          <w:rFonts w:hint="eastAsia"/>
          <w:lang w:eastAsia="zh-TW"/>
        </w:rPr>
        <w:t>濫</w:t>
      </w:r>
      <w:r w:rsidRPr="004009C7">
        <w:rPr>
          <w:rFonts w:hint="eastAsia"/>
          <w:lang w:eastAsia="zh-TW"/>
        </w:rPr>
        <w:t>用：對巴特，潘霍華等人的批判</w:t>
      </w:r>
    </w:p>
    <w:p w14:paraId="03AF6BFF" w14:textId="77777777" w:rsidR="004009C7" w:rsidRPr="004009C7" w:rsidRDefault="004009C7" w:rsidP="00A90ABC">
      <w:pPr>
        <w:spacing w:after="0"/>
      </w:pPr>
      <w:r w:rsidRPr="004009C7">
        <w:t xml:space="preserve">Critique of Barth/Bonhoeffer’s use of the word “religion.” </w:t>
      </w:r>
    </w:p>
    <w:p w14:paraId="7BCECDD4" w14:textId="77777777" w:rsidR="00D33F75" w:rsidRDefault="00D33F75" w:rsidP="00A90ABC">
      <w:pPr>
        <w:spacing w:after="0"/>
      </w:pPr>
    </w:p>
    <w:p w14:paraId="47BB470F" w14:textId="77777777" w:rsidR="004009C7" w:rsidRDefault="00D33F75" w:rsidP="00A90ABC">
      <w:pPr>
        <w:spacing w:after="0"/>
        <w:rPr>
          <w:lang w:eastAsia="zh-TW"/>
        </w:rPr>
      </w:pPr>
      <w:r>
        <w:rPr>
          <w:lang w:eastAsia="zh-TW"/>
        </w:rPr>
        <w:t>[3]</w:t>
      </w:r>
      <w:r w:rsidR="004009C7" w:rsidRPr="004009C7">
        <w:rPr>
          <w:rFonts w:hint="eastAsia"/>
          <w:lang w:eastAsia="zh-TW"/>
        </w:rPr>
        <w:t xml:space="preserve"> </w:t>
      </w:r>
      <w:r w:rsidR="004009C7">
        <w:rPr>
          <w:rFonts w:hint="eastAsia"/>
          <w:lang w:eastAsia="zh-TW"/>
        </w:rPr>
        <w:t>基督教宗教和基督教哲學的關係：基督是一切的主</w:t>
      </w:r>
    </w:p>
    <w:p w14:paraId="76A1ECD4" w14:textId="77777777" w:rsidR="004009C7" w:rsidRDefault="004009C7" w:rsidP="00A90ABC">
      <w:pPr>
        <w:spacing w:after="0"/>
      </w:pPr>
      <w:r>
        <w:t xml:space="preserve">Relation of Christian Religion and Christian Philosophy: Christ is Lord of </w:t>
      </w:r>
      <w:proofErr w:type="gramStart"/>
      <w:r>
        <w:t xml:space="preserve">All  </w:t>
      </w:r>
      <w:r w:rsidR="00DD5447">
        <w:tab/>
      </w:r>
      <w:proofErr w:type="gramEnd"/>
      <w:r w:rsidR="00DD5447">
        <w:tab/>
        <w:t>21</w:t>
      </w:r>
    </w:p>
    <w:p w14:paraId="3D076DD0" w14:textId="77777777" w:rsidR="00D33F75" w:rsidRDefault="00D33F75" w:rsidP="00A90ABC">
      <w:pPr>
        <w:spacing w:after="0"/>
      </w:pPr>
    </w:p>
    <w:p w14:paraId="610C9482" w14:textId="77777777" w:rsidR="004009C7" w:rsidRDefault="00D33F75" w:rsidP="00A90ABC">
      <w:pPr>
        <w:spacing w:after="0"/>
        <w:rPr>
          <w:lang w:eastAsia="zh-TW"/>
        </w:rPr>
      </w:pPr>
      <w:r>
        <w:rPr>
          <w:rFonts w:eastAsia="PMingLiU" w:hint="eastAsia"/>
          <w:lang w:eastAsia="zh-TW"/>
        </w:rPr>
        <w:t>[</w:t>
      </w:r>
      <w:r>
        <w:rPr>
          <w:rFonts w:eastAsia="PMingLiU"/>
          <w:lang w:eastAsia="zh-TW"/>
        </w:rPr>
        <w:t xml:space="preserve">4] </w:t>
      </w:r>
      <w:r>
        <w:rPr>
          <w:rFonts w:hint="eastAsia"/>
          <w:lang w:eastAsia="zh-TW"/>
        </w:rPr>
        <w:t>非宗教性（世俗的）哲學存在嗎？</w:t>
      </w:r>
    </w:p>
    <w:p w14:paraId="3AAA3829" w14:textId="77777777" w:rsidR="00D33F75" w:rsidRDefault="00D33F75" w:rsidP="00A90ABC">
      <w:pPr>
        <w:spacing w:after="0"/>
        <w:rPr>
          <w:lang w:eastAsia="zh-TW"/>
        </w:rPr>
      </w:pPr>
      <w:r>
        <w:t>Does Non-Religious (Secular) Philosophy Exist?</w:t>
      </w:r>
      <w:r w:rsidR="00DD5447">
        <w:tab/>
      </w:r>
      <w:r w:rsidR="00DD5447">
        <w:tab/>
      </w:r>
      <w:r w:rsidR="00DD5447">
        <w:tab/>
      </w:r>
      <w:r w:rsidR="00DD5447">
        <w:tab/>
      </w:r>
      <w:r w:rsidR="00DD5447">
        <w:tab/>
      </w:r>
      <w:r w:rsidR="00DD5447">
        <w:tab/>
      </w:r>
      <w:r w:rsidR="00DD5447">
        <w:rPr>
          <w:lang w:eastAsia="zh-TW"/>
        </w:rPr>
        <w:t>22</w:t>
      </w:r>
    </w:p>
    <w:p w14:paraId="2F395D2E" w14:textId="77777777" w:rsidR="00A00EAF" w:rsidRDefault="00A00EAF" w:rsidP="00A90ABC">
      <w:pPr>
        <w:spacing w:after="0"/>
        <w:rPr>
          <w:lang w:eastAsia="zh-TW"/>
        </w:rPr>
      </w:pPr>
    </w:p>
    <w:p w14:paraId="46B870D9" w14:textId="77777777" w:rsidR="00EB27AF" w:rsidRDefault="00EB27AF" w:rsidP="00A90ABC">
      <w:pPr>
        <w:spacing w:after="0"/>
        <w:rPr>
          <w:lang w:eastAsia="zh-TW"/>
        </w:rPr>
      </w:pPr>
      <w:r>
        <w:rPr>
          <w:rFonts w:eastAsia="PMingLiU" w:hint="eastAsia"/>
          <w:lang w:eastAsia="zh-TW"/>
        </w:rPr>
        <w:t>[</w:t>
      </w:r>
      <w:proofErr w:type="gramStart"/>
      <w:r>
        <w:rPr>
          <w:rFonts w:eastAsia="PMingLiU"/>
          <w:lang w:eastAsia="zh-TW"/>
        </w:rPr>
        <w:t>5]</w:t>
      </w:r>
      <w:r>
        <w:rPr>
          <w:rFonts w:hint="eastAsia"/>
          <w:lang w:eastAsia="zh-TW"/>
        </w:rPr>
        <w:t>宗教和哲學之間</w:t>
      </w:r>
      <w:proofErr w:type="gramEnd"/>
      <w:r>
        <w:rPr>
          <w:rFonts w:hint="eastAsia"/>
          <w:lang w:eastAsia="zh-TW"/>
        </w:rPr>
        <w:t>，存在著區別嗎？</w:t>
      </w:r>
    </w:p>
    <w:p w14:paraId="2CCE0515" w14:textId="77777777" w:rsidR="00EB27AF" w:rsidRDefault="00EB27AF" w:rsidP="00A90ABC">
      <w:pPr>
        <w:spacing w:after="0"/>
        <w:rPr>
          <w:lang w:eastAsia="zh-TW"/>
        </w:rPr>
      </w:pPr>
      <w:r>
        <w:t>Does a Distinction between Religion and Philosophy Exist?</w:t>
      </w:r>
      <w:r w:rsidR="00DD5447">
        <w:tab/>
      </w:r>
      <w:r w:rsidR="00DD5447">
        <w:tab/>
      </w:r>
      <w:r w:rsidR="00DD5447">
        <w:tab/>
      </w:r>
      <w:r w:rsidR="00DD5447">
        <w:tab/>
      </w:r>
      <w:r w:rsidR="00DD5447">
        <w:rPr>
          <w:lang w:eastAsia="zh-TW"/>
        </w:rPr>
        <w:t>25</w:t>
      </w:r>
    </w:p>
    <w:p w14:paraId="76A5BEB5" w14:textId="77777777" w:rsidR="00A00EAF" w:rsidRDefault="00A00EAF" w:rsidP="00A90ABC">
      <w:pPr>
        <w:spacing w:after="0"/>
        <w:rPr>
          <w:lang w:eastAsia="zh-TW"/>
        </w:rPr>
      </w:pPr>
    </w:p>
    <w:p w14:paraId="4F921BEA" w14:textId="77777777" w:rsidR="000837F6" w:rsidRDefault="000837F6" w:rsidP="00A90ABC">
      <w:pPr>
        <w:spacing w:after="0"/>
        <w:rPr>
          <w:lang w:eastAsia="zh-TW"/>
        </w:rPr>
      </w:pPr>
      <w:r>
        <w:rPr>
          <w:lang w:eastAsia="zh-TW"/>
        </w:rPr>
        <w:t xml:space="preserve">[6] </w:t>
      </w:r>
      <w:r>
        <w:rPr>
          <w:rFonts w:hint="eastAsia"/>
          <w:lang w:eastAsia="zh-TW"/>
        </w:rPr>
        <w:t>結論：哲學的基本問題都是宗教性問題</w:t>
      </w:r>
    </w:p>
    <w:p w14:paraId="3345CB15" w14:textId="77777777" w:rsidR="000837F6" w:rsidRDefault="000837F6" w:rsidP="00A90ABC">
      <w:pPr>
        <w:spacing w:after="0"/>
      </w:pPr>
      <w:r>
        <w:t xml:space="preserve">Conclusion: </w:t>
      </w:r>
      <w:r>
        <w:rPr>
          <w:rFonts w:hint="eastAsia"/>
        </w:rPr>
        <w:t>A</w:t>
      </w:r>
      <w:r>
        <w:t>ll basic philosophical questions are religious questions</w:t>
      </w:r>
      <w:r w:rsidR="00DD5447">
        <w:tab/>
      </w:r>
      <w:r w:rsidR="00DD5447">
        <w:tab/>
      </w:r>
      <w:r w:rsidR="00DD5447">
        <w:tab/>
        <w:t>27</w:t>
      </w:r>
    </w:p>
    <w:p w14:paraId="178CADC3" w14:textId="77777777" w:rsidR="00372444" w:rsidRDefault="00372444" w:rsidP="00A90ABC">
      <w:pPr>
        <w:spacing w:after="0"/>
      </w:pPr>
    </w:p>
    <w:p w14:paraId="0AF2D01C" w14:textId="77777777" w:rsidR="00624116" w:rsidRDefault="00624116" w:rsidP="00A90ABC">
      <w:pPr>
        <w:spacing w:after="0"/>
      </w:pPr>
    </w:p>
    <w:p w14:paraId="17B59A3A" w14:textId="7F061F88" w:rsidR="00821B11" w:rsidRPr="00821B11" w:rsidRDefault="00821B11" w:rsidP="00A90ABC">
      <w:pPr>
        <w:spacing w:after="0"/>
        <w:rPr>
          <w:rFonts w:eastAsiaTheme="minorEastAsia"/>
        </w:rPr>
      </w:pPr>
    </w:p>
    <w:p w14:paraId="7FC27B61" w14:textId="77777777" w:rsidR="009912A7" w:rsidRDefault="009912A7" w:rsidP="00A90ABC">
      <w:pPr>
        <w:spacing w:after="0"/>
      </w:pPr>
    </w:p>
    <w:p w14:paraId="630421F6" w14:textId="77777777" w:rsidR="009912A7" w:rsidRDefault="009912A7" w:rsidP="00A90ABC">
      <w:pPr>
        <w:spacing w:after="0"/>
      </w:pPr>
    </w:p>
    <w:p w14:paraId="3097BF99" w14:textId="77777777" w:rsidR="009912A7" w:rsidRDefault="009912A7" w:rsidP="00A90ABC">
      <w:pPr>
        <w:spacing w:after="0"/>
      </w:pPr>
    </w:p>
    <w:p w14:paraId="489E1345" w14:textId="77777777" w:rsidR="009912A7" w:rsidRDefault="009912A7" w:rsidP="00A90ABC">
      <w:pPr>
        <w:spacing w:after="0"/>
      </w:pPr>
    </w:p>
    <w:p w14:paraId="73560ADD" w14:textId="77777777" w:rsidR="009912A7" w:rsidRDefault="009912A7" w:rsidP="00A90ABC">
      <w:pPr>
        <w:spacing w:after="0"/>
      </w:pPr>
    </w:p>
    <w:p w14:paraId="46EBC775" w14:textId="77777777" w:rsidR="009912A7" w:rsidRDefault="009912A7" w:rsidP="00A90ABC">
      <w:pPr>
        <w:spacing w:after="0"/>
      </w:pPr>
    </w:p>
    <w:p w14:paraId="5E4FA10E" w14:textId="77777777" w:rsidR="009912A7" w:rsidRDefault="009912A7" w:rsidP="00A90ABC">
      <w:pPr>
        <w:spacing w:after="0"/>
      </w:pPr>
    </w:p>
    <w:p w14:paraId="2FE26FDA" w14:textId="77777777" w:rsidR="009912A7" w:rsidRDefault="009912A7" w:rsidP="00A90ABC">
      <w:pPr>
        <w:spacing w:after="0"/>
      </w:pPr>
    </w:p>
    <w:p w14:paraId="1CE9C8E7" w14:textId="77777777" w:rsidR="009912A7" w:rsidRDefault="009912A7" w:rsidP="00A90ABC">
      <w:pPr>
        <w:spacing w:after="0"/>
      </w:pPr>
    </w:p>
    <w:p w14:paraId="4FCCFD11" w14:textId="77777777" w:rsidR="009912A7" w:rsidRDefault="009912A7" w:rsidP="00A90ABC">
      <w:pPr>
        <w:spacing w:after="0"/>
      </w:pPr>
    </w:p>
    <w:p w14:paraId="06154308" w14:textId="77777777" w:rsidR="009912A7" w:rsidRDefault="009912A7" w:rsidP="00A90ABC">
      <w:pPr>
        <w:spacing w:after="0"/>
      </w:pPr>
    </w:p>
    <w:p w14:paraId="78B932D0" w14:textId="77777777" w:rsidR="009912A7" w:rsidRDefault="009912A7" w:rsidP="00A90ABC">
      <w:pPr>
        <w:spacing w:after="0"/>
      </w:pPr>
    </w:p>
    <w:p w14:paraId="73DF5C81" w14:textId="77777777" w:rsidR="009912A7" w:rsidRDefault="009912A7" w:rsidP="00A90ABC">
      <w:pPr>
        <w:spacing w:after="0"/>
      </w:pPr>
    </w:p>
    <w:p w14:paraId="5AECC64F" w14:textId="2EE89DC0" w:rsidR="009912A7" w:rsidRDefault="009912A7" w:rsidP="00A90ABC">
      <w:pPr>
        <w:spacing w:after="0"/>
      </w:pPr>
    </w:p>
    <w:p w14:paraId="2CF8A957" w14:textId="77777777" w:rsidR="00821B11" w:rsidRDefault="00821B11" w:rsidP="00A90ABC">
      <w:pPr>
        <w:spacing w:after="0"/>
      </w:pPr>
    </w:p>
    <w:p w14:paraId="4880B1DF" w14:textId="77777777" w:rsidR="009912A7" w:rsidRDefault="009912A7" w:rsidP="00A90ABC">
      <w:pPr>
        <w:spacing w:after="0"/>
      </w:pPr>
    </w:p>
    <w:p w14:paraId="0C348471" w14:textId="77777777" w:rsidR="00364E1F" w:rsidRPr="00E010CA" w:rsidRDefault="00996A21" w:rsidP="00A90ABC">
      <w:pPr>
        <w:spacing w:after="0"/>
        <w:rPr>
          <w:rFonts w:eastAsia="PMingLiU"/>
          <w:b/>
          <w:bCs/>
          <w:lang w:eastAsia="zh-TW"/>
        </w:rPr>
      </w:pPr>
      <w:r w:rsidRPr="00E010CA">
        <w:rPr>
          <w:b/>
          <w:bCs/>
          <w:lang w:eastAsia="zh-TW"/>
        </w:rPr>
        <w:lastRenderedPageBreak/>
        <w:t xml:space="preserve">[IV] </w:t>
      </w:r>
      <w:r w:rsidR="00524DF6" w:rsidRPr="00E010CA">
        <w:rPr>
          <w:rFonts w:hint="eastAsia"/>
          <w:b/>
          <w:bCs/>
          <w:lang w:eastAsia="zh-TW"/>
        </w:rPr>
        <w:t>哲學的主要</w:t>
      </w:r>
      <w:r w:rsidR="00476FA7" w:rsidRPr="00E010CA">
        <w:rPr>
          <w:rFonts w:hint="eastAsia"/>
          <w:b/>
          <w:bCs/>
          <w:lang w:eastAsia="zh-TW"/>
        </w:rPr>
        <w:t>分支（範圍）</w:t>
      </w:r>
      <w:r w:rsidR="00364E1F" w:rsidRPr="00E010CA">
        <w:rPr>
          <w:rFonts w:hint="eastAsia"/>
          <w:b/>
          <w:bCs/>
          <w:lang w:eastAsia="zh-TW"/>
        </w:rPr>
        <w:t>：形而上學，知識論，倫理學（價值論）</w:t>
      </w:r>
    </w:p>
    <w:p w14:paraId="55C9A104" w14:textId="77777777" w:rsidR="00403AE9" w:rsidRDefault="006C4E74" w:rsidP="00A90ABC">
      <w:pPr>
        <w:spacing w:after="0"/>
      </w:pPr>
      <w:r w:rsidRPr="00E010CA">
        <w:rPr>
          <w:b/>
          <w:bCs/>
        </w:rPr>
        <w:t>SUBDIVISIONS OF PHILOSOPHY</w:t>
      </w:r>
      <w:r w:rsidR="00B434FD" w:rsidRPr="00E010CA">
        <w:rPr>
          <w:b/>
          <w:bCs/>
        </w:rPr>
        <w:t>: METAPHSICS, EPISTEMOLOGY, VALUE THEORY</w:t>
      </w:r>
      <w:r>
        <w:t xml:space="preserve"> (8-13)</w:t>
      </w:r>
      <w:r w:rsidR="00F52D9A">
        <w:tab/>
      </w:r>
      <w:r w:rsidR="00F52D9A">
        <w:tab/>
        <w:t>29-</w:t>
      </w:r>
      <w:r w:rsidR="00B70EA7">
        <w:t>44</w:t>
      </w:r>
    </w:p>
    <w:p w14:paraId="3332F89C" w14:textId="77777777" w:rsidR="00541131" w:rsidRDefault="00541131" w:rsidP="00A90ABC">
      <w:pPr>
        <w:spacing w:after="0"/>
      </w:pPr>
    </w:p>
    <w:p w14:paraId="45785090" w14:textId="77777777" w:rsidR="00541131" w:rsidRDefault="00541131" w:rsidP="00A90ABC">
      <w:pPr>
        <w:spacing w:after="0"/>
      </w:pPr>
      <w:r w:rsidRPr="007F05B0">
        <w:rPr>
          <w:b/>
          <w:bCs/>
        </w:rPr>
        <w:t xml:space="preserve">[1] </w:t>
      </w:r>
      <w:r w:rsidR="00FE5EAA" w:rsidRPr="007F05B0">
        <w:rPr>
          <w:rFonts w:hint="eastAsia"/>
          <w:b/>
          <w:bCs/>
        </w:rPr>
        <w:t>形而上學</w:t>
      </w:r>
      <w:r w:rsidR="008E6F25" w:rsidRPr="007F05B0">
        <w:rPr>
          <w:rFonts w:hint="eastAsia"/>
          <w:b/>
          <w:bCs/>
        </w:rPr>
        <w:t>：對『存有』的研究</w:t>
      </w:r>
      <w:r w:rsidRPr="007F05B0">
        <w:rPr>
          <w:b/>
          <w:bCs/>
        </w:rPr>
        <w:t>METAPHYSICS</w:t>
      </w:r>
      <w:r w:rsidR="008E6F25" w:rsidRPr="007F05B0">
        <w:rPr>
          <w:b/>
          <w:bCs/>
        </w:rPr>
        <w:t>: The Study of Being</w:t>
      </w:r>
      <w:r w:rsidR="009E0C01">
        <w:tab/>
      </w:r>
      <w:r w:rsidR="009E0C01">
        <w:tab/>
      </w:r>
      <w:r w:rsidR="009E0C01">
        <w:tab/>
        <w:t>29</w:t>
      </w:r>
      <w:r w:rsidR="00B70EA7">
        <w:t>-39</w:t>
      </w:r>
    </w:p>
    <w:p w14:paraId="33B780A0" w14:textId="77777777" w:rsidR="00FE5EAA" w:rsidRPr="00541131" w:rsidRDefault="00FE5EAA" w:rsidP="00A90ABC">
      <w:pPr>
        <w:spacing w:after="0"/>
      </w:pPr>
    </w:p>
    <w:p w14:paraId="21CE4B93" w14:textId="77777777" w:rsidR="00541131" w:rsidRPr="00541131" w:rsidRDefault="00541131" w:rsidP="00A90ABC">
      <w:pPr>
        <w:spacing w:after="0"/>
        <w:rPr>
          <w:lang w:eastAsia="zh-TW"/>
        </w:rPr>
      </w:pPr>
      <w:r w:rsidRPr="00541131">
        <w:rPr>
          <w:lang w:eastAsia="zh-TW"/>
        </w:rPr>
        <w:t xml:space="preserve">[1.1] </w:t>
      </w:r>
      <w:r w:rsidRPr="00541131">
        <w:rPr>
          <w:rFonts w:hint="eastAsia"/>
          <w:lang w:eastAsia="zh-TW"/>
        </w:rPr>
        <w:t>一元論；多元論；二元論；一元與多元并存</w:t>
      </w:r>
    </w:p>
    <w:p w14:paraId="02360AE4" w14:textId="77777777" w:rsidR="00541131" w:rsidRPr="00541131" w:rsidRDefault="00541131" w:rsidP="00A90ABC">
      <w:pPr>
        <w:spacing w:after="0"/>
      </w:pPr>
      <w:r w:rsidRPr="00541131">
        <w:t>MONISM, PLURALISM, DUALISM</w:t>
      </w:r>
      <w:r w:rsidRPr="00541131">
        <w:rPr>
          <w:rFonts w:eastAsia="PMingLiU" w:hint="eastAsia"/>
          <w:lang w:eastAsia="zh-TW"/>
        </w:rPr>
        <w:t>;</w:t>
      </w:r>
      <w:r w:rsidRPr="00541131">
        <w:t xml:space="preserve"> BOTH UNITY &amp; PLURALITY</w:t>
      </w:r>
      <w:r w:rsidR="009E0C01">
        <w:tab/>
      </w:r>
      <w:r w:rsidR="009E0C01">
        <w:tab/>
      </w:r>
      <w:r w:rsidR="009E0C01">
        <w:tab/>
      </w:r>
      <w:r w:rsidR="009E0C01">
        <w:tab/>
        <w:t>31</w:t>
      </w:r>
    </w:p>
    <w:p w14:paraId="6E4C810D" w14:textId="77777777" w:rsidR="00541131" w:rsidRPr="00541131" w:rsidRDefault="00541131" w:rsidP="00A90ABC">
      <w:pPr>
        <w:spacing w:after="0"/>
      </w:pPr>
    </w:p>
    <w:p w14:paraId="07FFC0B8" w14:textId="77777777" w:rsidR="00541131" w:rsidRPr="00541131" w:rsidRDefault="00541131" w:rsidP="00A90ABC">
      <w:pPr>
        <w:spacing w:after="0"/>
        <w:rPr>
          <w:rFonts w:eastAsia="PMingLiU"/>
          <w:lang w:eastAsia="zh-TW"/>
        </w:rPr>
      </w:pPr>
      <w:r w:rsidRPr="00541131">
        <w:rPr>
          <w:lang w:eastAsia="zh-TW"/>
        </w:rPr>
        <w:t xml:space="preserve">[1.2] </w:t>
      </w:r>
      <w:r w:rsidRPr="00541131">
        <w:rPr>
          <w:rFonts w:hint="eastAsia"/>
          <w:lang w:eastAsia="zh-TW"/>
        </w:rPr>
        <w:t>唯心或唯物？物質（唯物）主義：</w:t>
      </w:r>
    </w:p>
    <w:p w14:paraId="79911A19" w14:textId="77777777" w:rsidR="00541131" w:rsidRPr="00541131" w:rsidRDefault="00541131" w:rsidP="00A90ABC">
      <w:pPr>
        <w:spacing w:after="0"/>
        <w:rPr>
          <w:rFonts w:eastAsia="PMingLiU"/>
          <w:lang w:eastAsia="zh-TW"/>
        </w:rPr>
      </w:pPr>
      <w:r w:rsidRPr="00541131">
        <w:rPr>
          <w:rFonts w:hint="eastAsia"/>
          <w:lang w:eastAsia="zh-TW"/>
        </w:rPr>
        <w:t>宇宙萬物都是水？空氣？火？數字？原子？物質？</w:t>
      </w:r>
    </w:p>
    <w:p w14:paraId="4EA32751" w14:textId="77777777" w:rsidR="00541131" w:rsidRPr="00541131" w:rsidRDefault="00541131" w:rsidP="00A90ABC">
      <w:pPr>
        <w:spacing w:after="0"/>
        <w:rPr>
          <w:lang w:eastAsia="zh-TW"/>
        </w:rPr>
      </w:pPr>
      <w:r w:rsidRPr="00541131">
        <w:rPr>
          <w:rFonts w:hint="eastAsia"/>
          <w:lang w:eastAsia="zh-TW"/>
        </w:rPr>
        <w:t>或：形式和物質的結合？</w:t>
      </w:r>
    </w:p>
    <w:p w14:paraId="6428408A" w14:textId="77777777" w:rsidR="00541131" w:rsidRPr="00541131" w:rsidRDefault="00541131" w:rsidP="00A90ABC">
      <w:pPr>
        <w:spacing w:after="0"/>
      </w:pPr>
      <w:r w:rsidRPr="00541131">
        <w:rPr>
          <w:rFonts w:hint="eastAsia"/>
        </w:rPr>
        <w:t>I</w:t>
      </w:r>
      <w:r w:rsidRPr="00541131">
        <w:t>DEALISM OR MATERIALISM?</w:t>
      </w:r>
    </w:p>
    <w:p w14:paraId="7740E078" w14:textId="77777777" w:rsidR="00541131" w:rsidRPr="00541131" w:rsidRDefault="00541131" w:rsidP="00A90ABC">
      <w:pPr>
        <w:spacing w:after="0"/>
      </w:pPr>
      <w:r w:rsidRPr="00541131">
        <w:t xml:space="preserve">MATERIALISM: ALL IS WATER, AIR, FIRE, NUMBER, ATOMS, MATTER? </w:t>
      </w:r>
    </w:p>
    <w:p w14:paraId="0EF062D8" w14:textId="77777777" w:rsidR="00541131" w:rsidRPr="00541131" w:rsidRDefault="00541131" w:rsidP="00A90ABC">
      <w:pPr>
        <w:spacing w:after="0"/>
      </w:pPr>
      <w:r w:rsidRPr="00541131">
        <w:t xml:space="preserve">OR FORM &amp; MATTER COMBINED? </w:t>
      </w:r>
      <w:r w:rsidR="009E0C01">
        <w:tab/>
      </w:r>
      <w:r w:rsidR="009E0C01">
        <w:tab/>
      </w:r>
      <w:r w:rsidR="009E0C01">
        <w:tab/>
      </w:r>
      <w:r w:rsidR="009E0C01">
        <w:tab/>
      </w:r>
      <w:r w:rsidR="009E0C01">
        <w:tab/>
      </w:r>
      <w:r w:rsidR="009E0C01">
        <w:tab/>
      </w:r>
      <w:r w:rsidR="009E0C01">
        <w:tab/>
        <w:t>32</w:t>
      </w:r>
    </w:p>
    <w:p w14:paraId="370CA6B3" w14:textId="77777777" w:rsidR="00FE5EAA" w:rsidRPr="00541131" w:rsidRDefault="00FE5EAA" w:rsidP="00A90ABC">
      <w:pPr>
        <w:spacing w:after="0"/>
        <w:rPr>
          <w:lang w:eastAsia="zh-TW"/>
        </w:rPr>
      </w:pPr>
    </w:p>
    <w:p w14:paraId="7B63FDA3" w14:textId="77777777" w:rsidR="00541131" w:rsidRPr="00541131" w:rsidRDefault="00541131" w:rsidP="00A90ABC">
      <w:pPr>
        <w:spacing w:after="0"/>
      </w:pPr>
      <w:r w:rsidRPr="00541131">
        <w:t xml:space="preserve">[1.3] </w:t>
      </w:r>
      <w:r w:rsidRPr="00541131">
        <w:rPr>
          <w:rFonts w:hint="eastAsia"/>
        </w:rPr>
        <w:t>共相真正存在？抑或：只有殊相？</w:t>
      </w:r>
      <w:r w:rsidRPr="00541131">
        <w:t xml:space="preserve"> </w:t>
      </w:r>
    </w:p>
    <w:p w14:paraId="46064389" w14:textId="77777777" w:rsidR="00541131" w:rsidRDefault="00541131" w:rsidP="00A90ABC">
      <w:pPr>
        <w:spacing w:after="0"/>
        <w:rPr>
          <w:lang w:eastAsia="zh-TW"/>
        </w:rPr>
      </w:pPr>
      <w:r w:rsidRPr="00541131">
        <w:t xml:space="preserve">UNIVERSALS = REAL?  ONLY PARTICULARS?  </w:t>
      </w:r>
      <w:r w:rsidR="0078214D">
        <w:tab/>
      </w:r>
      <w:r w:rsidR="0078214D">
        <w:tab/>
      </w:r>
      <w:r w:rsidR="0078214D">
        <w:tab/>
      </w:r>
      <w:r w:rsidR="0078214D">
        <w:tab/>
      </w:r>
      <w:r w:rsidR="0078214D">
        <w:tab/>
      </w:r>
      <w:r w:rsidR="0078214D">
        <w:tab/>
      </w:r>
      <w:r w:rsidR="0078214D">
        <w:rPr>
          <w:lang w:eastAsia="zh-TW"/>
        </w:rPr>
        <w:t>33</w:t>
      </w:r>
    </w:p>
    <w:p w14:paraId="7959B934" w14:textId="77777777" w:rsidR="00FE5EAA" w:rsidRDefault="00FE5EAA" w:rsidP="00A90ABC">
      <w:pPr>
        <w:spacing w:after="0"/>
        <w:rPr>
          <w:lang w:eastAsia="zh-TW"/>
        </w:rPr>
      </w:pPr>
    </w:p>
    <w:p w14:paraId="02230950" w14:textId="77777777" w:rsidR="001F613B" w:rsidRDefault="001F613B" w:rsidP="00A90ABC">
      <w:pPr>
        <w:spacing w:after="0"/>
        <w:rPr>
          <w:lang w:eastAsia="zh-TW"/>
        </w:rPr>
      </w:pPr>
      <w:r>
        <w:rPr>
          <w:lang w:eastAsia="zh-TW"/>
        </w:rPr>
        <w:t xml:space="preserve">[1.4] </w:t>
      </w:r>
      <w:r>
        <w:rPr>
          <w:rFonts w:hint="eastAsia"/>
          <w:lang w:eastAsia="zh-TW"/>
        </w:rPr>
        <w:t>宇宙不斷變動？不變？</w:t>
      </w:r>
    </w:p>
    <w:p w14:paraId="1528FAA3" w14:textId="77777777" w:rsidR="001F613B" w:rsidRDefault="001F613B" w:rsidP="00A90ABC">
      <w:pPr>
        <w:spacing w:after="0"/>
        <w:rPr>
          <w:lang w:eastAsia="zh-TW"/>
        </w:rPr>
      </w:pPr>
      <w:r>
        <w:rPr>
          <w:rFonts w:hint="eastAsia"/>
          <w:lang w:eastAsia="zh-TW"/>
        </w:rPr>
        <w:t>有些事物不變（形式）；有些事物變動（物質）？</w:t>
      </w:r>
    </w:p>
    <w:p w14:paraId="6023F803" w14:textId="77777777" w:rsidR="001F613B" w:rsidRDefault="001F613B" w:rsidP="00A90ABC">
      <w:pPr>
        <w:spacing w:after="0"/>
      </w:pPr>
      <w:r>
        <w:t xml:space="preserve">UNIVERSE = CHANGING?  STATIC?  </w:t>
      </w:r>
    </w:p>
    <w:p w14:paraId="5EEE6FCB" w14:textId="77777777" w:rsidR="001F613B" w:rsidRDefault="001F613B" w:rsidP="00A90ABC">
      <w:pPr>
        <w:spacing w:after="0"/>
      </w:pPr>
      <w:r>
        <w:t>SOME THINGS (FORM) = UNCHANGING; SOME THINGS (MATTER) = CHANGING?</w:t>
      </w:r>
      <w:r w:rsidR="0078214D">
        <w:tab/>
      </w:r>
      <w:r w:rsidR="0078214D">
        <w:tab/>
        <w:t>34</w:t>
      </w:r>
    </w:p>
    <w:p w14:paraId="7C439D61" w14:textId="77777777" w:rsidR="001F613B" w:rsidRDefault="001F613B" w:rsidP="00A90ABC">
      <w:pPr>
        <w:spacing w:after="0"/>
        <w:rPr>
          <w:lang w:eastAsia="zh-TW"/>
        </w:rPr>
      </w:pPr>
    </w:p>
    <w:p w14:paraId="48F97BE3" w14:textId="77777777" w:rsidR="001F613B" w:rsidRDefault="001F613B" w:rsidP="00A90ABC">
      <w:pPr>
        <w:spacing w:after="0"/>
        <w:rPr>
          <w:lang w:eastAsia="zh-TW"/>
        </w:rPr>
      </w:pPr>
      <w:r>
        <w:rPr>
          <w:lang w:eastAsia="zh-TW"/>
        </w:rPr>
        <w:t xml:space="preserve">[1.5] </w:t>
      </w:r>
      <w:r>
        <w:rPr>
          <w:rFonts w:hint="eastAsia"/>
          <w:lang w:eastAsia="zh-TW"/>
        </w:rPr>
        <w:t>自然界和歷史：有目的？抑或沒有目的？</w:t>
      </w:r>
    </w:p>
    <w:p w14:paraId="261291CD" w14:textId="77777777" w:rsidR="001F613B" w:rsidRDefault="001F613B" w:rsidP="00A90ABC">
      <w:pPr>
        <w:spacing w:after="0"/>
        <w:rPr>
          <w:lang w:eastAsia="zh-TW"/>
        </w:rPr>
      </w:pPr>
      <w:r>
        <w:t xml:space="preserve">NATURE &amp; HISTORY: IS THERE A GOAL?  </w:t>
      </w:r>
      <w:r>
        <w:rPr>
          <w:lang w:eastAsia="zh-TW"/>
        </w:rPr>
        <w:t xml:space="preserve">NO GOAL? </w:t>
      </w:r>
      <w:r w:rsidR="0078214D">
        <w:rPr>
          <w:lang w:eastAsia="zh-TW"/>
        </w:rPr>
        <w:tab/>
      </w:r>
      <w:r w:rsidR="0078214D">
        <w:rPr>
          <w:lang w:eastAsia="zh-TW"/>
        </w:rPr>
        <w:tab/>
      </w:r>
      <w:r w:rsidR="0078214D">
        <w:rPr>
          <w:lang w:eastAsia="zh-TW"/>
        </w:rPr>
        <w:tab/>
      </w:r>
      <w:r w:rsidR="0078214D">
        <w:rPr>
          <w:lang w:eastAsia="zh-TW"/>
        </w:rPr>
        <w:tab/>
      </w:r>
      <w:r w:rsidR="0078214D">
        <w:rPr>
          <w:lang w:eastAsia="zh-TW"/>
        </w:rPr>
        <w:tab/>
        <w:t>35</w:t>
      </w:r>
    </w:p>
    <w:p w14:paraId="31703340" w14:textId="77777777" w:rsidR="001F613B" w:rsidRDefault="001F613B" w:rsidP="00A90ABC">
      <w:pPr>
        <w:spacing w:after="0"/>
        <w:rPr>
          <w:lang w:eastAsia="zh-TW"/>
        </w:rPr>
      </w:pPr>
    </w:p>
    <w:p w14:paraId="386AE68E" w14:textId="77777777" w:rsidR="001F613B" w:rsidRDefault="001F613B" w:rsidP="00A90ABC">
      <w:pPr>
        <w:spacing w:after="0"/>
        <w:rPr>
          <w:lang w:eastAsia="zh-TW"/>
        </w:rPr>
      </w:pPr>
      <w:r>
        <w:rPr>
          <w:lang w:eastAsia="zh-TW"/>
        </w:rPr>
        <w:t xml:space="preserve">[1.6] </w:t>
      </w:r>
      <w:r>
        <w:rPr>
          <w:rFonts w:hint="eastAsia"/>
          <w:lang w:eastAsia="zh-TW"/>
        </w:rPr>
        <w:t>因果如何關聯？決定主義，隨意自由意志</w:t>
      </w:r>
    </w:p>
    <w:p w14:paraId="781BBA49" w14:textId="77777777" w:rsidR="001F613B" w:rsidRDefault="001F613B" w:rsidP="00A90ABC">
      <w:pPr>
        <w:spacing w:after="0"/>
      </w:pPr>
      <w:r>
        <w:t>HOW DO CAUSE &amp; EFFECT RELATE?  DETERMINISM VS. LIBERTARIAN FREEDOM</w:t>
      </w:r>
      <w:r w:rsidR="00FE5EAA">
        <w:tab/>
      </w:r>
      <w:r w:rsidR="00FE5EAA">
        <w:tab/>
        <w:t>35</w:t>
      </w:r>
    </w:p>
    <w:p w14:paraId="5AC68784" w14:textId="77777777" w:rsidR="001F613B" w:rsidRPr="00C96738" w:rsidRDefault="001F613B" w:rsidP="00A90ABC">
      <w:pPr>
        <w:spacing w:after="0"/>
        <w:rPr>
          <w:lang w:eastAsia="zh-TW"/>
        </w:rPr>
      </w:pPr>
    </w:p>
    <w:p w14:paraId="0D49BCAE" w14:textId="77777777" w:rsidR="00C96738" w:rsidRPr="00C96738" w:rsidRDefault="00C96738" w:rsidP="00A90ABC">
      <w:pPr>
        <w:spacing w:after="0"/>
      </w:pPr>
      <w:r w:rsidRPr="00C96738">
        <w:t xml:space="preserve">[1.7] </w:t>
      </w:r>
      <w:r w:rsidRPr="00C96738">
        <w:rPr>
          <w:rFonts w:hint="eastAsia"/>
        </w:rPr>
        <w:t>人有靈魂嗎？</w:t>
      </w:r>
      <w:r w:rsidRPr="00C96738">
        <w:t>Do human beings have souls?</w:t>
      </w:r>
      <w:r w:rsidR="00FE5EAA">
        <w:tab/>
      </w:r>
      <w:r w:rsidR="00FE5EAA">
        <w:tab/>
      </w:r>
      <w:r w:rsidR="00FE5EAA">
        <w:tab/>
      </w:r>
      <w:r w:rsidR="00FE5EAA">
        <w:tab/>
      </w:r>
      <w:r w:rsidR="00FE5EAA">
        <w:tab/>
        <w:t>36</w:t>
      </w:r>
    </w:p>
    <w:p w14:paraId="60D81E00" w14:textId="77777777" w:rsidR="001F613B" w:rsidRPr="00C96738" w:rsidRDefault="001F613B" w:rsidP="00A90ABC">
      <w:pPr>
        <w:spacing w:after="0"/>
        <w:rPr>
          <w:rFonts w:eastAsia="PMingLiU"/>
          <w:lang w:eastAsia="zh-TW"/>
        </w:rPr>
      </w:pPr>
    </w:p>
    <w:p w14:paraId="5E03C814" w14:textId="77777777" w:rsidR="00C96738" w:rsidRPr="00C96738" w:rsidRDefault="00C96738" w:rsidP="00A90ABC">
      <w:pPr>
        <w:spacing w:after="0"/>
        <w:rPr>
          <w:lang w:eastAsia="zh-TW"/>
        </w:rPr>
      </w:pPr>
      <w:r w:rsidRPr="00C96738">
        <w:rPr>
          <w:lang w:eastAsia="zh-TW"/>
        </w:rPr>
        <w:t xml:space="preserve">[1.8] </w:t>
      </w:r>
      <w:r w:rsidRPr="00C96738">
        <w:rPr>
          <w:rFonts w:hint="eastAsia"/>
          <w:lang w:eastAsia="zh-TW"/>
        </w:rPr>
        <w:t>人類的理性如何運作？應該如何運作？</w:t>
      </w:r>
      <w:r w:rsidRPr="00C96738">
        <w:rPr>
          <w:lang w:eastAsia="zh-TW"/>
        </w:rPr>
        <w:t xml:space="preserve"> </w:t>
      </w:r>
    </w:p>
    <w:p w14:paraId="521F9E8D" w14:textId="77777777" w:rsidR="00C96738" w:rsidRPr="00C96738" w:rsidRDefault="00C96738" w:rsidP="00A90ABC">
      <w:pPr>
        <w:spacing w:after="0"/>
      </w:pPr>
      <w:r w:rsidRPr="00C96738">
        <w:t>How does the human mind operate?  How should it?</w:t>
      </w:r>
      <w:r w:rsidR="00FE5EAA">
        <w:tab/>
      </w:r>
      <w:r w:rsidR="00FE5EAA">
        <w:tab/>
      </w:r>
      <w:r w:rsidR="00FE5EAA">
        <w:tab/>
      </w:r>
      <w:r w:rsidR="00FE5EAA">
        <w:tab/>
      </w:r>
      <w:r w:rsidR="00FE5EAA">
        <w:tab/>
        <w:t>36</w:t>
      </w:r>
    </w:p>
    <w:p w14:paraId="221267A8" w14:textId="77777777" w:rsidR="001F613B" w:rsidRPr="00C96738" w:rsidRDefault="001F613B" w:rsidP="00A90ABC">
      <w:pPr>
        <w:spacing w:after="0"/>
        <w:rPr>
          <w:lang w:eastAsia="zh-TW"/>
        </w:rPr>
      </w:pPr>
    </w:p>
    <w:p w14:paraId="371F691B" w14:textId="77777777" w:rsidR="00541131" w:rsidRPr="00541131" w:rsidRDefault="001F613B" w:rsidP="00A90ABC">
      <w:pPr>
        <w:spacing w:after="0"/>
        <w:rPr>
          <w:lang w:eastAsia="zh-TW"/>
        </w:rPr>
      </w:pPr>
      <w:r>
        <w:rPr>
          <w:lang w:eastAsia="zh-TW"/>
        </w:rPr>
        <w:t>[1.9]</w:t>
      </w:r>
      <w:r w:rsidR="005A7610">
        <w:rPr>
          <w:lang w:eastAsia="zh-TW"/>
        </w:rPr>
        <w:t xml:space="preserve"> </w:t>
      </w:r>
      <w:r w:rsidR="005A7610">
        <w:rPr>
          <w:rFonts w:hint="eastAsia"/>
        </w:rPr>
        <w:t>有神存在嗎？</w:t>
      </w:r>
      <w:r w:rsidR="005A7610">
        <w:rPr>
          <w:lang w:eastAsia="zh-TW"/>
        </w:rPr>
        <w:t xml:space="preserve">Is there a god? </w:t>
      </w:r>
      <w:r w:rsidR="00FE5EAA">
        <w:rPr>
          <w:lang w:eastAsia="zh-TW"/>
        </w:rPr>
        <w:tab/>
      </w:r>
      <w:r w:rsidR="00FE5EAA">
        <w:rPr>
          <w:lang w:eastAsia="zh-TW"/>
        </w:rPr>
        <w:tab/>
      </w:r>
      <w:r w:rsidR="00FE5EAA">
        <w:rPr>
          <w:lang w:eastAsia="zh-TW"/>
        </w:rPr>
        <w:tab/>
      </w:r>
      <w:r w:rsidR="00FE5EAA">
        <w:rPr>
          <w:lang w:eastAsia="zh-TW"/>
        </w:rPr>
        <w:tab/>
      </w:r>
      <w:r w:rsidR="00FE5EAA">
        <w:rPr>
          <w:lang w:eastAsia="zh-TW"/>
        </w:rPr>
        <w:tab/>
      </w:r>
      <w:r w:rsidR="00FE5EAA">
        <w:rPr>
          <w:lang w:eastAsia="zh-TW"/>
        </w:rPr>
        <w:tab/>
      </w:r>
      <w:r w:rsidR="00FE5EAA">
        <w:rPr>
          <w:lang w:eastAsia="zh-TW"/>
        </w:rPr>
        <w:tab/>
        <w:t>37</w:t>
      </w:r>
    </w:p>
    <w:p w14:paraId="4B0FF8D0" w14:textId="77777777" w:rsidR="00541131" w:rsidRPr="00541131" w:rsidRDefault="00541131" w:rsidP="00A90ABC">
      <w:pPr>
        <w:spacing w:after="0"/>
        <w:rPr>
          <w:lang w:eastAsia="zh-TW"/>
        </w:rPr>
      </w:pPr>
    </w:p>
    <w:p w14:paraId="3EC932C2" w14:textId="77777777" w:rsidR="00C96738" w:rsidRDefault="00C96738" w:rsidP="00A90ABC">
      <w:pPr>
        <w:spacing w:after="0"/>
        <w:rPr>
          <w:b/>
          <w:bCs/>
          <w:lang w:eastAsia="zh-TW"/>
        </w:rPr>
      </w:pPr>
    </w:p>
    <w:p w14:paraId="47AD053B" w14:textId="77777777" w:rsidR="009912A7" w:rsidRDefault="009912A7" w:rsidP="00A90ABC">
      <w:pPr>
        <w:spacing w:after="0"/>
        <w:rPr>
          <w:b/>
          <w:bCs/>
          <w:lang w:eastAsia="zh-TW"/>
        </w:rPr>
      </w:pPr>
    </w:p>
    <w:p w14:paraId="53AE9095" w14:textId="77777777" w:rsidR="009912A7" w:rsidRDefault="009912A7" w:rsidP="00A90ABC">
      <w:pPr>
        <w:spacing w:after="0"/>
        <w:rPr>
          <w:b/>
          <w:bCs/>
          <w:lang w:eastAsia="zh-TW"/>
        </w:rPr>
      </w:pPr>
    </w:p>
    <w:p w14:paraId="6AED9066" w14:textId="77777777" w:rsidR="009912A7" w:rsidRDefault="009912A7" w:rsidP="00A90ABC">
      <w:pPr>
        <w:spacing w:after="0"/>
        <w:rPr>
          <w:b/>
          <w:bCs/>
          <w:lang w:eastAsia="zh-TW"/>
        </w:rPr>
      </w:pPr>
    </w:p>
    <w:p w14:paraId="36C984F4" w14:textId="77777777" w:rsidR="009912A7" w:rsidRDefault="009912A7" w:rsidP="00A90ABC">
      <w:pPr>
        <w:spacing w:after="0"/>
        <w:rPr>
          <w:b/>
          <w:bCs/>
          <w:lang w:eastAsia="zh-TW"/>
        </w:rPr>
      </w:pPr>
    </w:p>
    <w:p w14:paraId="6BFE4DB1" w14:textId="77777777" w:rsidR="009912A7" w:rsidRDefault="009912A7" w:rsidP="00A90ABC">
      <w:pPr>
        <w:spacing w:after="0"/>
        <w:rPr>
          <w:b/>
          <w:bCs/>
          <w:lang w:eastAsia="zh-TW"/>
        </w:rPr>
      </w:pPr>
    </w:p>
    <w:p w14:paraId="15F78354" w14:textId="77777777" w:rsidR="009912A7" w:rsidRDefault="009912A7" w:rsidP="00A90ABC">
      <w:pPr>
        <w:spacing w:after="0"/>
        <w:rPr>
          <w:b/>
          <w:bCs/>
          <w:lang w:eastAsia="zh-TW"/>
        </w:rPr>
      </w:pPr>
    </w:p>
    <w:p w14:paraId="5375E317" w14:textId="77777777" w:rsidR="00541131" w:rsidRPr="00FE5EAA" w:rsidRDefault="00541131" w:rsidP="00A90ABC">
      <w:pPr>
        <w:spacing w:after="0"/>
        <w:rPr>
          <w:lang w:eastAsia="zh-TW"/>
        </w:rPr>
      </w:pPr>
      <w:r w:rsidRPr="001F613B">
        <w:rPr>
          <w:b/>
          <w:bCs/>
          <w:lang w:eastAsia="zh-TW"/>
        </w:rPr>
        <w:lastRenderedPageBreak/>
        <w:t xml:space="preserve">[2] </w:t>
      </w:r>
      <w:r w:rsidR="001F613B" w:rsidRPr="001F613B">
        <w:rPr>
          <w:rFonts w:hint="eastAsia"/>
          <w:b/>
          <w:bCs/>
        </w:rPr>
        <w:t>知識論</w:t>
      </w:r>
      <w:r w:rsidRPr="001F613B">
        <w:rPr>
          <w:b/>
          <w:bCs/>
          <w:lang w:eastAsia="zh-TW"/>
        </w:rPr>
        <w:t>EPISTEMOLOGY</w:t>
      </w:r>
      <w:r w:rsidR="00FE5EAA">
        <w:rPr>
          <w:b/>
          <w:bCs/>
          <w:lang w:eastAsia="zh-TW"/>
        </w:rPr>
        <w:tab/>
      </w:r>
      <w:r w:rsidR="00FE5EAA" w:rsidRPr="00FE5EAA">
        <w:rPr>
          <w:lang w:eastAsia="zh-TW"/>
        </w:rPr>
        <w:tab/>
      </w:r>
      <w:r w:rsidR="00FE5EAA" w:rsidRPr="00FE5EAA">
        <w:rPr>
          <w:lang w:eastAsia="zh-TW"/>
        </w:rPr>
        <w:tab/>
      </w:r>
      <w:r w:rsidR="00FE5EAA" w:rsidRPr="00FE5EAA">
        <w:rPr>
          <w:lang w:eastAsia="zh-TW"/>
        </w:rPr>
        <w:tab/>
      </w:r>
      <w:r w:rsidR="00FE5EAA" w:rsidRPr="00FE5EAA">
        <w:rPr>
          <w:lang w:eastAsia="zh-TW"/>
        </w:rPr>
        <w:tab/>
      </w:r>
      <w:r w:rsidR="00FE5EAA" w:rsidRPr="00FE5EAA">
        <w:rPr>
          <w:lang w:eastAsia="zh-TW"/>
        </w:rPr>
        <w:tab/>
      </w:r>
      <w:r w:rsidR="00FE5EAA" w:rsidRPr="00FE5EAA">
        <w:rPr>
          <w:lang w:eastAsia="zh-TW"/>
        </w:rPr>
        <w:tab/>
      </w:r>
      <w:r w:rsidR="00FE5EAA" w:rsidRPr="00FE5EAA">
        <w:rPr>
          <w:lang w:eastAsia="zh-TW"/>
        </w:rPr>
        <w:tab/>
      </w:r>
      <w:r w:rsidR="00FD0322">
        <w:rPr>
          <w:lang w:eastAsia="zh-TW"/>
        </w:rPr>
        <w:t>40</w:t>
      </w:r>
      <w:r w:rsidR="00FE5EAA" w:rsidRPr="00FE5EAA">
        <w:rPr>
          <w:lang w:eastAsia="zh-TW"/>
        </w:rPr>
        <w:t>-</w:t>
      </w:r>
      <w:r w:rsidR="003E7EEC">
        <w:rPr>
          <w:lang w:eastAsia="zh-TW"/>
        </w:rPr>
        <w:t>42</w:t>
      </w:r>
    </w:p>
    <w:p w14:paraId="6C95BE52" w14:textId="77777777" w:rsidR="00541131" w:rsidRPr="008140CC" w:rsidRDefault="00541131" w:rsidP="00A90ABC">
      <w:pPr>
        <w:spacing w:after="0"/>
        <w:rPr>
          <w:lang w:eastAsia="zh-TW"/>
        </w:rPr>
      </w:pPr>
    </w:p>
    <w:p w14:paraId="47B34F3E" w14:textId="77777777" w:rsidR="008140CC" w:rsidRDefault="008140CC" w:rsidP="00A90ABC">
      <w:pPr>
        <w:spacing w:after="0"/>
      </w:pPr>
      <w:r w:rsidRPr="008140CC">
        <w:rPr>
          <w:rFonts w:hint="eastAsia"/>
        </w:rPr>
        <w:t>[</w:t>
      </w:r>
      <w:r>
        <w:t>2.</w:t>
      </w:r>
      <w:r w:rsidRPr="008140CC">
        <w:t xml:space="preserve">1] </w:t>
      </w:r>
      <w:r w:rsidRPr="008140CC">
        <w:rPr>
          <w:rFonts w:hint="eastAsia"/>
        </w:rPr>
        <w:t>知識可能嗎（人能認知嗎？）</w:t>
      </w:r>
      <w:r w:rsidRPr="008140CC">
        <w:t>IS KNOWLEDGE POSSIBLE?</w:t>
      </w:r>
      <w:r>
        <w:tab/>
      </w:r>
      <w:r>
        <w:tab/>
      </w:r>
      <w:r>
        <w:tab/>
      </w:r>
      <w:r>
        <w:tab/>
        <w:t>40</w:t>
      </w:r>
    </w:p>
    <w:p w14:paraId="44F3D650" w14:textId="77777777" w:rsidR="00FD0322" w:rsidRPr="00FD0322" w:rsidRDefault="00FD0322" w:rsidP="00A90ABC">
      <w:pPr>
        <w:spacing w:after="0"/>
      </w:pPr>
    </w:p>
    <w:p w14:paraId="59719E44" w14:textId="77777777" w:rsidR="00FD0322" w:rsidRPr="00FD0322" w:rsidRDefault="00FD0322" w:rsidP="00A90ABC">
      <w:pPr>
        <w:spacing w:after="0"/>
        <w:rPr>
          <w:lang w:eastAsia="zh-TW"/>
        </w:rPr>
      </w:pPr>
      <w:r w:rsidRPr="00FD0322">
        <w:rPr>
          <w:rFonts w:eastAsia="PMingLiU" w:hint="eastAsia"/>
          <w:lang w:eastAsia="zh-TW"/>
        </w:rPr>
        <w:t>[</w:t>
      </w:r>
      <w:r w:rsidRPr="00FD0322">
        <w:rPr>
          <w:rFonts w:eastAsia="PMingLiU"/>
          <w:lang w:eastAsia="zh-TW"/>
        </w:rPr>
        <w:t xml:space="preserve">2.2] </w:t>
      </w:r>
      <w:r w:rsidRPr="00FD0322">
        <w:rPr>
          <w:rFonts w:hint="eastAsia"/>
          <w:lang w:eastAsia="zh-TW"/>
        </w:rPr>
        <w:t>知識的根基：理性，五官經驗，主觀性（感情，意志，直覺等）</w:t>
      </w:r>
    </w:p>
    <w:p w14:paraId="76D1836C" w14:textId="77777777" w:rsidR="00FD0322" w:rsidRPr="00FD0322" w:rsidRDefault="00FD0322" w:rsidP="00A90ABC">
      <w:pPr>
        <w:spacing w:after="0"/>
      </w:pPr>
      <w:r w:rsidRPr="00FD0322">
        <w:t>GROUND OF KNOWLEDGE:</w:t>
      </w:r>
    </w:p>
    <w:p w14:paraId="5EABB594" w14:textId="77777777" w:rsidR="00FD0322" w:rsidRPr="00FD0322" w:rsidRDefault="00FD0322" w:rsidP="00A90ABC">
      <w:pPr>
        <w:spacing w:after="0"/>
        <w:rPr>
          <w:lang w:eastAsia="zh-TW"/>
        </w:rPr>
      </w:pPr>
      <w:r w:rsidRPr="00FD0322">
        <w:t>REASON, SENSE EXPERIENCE, SUBJECTIVITY (FEELINGS, WILL, INTUITION, ETC.)</w:t>
      </w:r>
      <w:r>
        <w:tab/>
      </w:r>
      <w:r>
        <w:tab/>
      </w:r>
      <w:r>
        <w:rPr>
          <w:lang w:eastAsia="zh-TW"/>
        </w:rPr>
        <w:t>42</w:t>
      </w:r>
    </w:p>
    <w:p w14:paraId="7C61C59B" w14:textId="77777777" w:rsidR="001F613B" w:rsidRPr="00FE5EAA" w:rsidRDefault="001F613B" w:rsidP="00A90ABC">
      <w:pPr>
        <w:spacing w:after="0"/>
        <w:rPr>
          <w:lang w:eastAsia="zh-TW"/>
        </w:rPr>
      </w:pPr>
    </w:p>
    <w:p w14:paraId="4DE6B927" w14:textId="77777777" w:rsidR="001F613B" w:rsidRPr="00FE5EAA" w:rsidRDefault="001F613B" w:rsidP="00A90ABC">
      <w:pPr>
        <w:spacing w:after="0"/>
        <w:rPr>
          <w:lang w:eastAsia="zh-TW"/>
        </w:rPr>
      </w:pPr>
    </w:p>
    <w:p w14:paraId="2759F219" w14:textId="77777777" w:rsidR="00541131" w:rsidRPr="00FD0322" w:rsidRDefault="00541131" w:rsidP="00A90ABC">
      <w:pPr>
        <w:spacing w:after="0"/>
        <w:rPr>
          <w:lang w:eastAsia="zh-TW"/>
        </w:rPr>
      </w:pPr>
      <w:r w:rsidRPr="005A7610">
        <w:rPr>
          <w:b/>
          <w:bCs/>
          <w:lang w:eastAsia="zh-TW"/>
        </w:rPr>
        <w:t xml:space="preserve">[3] </w:t>
      </w:r>
      <w:r w:rsidR="00B624AD">
        <w:rPr>
          <w:rFonts w:hint="eastAsia"/>
          <w:b/>
          <w:bCs/>
          <w:lang w:eastAsia="zh-TW"/>
        </w:rPr>
        <w:t>價值論</w:t>
      </w:r>
      <w:r w:rsidRPr="005A7610">
        <w:rPr>
          <w:b/>
          <w:bCs/>
          <w:lang w:eastAsia="zh-TW"/>
        </w:rPr>
        <w:t>VALUE THEORY</w:t>
      </w:r>
      <w:r w:rsidR="00FD0322">
        <w:rPr>
          <w:b/>
          <w:bCs/>
          <w:lang w:eastAsia="zh-TW"/>
        </w:rPr>
        <w:tab/>
      </w:r>
      <w:r w:rsidR="00FD0322" w:rsidRPr="00FD0322">
        <w:rPr>
          <w:lang w:eastAsia="zh-TW"/>
        </w:rPr>
        <w:tab/>
      </w:r>
      <w:r w:rsidR="00FD0322" w:rsidRPr="00FD0322">
        <w:rPr>
          <w:lang w:eastAsia="zh-TW"/>
        </w:rPr>
        <w:tab/>
      </w:r>
      <w:r w:rsidR="00FD0322" w:rsidRPr="00FD0322">
        <w:rPr>
          <w:lang w:eastAsia="zh-TW"/>
        </w:rPr>
        <w:tab/>
      </w:r>
      <w:r w:rsidR="00FD0322" w:rsidRPr="00FD0322">
        <w:rPr>
          <w:lang w:eastAsia="zh-TW"/>
        </w:rPr>
        <w:tab/>
      </w:r>
      <w:r w:rsidR="00FD0322" w:rsidRPr="00FD0322">
        <w:rPr>
          <w:lang w:eastAsia="zh-TW"/>
        </w:rPr>
        <w:tab/>
      </w:r>
      <w:r w:rsidR="00FD0322" w:rsidRPr="00FD0322">
        <w:rPr>
          <w:lang w:eastAsia="zh-TW"/>
        </w:rPr>
        <w:tab/>
      </w:r>
      <w:r w:rsidR="00FD0322" w:rsidRPr="00FD0322">
        <w:rPr>
          <w:lang w:eastAsia="zh-TW"/>
        </w:rPr>
        <w:tab/>
        <w:t>43</w:t>
      </w:r>
      <w:r w:rsidR="003E7EEC">
        <w:rPr>
          <w:lang w:eastAsia="zh-TW"/>
        </w:rPr>
        <w:t>-44</w:t>
      </w:r>
    </w:p>
    <w:p w14:paraId="40A97642" w14:textId="77777777" w:rsidR="00F52D9A" w:rsidRDefault="00F52D9A" w:rsidP="00A90ABC">
      <w:pPr>
        <w:spacing w:after="0"/>
        <w:rPr>
          <w:lang w:eastAsia="zh-TW"/>
        </w:rPr>
      </w:pPr>
    </w:p>
    <w:p w14:paraId="402A9F43" w14:textId="77777777" w:rsidR="00DA3EC4" w:rsidRDefault="00DA3EC4" w:rsidP="00A90ABC">
      <w:pPr>
        <w:spacing w:after="0"/>
        <w:rPr>
          <w:lang w:eastAsia="zh-TW"/>
        </w:rPr>
      </w:pPr>
      <w:r>
        <w:rPr>
          <w:lang w:eastAsia="zh-TW"/>
        </w:rPr>
        <w:t xml:space="preserve">[3.1] </w:t>
      </w:r>
      <w:r w:rsidR="00B624AD">
        <w:rPr>
          <w:rFonts w:hint="eastAsia"/>
        </w:rPr>
        <w:t>義務論</w:t>
      </w:r>
      <w:r>
        <w:rPr>
          <w:lang w:eastAsia="zh-TW"/>
        </w:rPr>
        <w:t>DEONTOLOGISM</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43</w:t>
      </w:r>
    </w:p>
    <w:p w14:paraId="3E2CACA6" w14:textId="77777777" w:rsidR="00DA3EC4" w:rsidRDefault="00DA3EC4" w:rsidP="00A90ABC">
      <w:pPr>
        <w:spacing w:after="0"/>
        <w:rPr>
          <w:lang w:eastAsia="zh-TW"/>
        </w:rPr>
      </w:pPr>
    </w:p>
    <w:p w14:paraId="52E837F1" w14:textId="77777777" w:rsidR="00DA3EC4" w:rsidRDefault="00DA3EC4" w:rsidP="00A90ABC">
      <w:pPr>
        <w:spacing w:after="0"/>
        <w:rPr>
          <w:lang w:eastAsia="zh-TW"/>
        </w:rPr>
      </w:pPr>
      <w:r>
        <w:rPr>
          <w:lang w:eastAsia="zh-TW"/>
        </w:rPr>
        <w:t xml:space="preserve">[3.2] </w:t>
      </w:r>
      <w:r w:rsidR="00B624AD">
        <w:rPr>
          <w:rFonts w:hint="eastAsia"/>
          <w:lang w:eastAsia="zh-TW"/>
        </w:rPr>
        <w:t>目的論</w:t>
      </w:r>
      <w:r>
        <w:rPr>
          <w:lang w:eastAsia="zh-TW"/>
        </w:rPr>
        <w:t>TELEOLOGISM</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43</w:t>
      </w:r>
    </w:p>
    <w:p w14:paraId="31B6F803" w14:textId="77777777" w:rsidR="00DA3EC4" w:rsidRDefault="00DA3EC4" w:rsidP="00A90ABC">
      <w:pPr>
        <w:spacing w:after="0"/>
        <w:rPr>
          <w:lang w:eastAsia="zh-TW"/>
        </w:rPr>
      </w:pPr>
    </w:p>
    <w:p w14:paraId="53554E4D" w14:textId="77777777" w:rsidR="00DA3EC4" w:rsidRDefault="00DA3EC4" w:rsidP="00A90ABC">
      <w:pPr>
        <w:spacing w:after="0"/>
        <w:rPr>
          <w:lang w:eastAsia="zh-TW"/>
        </w:rPr>
      </w:pPr>
      <w:r>
        <w:rPr>
          <w:lang w:eastAsia="zh-TW"/>
        </w:rPr>
        <w:t xml:space="preserve">[3.3] </w:t>
      </w:r>
      <w:r w:rsidR="00B624AD">
        <w:rPr>
          <w:rFonts w:hint="eastAsia"/>
          <w:lang w:eastAsia="zh-TW"/>
        </w:rPr>
        <w:t>存在主義</w:t>
      </w:r>
      <w:r>
        <w:rPr>
          <w:lang w:eastAsia="zh-TW"/>
        </w:rPr>
        <w:t>EXISTENTIALISM</w:t>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44</w:t>
      </w:r>
    </w:p>
    <w:p w14:paraId="0AA9B731" w14:textId="77777777" w:rsidR="00B70EA7" w:rsidRDefault="00B70EA7" w:rsidP="00A90ABC">
      <w:pPr>
        <w:spacing w:after="0"/>
        <w:rPr>
          <w:lang w:eastAsia="zh-TW"/>
        </w:rPr>
      </w:pPr>
    </w:p>
    <w:p w14:paraId="2BE596C3" w14:textId="77777777" w:rsidR="00B70EA7" w:rsidRPr="00FD0322" w:rsidRDefault="00B70EA7" w:rsidP="00A90ABC">
      <w:pPr>
        <w:spacing w:after="0"/>
        <w:rPr>
          <w:lang w:eastAsia="zh-TW"/>
        </w:rPr>
      </w:pPr>
    </w:p>
    <w:p w14:paraId="21D58704" w14:textId="77777777" w:rsidR="00476FA7" w:rsidRPr="00541131" w:rsidRDefault="006C4E74" w:rsidP="00A90ABC">
      <w:pPr>
        <w:spacing w:after="0"/>
        <w:rPr>
          <w:b/>
          <w:bCs/>
          <w:lang w:eastAsia="zh-TW"/>
        </w:rPr>
      </w:pPr>
      <w:r w:rsidRPr="00541131">
        <w:rPr>
          <w:b/>
          <w:bCs/>
          <w:lang w:eastAsia="zh-TW"/>
        </w:rPr>
        <w:t xml:space="preserve">[V] </w:t>
      </w:r>
      <w:r w:rsidR="00476FA7" w:rsidRPr="00541131">
        <w:rPr>
          <w:rFonts w:hint="eastAsia"/>
          <w:b/>
          <w:bCs/>
          <w:lang w:eastAsia="zh-TW"/>
        </w:rPr>
        <w:t>三個主要分支（形而上學，知識論，倫理學）之間的關係</w:t>
      </w:r>
    </w:p>
    <w:p w14:paraId="17A96592" w14:textId="77777777" w:rsidR="006C4E74" w:rsidRDefault="006C4E74" w:rsidP="00A90ABC">
      <w:pPr>
        <w:spacing w:after="0"/>
      </w:pPr>
      <w:r w:rsidRPr="00541131">
        <w:rPr>
          <w:b/>
          <w:bCs/>
        </w:rPr>
        <w:t>RELATIONS OF THE THREE SUBDIVISIONS</w:t>
      </w:r>
      <w:r>
        <w:t xml:space="preserve"> (13-14)</w:t>
      </w:r>
      <w:r w:rsidR="003E7EEC">
        <w:tab/>
      </w:r>
      <w:r w:rsidR="003E7EEC">
        <w:tab/>
      </w:r>
      <w:r w:rsidR="003E7EEC">
        <w:tab/>
      </w:r>
      <w:r w:rsidR="003E7EEC">
        <w:tab/>
      </w:r>
      <w:r w:rsidR="003E7EEC">
        <w:tab/>
      </w:r>
      <w:r w:rsidR="003E7EEC">
        <w:tab/>
        <w:t>45-</w:t>
      </w:r>
      <w:r w:rsidR="00AE4EFB">
        <w:t>48</w:t>
      </w:r>
    </w:p>
    <w:p w14:paraId="58AA3F98" w14:textId="77777777" w:rsidR="006C4E74" w:rsidRPr="008117F4" w:rsidRDefault="006C4E74" w:rsidP="00A90ABC">
      <w:pPr>
        <w:spacing w:after="0"/>
      </w:pPr>
    </w:p>
    <w:p w14:paraId="165694D8" w14:textId="77777777" w:rsidR="00AE4EFB" w:rsidRPr="008117F4" w:rsidRDefault="00AE4EFB" w:rsidP="00A90ABC">
      <w:pPr>
        <w:spacing w:after="0"/>
        <w:rPr>
          <w:lang w:eastAsia="zh-TW"/>
        </w:rPr>
      </w:pPr>
      <w:r w:rsidRPr="008117F4">
        <w:rPr>
          <w:rFonts w:eastAsia="PMingLiU" w:hint="eastAsia"/>
          <w:lang w:eastAsia="zh-TW"/>
        </w:rPr>
        <w:t>[</w:t>
      </w:r>
      <w:r w:rsidRPr="008117F4">
        <w:rPr>
          <w:rFonts w:eastAsia="PMingLiU"/>
          <w:lang w:eastAsia="zh-TW"/>
        </w:rPr>
        <w:t xml:space="preserve">1] </w:t>
      </w:r>
      <w:r w:rsidRPr="008117F4">
        <w:rPr>
          <w:rFonts w:hint="eastAsia"/>
          <w:lang w:eastAsia="zh-TW"/>
        </w:rPr>
        <w:t>我應從哪裏開始學習哲學？</w:t>
      </w:r>
    </w:p>
    <w:p w14:paraId="1298E828" w14:textId="77777777" w:rsidR="00372444" w:rsidRPr="008117F4" w:rsidRDefault="00AE4EFB" w:rsidP="00A90ABC">
      <w:pPr>
        <w:spacing w:after="0"/>
        <w:rPr>
          <w:lang w:eastAsia="zh-TW"/>
        </w:rPr>
      </w:pPr>
      <w:r w:rsidRPr="008117F4">
        <w:t>WHERE DO I START IN STUDYING PHILOSOPHY?</w:t>
      </w:r>
      <w:r w:rsidRPr="008117F4">
        <w:tab/>
      </w:r>
      <w:r w:rsidRPr="008117F4">
        <w:tab/>
      </w:r>
      <w:r w:rsidRPr="008117F4">
        <w:tab/>
      </w:r>
      <w:r w:rsidRPr="008117F4">
        <w:tab/>
      </w:r>
      <w:r w:rsidRPr="008117F4">
        <w:tab/>
      </w:r>
      <w:r w:rsidR="008E6F25">
        <w:tab/>
      </w:r>
      <w:r w:rsidRPr="008117F4">
        <w:rPr>
          <w:lang w:eastAsia="zh-TW"/>
        </w:rPr>
        <w:t>45</w:t>
      </w:r>
    </w:p>
    <w:p w14:paraId="0F0EF72A" w14:textId="77777777" w:rsidR="00403AE9" w:rsidRPr="008117F4" w:rsidRDefault="00403AE9" w:rsidP="00A90ABC">
      <w:pPr>
        <w:spacing w:after="0"/>
        <w:rPr>
          <w:lang w:eastAsia="zh-TW"/>
        </w:rPr>
      </w:pPr>
    </w:p>
    <w:p w14:paraId="4C2CB550" w14:textId="77777777" w:rsidR="00AE4EFB" w:rsidRPr="008117F4" w:rsidRDefault="00AE4EFB" w:rsidP="00A90ABC">
      <w:pPr>
        <w:spacing w:after="0"/>
        <w:rPr>
          <w:lang w:eastAsia="zh-TW"/>
        </w:rPr>
      </w:pPr>
      <w:r w:rsidRPr="008117F4">
        <w:rPr>
          <w:rFonts w:eastAsia="PMingLiU" w:hint="eastAsia"/>
          <w:lang w:eastAsia="zh-TW"/>
        </w:rPr>
        <w:t>[</w:t>
      </w:r>
      <w:r w:rsidRPr="008117F4">
        <w:rPr>
          <w:rFonts w:eastAsia="PMingLiU"/>
          <w:lang w:eastAsia="zh-TW"/>
        </w:rPr>
        <w:t xml:space="preserve">2] </w:t>
      </w:r>
      <w:r w:rsidRPr="008117F4">
        <w:rPr>
          <w:rFonts w:hint="eastAsia"/>
          <w:lang w:eastAsia="zh-TW"/>
        </w:rPr>
        <w:t>三者都彼此關聯；他們相互影響，是彼此的前提</w:t>
      </w:r>
    </w:p>
    <w:p w14:paraId="6A349A99" w14:textId="77777777" w:rsidR="00AE4EFB" w:rsidRPr="008117F4" w:rsidRDefault="00AE4EFB" w:rsidP="00A90ABC">
      <w:pPr>
        <w:spacing w:after="0"/>
      </w:pPr>
      <w:r w:rsidRPr="008117F4">
        <w:t>ALL THREE = RELATED; THEY PRESUPPOSE/INFLUENCE ONE ANOTHER</w:t>
      </w:r>
      <w:r w:rsidRPr="008117F4">
        <w:tab/>
      </w:r>
      <w:r w:rsidRPr="008117F4">
        <w:tab/>
      </w:r>
      <w:r w:rsidRPr="008117F4">
        <w:tab/>
        <w:t>46</w:t>
      </w:r>
    </w:p>
    <w:p w14:paraId="7F1BC5EE" w14:textId="77777777" w:rsidR="00403AE9" w:rsidRPr="008117F4" w:rsidRDefault="00403AE9" w:rsidP="00A90ABC">
      <w:pPr>
        <w:spacing w:after="0"/>
      </w:pPr>
    </w:p>
    <w:p w14:paraId="6785404F" w14:textId="77777777" w:rsidR="00AE4EFB" w:rsidRPr="008117F4" w:rsidRDefault="00AE4EFB" w:rsidP="00A90ABC">
      <w:pPr>
        <w:spacing w:after="0"/>
        <w:rPr>
          <w:lang w:eastAsia="zh-TW"/>
        </w:rPr>
      </w:pPr>
      <w:r w:rsidRPr="008117F4">
        <w:rPr>
          <w:rFonts w:eastAsia="PMingLiU"/>
          <w:lang w:eastAsia="zh-TW"/>
        </w:rPr>
        <w:t>[</w:t>
      </w:r>
      <w:proofErr w:type="gramStart"/>
      <w:r w:rsidRPr="008117F4">
        <w:rPr>
          <w:rFonts w:eastAsia="PMingLiU" w:hint="eastAsia"/>
          <w:lang w:eastAsia="zh-TW"/>
        </w:rPr>
        <w:t>3</w:t>
      </w:r>
      <w:r w:rsidRPr="008117F4">
        <w:rPr>
          <w:rFonts w:eastAsia="PMingLiU"/>
          <w:lang w:eastAsia="zh-TW"/>
        </w:rPr>
        <w:t>]</w:t>
      </w:r>
      <w:r w:rsidRPr="008117F4">
        <w:rPr>
          <w:rFonts w:hint="eastAsia"/>
          <w:lang w:eastAsia="zh-TW"/>
        </w:rPr>
        <w:t>三個</w:t>
      </w:r>
      <w:r w:rsidRPr="00265DC6">
        <w:rPr>
          <w:rFonts w:ascii="DengXian" w:hAnsi="DengXian" w:hint="eastAsia"/>
          <w:lang w:eastAsia="zh-TW"/>
        </w:rPr>
        <w:t>專</w:t>
      </w:r>
      <w:r w:rsidRPr="008117F4">
        <w:rPr>
          <w:rFonts w:hint="eastAsia"/>
          <w:lang w:eastAsia="zh-TW"/>
        </w:rPr>
        <w:t>業</w:t>
      </w:r>
      <w:proofErr w:type="gramEnd"/>
      <w:r w:rsidRPr="008117F4">
        <w:rPr>
          <w:rFonts w:hint="eastAsia"/>
          <w:lang w:eastAsia="zh-TW"/>
        </w:rPr>
        <w:t xml:space="preserve"> </w:t>
      </w:r>
      <w:r w:rsidRPr="008117F4">
        <w:rPr>
          <w:lang w:eastAsia="zh-TW"/>
        </w:rPr>
        <w:t xml:space="preserve">= </w:t>
      </w:r>
      <w:r w:rsidRPr="008117F4">
        <w:rPr>
          <w:rFonts w:hint="eastAsia"/>
          <w:lang w:eastAsia="zh-TW"/>
        </w:rPr>
        <w:t>對哲學整體的三種『觀點視角』</w:t>
      </w:r>
    </w:p>
    <w:p w14:paraId="7E00F27C" w14:textId="77777777" w:rsidR="00A00EAF" w:rsidRPr="008117F4" w:rsidRDefault="00AE4EFB" w:rsidP="00A90ABC">
      <w:pPr>
        <w:spacing w:after="0"/>
      </w:pPr>
      <w:r w:rsidRPr="008117F4">
        <w:t xml:space="preserve">THREE DISCIPLINES = 3 </w:t>
      </w:r>
      <w:r w:rsidRPr="008117F4">
        <w:rPr>
          <w:i/>
          <w:iCs/>
        </w:rPr>
        <w:t xml:space="preserve">PERSPECTIVES </w:t>
      </w:r>
      <w:r w:rsidRPr="008117F4">
        <w:t>ON WHOLE DISCIPLINE OF PHILOSOPHY</w:t>
      </w:r>
      <w:r w:rsidRPr="008117F4">
        <w:tab/>
      </w:r>
      <w:r w:rsidRPr="008117F4">
        <w:tab/>
      </w:r>
      <w:r w:rsidRPr="008117F4">
        <w:rPr>
          <w:rFonts w:hint="eastAsia"/>
        </w:rPr>
        <w:t>47</w:t>
      </w:r>
    </w:p>
    <w:p w14:paraId="05636C72" w14:textId="77777777" w:rsidR="00372444" w:rsidRPr="008117F4" w:rsidRDefault="00372444" w:rsidP="00A90ABC">
      <w:pPr>
        <w:spacing w:after="0"/>
      </w:pPr>
    </w:p>
    <w:p w14:paraId="52440C62" w14:textId="77777777" w:rsidR="002519B3" w:rsidRPr="00AE4EFB" w:rsidRDefault="002519B3" w:rsidP="00A90ABC">
      <w:pPr>
        <w:spacing w:after="0"/>
        <w:rPr>
          <w:b/>
          <w:bCs/>
        </w:rPr>
      </w:pPr>
    </w:p>
    <w:p w14:paraId="179BE392" w14:textId="77777777" w:rsidR="008524D0" w:rsidRDefault="006C4E74" w:rsidP="00A90ABC">
      <w:pPr>
        <w:spacing w:after="0"/>
      </w:pPr>
      <w:r w:rsidRPr="005A7610">
        <w:rPr>
          <w:b/>
          <w:bCs/>
        </w:rPr>
        <w:t xml:space="preserve">[VI] </w:t>
      </w:r>
      <w:r w:rsidR="00476FA7" w:rsidRPr="005A7610">
        <w:rPr>
          <w:rFonts w:hint="eastAsia"/>
          <w:b/>
          <w:bCs/>
        </w:rPr>
        <w:t>《聖經》的哲學</w:t>
      </w:r>
      <w:r w:rsidRPr="005A7610">
        <w:rPr>
          <w:b/>
          <w:bCs/>
        </w:rPr>
        <w:t>BIBLICAL PHILOSOPHY</w:t>
      </w:r>
      <w:r>
        <w:t xml:space="preserve"> (14-</w:t>
      </w:r>
      <w:r w:rsidR="008524D0">
        <w:t>19)</w:t>
      </w:r>
      <w:r w:rsidR="00AE4EFB">
        <w:tab/>
      </w:r>
      <w:r w:rsidR="00AE4EFB">
        <w:tab/>
      </w:r>
      <w:r w:rsidR="00AE4EFB">
        <w:tab/>
      </w:r>
      <w:r w:rsidR="00AE4EFB">
        <w:tab/>
      </w:r>
      <w:r w:rsidR="00AE4EFB">
        <w:tab/>
      </w:r>
      <w:r w:rsidR="00AE4EFB">
        <w:tab/>
      </w:r>
      <w:r w:rsidR="00AE4EFB">
        <w:rPr>
          <w:rFonts w:hint="eastAsia"/>
        </w:rPr>
        <w:t>49-</w:t>
      </w:r>
      <w:r w:rsidR="00025064">
        <w:t>59</w:t>
      </w:r>
    </w:p>
    <w:p w14:paraId="527614F4" w14:textId="77777777" w:rsidR="00372444" w:rsidRPr="008117F4" w:rsidRDefault="00372444" w:rsidP="00A90ABC">
      <w:pPr>
        <w:spacing w:after="0"/>
      </w:pPr>
    </w:p>
    <w:p w14:paraId="170EC855" w14:textId="77777777" w:rsidR="00372444" w:rsidRPr="00EC0EB4" w:rsidRDefault="008117F4" w:rsidP="00A90ABC">
      <w:pPr>
        <w:spacing w:after="0"/>
      </w:pPr>
      <w:r w:rsidRPr="00EC0EB4">
        <w:t xml:space="preserve">[1] </w:t>
      </w:r>
      <w:r w:rsidRPr="00EC0EB4">
        <w:rPr>
          <w:rFonts w:hint="eastAsia"/>
        </w:rPr>
        <w:t>創造主和被造物</w:t>
      </w:r>
      <w:r w:rsidRPr="00EC0EB4">
        <w:t>CREATOR AND CREATURE</w:t>
      </w:r>
      <w:r w:rsidRPr="00EC0EB4">
        <w:tab/>
      </w:r>
      <w:r w:rsidRPr="00EC0EB4">
        <w:tab/>
      </w:r>
      <w:r w:rsidRPr="00EC0EB4">
        <w:tab/>
      </w:r>
      <w:r w:rsidRPr="00EC0EB4">
        <w:tab/>
      </w:r>
      <w:r w:rsidRPr="00EC0EB4">
        <w:tab/>
      </w:r>
      <w:r w:rsidRPr="00EC0EB4">
        <w:tab/>
        <w:t>49</w:t>
      </w:r>
    </w:p>
    <w:p w14:paraId="2D2829BD" w14:textId="77777777" w:rsidR="00372444" w:rsidRPr="00EC0EB4" w:rsidRDefault="00372444" w:rsidP="00A90ABC">
      <w:pPr>
        <w:spacing w:after="0"/>
      </w:pPr>
    </w:p>
    <w:p w14:paraId="78D60EB9" w14:textId="77777777" w:rsidR="005B5D26" w:rsidRPr="00EC0EB4" w:rsidRDefault="008117F4" w:rsidP="00A90ABC">
      <w:pPr>
        <w:spacing w:after="0"/>
      </w:pPr>
      <w:r w:rsidRPr="00EC0EB4">
        <w:t xml:space="preserve">[2] </w:t>
      </w:r>
      <w:r w:rsidR="005B5D26" w:rsidRPr="00EC0EB4">
        <w:rPr>
          <w:rFonts w:hint="eastAsia"/>
        </w:rPr>
        <w:t>絕對三位格</w:t>
      </w:r>
      <w:r w:rsidR="005B5D26" w:rsidRPr="00EC0EB4">
        <w:t>ABSOLUTE TRI-PERSONALITY</w:t>
      </w:r>
      <w:r w:rsidR="005B5D26" w:rsidRPr="00EC0EB4">
        <w:tab/>
      </w:r>
      <w:r w:rsidR="005B5D26" w:rsidRPr="00EC0EB4">
        <w:tab/>
      </w:r>
      <w:r w:rsidR="005B5D26" w:rsidRPr="00EC0EB4">
        <w:tab/>
      </w:r>
      <w:r w:rsidR="005B5D26" w:rsidRPr="00EC0EB4">
        <w:tab/>
      </w:r>
      <w:r w:rsidR="005B5D26" w:rsidRPr="00EC0EB4">
        <w:tab/>
      </w:r>
      <w:r w:rsidR="005B5D26" w:rsidRPr="00EC0EB4">
        <w:tab/>
        <w:t>53</w:t>
      </w:r>
    </w:p>
    <w:p w14:paraId="46FFD1F5" w14:textId="77777777" w:rsidR="00372444" w:rsidRPr="00EC0EB4" w:rsidRDefault="00372444" w:rsidP="00A90ABC">
      <w:pPr>
        <w:spacing w:after="0"/>
      </w:pPr>
    </w:p>
    <w:p w14:paraId="5F267C7E" w14:textId="77777777" w:rsidR="00EC0EB4" w:rsidRPr="00EC0EB4" w:rsidRDefault="00EC0EB4" w:rsidP="00A90ABC">
      <w:pPr>
        <w:spacing w:after="0"/>
        <w:rPr>
          <w:lang w:eastAsia="zh-TW"/>
        </w:rPr>
      </w:pPr>
      <w:r w:rsidRPr="00EC0EB4">
        <w:rPr>
          <w:lang w:eastAsia="zh-TW"/>
        </w:rPr>
        <w:t xml:space="preserve">[3] </w:t>
      </w:r>
      <w:r w:rsidRPr="00EC0EB4">
        <w:rPr>
          <w:rFonts w:hint="eastAsia"/>
          <w:lang w:eastAsia="zh-TW"/>
        </w:rPr>
        <w:t>主權：三個主權屬性，三個觀點視角</w:t>
      </w:r>
    </w:p>
    <w:p w14:paraId="6282DB77" w14:textId="77777777" w:rsidR="00EC0EB4" w:rsidRPr="00EC0EB4" w:rsidRDefault="00EC0EB4" w:rsidP="00A90ABC">
      <w:pPr>
        <w:spacing w:after="0"/>
      </w:pPr>
      <w:r w:rsidRPr="00EC0EB4">
        <w:rPr>
          <w:lang w:eastAsia="zh-TW"/>
        </w:rPr>
        <w:t>LORDSHIP:</w:t>
      </w:r>
      <w:r w:rsidR="003A7638">
        <w:rPr>
          <w:lang w:eastAsia="zh-TW"/>
        </w:rPr>
        <w:t xml:space="preserve"> </w:t>
      </w:r>
      <w:r w:rsidRPr="00EC0EB4">
        <w:t>THREE LORDSHIP ATTRIBUTES; THREE PERSPECTIVES</w:t>
      </w:r>
      <w:r w:rsidRPr="00EC0EB4">
        <w:tab/>
      </w:r>
      <w:r w:rsidRPr="00EC0EB4">
        <w:tab/>
      </w:r>
      <w:r w:rsidRPr="00EC0EB4">
        <w:tab/>
      </w:r>
      <w:r w:rsidR="00025064">
        <w:tab/>
      </w:r>
      <w:r w:rsidRPr="00EC0EB4">
        <w:t>56</w:t>
      </w:r>
    </w:p>
    <w:p w14:paraId="512A616F" w14:textId="77777777" w:rsidR="00541131" w:rsidRPr="0072238F" w:rsidRDefault="00541131" w:rsidP="00A90ABC">
      <w:pPr>
        <w:spacing w:after="0"/>
      </w:pPr>
    </w:p>
    <w:p w14:paraId="61E8CD2B" w14:textId="77777777" w:rsidR="0072238F" w:rsidRPr="0072238F" w:rsidRDefault="0072238F" w:rsidP="00A90ABC">
      <w:pPr>
        <w:spacing w:after="0"/>
        <w:rPr>
          <w:rFonts w:eastAsia="PMingLiU"/>
          <w:lang w:eastAsia="zh-TW"/>
        </w:rPr>
      </w:pPr>
      <w:r w:rsidRPr="0072238F">
        <w:rPr>
          <w:rFonts w:hint="eastAsia"/>
          <w:lang w:eastAsia="zh-TW"/>
        </w:rPr>
        <w:t>主權屬性與三位一體</w:t>
      </w:r>
    </w:p>
    <w:p w14:paraId="3B13CF66" w14:textId="77777777" w:rsidR="0072238F" w:rsidRPr="00265DC6" w:rsidRDefault="0072238F" w:rsidP="00A90ABC">
      <w:pPr>
        <w:spacing w:after="0"/>
        <w:rPr>
          <w:rFonts w:cs="Calibri"/>
        </w:rPr>
      </w:pPr>
      <w:r w:rsidRPr="00265DC6">
        <w:rPr>
          <w:rFonts w:cs="Calibri"/>
        </w:rPr>
        <w:t>LORDSHIP</w:t>
      </w:r>
      <w:r w:rsidRPr="00265DC6">
        <w:rPr>
          <w:rFonts w:eastAsia="PMingLiU" w:cs="Calibri"/>
          <w:lang w:eastAsia="zh-TW"/>
        </w:rPr>
        <w:t xml:space="preserve"> </w:t>
      </w:r>
      <w:r w:rsidRPr="00265DC6">
        <w:rPr>
          <w:rFonts w:cs="Calibri"/>
        </w:rPr>
        <w:t>ATTRIBUTES</w:t>
      </w:r>
      <w:r w:rsidRPr="00265DC6">
        <w:rPr>
          <w:rFonts w:eastAsia="PMingLiU" w:cs="Calibri"/>
          <w:lang w:eastAsia="zh-TW"/>
        </w:rPr>
        <w:t xml:space="preserve"> </w:t>
      </w:r>
      <w:r w:rsidRPr="00265DC6">
        <w:rPr>
          <w:rFonts w:cs="Calibri"/>
        </w:rPr>
        <w:t>AND</w:t>
      </w:r>
      <w:r w:rsidRPr="00265DC6">
        <w:rPr>
          <w:rFonts w:eastAsia="PMingLiU" w:cs="Calibri"/>
          <w:lang w:eastAsia="zh-TW"/>
        </w:rPr>
        <w:t xml:space="preserve"> </w:t>
      </w:r>
      <w:r w:rsidRPr="00265DC6">
        <w:rPr>
          <w:rFonts w:cs="Calibri"/>
        </w:rPr>
        <w:t>THE</w:t>
      </w:r>
      <w:r w:rsidRPr="00265DC6">
        <w:rPr>
          <w:rFonts w:eastAsia="PMingLiU" w:cs="Calibri"/>
          <w:lang w:eastAsia="zh-TW"/>
        </w:rPr>
        <w:t xml:space="preserve"> </w:t>
      </w:r>
      <w:r w:rsidRPr="00265DC6">
        <w:rPr>
          <w:rFonts w:cs="Calibri"/>
        </w:rPr>
        <w:t>TRINITY</w:t>
      </w:r>
      <w:r w:rsidRPr="00265DC6">
        <w:rPr>
          <w:rFonts w:cs="Calibri"/>
        </w:rPr>
        <w:tab/>
      </w:r>
      <w:r w:rsidRPr="00265DC6">
        <w:rPr>
          <w:rFonts w:cs="Calibri"/>
        </w:rPr>
        <w:tab/>
      </w:r>
      <w:r w:rsidRPr="00265DC6">
        <w:rPr>
          <w:rFonts w:cs="Calibri"/>
        </w:rPr>
        <w:tab/>
      </w:r>
      <w:r w:rsidRPr="00265DC6">
        <w:rPr>
          <w:rFonts w:cs="Calibri"/>
        </w:rPr>
        <w:tab/>
      </w:r>
      <w:r w:rsidRPr="00265DC6">
        <w:rPr>
          <w:rFonts w:cs="Calibri"/>
        </w:rPr>
        <w:tab/>
      </w:r>
      <w:r w:rsidRPr="00265DC6">
        <w:rPr>
          <w:rFonts w:cs="Calibri"/>
        </w:rPr>
        <w:tab/>
      </w:r>
      <w:r w:rsidRPr="00265DC6">
        <w:rPr>
          <w:rFonts w:cs="Calibri" w:hint="eastAsia"/>
        </w:rPr>
        <w:t>58</w:t>
      </w:r>
    </w:p>
    <w:p w14:paraId="020861A9" w14:textId="77777777" w:rsidR="00372444" w:rsidRPr="0072238F" w:rsidRDefault="00372444" w:rsidP="00A90ABC">
      <w:pPr>
        <w:spacing w:after="0"/>
      </w:pPr>
    </w:p>
    <w:p w14:paraId="16974F90" w14:textId="77777777" w:rsidR="008524D0" w:rsidRDefault="008524D0" w:rsidP="00A90ABC">
      <w:pPr>
        <w:spacing w:after="0"/>
      </w:pPr>
      <w:r w:rsidRPr="001F613B">
        <w:rPr>
          <w:b/>
          <w:bCs/>
        </w:rPr>
        <w:lastRenderedPageBreak/>
        <w:t xml:space="preserve">[VII] </w:t>
      </w:r>
      <w:r w:rsidR="00476FA7" w:rsidRPr="001F613B">
        <w:rPr>
          <w:rFonts w:hint="eastAsia"/>
          <w:b/>
          <w:bCs/>
        </w:rPr>
        <w:t>人類知識的三個視角</w:t>
      </w:r>
      <w:r w:rsidRPr="001F613B">
        <w:rPr>
          <w:b/>
          <w:bCs/>
        </w:rPr>
        <w:t>PERSPECTIVES OF HUMAN KNOWLEDGE</w:t>
      </w:r>
      <w:r>
        <w:t xml:space="preserve"> (19-21)</w:t>
      </w:r>
      <w:r w:rsidR="00BC4E95">
        <w:tab/>
      </w:r>
      <w:r w:rsidR="00BC4E95">
        <w:tab/>
      </w:r>
      <w:r w:rsidR="00BC4E95">
        <w:tab/>
        <w:t>6</w:t>
      </w:r>
      <w:r w:rsidR="00025064">
        <w:t>0</w:t>
      </w:r>
      <w:r w:rsidR="00BC4E95">
        <w:t>-</w:t>
      </w:r>
      <w:r w:rsidR="00FE0673">
        <w:t>63</w:t>
      </w:r>
    </w:p>
    <w:p w14:paraId="45D3FF83" w14:textId="77777777" w:rsidR="008524D0" w:rsidRDefault="008524D0" w:rsidP="00A90ABC">
      <w:pPr>
        <w:spacing w:after="0"/>
      </w:pPr>
    </w:p>
    <w:p w14:paraId="70FE17E8" w14:textId="77777777" w:rsidR="00AB7075" w:rsidRDefault="00AB7075" w:rsidP="00A90ABC">
      <w:pPr>
        <w:spacing w:after="0"/>
      </w:pPr>
      <w:r>
        <w:rPr>
          <w:rFonts w:hint="eastAsia"/>
        </w:rPr>
        <w:t>知識論與上帝的主權屬性</w:t>
      </w:r>
    </w:p>
    <w:p w14:paraId="5EE81EE2" w14:textId="77777777" w:rsidR="00372444" w:rsidRDefault="00AB7075" w:rsidP="00A90ABC">
      <w:pPr>
        <w:spacing w:after="0"/>
      </w:pPr>
      <w:r>
        <w:rPr>
          <w:rFonts w:hint="eastAsia"/>
        </w:rPr>
        <w:t>EPISTEMOLOGY</w:t>
      </w:r>
      <w:r>
        <w:t xml:space="preserve"> </w:t>
      </w:r>
      <w:r>
        <w:rPr>
          <w:rFonts w:hint="eastAsia"/>
        </w:rPr>
        <w:t>&amp;</w:t>
      </w:r>
      <w:r>
        <w:t xml:space="preserve"> </w:t>
      </w:r>
      <w:r>
        <w:rPr>
          <w:rFonts w:hint="eastAsia"/>
        </w:rPr>
        <w:t>GOD</w:t>
      </w:r>
      <w:r>
        <w:t>’</w:t>
      </w:r>
      <w:r>
        <w:rPr>
          <w:rFonts w:hint="eastAsia"/>
        </w:rPr>
        <w:t>S</w:t>
      </w:r>
      <w:r>
        <w:t xml:space="preserve"> </w:t>
      </w:r>
      <w:r>
        <w:rPr>
          <w:rFonts w:hint="eastAsia"/>
        </w:rPr>
        <w:t>LORDSHIP</w:t>
      </w:r>
      <w:r>
        <w:t xml:space="preserve"> </w:t>
      </w:r>
      <w:r>
        <w:rPr>
          <w:rFonts w:hint="eastAsia"/>
        </w:rPr>
        <w:t>ATTRIBUTES</w:t>
      </w:r>
      <w:r>
        <w:t xml:space="preserve"> </w:t>
      </w:r>
      <w:r w:rsidR="00BC65CD">
        <w:tab/>
      </w:r>
      <w:r w:rsidR="00BC65CD">
        <w:tab/>
      </w:r>
      <w:r w:rsidR="00BC65CD">
        <w:tab/>
      </w:r>
      <w:r w:rsidR="00BC65CD">
        <w:tab/>
      </w:r>
      <w:r w:rsidR="00BC65CD">
        <w:tab/>
        <w:t>60</w:t>
      </w:r>
    </w:p>
    <w:p w14:paraId="09F5AAD5" w14:textId="77777777" w:rsidR="00BC65CD" w:rsidRPr="00BC65CD" w:rsidRDefault="00BC65CD" w:rsidP="00A90ABC">
      <w:pPr>
        <w:spacing w:after="0"/>
      </w:pPr>
    </w:p>
    <w:p w14:paraId="30A761FB" w14:textId="77777777" w:rsidR="00BC65CD" w:rsidRPr="00BC65CD" w:rsidRDefault="005B5D26" w:rsidP="00A90ABC">
      <w:pPr>
        <w:spacing w:after="0"/>
      </w:pPr>
      <w:r w:rsidRPr="00BC65CD">
        <w:t>[1]</w:t>
      </w:r>
      <w:r w:rsidR="00BC65CD" w:rsidRPr="00BC65CD">
        <w:rPr>
          <w:rFonts w:hint="eastAsia"/>
        </w:rPr>
        <w:t xml:space="preserve"> </w:t>
      </w:r>
      <w:r w:rsidR="00BC65CD" w:rsidRPr="00BC65CD">
        <w:rPr>
          <w:rFonts w:hint="eastAsia"/>
        </w:rPr>
        <w:t>上帝的掌控：處境的視角</w:t>
      </w:r>
      <w:proofErr w:type="gramStart"/>
      <w:r w:rsidR="00BC65CD" w:rsidRPr="00BC65CD">
        <w:t>GOD’S  CONTROL</w:t>
      </w:r>
      <w:proofErr w:type="gramEnd"/>
      <w:r w:rsidR="00BC65CD" w:rsidRPr="00BC65CD">
        <w:t xml:space="preserve"> – SITUATIONAL PERSPECTIVE</w:t>
      </w:r>
      <w:r w:rsidR="00BC65CD" w:rsidRPr="00BC65CD">
        <w:tab/>
      </w:r>
      <w:r w:rsidR="00BC65CD" w:rsidRPr="00BC65CD">
        <w:tab/>
        <w:t>60</w:t>
      </w:r>
    </w:p>
    <w:p w14:paraId="2066A14B" w14:textId="77777777" w:rsidR="005B5D26" w:rsidRPr="00BC65CD" w:rsidRDefault="005B5D26" w:rsidP="00A90ABC">
      <w:pPr>
        <w:spacing w:after="0"/>
      </w:pPr>
    </w:p>
    <w:p w14:paraId="1C467C2F" w14:textId="77777777" w:rsidR="00BC65CD" w:rsidRPr="00BC65CD" w:rsidRDefault="00BC65CD" w:rsidP="00A90ABC">
      <w:pPr>
        <w:spacing w:after="0"/>
      </w:pPr>
      <w:r w:rsidRPr="00BC65CD">
        <w:rPr>
          <w:rFonts w:hint="eastAsia"/>
        </w:rPr>
        <w:t>[</w:t>
      </w:r>
      <w:r w:rsidRPr="00BC65CD">
        <w:t xml:space="preserve">2] </w:t>
      </w:r>
      <w:r w:rsidRPr="00BC65CD">
        <w:rPr>
          <w:rFonts w:hint="eastAsia"/>
        </w:rPr>
        <w:t>上帝的權威：準則的視角</w:t>
      </w:r>
      <w:r w:rsidRPr="00BC65CD">
        <w:t>GOD’S AUTHORITY – NORMATIVE PERSPECTIVE</w:t>
      </w:r>
      <w:r>
        <w:tab/>
      </w:r>
      <w:r>
        <w:tab/>
        <w:t>61</w:t>
      </w:r>
    </w:p>
    <w:p w14:paraId="5716EAEB" w14:textId="77777777" w:rsidR="00372444" w:rsidRPr="00A47C84" w:rsidRDefault="00372444" w:rsidP="00A90ABC">
      <w:pPr>
        <w:spacing w:after="0"/>
      </w:pPr>
    </w:p>
    <w:p w14:paraId="253F1D07" w14:textId="77777777" w:rsidR="00A47C84" w:rsidRPr="00A47C84" w:rsidRDefault="00A47C84" w:rsidP="00A90ABC">
      <w:pPr>
        <w:spacing w:after="0"/>
      </w:pPr>
      <w:r w:rsidRPr="00A47C84">
        <w:rPr>
          <w:rFonts w:hint="eastAsia"/>
        </w:rPr>
        <w:t>[</w:t>
      </w:r>
      <w:r w:rsidRPr="00A47C84">
        <w:t xml:space="preserve">3] </w:t>
      </w:r>
      <w:r w:rsidRPr="00A47C84">
        <w:rPr>
          <w:rFonts w:hint="eastAsia"/>
        </w:rPr>
        <w:t>上帝的臨在：存在的視角</w:t>
      </w:r>
      <w:r w:rsidRPr="00A47C84">
        <w:t>GOD’S PRESENCE – EXISTENTIAL PERSPECTIVE</w:t>
      </w:r>
      <w:r>
        <w:tab/>
      </w:r>
      <w:r>
        <w:tab/>
        <w:t>61</w:t>
      </w:r>
    </w:p>
    <w:p w14:paraId="01495F5A" w14:textId="77777777" w:rsidR="00372444" w:rsidRPr="00A47C84" w:rsidRDefault="00372444" w:rsidP="00A90ABC">
      <w:pPr>
        <w:spacing w:after="0"/>
      </w:pPr>
    </w:p>
    <w:p w14:paraId="76DBAFF2" w14:textId="77777777" w:rsidR="00A47C84" w:rsidRPr="00A47C84" w:rsidRDefault="00A47C84" w:rsidP="00A90ABC">
      <w:pPr>
        <w:spacing w:after="0"/>
        <w:rPr>
          <w:lang w:eastAsia="zh-TW"/>
        </w:rPr>
      </w:pPr>
      <w:r w:rsidRPr="00A47C84">
        <w:rPr>
          <w:rFonts w:hint="eastAsia"/>
          <w:lang w:eastAsia="zh-TW"/>
        </w:rPr>
        <w:t>三者不可分開，都對哲學不可或缺</w:t>
      </w:r>
    </w:p>
    <w:p w14:paraId="64F9D637" w14:textId="77777777" w:rsidR="00A47C84" w:rsidRPr="00A47C84" w:rsidRDefault="00A47C84" w:rsidP="00A90ABC">
      <w:pPr>
        <w:spacing w:after="0"/>
      </w:pPr>
      <w:r w:rsidRPr="00A47C84">
        <w:t>THE THREE CAN’T BE SEPARATED; EACH INDISPENSABLE TO PHILOSOPHY</w:t>
      </w:r>
      <w:r>
        <w:tab/>
      </w:r>
      <w:r>
        <w:tab/>
        <w:t>62</w:t>
      </w:r>
    </w:p>
    <w:p w14:paraId="5F9BF8BC" w14:textId="77777777" w:rsidR="001F613B" w:rsidRDefault="001F613B" w:rsidP="00A90ABC">
      <w:pPr>
        <w:spacing w:after="0"/>
      </w:pPr>
    </w:p>
    <w:p w14:paraId="7DA22EB1" w14:textId="77777777" w:rsidR="00A47C84" w:rsidRPr="00A47C84" w:rsidRDefault="00A47C84" w:rsidP="00A90ABC">
      <w:pPr>
        <w:spacing w:after="0"/>
      </w:pPr>
    </w:p>
    <w:p w14:paraId="51E639CE" w14:textId="77777777" w:rsidR="008524D0" w:rsidRDefault="008524D0" w:rsidP="00A90ABC">
      <w:pPr>
        <w:spacing w:after="0"/>
      </w:pPr>
      <w:r w:rsidRPr="005B5D26">
        <w:rPr>
          <w:b/>
          <w:bCs/>
        </w:rPr>
        <w:t xml:space="preserve">[VIII] </w:t>
      </w:r>
      <w:r w:rsidR="00476FA7" w:rsidRPr="005B5D26">
        <w:rPr>
          <w:rFonts w:hint="eastAsia"/>
          <w:b/>
          <w:bCs/>
        </w:rPr>
        <w:t>罪和哲學</w:t>
      </w:r>
      <w:r w:rsidRPr="005B5D26">
        <w:rPr>
          <w:b/>
          <w:bCs/>
        </w:rPr>
        <w:t>SIN AND PHILOSOPHY</w:t>
      </w:r>
      <w:r>
        <w:t xml:space="preserve"> (21-23)</w:t>
      </w:r>
      <w:r w:rsidR="00BF5214">
        <w:tab/>
      </w:r>
      <w:r w:rsidR="00BF5214">
        <w:tab/>
      </w:r>
      <w:r w:rsidR="00BF5214">
        <w:tab/>
      </w:r>
      <w:r w:rsidR="00BF5214">
        <w:tab/>
      </w:r>
      <w:r w:rsidR="00BF5214">
        <w:tab/>
      </w:r>
      <w:r w:rsidR="00BF5214">
        <w:tab/>
      </w:r>
      <w:r w:rsidR="00BF5214">
        <w:tab/>
        <w:t>64-</w:t>
      </w:r>
      <w:r w:rsidR="00E50DE4">
        <w:t>67</w:t>
      </w:r>
    </w:p>
    <w:p w14:paraId="08447745" w14:textId="77777777" w:rsidR="00372444" w:rsidRPr="007955A5" w:rsidRDefault="00372444" w:rsidP="00A90ABC">
      <w:pPr>
        <w:spacing w:after="0"/>
      </w:pPr>
    </w:p>
    <w:p w14:paraId="45A046F7" w14:textId="77777777" w:rsidR="007955A5" w:rsidRPr="007955A5" w:rsidRDefault="007800CD" w:rsidP="00A90ABC">
      <w:pPr>
        <w:spacing w:after="0"/>
        <w:rPr>
          <w:rFonts w:eastAsia="PMingLiU"/>
          <w:lang w:eastAsia="zh-TW"/>
        </w:rPr>
      </w:pPr>
      <w:r>
        <w:rPr>
          <w:rFonts w:eastAsia="PMingLiU" w:hint="eastAsia"/>
          <w:lang w:eastAsia="zh-TW"/>
        </w:rPr>
        <w:t>[</w:t>
      </w:r>
      <w:r>
        <w:rPr>
          <w:rFonts w:eastAsia="PMingLiU"/>
          <w:lang w:eastAsia="zh-TW"/>
        </w:rPr>
        <w:t xml:space="preserve">1] </w:t>
      </w:r>
      <w:r w:rsidR="007955A5" w:rsidRPr="007955A5">
        <w:rPr>
          <w:rFonts w:hint="eastAsia"/>
          <w:lang w:eastAsia="zh-TW"/>
        </w:rPr>
        <w:t>拒絕《聖經》的世界觀，就是罪</w:t>
      </w:r>
    </w:p>
    <w:p w14:paraId="30CF54B6" w14:textId="77777777" w:rsidR="00372444" w:rsidRPr="007955A5" w:rsidRDefault="007955A5" w:rsidP="00A90ABC">
      <w:pPr>
        <w:spacing w:after="0"/>
        <w:rPr>
          <w:lang w:eastAsia="zh-TW"/>
        </w:rPr>
      </w:pPr>
      <w:r w:rsidRPr="007955A5">
        <w:rPr>
          <w:lang w:eastAsia="zh-TW"/>
        </w:rPr>
        <w:t>REJECTION OF BIBLICAL WORLDVIEW = SIN</w:t>
      </w:r>
      <w:r>
        <w:rPr>
          <w:lang w:eastAsia="zh-TW"/>
        </w:rPr>
        <w:tab/>
      </w:r>
      <w:r>
        <w:rPr>
          <w:lang w:eastAsia="zh-TW"/>
        </w:rPr>
        <w:tab/>
      </w:r>
      <w:r>
        <w:rPr>
          <w:lang w:eastAsia="zh-TW"/>
        </w:rPr>
        <w:tab/>
      </w:r>
      <w:r>
        <w:rPr>
          <w:lang w:eastAsia="zh-TW"/>
        </w:rPr>
        <w:tab/>
      </w:r>
      <w:r>
        <w:rPr>
          <w:lang w:eastAsia="zh-TW"/>
        </w:rPr>
        <w:tab/>
      </w:r>
      <w:r>
        <w:rPr>
          <w:lang w:eastAsia="zh-TW"/>
        </w:rPr>
        <w:tab/>
        <w:t>64</w:t>
      </w:r>
    </w:p>
    <w:p w14:paraId="1CF1A1F0" w14:textId="77777777" w:rsidR="00372444" w:rsidRPr="007955A5" w:rsidRDefault="00372444" w:rsidP="00A90ABC">
      <w:pPr>
        <w:spacing w:after="0"/>
      </w:pPr>
    </w:p>
    <w:p w14:paraId="7CDE232A" w14:textId="77777777" w:rsidR="00684E3A" w:rsidRPr="007955A5" w:rsidRDefault="007800CD" w:rsidP="00A90ABC">
      <w:pPr>
        <w:spacing w:after="0"/>
        <w:rPr>
          <w:lang w:eastAsia="zh-TW"/>
        </w:rPr>
      </w:pPr>
      <w:r>
        <w:rPr>
          <w:rFonts w:eastAsia="PMingLiU" w:hint="eastAsia"/>
          <w:lang w:eastAsia="zh-TW"/>
        </w:rPr>
        <w:t>[</w:t>
      </w:r>
      <w:r>
        <w:rPr>
          <w:rFonts w:eastAsia="PMingLiU"/>
          <w:lang w:eastAsia="zh-TW"/>
        </w:rPr>
        <w:t xml:space="preserve">2] </w:t>
      </w:r>
      <w:r w:rsidR="00684E3A" w:rsidRPr="007955A5">
        <w:rPr>
          <w:rFonts w:hint="eastAsia"/>
          <w:lang w:eastAsia="zh-TW"/>
        </w:rPr>
        <w:t>抗拒上帝主權帶來的後果；三部曲</w:t>
      </w:r>
    </w:p>
    <w:p w14:paraId="70F7FE30" w14:textId="77777777" w:rsidR="00372444" w:rsidRPr="007955A5" w:rsidRDefault="00684E3A" w:rsidP="00A90ABC">
      <w:pPr>
        <w:spacing w:after="0"/>
      </w:pPr>
      <w:r w:rsidRPr="007955A5">
        <w:t>CONSEQUENCES OF REJECTING GOD’S LORDSHIP: 3 STEPS</w:t>
      </w:r>
      <w:r w:rsidR="007955A5" w:rsidRPr="007955A5">
        <w:tab/>
      </w:r>
      <w:r w:rsidR="007955A5" w:rsidRPr="007955A5">
        <w:tab/>
      </w:r>
      <w:r w:rsidR="007955A5" w:rsidRPr="007955A5">
        <w:tab/>
      </w:r>
      <w:r w:rsidR="007955A5" w:rsidRPr="007955A5">
        <w:tab/>
        <w:t>65</w:t>
      </w:r>
    </w:p>
    <w:p w14:paraId="74DF620F" w14:textId="77777777" w:rsidR="002519B3" w:rsidRPr="00253C5C" w:rsidRDefault="002519B3" w:rsidP="00A90ABC">
      <w:pPr>
        <w:spacing w:after="0"/>
      </w:pPr>
    </w:p>
    <w:p w14:paraId="38C1C592" w14:textId="77777777" w:rsidR="00253C5C" w:rsidRPr="00253C5C" w:rsidRDefault="007800CD" w:rsidP="00A90ABC">
      <w:pPr>
        <w:spacing w:after="0"/>
      </w:pPr>
      <w:r>
        <w:rPr>
          <w:rFonts w:hint="eastAsia"/>
        </w:rPr>
        <w:t>[</w:t>
      </w:r>
      <w:r>
        <w:t xml:space="preserve">3] </w:t>
      </w:r>
      <w:r w:rsidR="00253C5C" w:rsidRPr="00253C5C">
        <w:rPr>
          <w:rFonts w:hint="eastAsia"/>
        </w:rPr>
        <w:t>罪人的幻覺世界</w:t>
      </w:r>
    </w:p>
    <w:p w14:paraId="7CC55012" w14:textId="77777777" w:rsidR="00253C5C" w:rsidRPr="00253C5C" w:rsidRDefault="00253C5C" w:rsidP="00A90ABC">
      <w:pPr>
        <w:spacing w:after="0"/>
      </w:pPr>
      <w:r w:rsidRPr="00253C5C">
        <w:t>SINNERS’ FANTASY WORLD</w:t>
      </w:r>
      <w:r>
        <w:tab/>
      </w:r>
      <w:r>
        <w:tab/>
      </w:r>
      <w:r>
        <w:tab/>
      </w:r>
      <w:r>
        <w:tab/>
      </w:r>
      <w:r>
        <w:tab/>
      </w:r>
      <w:r>
        <w:tab/>
      </w:r>
      <w:r>
        <w:tab/>
      </w:r>
      <w:r>
        <w:tab/>
        <w:t>66</w:t>
      </w:r>
    </w:p>
    <w:p w14:paraId="389DC12B" w14:textId="77777777" w:rsidR="002519B3" w:rsidRPr="007800CD" w:rsidRDefault="002519B3" w:rsidP="00A90ABC">
      <w:pPr>
        <w:spacing w:after="0"/>
      </w:pPr>
    </w:p>
    <w:p w14:paraId="17086790" w14:textId="77777777" w:rsidR="007800CD" w:rsidRPr="007800CD" w:rsidRDefault="007800CD" w:rsidP="00A90ABC">
      <w:pPr>
        <w:spacing w:after="0"/>
      </w:pPr>
      <w:r>
        <w:rPr>
          <w:rFonts w:hint="eastAsia"/>
        </w:rPr>
        <w:t>[</w:t>
      </w:r>
      <w:r>
        <w:t xml:space="preserve">4] </w:t>
      </w:r>
      <w:r w:rsidRPr="007800CD">
        <w:rPr>
          <w:rFonts w:hint="eastAsia"/>
        </w:rPr>
        <w:t>自主的範例：夏娃</w:t>
      </w:r>
    </w:p>
    <w:p w14:paraId="3879CA17" w14:textId="77777777" w:rsidR="00541131" w:rsidRPr="007800CD" w:rsidRDefault="007800CD" w:rsidP="00A90ABC">
      <w:pPr>
        <w:spacing w:after="0"/>
      </w:pPr>
      <w:r w:rsidRPr="007800CD">
        <w:t xml:space="preserve">EXAMPLE </w:t>
      </w:r>
      <w:r w:rsidRPr="007800CD">
        <w:rPr>
          <w:rFonts w:hint="eastAsia"/>
        </w:rPr>
        <w:t>OF</w:t>
      </w:r>
      <w:r w:rsidRPr="007800CD">
        <w:t xml:space="preserve"> </w:t>
      </w:r>
      <w:r w:rsidRPr="007800CD">
        <w:rPr>
          <w:rFonts w:hint="eastAsia"/>
        </w:rPr>
        <w:t>AUTONOMY:</w:t>
      </w:r>
      <w:r w:rsidRPr="007800CD">
        <w:t xml:space="preserve"> EVE</w:t>
      </w:r>
      <w:r w:rsidRPr="007800CD">
        <w:tab/>
      </w:r>
      <w:r w:rsidRPr="007800CD">
        <w:tab/>
      </w:r>
      <w:r w:rsidRPr="007800CD">
        <w:tab/>
      </w:r>
      <w:r w:rsidRPr="007800CD">
        <w:tab/>
      </w:r>
      <w:r w:rsidRPr="007800CD">
        <w:tab/>
      </w:r>
      <w:r w:rsidRPr="007800CD">
        <w:tab/>
      </w:r>
      <w:r w:rsidRPr="007800CD">
        <w:tab/>
      </w:r>
      <w:r w:rsidRPr="007800CD">
        <w:tab/>
        <w:t>67</w:t>
      </w:r>
    </w:p>
    <w:p w14:paraId="334AB8D6" w14:textId="77777777" w:rsidR="00541131" w:rsidRDefault="00541131" w:rsidP="00A90ABC">
      <w:pPr>
        <w:spacing w:after="0"/>
      </w:pPr>
    </w:p>
    <w:p w14:paraId="54A1B378" w14:textId="77777777" w:rsidR="00541131" w:rsidRDefault="00541131" w:rsidP="00A90ABC">
      <w:pPr>
        <w:spacing w:after="0"/>
      </w:pPr>
    </w:p>
    <w:p w14:paraId="5A6EF89B" w14:textId="77777777" w:rsidR="004D63A8" w:rsidRDefault="008524D0" w:rsidP="00A90ABC">
      <w:pPr>
        <w:spacing w:after="0"/>
      </w:pPr>
      <w:r w:rsidRPr="001F613B">
        <w:rPr>
          <w:b/>
          <w:bCs/>
        </w:rPr>
        <w:t xml:space="preserve">[IX] </w:t>
      </w:r>
      <w:r w:rsidR="00476FA7" w:rsidRPr="001F613B">
        <w:rPr>
          <w:rFonts w:hint="eastAsia"/>
          <w:b/>
          <w:bCs/>
        </w:rPr>
        <w:t>基督教哲學與非基督教哲學</w:t>
      </w:r>
      <w:r w:rsidRPr="001F613B">
        <w:rPr>
          <w:b/>
          <w:bCs/>
        </w:rPr>
        <w:t>CHRISTIAN AND NON</w:t>
      </w:r>
      <w:r w:rsidR="004D63A8" w:rsidRPr="001F613B">
        <w:rPr>
          <w:b/>
          <w:bCs/>
        </w:rPr>
        <w:t>-CHRISTIAN PHILOSOPHY</w:t>
      </w:r>
      <w:r w:rsidR="004D63A8">
        <w:t xml:space="preserve"> (23-24)</w:t>
      </w:r>
      <w:r w:rsidR="00E50DE4">
        <w:tab/>
        <w:t>6</w:t>
      </w:r>
      <w:r w:rsidR="00421F62">
        <w:t>9</w:t>
      </w:r>
      <w:r w:rsidR="00E50DE4">
        <w:t>-7</w:t>
      </w:r>
      <w:r w:rsidR="00421F62">
        <w:t>1</w:t>
      </w:r>
    </w:p>
    <w:p w14:paraId="6E442F5E" w14:textId="77777777" w:rsidR="00403AE9" w:rsidRPr="00421F62" w:rsidRDefault="00403AE9" w:rsidP="00A90ABC">
      <w:pPr>
        <w:spacing w:after="0"/>
      </w:pPr>
    </w:p>
    <w:p w14:paraId="48DA19EA" w14:textId="77777777" w:rsidR="00421F62" w:rsidRPr="00421F62" w:rsidRDefault="00421F62" w:rsidP="00A90ABC">
      <w:pPr>
        <w:spacing w:after="0"/>
        <w:rPr>
          <w:lang w:eastAsia="zh-TW"/>
        </w:rPr>
      </w:pPr>
      <w:r w:rsidRPr="00421F62">
        <w:rPr>
          <w:rFonts w:eastAsia="PMingLiU" w:hint="eastAsia"/>
          <w:lang w:eastAsia="zh-TW"/>
        </w:rPr>
        <w:t>[</w:t>
      </w:r>
      <w:r w:rsidRPr="00421F62">
        <w:rPr>
          <w:rFonts w:eastAsia="PMingLiU"/>
          <w:lang w:eastAsia="zh-TW"/>
        </w:rPr>
        <w:t xml:space="preserve">1] </w:t>
      </w:r>
      <w:r w:rsidRPr="00421F62">
        <w:rPr>
          <w:rFonts w:hint="eastAsia"/>
          <w:lang w:eastAsia="zh-TW"/>
        </w:rPr>
        <w:t>在人生每一個範圍裏的對立</w:t>
      </w:r>
    </w:p>
    <w:p w14:paraId="72210E15" w14:textId="77777777" w:rsidR="00403AE9" w:rsidRPr="003459F5" w:rsidRDefault="00421F62" w:rsidP="00A90ABC">
      <w:pPr>
        <w:spacing w:after="0"/>
      </w:pPr>
      <w:r w:rsidRPr="003459F5">
        <w:t>ANTITHESIS IN ALL AREAS OF LIFE</w:t>
      </w:r>
      <w:r w:rsidRPr="003459F5">
        <w:tab/>
      </w:r>
      <w:r w:rsidRPr="003459F5">
        <w:tab/>
      </w:r>
      <w:r w:rsidRPr="003459F5">
        <w:tab/>
      </w:r>
      <w:r w:rsidRPr="003459F5">
        <w:tab/>
      </w:r>
      <w:r w:rsidRPr="003459F5">
        <w:tab/>
      </w:r>
      <w:r w:rsidRPr="003459F5">
        <w:tab/>
      </w:r>
      <w:r w:rsidRPr="003459F5">
        <w:tab/>
        <w:t>69</w:t>
      </w:r>
    </w:p>
    <w:p w14:paraId="792620EE" w14:textId="77777777" w:rsidR="00372444" w:rsidRPr="003459F5" w:rsidRDefault="00372444" w:rsidP="00A90ABC">
      <w:pPr>
        <w:spacing w:after="0"/>
      </w:pPr>
    </w:p>
    <w:p w14:paraId="46CA3A7B" w14:textId="77777777" w:rsidR="003459F5" w:rsidRPr="003459F5" w:rsidRDefault="003459F5" w:rsidP="00A90ABC">
      <w:pPr>
        <w:spacing w:after="0"/>
      </w:pPr>
      <w:r w:rsidRPr="003459F5">
        <w:t xml:space="preserve">[2] </w:t>
      </w:r>
      <w:r w:rsidRPr="003459F5">
        <w:rPr>
          <w:rFonts w:hint="eastAsia"/>
        </w:rPr>
        <w:t>同意的可能性</w:t>
      </w:r>
    </w:p>
    <w:p w14:paraId="57324970" w14:textId="77777777" w:rsidR="003459F5" w:rsidRDefault="003459F5" w:rsidP="00A90ABC">
      <w:pPr>
        <w:spacing w:after="0"/>
      </w:pPr>
      <w:r w:rsidRPr="003459F5">
        <w:t>POSSIBILITIES OF AGREEMENT</w:t>
      </w:r>
      <w:r>
        <w:tab/>
      </w:r>
      <w:r>
        <w:tab/>
      </w:r>
      <w:r>
        <w:tab/>
      </w:r>
      <w:r>
        <w:tab/>
      </w:r>
      <w:r>
        <w:tab/>
      </w:r>
      <w:r>
        <w:tab/>
      </w:r>
      <w:r>
        <w:tab/>
      </w:r>
      <w:r>
        <w:tab/>
        <w:t>70</w:t>
      </w:r>
    </w:p>
    <w:p w14:paraId="3F3835D7" w14:textId="77777777" w:rsidR="003459F5" w:rsidRPr="003459F5" w:rsidRDefault="003459F5" w:rsidP="00A90ABC">
      <w:pPr>
        <w:spacing w:after="0"/>
      </w:pPr>
    </w:p>
    <w:p w14:paraId="6A763F03" w14:textId="77777777" w:rsidR="003459F5" w:rsidRPr="003459F5" w:rsidRDefault="003459F5" w:rsidP="00A90ABC">
      <w:pPr>
        <w:spacing w:after="0"/>
      </w:pPr>
      <w:r w:rsidRPr="003459F5">
        <w:t xml:space="preserve">[3] </w:t>
      </w:r>
      <w:r w:rsidRPr="003459F5">
        <w:rPr>
          <w:rFonts w:hint="eastAsia"/>
        </w:rPr>
        <w:t>基督徒和非基督徒的不一致性</w:t>
      </w:r>
      <w:r w:rsidRPr="003459F5">
        <w:t xml:space="preserve"> </w:t>
      </w:r>
    </w:p>
    <w:p w14:paraId="555C41FC" w14:textId="77777777" w:rsidR="00372444" w:rsidRPr="003459F5" w:rsidRDefault="003459F5" w:rsidP="00A90ABC">
      <w:pPr>
        <w:spacing w:after="0"/>
      </w:pPr>
      <w:r w:rsidRPr="003459F5">
        <w:t>INCONSISTENCIES OF CHRISITAN AND NON-CHRISTIAN</w:t>
      </w:r>
      <w:r w:rsidRPr="003459F5">
        <w:tab/>
      </w:r>
      <w:r w:rsidRPr="003459F5">
        <w:tab/>
      </w:r>
      <w:r w:rsidRPr="003459F5">
        <w:tab/>
      </w:r>
      <w:r w:rsidRPr="003459F5">
        <w:tab/>
      </w:r>
      <w:r w:rsidRPr="003459F5">
        <w:tab/>
        <w:t>70</w:t>
      </w:r>
    </w:p>
    <w:p w14:paraId="4F5C4FF7" w14:textId="77777777" w:rsidR="002519B3" w:rsidRPr="003459F5" w:rsidRDefault="002519B3" w:rsidP="00A90ABC">
      <w:pPr>
        <w:spacing w:after="0"/>
      </w:pPr>
    </w:p>
    <w:p w14:paraId="23749465" w14:textId="77777777" w:rsidR="003459F5" w:rsidRPr="003459F5" w:rsidRDefault="003459F5" w:rsidP="00A90ABC">
      <w:pPr>
        <w:spacing w:after="0"/>
      </w:pPr>
      <w:r w:rsidRPr="003459F5">
        <w:t xml:space="preserve">[4] </w:t>
      </w:r>
      <w:r w:rsidRPr="003459F5">
        <w:rPr>
          <w:rFonts w:hint="eastAsia"/>
        </w:rPr>
        <w:t>大處境：屬靈爭戰</w:t>
      </w:r>
    </w:p>
    <w:p w14:paraId="4A6D9C1D" w14:textId="77777777" w:rsidR="003459F5" w:rsidRPr="009912A7" w:rsidRDefault="003459F5" w:rsidP="00A90ABC">
      <w:pPr>
        <w:spacing w:after="0"/>
      </w:pPr>
      <w:r w:rsidRPr="003459F5">
        <w:t>LARGER CONTEXT: SPIRITUAL WARFARE</w:t>
      </w:r>
      <w:r w:rsidRPr="003459F5">
        <w:tab/>
      </w:r>
      <w:r w:rsidRPr="003459F5">
        <w:tab/>
      </w:r>
      <w:r w:rsidRPr="003459F5">
        <w:tab/>
      </w:r>
      <w:r w:rsidRPr="003459F5">
        <w:tab/>
      </w:r>
      <w:r w:rsidRPr="003459F5">
        <w:tab/>
      </w:r>
      <w:r w:rsidRPr="003459F5">
        <w:tab/>
      </w:r>
      <w:r>
        <w:tab/>
      </w:r>
      <w:r w:rsidRPr="003459F5">
        <w:t>71</w:t>
      </w:r>
    </w:p>
    <w:p w14:paraId="6A0AF1EE" w14:textId="77777777" w:rsidR="004D63A8" w:rsidRDefault="004D63A8" w:rsidP="00A90ABC">
      <w:pPr>
        <w:spacing w:after="0"/>
      </w:pPr>
      <w:r w:rsidRPr="001F613B">
        <w:rPr>
          <w:b/>
          <w:bCs/>
        </w:rPr>
        <w:lastRenderedPageBreak/>
        <w:t xml:space="preserve">[X] </w:t>
      </w:r>
      <w:r w:rsidR="00476FA7" w:rsidRPr="001F613B">
        <w:rPr>
          <w:rFonts w:hint="eastAsia"/>
          <w:b/>
          <w:bCs/>
        </w:rPr>
        <w:t>形而上學的對立</w:t>
      </w:r>
      <w:r w:rsidRPr="001F613B">
        <w:rPr>
          <w:b/>
          <w:bCs/>
        </w:rPr>
        <w:t>THE ANTITHESIS IN METAPHYSICS</w:t>
      </w:r>
      <w:r>
        <w:t xml:space="preserve"> (24-30)</w:t>
      </w:r>
      <w:r w:rsidR="00E50DE4">
        <w:tab/>
      </w:r>
      <w:r w:rsidR="00E50DE4">
        <w:tab/>
      </w:r>
      <w:r w:rsidR="00E50DE4">
        <w:tab/>
      </w:r>
      <w:r w:rsidR="00E50DE4">
        <w:tab/>
      </w:r>
      <w:r w:rsidR="00E50DE4">
        <w:tab/>
        <w:t>7</w:t>
      </w:r>
      <w:r w:rsidR="003459F5">
        <w:t>2</w:t>
      </w:r>
      <w:r w:rsidR="00E50DE4">
        <w:t>-</w:t>
      </w:r>
      <w:r w:rsidR="00E5073E">
        <w:t xml:space="preserve">88 </w:t>
      </w:r>
    </w:p>
    <w:p w14:paraId="40F018CB" w14:textId="77777777" w:rsidR="00E5073E" w:rsidRPr="00E5073E" w:rsidRDefault="00E5073E" w:rsidP="00A90ABC">
      <w:pPr>
        <w:spacing w:after="0"/>
      </w:pPr>
    </w:p>
    <w:p w14:paraId="55F3FBB6" w14:textId="77777777" w:rsidR="00E5073E" w:rsidRPr="00E5073E" w:rsidRDefault="00E5073E" w:rsidP="00E5073E">
      <w:pPr>
        <w:spacing w:after="0"/>
        <w:rPr>
          <w:lang w:eastAsia="zh-TW"/>
        </w:rPr>
      </w:pPr>
      <w:r w:rsidRPr="00E5073E">
        <w:rPr>
          <w:rFonts w:eastAsia="PMingLiU" w:hint="eastAsia"/>
          <w:lang w:eastAsia="zh-TW"/>
        </w:rPr>
        <w:t>[</w:t>
      </w:r>
      <w:r w:rsidRPr="00E5073E">
        <w:rPr>
          <w:rFonts w:eastAsia="PMingLiU"/>
          <w:lang w:eastAsia="zh-TW"/>
        </w:rPr>
        <w:t xml:space="preserve">1] </w:t>
      </w:r>
      <w:r w:rsidRPr="00E5073E">
        <w:rPr>
          <w:rFonts w:hint="eastAsia"/>
          <w:lang w:eastAsia="zh-TW"/>
        </w:rPr>
        <w:t>形而上學上的對立：『超越』和『臨在』</w:t>
      </w:r>
    </w:p>
    <w:p w14:paraId="0C0C5867" w14:textId="77777777" w:rsidR="00E5073E" w:rsidRPr="00E5073E" w:rsidRDefault="00E5073E" w:rsidP="00A90ABC">
      <w:pPr>
        <w:spacing w:after="0"/>
      </w:pPr>
      <w:r w:rsidRPr="00E5073E">
        <w:rPr>
          <w:rFonts w:hint="eastAsia"/>
        </w:rPr>
        <w:t>A</w:t>
      </w:r>
      <w:r w:rsidRPr="00E5073E">
        <w:t xml:space="preserve">NTITHESIS IN METAPHYSICS: </w:t>
      </w:r>
      <w:r w:rsidRPr="00E5073E">
        <w:rPr>
          <w:i/>
          <w:iCs/>
        </w:rPr>
        <w:t>TRANSCENDENCE</w:t>
      </w:r>
      <w:r w:rsidRPr="00E5073E">
        <w:t xml:space="preserve"> AND</w:t>
      </w:r>
      <w:r w:rsidRPr="00E5073E">
        <w:rPr>
          <w:i/>
          <w:iCs/>
        </w:rPr>
        <w:t xml:space="preserve"> IMMANENCE</w:t>
      </w:r>
      <w:r w:rsidRPr="00E5073E">
        <w:tab/>
      </w:r>
      <w:r w:rsidRPr="00E5073E">
        <w:tab/>
      </w:r>
      <w:r w:rsidRPr="00E5073E">
        <w:tab/>
        <w:t>72</w:t>
      </w:r>
    </w:p>
    <w:p w14:paraId="50A80E61" w14:textId="77777777" w:rsidR="00372444" w:rsidRPr="00E5073E" w:rsidRDefault="00372444" w:rsidP="00A90ABC">
      <w:pPr>
        <w:spacing w:after="0"/>
      </w:pPr>
    </w:p>
    <w:p w14:paraId="5A3C8A76" w14:textId="77777777" w:rsidR="00E5073E" w:rsidRPr="00E5073E" w:rsidRDefault="00E5073E" w:rsidP="00E5073E">
      <w:pPr>
        <w:spacing w:after="0"/>
        <w:rPr>
          <w:lang w:eastAsia="zh-TW"/>
        </w:rPr>
      </w:pPr>
      <w:r w:rsidRPr="00E5073E">
        <w:rPr>
          <w:rFonts w:eastAsia="PMingLiU" w:hint="eastAsia"/>
          <w:lang w:eastAsia="zh-TW"/>
        </w:rPr>
        <w:t>[</w:t>
      </w:r>
      <w:r w:rsidRPr="00E5073E">
        <w:rPr>
          <w:rFonts w:eastAsia="PMingLiU"/>
          <w:lang w:eastAsia="zh-TW"/>
        </w:rPr>
        <w:t xml:space="preserve">2] </w:t>
      </w:r>
      <w:r w:rsidRPr="00E5073E">
        <w:rPr>
          <w:rFonts w:hint="eastAsia"/>
          <w:lang w:eastAsia="zh-TW"/>
        </w:rPr>
        <w:t>符合《聖經》的超越與臨在</w:t>
      </w:r>
    </w:p>
    <w:p w14:paraId="5F98A7EF" w14:textId="77777777" w:rsidR="00372444" w:rsidRPr="00E5073E" w:rsidRDefault="00E5073E" w:rsidP="00A90ABC">
      <w:pPr>
        <w:spacing w:after="0"/>
      </w:pPr>
      <w:r w:rsidRPr="00E5073E">
        <w:t>BIBLICAL TRANSCENDENCE &amp; IMMANENCE</w:t>
      </w:r>
      <w:r w:rsidRPr="00E5073E">
        <w:tab/>
      </w:r>
      <w:r w:rsidRPr="00E5073E">
        <w:tab/>
      </w:r>
      <w:r w:rsidRPr="00E5073E">
        <w:tab/>
      </w:r>
      <w:r w:rsidRPr="00E5073E">
        <w:tab/>
      </w:r>
      <w:r w:rsidRPr="00E5073E">
        <w:tab/>
      </w:r>
      <w:r w:rsidRPr="00E5073E">
        <w:tab/>
        <w:t>75</w:t>
      </w:r>
    </w:p>
    <w:p w14:paraId="7E6F5835" w14:textId="77777777" w:rsidR="00372444" w:rsidRPr="00E5073E" w:rsidRDefault="00372444" w:rsidP="00A90ABC">
      <w:pPr>
        <w:spacing w:after="0"/>
      </w:pPr>
    </w:p>
    <w:p w14:paraId="1097E809" w14:textId="77777777" w:rsidR="00E5073E" w:rsidRPr="00E5073E" w:rsidRDefault="00E5073E" w:rsidP="00E5073E">
      <w:pPr>
        <w:spacing w:after="0"/>
        <w:rPr>
          <w:lang w:eastAsia="zh-TW"/>
        </w:rPr>
      </w:pPr>
      <w:r w:rsidRPr="00E5073E">
        <w:rPr>
          <w:rFonts w:eastAsia="PMingLiU" w:hint="eastAsia"/>
          <w:lang w:eastAsia="zh-TW"/>
        </w:rPr>
        <w:t>[</w:t>
      </w:r>
      <w:r w:rsidRPr="00E5073E">
        <w:rPr>
          <w:rFonts w:eastAsia="PMingLiU"/>
          <w:lang w:eastAsia="zh-TW"/>
        </w:rPr>
        <w:t xml:space="preserve">3] </w:t>
      </w:r>
      <w:r w:rsidRPr="00E5073E">
        <w:rPr>
          <w:rFonts w:hint="eastAsia"/>
          <w:lang w:eastAsia="zh-TW"/>
        </w:rPr>
        <w:t>不符合《聖經》的超越：上帝是全然他者、完全隱藏</w:t>
      </w:r>
    </w:p>
    <w:p w14:paraId="2EAD61A2" w14:textId="77777777" w:rsidR="00E5073E" w:rsidRPr="00E5073E" w:rsidRDefault="00E5073E" w:rsidP="00E5073E">
      <w:pPr>
        <w:spacing w:after="0"/>
        <w:rPr>
          <w:rFonts w:eastAsia="PMingLiU"/>
          <w:lang w:eastAsia="zh-TW"/>
        </w:rPr>
      </w:pPr>
      <w:r w:rsidRPr="00E5073E">
        <w:rPr>
          <w:rFonts w:hint="eastAsia"/>
          <w:lang w:eastAsia="zh-TW"/>
        </w:rPr>
        <w:t>不符合《聖經》的臨在：上帝其安全顯露，人成爲上帝</w:t>
      </w:r>
    </w:p>
    <w:p w14:paraId="4C875ED0" w14:textId="77777777" w:rsidR="00E5073E" w:rsidRPr="00E5073E" w:rsidRDefault="00E5073E" w:rsidP="00E5073E">
      <w:pPr>
        <w:spacing w:after="0"/>
      </w:pPr>
      <w:r w:rsidRPr="00E5073E">
        <w:t>NON-BIBLICAL TRANSCENDENCE: GOD = WHOLLY OTHER/HIDDEN</w:t>
      </w:r>
    </w:p>
    <w:p w14:paraId="004D3F09" w14:textId="77777777" w:rsidR="00372444" w:rsidRPr="00E5073E" w:rsidRDefault="00E5073E" w:rsidP="00A90ABC">
      <w:pPr>
        <w:spacing w:after="0"/>
      </w:pPr>
      <w:r w:rsidRPr="00E5073E">
        <w:t>NON-BIBLICAL IMMANENCE: GOD = WHOLLY REVEALED; MAN BECOMES GOD</w:t>
      </w:r>
      <w:r w:rsidRPr="00E5073E">
        <w:tab/>
      </w:r>
      <w:r w:rsidRPr="00E5073E">
        <w:tab/>
        <w:t>75</w:t>
      </w:r>
    </w:p>
    <w:p w14:paraId="2E77FE35" w14:textId="77777777" w:rsidR="00E5073E" w:rsidRPr="00E5073E" w:rsidRDefault="00E5073E" w:rsidP="00E5073E">
      <w:pPr>
        <w:spacing w:after="0"/>
        <w:rPr>
          <w:lang w:eastAsia="zh-TW"/>
        </w:rPr>
      </w:pPr>
    </w:p>
    <w:p w14:paraId="4C600B1A" w14:textId="77777777" w:rsidR="00E5073E" w:rsidRPr="00E5073E" w:rsidRDefault="00E5073E" w:rsidP="00E5073E">
      <w:pPr>
        <w:spacing w:after="0"/>
        <w:rPr>
          <w:lang w:eastAsia="zh-TW"/>
        </w:rPr>
      </w:pPr>
      <w:r w:rsidRPr="00E5073E">
        <w:rPr>
          <w:rFonts w:hint="eastAsia"/>
          <w:lang w:eastAsia="zh-TW"/>
        </w:rPr>
        <w:t>[</w:t>
      </w:r>
      <w:r w:rsidRPr="00E5073E">
        <w:rPr>
          <w:lang w:eastAsia="zh-TW"/>
        </w:rPr>
        <w:t xml:space="preserve">4] </w:t>
      </w:r>
      <w:r w:rsidRPr="00E5073E">
        <w:rPr>
          <w:rFonts w:hint="eastAsia"/>
          <w:lang w:eastAsia="zh-TW"/>
        </w:rPr>
        <w:t>彼此敵對、對立的綫條</w:t>
      </w:r>
    </w:p>
    <w:p w14:paraId="1B96B020" w14:textId="77777777" w:rsidR="00372444" w:rsidRPr="00E5073E" w:rsidRDefault="00E5073E" w:rsidP="00A90ABC">
      <w:pPr>
        <w:spacing w:after="0"/>
      </w:pPr>
      <w:r w:rsidRPr="00E5073E">
        <w:t>LINES OF OPPOSITION/ANTITHESIS</w:t>
      </w:r>
      <w:r w:rsidRPr="00E5073E">
        <w:tab/>
      </w:r>
      <w:r w:rsidRPr="00E5073E">
        <w:tab/>
      </w:r>
      <w:r w:rsidRPr="00E5073E">
        <w:tab/>
      </w:r>
      <w:r w:rsidRPr="00E5073E">
        <w:tab/>
      </w:r>
      <w:r w:rsidRPr="00E5073E">
        <w:tab/>
      </w:r>
      <w:r w:rsidRPr="00E5073E">
        <w:tab/>
      </w:r>
      <w:r w:rsidRPr="00E5073E">
        <w:tab/>
        <w:t>76</w:t>
      </w:r>
    </w:p>
    <w:p w14:paraId="7EEF80A1" w14:textId="77777777" w:rsidR="002519B3" w:rsidRPr="00E5073E" w:rsidRDefault="002519B3" w:rsidP="00A90ABC">
      <w:pPr>
        <w:spacing w:after="0"/>
      </w:pPr>
    </w:p>
    <w:p w14:paraId="4526ABDB" w14:textId="77777777" w:rsidR="00E5073E" w:rsidRPr="00E5073E" w:rsidRDefault="00E5073E" w:rsidP="00E5073E">
      <w:pPr>
        <w:spacing w:after="0"/>
        <w:rPr>
          <w:lang w:eastAsia="zh-TW"/>
        </w:rPr>
      </w:pPr>
      <w:r w:rsidRPr="00E5073E">
        <w:rPr>
          <w:rFonts w:eastAsia="PMingLiU" w:hint="eastAsia"/>
          <w:lang w:eastAsia="zh-TW"/>
        </w:rPr>
        <w:t>[</w:t>
      </w:r>
      <w:r w:rsidRPr="00E5073E">
        <w:rPr>
          <w:rFonts w:eastAsia="PMingLiU"/>
          <w:lang w:eastAsia="zh-TW"/>
        </w:rPr>
        <w:t xml:space="preserve">5] </w:t>
      </w:r>
      <w:r w:rsidRPr="00E5073E">
        <w:rPr>
          <w:rFonts w:hint="eastAsia"/>
          <w:lang w:eastAsia="zh-TW"/>
        </w:rPr>
        <w:t>直綫：兩個世界觀是否一致：</w:t>
      </w:r>
    </w:p>
    <w:p w14:paraId="779BC4B3" w14:textId="77777777" w:rsidR="00E5073E" w:rsidRPr="00E5073E" w:rsidRDefault="00E5073E" w:rsidP="00E5073E">
      <w:pPr>
        <w:spacing w:after="0"/>
        <w:rPr>
          <w:lang w:eastAsia="zh-TW"/>
        </w:rPr>
      </w:pPr>
      <w:r w:rsidRPr="00E5073E">
        <w:rPr>
          <w:rFonts w:hint="eastAsia"/>
          <w:lang w:eastAsia="zh-TW"/>
        </w:rPr>
        <w:t>符合《聖經》的觀點是一致的，沒有内在矛盾（張力）</w:t>
      </w:r>
    </w:p>
    <w:p w14:paraId="2DD6068F" w14:textId="77777777" w:rsidR="00E5073E" w:rsidRPr="00E5073E" w:rsidRDefault="00E5073E" w:rsidP="00E5073E">
      <w:pPr>
        <w:spacing w:after="0"/>
      </w:pPr>
      <w:r w:rsidRPr="00E5073E">
        <w:t>VERTICAL LINES: RELATIVE CONSISTENCY</w:t>
      </w:r>
    </w:p>
    <w:p w14:paraId="06C6556C" w14:textId="77777777" w:rsidR="002519B3" w:rsidRPr="00E5073E" w:rsidRDefault="00E5073E" w:rsidP="00A90ABC">
      <w:pPr>
        <w:spacing w:after="0"/>
      </w:pPr>
      <w:r w:rsidRPr="00E5073E">
        <w:t>BIBLICAL VIEW = CONSISTENT, W/O TENSION</w:t>
      </w:r>
      <w:r w:rsidRPr="00E5073E">
        <w:tab/>
      </w:r>
      <w:r w:rsidRPr="00E5073E">
        <w:tab/>
      </w:r>
      <w:r w:rsidRPr="00E5073E">
        <w:tab/>
      </w:r>
      <w:r w:rsidRPr="00E5073E">
        <w:tab/>
      </w:r>
      <w:r w:rsidRPr="00E5073E">
        <w:tab/>
      </w:r>
      <w:r w:rsidRPr="00E5073E">
        <w:tab/>
        <w:t>76</w:t>
      </w:r>
    </w:p>
    <w:p w14:paraId="01C7CFED" w14:textId="77777777" w:rsidR="002519B3" w:rsidRPr="00F53557" w:rsidRDefault="002519B3" w:rsidP="00A90ABC">
      <w:pPr>
        <w:spacing w:after="0"/>
      </w:pPr>
    </w:p>
    <w:p w14:paraId="698079B5" w14:textId="77777777" w:rsidR="00F53557" w:rsidRPr="00F53557" w:rsidRDefault="00F53557" w:rsidP="00F53557">
      <w:pPr>
        <w:spacing w:after="0"/>
        <w:rPr>
          <w:lang w:eastAsia="zh-TW"/>
        </w:rPr>
      </w:pPr>
      <w:r w:rsidRPr="00F53557">
        <w:rPr>
          <w:rFonts w:eastAsia="PMingLiU" w:hint="eastAsia"/>
          <w:lang w:eastAsia="zh-TW"/>
        </w:rPr>
        <w:t>[</w:t>
      </w:r>
      <w:r w:rsidRPr="00F53557">
        <w:rPr>
          <w:rFonts w:eastAsia="PMingLiU"/>
          <w:lang w:eastAsia="zh-TW"/>
        </w:rPr>
        <w:t xml:space="preserve">6] </w:t>
      </w:r>
      <w:r w:rsidRPr="00F53557">
        <w:rPr>
          <w:rFonts w:hint="eastAsia"/>
          <w:lang w:eastAsia="zh-TW"/>
        </w:rPr>
        <w:t>垂直綫：兩種用語言表達的思考的相似性：</w:t>
      </w:r>
    </w:p>
    <w:p w14:paraId="00CA00F5" w14:textId="77777777" w:rsidR="00F53557" w:rsidRPr="00F53557" w:rsidRDefault="00F53557" w:rsidP="00F53557">
      <w:pPr>
        <w:spacing w:after="0"/>
        <w:rPr>
          <w:lang w:eastAsia="zh-TW"/>
        </w:rPr>
      </w:pPr>
      <w:r w:rsidRPr="00F53557">
        <w:rPr>
          <w:rFonts w:hint="eastAsia"/>
          <w:lang w:eastAsia="zh-TW"/>
        </w:rPr>
        <w:t>（僅是）字面上的相似；事實上，兩個系統彼此矛盾</w:t>
      </w:r>
    </w:p>
    <w:p w14:paraId="60936635" w14:textId="77777777" w:rsidR="00F53557" w:rsidRPr="00F53557" w:rsidRDefault="00F53557" w:rsidP="00F53557">
      <w:pPr>
        <w:spacing w:after="0"/>
      </w:pPr>
      <w:r w:rsidRPr="00F53557">
        <w:t>HORIZONTAL LINES: SIMILARITY OF 2 WAYS TO THINK WITH WORDS:</w:t>
      </w:r>
    </w:p>
    <w:p w14:paraId="11C4E9BB" w14:textId="77777777" w:rsidR="00541131" w:rsidRPr="00F53557" w:rsidRDefault="00F53557" w:rsidP="00A90ABC">
      <w:pPr>
        <w:spacing w:after="0"/>
      </w:pPr>
      <w:r w:rsidRPr="00F53557">
        <w:t>VERBAL SIMILARITIES; CONTRADICTIONS BETWEEN 2 SYSTEMS</w:t>
      </w:r>
      <w:r w:rsidRPr="00F53557">
        <w:tab/>
      </w:r>
      <w:r w:rsidRPr="00F53557">
        <w:tab/>
      </w:r>
      <w:r w:rsidRPr="00F53557">
        <w:tab/>
      </w:r>
      <w:r w:rsidRPr="00F53557">
        <w:tab/>
        <w:t>78</w:t>
      </w:r>
    </w:p>
    <w:p w14:paraId="4A476E25" w14:textId="77777777" w:rsidR="00541131" w:rsidRPr="00F53557" w:rsidRDefault="00541131" w:rsidP="00A90ABC">
      <w:pPr>
        <w:spacing w:after="0"/>
      </w:pPr>
    </w:p>
    <w:p w14:paraId="315958A9" w14:textId="77777777" w:rsidR="00F53557" w:rsidRPr="00F53557" w:rsidRDefault="00F53557" w:rsidP="00F53557">
      <w:pPr>
        <w:spacing w:after="0"/>
        <w:rPr>
          <w:lang w:eastAsia="zh-TW"/>
        </w:rPr>
      </w:pPr>
      <w:r w:rsidRPr="00F53557">
        <w:rPr>
          <w:rFonts w:eastAsia="PMingLiU" w:hint="eastAsia"/>
          <w:lang w:eastAsia="zh-TW"/>
        </w:rPr>
        <w:t>[</w:t>
      </w:r>
      <w:r w:rsidRPr="00F53557">
        <w:rPr>
          <w:rFonts w:eastAsia="PMingLiU"/>
          <w:lang w:eastAsia="zh-TW"/>
        </w:rPr>
        <w:t xml:space="preserve">7] </w:t>
      </w:r>
      <w:r w:rsidRPr="00F53557">
        <w:rPr>
          <w:rFonts w:hint="eastAsia"/>
          <w:lang w:eastAsia="zh-TW"/>
        </w:rPr>
        <w:t>『勢不兩立的對立』對哲學的含義：形而上學</w:t>
      </w:r>
    </w:p>
    <w:p w14:paraId="4BAB0F5B" w14:textId="77777777" w:rsidR="00F53557" w:rsidRDefault="00F53557" w:rsidP="00F53557">
      <w:pPr>
        <w:spacing w:after="0"/>
      </w:pPr>
      <w:r w:rsidRPr="00F53557">
        <w:t>RELEVANCE OF ANTITHESIS TO PHILOSOPHICAL QUESTIONS (METAPHYSICS)</w:t>
      </w:r>
      <w:r>
        <w:tab/>
      </w:r>
      <w:r>
        <w:tab/>
        <w:t xml:space="preserve">79 </w:t>
      </w:r>
    </w:p>
    <w:p w14:paraId="7C78E63A" w14:textId="77777777" w:rsidR="00F53557" w:rsidRPr="00F53557" w:rsidRDefault="00F53557" w:rsidP="00F53557">
      <w:pPr>
        <w:spacing w:after="0"/>
      </w:pPr>
    </w:p>
    <w:p w14:paraId="45254CE9" w14:textId="77777777" w:rsidR="00F53557" w:rsidRPr="00F53557" w:rsidRDefault="00F53557" w:rsidP="00F53557">
      <w:pPr>
        <w:spacing w:after="0"/>
        <w:rPr>
          <w:lang w:eastAsia="zh-TW"/>
        </w:rPr>
      </w:pPr>
      <w:r w:rsidRPr="00F53557">
        <w:rPr>
          <w:rFonts w:eastAsia="PMingLiU" w:hint="eastAsia"/>
          <w:lang w:eastAsia="zh-TW"/>
        </w:rPr>
        <w:t>[</w:t>
      </w:r>
      <w:r w:rsidRPr="00F53557">
        <w:rPr>
          <w:rFonts w:eastAsia="PMingLiU"/>
          <w:lang w:eastAsia="zh-TW"/>
        </w:rPr>
        <w:t xml:space="preserve">7.1.] </w:t>
      </w:r>
      <w:r w:rsidRPr="00F53557">
        <w:rPr>
          <w:rFonts w:hint="eastAsia"/>
          <w:lang w:eastAsia="zh-TW"/>
        </w:rPr>
        <w:t>例一：宇宙是『一』？抑或『眾』？</w:t>
      </w:r>
    </w:p>
    <w:p w14:paraId="43045AA4" w14:textId="77777777" w:rsidR="00541131" w:rsidRDefault="00F53557" w:rsidP="00A90ABC">
      <w:pPr>
        <w:spacing w:after="0"/>
      </w:pPr>
      <w:r w:rsidRPr="00F53557">
        <w:t>EXAMPLE 1: IS THE UNIVERSE ONE?  OR MANY?</w:t>
      </w:r>
      <w:r>
        <w:tab/>
      </w:r>
      <w:r>
        <w:tab/>
      </w:r>
      <w:r>
        <w:tab/>
      </w:r>
      <w:r>
        <w:tab/>
      </w:r>
      <w:r>
        <w:tab/>
      </w:r>
      <w:r>
        <w:tab/>
        <w:t xml:space="preserve">79 </w:t>
      </w:r>
    </w:p>
    <w:p w14:paraId="191610CF" w14:textId="77777777" w:rsidR="00F53557" w:rsidRPr="00F53557" w:rsidRDefault="00F53557" w:rsidP="00A90ABC">
      <w:pPr>
        <w:spacing w:after="0"/>
      </w:pPr>
    </w:p>
    <w:p w14:paraId="7E8F96C2" w14:textId="77777777" w:rsidR="00F53557" w:rsidRPr="00F53557" w:rsidRDefault="00F53557" w:rsidP="00F53557">
      <w:pPr>
        <w:spacing w:after="0"/>
      </w:pPr>
      <w:r w:rsidRPr="00F53557">
        <w:rPr>
          <w:rFonts w:hint="eastAsia"/>
        </w:rPr>
        <w:t>[</w:t>
      </w:r>
      <w:r w:rsidRPr="00F53557">
        <w:t xml:space="preserve">7.2] </w:t>
      </w:r>
      <w:r w:rsidRPr="00F53557">
        <w:rPr>
          <w:rFonts w:hint="eastAsia"/>
        </w:rPr>
        <w:t>例二。宇宙最基本的構造是什麽？</w:t>
      </w:r>
    </w:p>
    <w:p w14:paraId="65978E34" w14:textId="77777777" w:rsidR="00F53557" w:rsidRPr="00F53557" w:rsidRDefault="00F53557" w:rsidP="00F53557">
      <w:pPr>
        <w:spacing w:after="0"/>
        <w:rPr>
          <w:lang w:eastAsia="zh-TW"/>
        </w:rPr>
      </w:pPr>
      <w:r w:rsidRPr="00F53557">
        <w:t>EXAMPLE 2.  WHAT IS BASIC COMPOSITION OF UNIVERSE?</w:t>
      </w:r>
      <w:r w:rsidRPr="00F53557">
        <w:tab/>
      </w:r>
      <w:r w:rsidRPr="00F53557">
        <w:tab/>
      </w:r>
      <w:r w:rsidRPr="00F53557">
        <w:tab/>
      </w:r>
      <w:r w:rsidRPr="00F53557">
        <w:tab/>
      </w:r>
      <w:r w:rsidRPr="00F53557">
        <w:rPr>
          <w:lang w:eastAsia="zh-TW"/>
        </w:rPr>
        <w:t>82</w:t>
      </w:r>
    </w:p>
    <w:p w14:paraId="0237594E" w14:textId="77777777" w:rsidR="00F53557" w:rsidRPr="00915052" w:rsidRDefault="00F53557" w:rsidP="00F53557">
      <w:pPr>
        <w:spacing w:after="0"/>
        <w:rPr>
          <w:lang w:eastAsia="zh-TW"/>
        </w:rPr>
      </w:pPr>
    </w:p>
    <w:p w14:paraId="2069B4D8" w14:textId="77777777" w:rsidR="00915052" w:rsidRPr="00915052" w:rsidRDefault="00F53557" w:rsidP="00F53557">
      <w:pPr>
        <w:spacing w:after="0"/>
        <w:rPr>
          <w:lang w:eastAsia="zh-TW"/>
        </w:rPr>
      </w:pPr>
      <w:r w:rsidRPr="00915052">
        <w:rPr>
          <w:rFonts w:eastAsia="PMingLiU" w:hint="eastAsia"/>
          <w:lang w:eastAsia="zh-TW"/>
        </w:rPr>
        <w:t>[</w:t>
      </w:r>
      <w:r w:rsidRPr="00915052">
        <w:rPr>
          <w:rFonts w:eastAsia="PMingLiU"/>
          <w:lang w:eastAsia="zh-TW"/>
        </w:rPr>
        <w:t xml:space="preserve">7.3] </w:t>
      </w:r>
      <w:r w:rsidRPr="00915052">
        <w:rPr>
          <w:rFonts w:hint="eastAsia"/>
          <w:lang w:eastAsia="zh-TW"/>
        </w:rPr>
        <w:t>例三。</w:t>
      </w:r>
      <w:r w:rsidRPr="00915052">
        <w:rPr>
          <w:lang w:eastAsia="zh-TW"/>
        </w:rPr>
        <w:t xml:space="preserve"> </w:t>
      </w:r>
      <w:r w:rsidRPr="00915052">
        <w:rPr>
          <w:rFonts w:hint="eastAsia"/>
          <w:lang w:eastAsia="zh-TW"/>
        </w:rPr>
        <w:t>共相是真實的嗎？抑或，只有殊相是真實的？</w:t>
      </w:r>
      <w:r w:rsidRPr="00915052">
        <w:rPr>
          <w:lang w:eastAsia="zh-TW"/>
        </w:rPr>
        <w:t xml:space="preserve">  </w:t>
      </w:r>
    </w:p>
    <w:p w14:paraId="124B7C18" w14:textId="77777777" w:rsidR="00F53557" w:rsidRPr="00265DC6" w:rsidRDefault="00F53557" w:rsidP="00F53557">
      <w:pPr>
        <w:spacing w:after="0"/>
      </w:pPr>
      <w:r w:rsidRPr="00915052">
        <w:rPr>
          <w:rFonts w:hint="eastAsia"/>
        </w:rPr>
        <w:t>唯實主義，唯名主義</w:t>
      </w:r>
    </w:p>
    <w:p w14:paraId="74E462FB" w14:textId="77777777" w:rsidR="00915052" w:rsidRPr="00915052" w:rsidRDefault="00F53557" w:rsidP="00F53557">
      <w:pPr>
        <w:spacing w:after="0"/>
      </w:pPr>
      <w:r w:rsidRPr="00915052">
        <w:t xml:space="preserve">EXAMPLE 3.  ARE UNIVERSALS REAL, OR ONLY PARTICULARS?  </w:t>
      </w:r>
    </w:p>
    <w:p w14:paraId="78B63536" w14:textId="77777777" w:rsidR="00541131" w:rsidRPr="00915052" w:rsidRDefault="00F53557" w:rsidP="00A90ABC">
      <w:pPr>
        <w:spacing w:after="0"/>
      </w:pPr>
      <w:r w:rsidRPr="00915052">
        <w:t>REALISM, NOMINALISM</w:t>
      </w:r>
      <w:r w:rsidR="00915052" w:rsidRPr="00915052">
        <w:tab/>
      </w:r>
      <w:r w:rsidR="00915052" w:rsidRPr="00915052">
        <w:tab/>
      </w:r>
      <w:r w:rsidR="00915052" w:rsidRPr="00915052">
        <w:tab/>
      </w:r>
      <w:r w:rsidR="00915052" w:rsidRPr="00915052">
        <w:tab/>
      </w:r>
      <w:r w:rsidR="00915052" w:rsidRPr="00915052">
        <w:tab/>
      </w:r>
      <w:r w:rsidR="00915052" w:rsidRPr="00915052">
        <w:tab/>
      </w:r>
      <w:r w:rsidR="00915052" w:rsidRPr="00915052">
        <w:tab/>
      </w:r>
      <w:r w:rsidR="00915052" w:rsidRPr="00915052">
        <w:tab/>
      </w:r>
      <w:r w:rsidR="00915052">
        <w:tab/>
      </w:r>
      <w:r w:rsidR="00915052" w:rsidRPr="00915052">
        <w:t>84</w:t>
      </w:r>
    </w:p>
    <w:p w14:paraId="0124468B" w14:textId="77777777" w:rsidR="00541131" w:rsidRPr="00915052" w:rsidRDefault="00541131" w:rsidP="00A90ABC">
      <w:pPr>
        <w:spacing w:after="0"/>
      </w:pPr>
    </w:p>
    <w:p w14:paraId="67B2E197" w14:textId="77777777" w:rsidR="00B71D5E" w:rsidRDefault="00B71D5E" w:rsidP="00A90ABC">
      <w:pPr>
        <w:spacing w:after="0"/>
      </w:pPr>
    </w:p>
    <w:p w14:paraId="5485464E" w14:textId="77777777" w:rsidR="00B71D5E" w:rsidRDefault="00B71D5E" w:rsidP="00A90ABC">
      <w:pPr>
        <w:spacing w:after="0"/>
      </w:pPr>
    </w:p>
    <w:p w14:paraId="17E70B96" w14:textId="77777777" w:rsidR="00B71D5E" w:rsidRDefault="00B71D5E" w:rsidP="00A90ABC">
      <w:pPr>
        <w:spacing w:after="0"/>
      </w:pPr>
    </w:p>
    <w:p w14:paraId="15B42687" w14:textId="77777777" w:rsidR="002519B3" w:rsidRPr="00915052" w:rsidRDefault="00915052" w:rsidP="00A90ABC">
      <w:pPr>
        <w:spacing w:after="0"/>
      </w:pPr>
      <w:r w:rsidRPr="00915052">
        <w:lastRenderedPageBreak/>
        <w:t xml:space="preserve">[8] </w:t>
      </w:r>
      <w:r w:rsidRPr="00915052">
        <w:rPr>
          <w:rFonts w:hint="eastAsia"/>
        </w:rPr>
        <w:t>結論</w:t>
      </w:r>
      <w:r w:rsidRPr="00915052">
        <w:rPr>
          <w:rFonts w:hint="eastAsia"/>
        </w:rPr>
        <w:t xml:space="preserve"> </w:t>
      </w:r>
      <w:r w:rsidRPr="00915052">
        <w:t>CONCLUSION</w:t>
      </w:r>
      <w:r w:rsidRPr="00915052">
        <w:tab/>
      </w:r>
      <w:r w:rsidRPr="00915052">
        <w:tab/>
      </w:r>
      <w:r w:rsidRPr="00915052">
        <w:tab/>
      </w:r>
      <w:r w:rsidRPr="00915052">
        <w:tab/>
      </w:r>
      <w:r w:rsidRPr="00915052">
        <w:tab/>
      </w:r>
      <w:r w:rsidRPr="00915052">
        <w:tab/>
      </w:r>
      <w:r w:rsidRPr="00915052">
        <w:tab/>
      </w:r>
      <w:r w:rsidRPr="00915052">
        <w:tab/>
      </w:r>
      <w:r w:rsidRPr="00915052">
        <w:tab/>
        <w:t xml:space="preserve">87 </w:t>
      </w:r>
    </w:p>
    <w:p w14:paraId="3B36C2E3" w14:textId="77777777" w:rsidR="00B71D5E" w:rsidRPr="00B71D5E" w:rsidRDefault="00B71D5E" w:rsidP="00B71D5E">
      <w:pPr>
        <w:spacing w:after="0"/>
      </w:pPr>
    </w:p>
    <w:p w14:paraId="3EDF60FF" w14:textId="77777777" w:rsidR="00B71D5E" w:rsidRPr="00B71D5E" w:rsidRDefault="00B71D5E" w:rsidP="00B71D5E">
      <w:pPr>
        <w:spacing w:after="0"/>
      </w:pPr>
      <w:r w:rsidRPr="00B71D5E">
        <w:t xml:space="preserve">[8.1] </w:t>
      </w:r>
      <w:r w:rsidRPr="00B71D5E">
        <w:rPr>
          <w:rFonts w:hint="eastAsia"/>
        </w:rPr>
        <w:t>一而眾</w:t>
      </w:r>
      <w:r w:rsidRPr="00B71D5E">
        <w:rPr>
          <w:rFonts w:hint="eastAsia"/>
        </w:rPr>
        <w:t xml:space="preserve"> </w:t>
      </w:r>
      <w:r w:rsidRPr="00B71D5E">
        <w:t>ONE AND MANY</w:t>
      </w:r>
      <w:r w:rsidRPr="00B71D5E">
        <w:tab/>
      </w:r>
      <w:r w:rsidRPr="00B71D5E">
        <w:tab/>
      </w:r>
      <w:r w:rsidRPr="00B71D5E">
        <w:tab/>
      </w:r>
      <w:r w:rsidRPr="00B71D5E">
        <w:tab/>
      </w:r>
      <w:r w:rsidRPr="00B71D5E">
        <w:tab/>
      </w:r>
      <w:r w:rsidRPr="00B71D5E">
        <w:tab/>
      </w:r>
      <w:r w:rsidRPr="00B71D5E">
        <w:tab/>
      </w:r>
      <w:r w:rsidRPr="00B71D5E">
        <w:tab/>
        <w:t>88</w:t>
      </w:r>
    </w:p>
    <w:p w14:paraId="1A98EB02" w14:textId="77777777" w:rsidR="00B71D5E" w:rsidRPr="00B71D5E" w:rsidRDefault="00B71D5E" w:rsidP="00B71D5E">
      <w:pPr>
        <w:spacing w:after="0"/>
      </w:pPr>
    </w:p>
    <w:p w14:paraId="777C736E" w14:textId="77777777" w:rsidR="00B71D5E" w:rsidRPr="00B71D5E" w:rsidRDefault="00B71D5E" w:rsidP="00B71D5E">
      <w:pPr>
        <w:spacing w:after="0"/>
        <w:rPr>
          <w:rFonts w:eastAsia="PMingLiU"/>
          <w:lang w:eastAsia="zh-TW"/>
        </w:rPr>
      </w:pPr>
      <w:r w:rsidRPr="00B71D5E">
        <w:rPr>
          <w:lang w:eastAsia="zh-TW"/>
        </w:rPr>
        <w:t xml:space="preserve">[8.2] </w:t>
      </w:r>
      <w:r w:rsidRPr="00B71D5E">
        <w:rPr>
          <w:rFonts w:hint="eastAsia"/>
          <w:lang w:eastAsia="zh-TW"/>
        </w:rPr>
        <w:t>宇宙萬物不可約化為一個『一』</w:t>
      </w:r>
    </w:p>
    <w:p w14:paraId="7C653CA4" w14:textId="77777777" w:rsidR="002519B3" w:rsidRPr="00B71D5E" w:rsidRDefault="00B71D5E" w:rsidP="00A90ABC">
      <w:pPr>
        <w:spacing w:after="0"/>
        <w:rPr>
          <w:rFonts w:eastAsia="PMingLiU"/>
          <w:lang w:eastAsia="zh-TW"/>
        </w:rPr>
      </w:pPr>
      <w:r w:rsidRPr="00B71D5E">
        <w:rPr>
          <w:rFonts w:eastAsia="PMingLiU" w:hint="eastAsia"/>
          <w:lang w:eastAsia="zh-TW"/>
        </w:rPr>
        <w:t xml:space="preserve"> </w:t>
      </w:r>
      <w:r w:rsidRPr="00B71D5E">
        <w:rPr>
          <w:lang w:eastAsia="zh-TW"/>
        </w:rPr>
        <w:t>UNIV</w:t>
      </w:r>
      <w:r w:rsidRPr="00B71D5E">
        <w:t>ERSE CAN’T BE REDUCED TO SOME KIND OF “ONE”</w:t>
      </w:r>
      <w:r w:rsidRPr="00B71D5E">
        <w:rPr>
          <w:rFonts w:eastAsia="PMingLiU"/>
          <w:lang w:eastAsia="zh-TW"/>
        </w:rPr>
        <w:tab/>
      </w:r>
      <w:r w:rsidRPr="00B71D5E">
        <w:rPr>
          <w:rFonts w:eastAsia="PMingLiU"/>
          <w:lang w:eastAsia="zh-TW"/>
        </w:rPr>
        <w:tab/>
      </w:r>
      <w:r w:rsidRPr="00B71D5E">
        <w:rPr>
          <w:rFonts w:eastAsia="PMingLiU"/>
          <w:lang w:eastAsia="zh-TW"/>
        </w:rPr>
        <w:tab/>
      </w:r>
      <w:r w:rsidRPr="00B71D5E">
        <w:rPr>
          <w:rFonts w:eastAsia="PMingLiU"/>
          <w:lang w:eastAsia="zh-TW"/>
        </w:rPr>
        <w:tab/>
        <w:t>88</w:t>
      </w:r>
    </w:p>
    <w:p w14:paraId="52D45F2E" w14:textId="77777777" w:rsidR="00B71D5E" w:rsidRPr="00B71D5E" w:rsidRDefault="00B71D5E" w:rsidP="00A90ABC">
      <w:pPr>
        <w:spacing w:after="0"/>
        <w:rPr>
          <w:rFonts w:eastAsia="PMingLiU"/>
          <w:lang w:eastAsia="zh-TW"/>
        </w:rPr>
      </w:pPr>
    </w:p>
    <w:p w14:paraId="38544E70" w14:textId="77777777" w:rsidR="00B71D5E" w:rsidRPr="00B71D5E" w:rsidRDefault="00B71D5E" w:rsidP="00A90ABC">
      <w:pPr>
        <w:spacing w:after="0"/>
      </w:pPr>
    </w:p>
    <w:p w14:paraId="1551F9A7" w14:textId="7A97CA32" w:rsidR="00372444" w:rsidRDefault="00E5073E" w:rsidP="00A90ABC">
      <w:pPr>
        <w:spacing w:after="0"/>
      </w:pPr>
      <w:r>
        <w:rPr>
          <w:b/>
          <w:bCs/>
        </w:rPr>
        <w:t>[</w:t>
      </w:r>
      <w:r w:rsidR="004D63A8" w:rsidRPr="001F613B">
        <w:rPr>
          <w:b/>
          <w:bCs/>
        </w:rPr>
        <w:t xml:space="preserve">XI] </w:t>
      </w:r>
      <w:r w:rsidR="00476FA7" w:rsidRPr="001F613B">
        <w:rPr>
          <w:rFonts w:hint="eastAsia"/>
          <w:b/>
          <w:bCs/>
        </w:rPr>
        <w:t>知識論的對立</w:t>
      </w:r>
      <w:r w:rsidR="004D63A8" w:rsidRPr="001F613B">
        <w:rPr>
          <w:b/>
          <w:bCs/>
        </w:rPr>
        <w:t>THE ANTITHESIS IN EPISTEMOLOGY</w:t>
      </w:r>
      <w:r w:rsidR="004D63A8">
        <w:t xml:space="preserve"> (30-</w:t>
      </w:r>
      <w:r w:rsidR="00730767">
        <w:t>33)</w:t>
      </w:r>
      <w:r w:rsidR="00B71D5E">
        <w:tab/>
      </w:r>
      <w:r w:rsidR="00B71D5E">
        <w:tab/>
      </w:r>
      <w:r w:rsidR="00B71D5E">
        <w:tab/>
      </w:r>
      <w:r w:rsidR="00B71D5E">
        <w:tab/>
      </w:r>
      <w:r w:rsidR="00B71D5E">
        <w:tab/>
        <w:t>89-</w:t>
      </w:r>
      <w:r w:rsidR="00EF6A02">
        <w:t>96</w:t>
      </w:r>
    </w:p>
    <w:p w14:paraId="04E342C7" w14:textId="77777777" w:rsidR="00372444" w:rsidRPr="002C0FDC" w:rsidRDefault="00372444" w:rsidP="00A90ABC">
      <w:pPr>
        <w:spacing w:after="0"/>
      </w:pPr>
    </w:p>
    <w:p w14:paraId="1D858E3B" w14:textId="77777777" w:rsidR="002C0FDC" w:rsidRPr="002C0FDC" w:rsidRDefault="002C0FDC" w:rsidP="002C0FDC">
      <w:pPr>
        <w:spacing w:after="0"/>
        <w:rPr>
          <w:lang w:eastAsia="zh-TW"/>
        </w:rPr>
      </w:pPr>
      <w:r w:rsidRPr="002C0FDC">
        <w:rPr>
          <w:rFonts w:eastAsia="PMingLiU" w:hint="eastAsia"/>
          <w:lang w:eastAsia="zh-TW"/>
        </w:rPr>
        <w:t>[</w:t>
      </w:r>
      <w:r w:rsidRPr="002C0FDC">
        <w:rPr>
          <w:rFonts w:eastAsia="PMingLiU"/>
          <w:lang w:eastAsia="zh-TW"/>
        </w:rPr>
        <w:t xml:space="preserve">1] </w:t>
      </w:r>
      <w:r w:rsidRPr="002C0FDC">
        <w:rPr>
          <w:rFonts w:hint="eastAsia"/>
          <w:lang w:eastAsia="zh-TW"/>
        </w:rPr>
        <w:t>上帝的掌控和人類的知識</w:t>
      </w:r>
    </w:p>
    <w:p w14:paraId="27AE4148" w14:textId="5066F824" w:rsidR="002C0FDC" w:rsidRPr="002C0FDC" w:rsidRDefault="002C0FDC" w:rsidP="002C0FDC">
      <w:pPr>
        <w:spacing w:after="0"/>
      </w:pPr>
      <w:r w:rsidRPr="002C0FDC">
        <w:t>GOD’S CONTROL &amp; MAN’S KNOWLEDGE</w:t>
      </w:r>
      <w:r w:rsidRPr="002C0FDC">
        <w:tab/>
      </w:r>
      <w:r w:rsidRPr="002C0FDC">
        <w:tab/>
      </w:r>
      <w:r w:rsidRPr="002C0FDC">
        <w:tab/>
      </w:r>
      <w:r w:rsidRPr="002C0FDC">
        <w:tab/>
      </w:r>
      <w:r w:rsidRPr="002C0FDC">
        <w:tab/>
      </w:r>
      <w:r w:rsidRPr="002C0FDC">
        <w:tab/>
      </w:r>
      <w:r w:rsidR="00516836">
        <w:tab/>
      </w:r>
      <w:r w:rsidRPr="002C0FDC">
        <w:t>89</w:t>
      </w:r>
    </w:p>
    <w:p w14:paraId="630B2472" w14:textId="77777777" w:rsidR="002C0FDC" w:rsidRPr="002C0FDC" w:rsidRDefault="002C0FDC" w:rsidP="002C0FDC">
      <w:pPr>
        <w:spacing w:after="0"/>
      </w:pPr>
    </w:p>
    <w:p w14:paraId="3D821995" w14:textId="77777777" w:rsidR="002C0FDC" w:rsidRPr="002C0FDC" w:rsidRDefault="002C0FDC" w:rsidP="002C0FDC">
      <w:pPr>
        <w:spacing w:after="0"/>
      </w:pPr>
      <w:r w:rsidRPr="002C0FDC">
        <w:rPr>
          <w:rFonts w:hint="eastAsia"/>
        </w:rPr>
        <w:t>[</w:t>
      </w:r>
      <w:r w:rsidRPr="002C0FDC">
        <w:t xml:space="preserve">1.1] </w:t>
      </w:r>
      <w:r w:rsidRPr="002C0FDC">
        <w:rPr>
          <w:rFonts w:hint="eastAsia"/>
        </w:rPr>
        <w:t>知識的可能性</w:t>
      </w:r>
      <w:r w:rsidRPr="002C0FDC">
        <w:t>POSSIBILITY OF KNOWLEDGE</w:t>
      </w:r>
      <w:r w:rsidRPr="002C0FDC">
        <w:tab/>
      </w:r>
      <w:r w:rsidRPr="002C0FDC">
        <w:tab/>
      </w:r>
      <w:r w:rsidRPr="002C0FDC">
        <w:tab/>
      </w:r>
      <w:r w:rsidRPr="002C0FDC">
        <w:tab/>
      </w:r>
      <w:r w:rsidRPr="002C0FDC">
        <w:tab/>
        <w:t>89</w:t>
      </w:r>
    </w:p>
    <w:p w14:paraId="431C3FBF" w14:textId="77777777" w:rsidR="002C0FDC" w:rsidRPr="002C0FDC" w:rsidRDefault="002C0FDC" w:rsidP="002C0FDC">
      <w:pPr>
        <w:spacing w:after="0"/>
        <w:rPr>
          <w:rFonts w:eastAsia="PMingLiU"/>
          <w:lang w:eastAsia="zh-TW"/>
        </w:rPr>
      </w:pPr>
    </w:p>
    <w:p w14:paraId="2DC65B54" w14:textId="77777777" w:rsidR="002C0FDC" w:rsidRPr="002C0FDC" w:rsidRDefault="002C0FDC" w:rsidP="002C0FDC">
      <w:pPr>
        <w:spacing w:after="0"/>
        <w:rPr>
          <w:lang w:eastAsia="zh-TW"/>
        </w:rPr>
      </w:pPr>
      <w:r w:rsidRPr="002C0FDC">
        <w:rPr>
          <w:rFonts w:eastAsia="PMingLiU" w:hint="eastAsia"/>
          <w:lang w:eastAsia="zh-TW"/>
        </w:rPr>
        <w:t>[</w:t>
      </w:r>
      <w:r w:rsidRPr="002C0FDC">
        <w:rPr>
          <w:rFonts w:eastAsia="PMingLiU"/>
          <w:lang w:eastAsia="zh-TW"/>
        </w:rPr>
        <w:t xml:space="preserve">1.2] </w:t>
      </w:r>
      <w:r w:rsidRPr="002C0FDC">
        <w:rPr>
          <w:rFonts w:hint="eastAsia"/>
          <w:lang w:eastAsia="zh-TW"/>
        </w:rPr>
        <w:t>知識的對象：我們會知道什麽</w:t>
      </w:r>
      <w:r w:rsidRPr="002C0FDC">
        <w:t>OBJECT(S) OF KNOWLEDGE: WHAT TO KNOW</w:t>
      </w:r>
      <w:r w:rsidRPr="002C0FDC">
        <w:tab/>
        <w:t>89</w:t>
      </w:r>
    </w:p>
    <w:p w14:paraId="2DAA704C" w14:textId="77777777" w:rsidR="002C0FDC" w:rsidRPr="002C0FDC" w:rsidRDefault="002C0FDC" w:rsidP="002C0FDC">
      <w:pPr>
        <w:spacing w:after="0"/>
      </w:pPr>
    </w:p>
    <w:p w14:paraId="7EA2D1B9" w14:textId="77777777" w:rsidR="002C0FDC" w:rsidRPr="002C0FDC" w:rsidRDefault="002C0FDC" w:rsidP="002C0FDC">
      <w:pPr>
        <w:spacing w:after="0"/>
      </w:pPr>
      <w:r w:rsidRPr="002C0FDC">
        <w:rPr>
          <w:rFonts w:hint="eastAsia"/>
        </w:rPr>
        <w:t>[</w:t>
      </w:r>
      <w:r w:rsidRPr="002C0FDC">
        <w:t xml:space="preserve">1.3] </w:t>
      </w:r>
      <w:r w:rsidRPr="002C0FDC">
        <w:rPr>
          <w:rFonts w:hint="eastAsia"/>
        </w:rPr>
        <w:t>知識的主體：人，認知者</w:t>
      </w:r>
      <w:r w:rsidRPr="002C0FDC">
        <w:t>SUBJECT OF KNOWLEDGE: THE KNOWER</w:t>
      </w:r>
      <w:r w:rsidRPr="002C0FDC">
        <w:tab/>
      </w:r>
      <w:r w:rsidRPr="002C0FDC">
        <w:tab/>
        <w:t>89</w:t>
      </w:r>
    </w:p>
    <w:p w14:paraId="4754964D" w14:textId="77777777" w:rsidR="002519B3" w:rsidRPr="000C1886" w:rsidRDefault="002519B3" w:rsidP="00A90ABC">
      <w:pPr>
        <w:spacing w:after="0"/>
      </w:pPr>
    </w:p>
    <w:p w14:paraId="51006C69" w14:textId="4603C1B9" w:rsidR="000C1886" w:rsidRPr="000C1886" w:rsidRDefault="000C1886" w:rsidP="000C1886">
      <w:pPr>
        <w:spacing w:after="0"/>
        <w:rPr>
          <w:lang w:eastAsia="zh-TW"/>
        </w:rPr>
      </w:pPr>
      <w:r w:rsidRPr="000C1886">
        <w:rPr>
          <w:lang w:eastAsia="zh-TW"/>
        </w:rPr>
        <w:t xml:space="preserve">[2] </w:t>
      </w:r>
      <w:r w:rsidRPr="000C1886">
        <w:rPr>
          <w:rFonts w:hint="eastAsia"/>
          <w:lang w:eastAsia="zh-TW"/>
        </w:rPr>
        <w:t>上帝的權威和人類的知識</w:t>
      </w:r>
      <w:r w:rsidRPr="000C1886">
        <w:t xml:space="preserve">GOD’S AUTHORITY </w:t>
      </w:r>
      <w:r w:rsidRPr="000C1886">
        <w:rPr>
          <w:rFonts w:hint="eastAsia"/>
        </w:rPr>
        <w:t>AND</w:t>
      </w:r>
      <w:r w:rsidRPr="000C1886">
        <w:t xml:space="preserve"> </w:t>
      </w:r>
      <w:r w:rsidRPr="000C1886">
        <w:rPr>
          <w:rFonts w:hint="eastAsia"/>
        </w:rPr>
        <w:t>MAN</w:t>
      </w:r>
      <w:r w:rsidRPr="000C1886">
        <w:t>’</w:t>
      </w:r>
      <w:r w:rsidRPr="000C1886">
        <w:rPr>
          <w:rFonts w:hint="eastAsia"/>
        </w:rPr>
        <w:t>S</w:t>
      </w:r>
      <w:r w:rsidRPr="000C1886">
        <w:t xml:space="preserve"> </w:t>
      </w:r>
      <w:r w:rsidRPr="000C1886">
        <w:rPr>
          <w:rFonts w:hint="eastAsia"/>
        </w:rPr>
        <w:t>KNOWLEDGE</w:t>
      </w:r>
      <w:r w:rsidRPr="000C1886">
        <w:tab/>
      </w:r>
      <w:r w:rsidRPr="000C1886">
        <w:tab/>
        <w:t>89</w:t>
      </w:r>
    </w:p>
    <w:p w14:paraId="58EC3DF3" w14:textId="77777777" w:rsidR="000C1886" w:rsidRPr="000C1886" w:rsidRDefault="000C1886" w:rsidP="000C1886">
      <w:pPr>
        <w:spacing w:after="0"/>
      </w:pPr>
    </w:p>
    <w:p w14:paraId="7A1175CE" w14:textId="6140173A" w:rsidR="000C1886" w:rsidRPr="000C1886" w:rsidRDefault="000C1886" w:rsidP="000C1886">
      <w:pPr>
        <w:spacing w:after="0"/>
        <w:rPr>
          <w:lang w:eastAsia="zh-TW"/>
        </w:rPr>
      </w:pPr>
      <w:r w:rsidRPr="000C1886">
        <w:rPr>
          <w:rFonts w:eastAsia="PMingLiU" w:hint="eastAsia"/>
          <w:lang w:eastAsia="zh-TW"/>
        </w:rPr>
        <w:t>[</w:t>
      </w:r>
      <w:r w:rsidRPr="000C1886">
        <w:rPr>
          <w:rFonts w:eastAsia="PMingLiU"/>
          <w:lang w:eastAsia="zh-TW"/>
        </w:rPr>
        <w:t xml:space="preserve">3] </w:t>
      </w:r>
      <w:r w:rsidRPr="000C1886">
        <w:rPr>
          <w:rFonts w:hint="eastAsia"/>
          <w:lang w:eastAsia="zh-TW"/>
        </w:rPr>
        <w:t>上帝的臨在和人類的知識</w:t>
      </w:r>
      <w:r w:rsidRPr="000C1886">
        <w:t>GOD’S PRESENCE AND MAN’S KNOWLEDGE</w:t>
      </w:r>
      <w:r w:rsidRPr="000C1886">
        <w:tab/>
      </w:r>
      <w:r w:rsidRPr="000C1886">
        <w:tab/>
        <w:t>90</w:t>
      </w:r>
    </w:p>
    <w:p w14:paraId="1316D7A0" w14:textId="77777777" w:rsidR="002519B3" w:rsidRPr="0045007D" w:rsidRDefault="002519B3" w:rsidP="00A90ABC">
      <w:pPr>
        <w:spacing w:after="0"/>
      </w:pPr>
    </w:p>
    <w:p w14:paraId="3F946224" w14:textId="6B867EF9" w:rsidR="0045007D" w:rsidRPr="0045007D" w:rsidRDefault="0045007D" w:rsidP="0045007D">
      <w:pPr>
        <w:spacing w:after="0"/>
      </w:pPr>
      <w:r w:rsidRPr="0045007D">
        <w:t xml:space="preserve">[4] </w:t>
      </w:r>
      <w:r w:rsidRPr="0045007D">
        <w:rPr>
          <w:rFonts w:eastAsiaTheme="minorEastAsia" w:hint="eastAsia"/>
        </w:rPr>
        <w:t>知識論的扭曲</w:t>
      </w:r>
      <w:r w:rsidRPr="0045007D">
        <w:t>DISTORTIONS IN EPISTEMOLOGY</w:t>
      </w:r>
      <w:r>
        <w:tab/>
      </w:r>
      <w:r>
        <w:tab/>
      </w:r>
      <w:r>
        <w:tab/>
      </w:r>
      <w:r>
        <w:tab/>
      </w:r>
      <w:r>
        <w:tab/>
        <w:t>9</w:t>
      </w:r>
      <w:r w:rsidR="00C5698F">
        <w:t>0</w:t>
      </w:r>
    </w:p>
    <w:p w14:paraId="6E5ACBD2" w14:textId="77777777" w:rsidR="002519B3" w:rsidRPr="00C5698F" w:rsidRDefault="002519B3" w:rsidP="00A90ABC">
      <w:pPr>
        <w:spacing w:after="0"/>
      </w:pPr>
    </w:p>
    <w:p w14:paraId="7CB983FE" w14:textId="77777777" w:rsidR="00C5698F" w:rsidRPr="00C5698F" w:rsidRDefault="00C5698F" w:rsidP="00C5698F">
      <w:pPr>
        <w:spacing w:after="0"/>
        <w:rPr>
          <w:lang w:eastAsia="zh-TW"/>
        </w:rPr>
      </w:pPr>
      <w:r w:rsidRPr="00C5698F">
        <w:rPr>
          <w:rFonts w:eastAsia="PMingLiU" w:hint="eastAsia"/>
          <w:lang w:eastAsia="zh-TW"/>
        </w:rPr>
        <w:t>[</w:t>
      </w:r>
      <w:r w:rsidRPr="00C5698F">
        <w:rPr>
          <w:rFonts w:eastAsia="PMingLiU"/>
          <w:lang w:eastAsia="zh-TW"/>
        </w:rPr>
        <w:t xml:space="preserve">5] </w:t>
      </w:r>
      <w:r w:rsidRPr="00C5698F">
        <w:rPr>
          <w:rFonts w:hint="eastAsia"/>
          <w:lang w:eastAsia="zh-TW"/>
        </w:rPr>
        <w:t>非基督徒的批判：基督徒的自主向上帝降服：這等於理性本身投降！</w:t>
      </w:r>
    </w:p>
    <w:p w14:paraId="7409AB4B" w14:textId="77777777" w:rsidR="00C5698F" w:rsidRPr="00C5698F" w:rsidRDefault="00C5698F" w:rsidP="00C5698F">
      <w:pPr>
        <w:spacing w:after="0"/>
      </w:pPr>
      <w:r w:rsidRPr="00C5698F">
        <w:t>NON-CHRISTIANS’ CRITIQUE: CHRISTIANS SURRENDER AUTONOMY</w:t>
      </w:r>
    </w:p>
    <w:p w14:paraId="31FD5E8C" w14:textId="31379762" w:rsidR="00C5698F" w:rsidRPr="00C5698F" w:rsidRDefault="00C5698F" w:rsidP="00C5698F">
      <w:pPr>
        <w:spacing w:after="0"/>
      </w:pPr>
      <w:r w:rsidRPr="00C5698F">
        <w:t>SURRENDERING AUTONOMY = SURRENDERING REASON ITSELF</w:t>
      </w:r>
      <w:r w:rsidRPr="00C5698F">
        <w:tab/>
      </w:r>
      <w:r w:rsidRPr="00C5698F">
        <w:tab/>
      </w:r>
      <w:r w:rsidRPr="00C5698F">
        <w:tab/>
      </w:r>
      <w:r w:rsidRPr="00C5698F">
        <w:tab/>
        <w:t>92</w:t>
      </w:r>
    </w:p>
    <w:p w14:paraId="076DCF34" w14:textId="77777777" w:rsidR="002519B3" w:rsidRPr="007824D1" w:rsidRDefault="002519B3" w:rsidP="00A90ABC">
      <w:pPr>
        <w:spacing w:after="0"/>
      </w:pPr>
    </w:p>
    <w:p w14:paraId="54B886F7" w14:textId="77777777" w:rsidR="007824D1" w:rsidRPr="007824D1" w:rsidRDefault="007824D1" w:rsidP="007824D1">
      <w:pPr>
        <w:spacing w:after="0"/>
        <w:rPr>
          <w:lang w:eastAsia="zh-TW"/>
        </w:rPr>
      </w:pPr>
      <w:r w:rsidRPr="007824D1">
        <w:rPr>
          <w:rFonts w:hint="eastAsia"/>
          <w:lang w:eastAsia="zh-TW"/>
        </w:rPr>
        <w:t>[</w:t>
      </w:r>
      <w:r w:rsidRPr="007824D1">
        <w:rPr>
          <w:lang w:eastAsia="zh-TW"/>
        </w:rPr>
        <w:t xml:space="preserve">6] </w:t>
      </w:r>
      <w:r w:rsidRPr="007824D1">
        <w:rPr>
          <w:rFonts w:hint="eastAsia"/>
          <w:lang w:eastAsia="zh-TW"/>
        </w:rPr>
        <w:t>基督徒的回應</w:t>
      </w:r>
      <w:r w:rsidRPr="007824D1">
        <w:rPr>
          <w:rFonts w:eastAsiaTheme="minorEastAsia" w:hint="eastAsia"/>
          <w:lang w:eastAsia="zh-TW"/>
        </w:rPr>
        <w:t>：分析非基督徒立場</w:t>
      </w:r>
      <w:r w:rsidRPr="007824D1">
        <w:rPr>
          <w:rFonts w:hint="eastAsia"/>
          <w:lang w:eastAsia="zh-TW"/>
        </w:rPr>
        <w:t xml:space="preserve"> </w:t>
      </w:r>
    </w:p>
    <w:p w14:paraId="05DC9C07" w14:textId="70600FAD" w:rsidR="007824D1" w:rsidRPr="007824D1" w:rsidRDefault="007824D1" w:rsidP="007824D1">
      <w:pPr>
        <w:spacing w:after="0"/>
      </w:pPr>
      <w:r w:rsidRPr="007824D1">
        <w:t>CHRISTIAN RESPONSE: ANALYSIS OF NON-CHRISTIAN VIEW</w:t>
      </w:r>
      <w:r w:rsidRPr="007824D1">
        <w:tab/>
      </w:r>
      <w:r w:rsidRPr="007824D1">
        <w:tab/>
      </w:r>
      <w:r w:rsidRPr="007824D1">
        <w:tab/>
      </w:r>
      <w:r w:rsidRPr="007824D1">
        <w:tab/>
        <w:t>93</w:t>
      </w:r>
    </w:p>
    <w:p w14:paraId="1AB2A12F" w14:textId="77777777" w:rsidR="002519B3" w:rsidRPr="007824D1" w:rsidRDefault="002519B3" w:rsidP="00A90ABC">
      <w:pPr>
        <w:spacing w:after="0"/>
      </w:pPr>
    </w:p>
    <w:p w14:paraId="51DE50C1" w14:textId="77777777" w:rsidR="002519B3" w:rsidRPr="007824D1" w:rsidRDefault="002519B3" w:rsidP="00A90ABC">
      <w:pPr>
        <w:spacing w:after="0"/>
      </w:pPr>
    </w:p>
    <w:p w14:paraId="58CCDD4B" w14:textId="77777777" w:rsidR="00372444" w:rsidRPr="007824D1" w:rsidRDefault="00372444" w:rsidP="00A90ABC">
      <w:pPr>
        <w:spacing w:after="0"/>
      </w:pPr>
    </w:p>
    <w:p w14:paraId="465276A3" w14:textId="77777777" w:rsidR="00372444" w:rsidRPr="007824D1" w:rsidRDefault="00372444" w:rsidP="00A90ABC">
      <w:pPr>
        <w:spacing w:after="0"/>
      </w:pPr>
    </w:p>
    <w:p w14:paraId="649E36BC" w14:textId="77777777" w:rsidR="00372444" w:rsidRPr="007824D1" w:rsidRDefault="00372444" w:rsidP="00A90ABC">
      <w:pPr>
        <w:spacing w:after="0"/>
      </w:pPr>
    </w:p>
    <w:p w14:paraId="24A6BD3D" w14:textId="77777777" w:rsidR="00372444" w:rsidRPr="007824D1" w:rsidRDefault="00372444" w:rsidP="00A90ABC">
      <w:pPr>
        <w:spacing w:after="0"/>
      </w:pPr>
    </w:p>
    <w:p w14:paraId="2BB69910" w14:textId="77777777" w:rsidR="00541131" w:rsidRPr="007824D1" w:rsidRDefault="00541131" w:rsidP="00A90ABC">
      <w:pPr>
        <w:spacing w:after="0"/>
      </w:pPr>
    </w:p>
    <w:p w14:paraId="171AD4BB" w14:textId="77777777" w:rsidR="00541131" w:rsidRDefault="00541131" w:rsidP="00A90ABC">
      <w:pPr>
        <w:spacing w:after="0"/>
      </w:pPr>
    </w:p>
    <w:p w14:paraId="0AD28E4D" w14:textId="756F9B25" w:rsidR="00541131" w:rsidRDefault="00541131" w:rsidP="00A90ABC">
      <w:pPr>
        <w:spacing w:after="0"/>
      </w:pPr>
    </w:p>
    <w:p w14:paraId="559FC48A" w14:textId="77777777" w:rsidR="00C5698F" w:rsidRDefault="00C5698F" w:rsidP="00A90ABC">
      <w:pPr>
        <w:spacing w:after="0"/>
      </w:pPr>
    </w:p>
    <w:p w14:paraId="4AA9DD1D" w14:textId="77777777" w:rsidR="00541131" w:rsidRDefault="00541131" w:rsidP="00A90ABC">
      <w:pPr>
        <w:spacing w:after="0"/>
      </w:pPr>
    </w:p>
    <w:p w14:paraId="719483C3" w14:textId="77777777" w:rsidR="00541131" w:rsidRDefault="00541131" w:rsidP="00A90ABC">
      <w:pPr>
        <w:spacing w:after="0"/>
      </w:pPr>
    </w:p>
    <w:p w14:paraId="59FF0FAD" w14:textId="77777777" w:rsidR="00BF7CFB" w:rsidRDefault="00BF7CFB" w:rsidP="00BF7CFB">
      <w:pPr>
        <w:spacing w:after="0"/>
        <w:rPr>
          <w:lang w:eastAsia="zh-TW"/>
        </w:rPr>
      </w:pPr>
      <w:r w:rsidRPr="00BE11DA">
        <w:rPr>
          <w:b/>
          <w:bCs/>
          <w:lang w:eastAsia="zh-TW"/>
        </w:rPr>
        <w:lastRenderedPageBreak/>
        <w:t xml:space="preserve">[XII] </w:t>
      </w:r>
      <w:r w:rsidRPr="00BE11DA">
        <w:rPr>
          <w:rFonts w:hint="eastAsia"/>
          <w:b/>
          <w:bCs/>
          <w:lang w:eastAsia="zh-TW"/>
        </w:rPr>
        <w:t>倫理學（價值論）的</w:t>
      </w:r>
      <w:r>
        <w:rPr>
          <w:rFonts w:hint="eastAsia"/>
          <w:b/>
          <w:bCs/>
          <w:lang w:eastAsia="zh-TW"/>
        </w:rPr>
        <w:t>對立：</w:t>
      </w:r>
      <w:r>
        <w:rPr>
          <w:lang w:eastAsia="zh-TW"/>
        </w:rPr>
        <w:t xml:space="preserve"> </w:t>
      </w:r>
    </w:p>
    <w:p w14:paraId="29093B7D" w14:textId="77777777" w:rsidR="00BF7CFB" w:rsidRPr="005F7854" w:rsidRDefault="00BF7CFB" w:rsidP="00BF7CFB">
      <w:pPr>
        <w:spacing w:after="0"/>
        <w:rPr>
          <w:rFonts w:eastAsiaTheme="minorEastAsia"/>
          <w:b/>
          <w:bCs/>
          <w:lang w:eastAsia="zh-TW"/>
        </w:rPr>
      </w:pPr>
      <w:r w:rsidRPr="005F7854">
        <w:rPr>
          <w:rFonts w:eastAsiaTheme="minorEastAsia" w:hint="eastAsia"/>
          <w:b/>
          <w:bCs/>
          <w:lang w:eastAsia="zh-TW"/>
        </w:rPr>
        <w:t>價值論在基督徒對哲學的批判裏所扮演的角色</w:t>
      </w:r>
    </w:p>
    <w:p w14:paraId="623BE381" w14:textId="77777777" w:rsidR="00BF7CFB" w:rsidRDefault="00BF7CFB" w:rsidP="00BF7CFB">
      <w:pPr>
        <w:spacing w:after="0"/>
        <w:rPr>
          <w:b/>
          <w:bCs/>
        </w:rPr>
      </w:pPr>
      <w:r w:rsidRPr="00BE11DA">
        <w:rPr>
          <w:b/>
          <w:bCs/>
        </w:rPr>
        <w:t>THE ANTITHESIS IN VALUE</w:t>
      </w:r>
      <w:r>
        <w:rPr>
          <w:b/>
          <w:bCs/>
        </w:rPr>
        <w:t xml:space="preserve">S:  </w:t>
      </w:r>
    </w:p>
    <w:p w14:paraId="74D9198E" w14:textId="27DB05D3" w:rsidR="002519B3" w:rsidRPr="00BF7CFB" w:rsidRDefault="00BF7CFB" w:rsidP="00A90ABC">
      <w:pPr>
        <w:spacing w:after="0"/>
        <w:rPr>
          <w:b/>
          <w:bCs/>
          <w:lang w:eastAsia="zh-TW"/>
        </w:rPr>
      </w:pPr>
      <w:r w:rsidRPr="005F7854">
        <w:rPr>
          <w:b/>
          <w:bCs/>
        </w:rPr>
        <w:t>PLACE OF VALUE THEORY IN CHRISTIAN CRITIQUE OF PHILOSOPHY</w:t>
      </w:r>
      <w:r>
        <w:rPr>
          <w:b/>
          <w:bCs/>
        </w:rPr>
        <w:t xml:space="preserve"> </w:t>
      </w:r>
      <w:r>
        <w:rPr>
          <w:lang w:eastAsia="zh-TW"/>
        </w:rPr>
        <w:t>(33-36)</w:t>
      </w:r>
      <w:r w:rsidR="00EF6A02">
        <w:tab/>
      </w:r>
      <w:r w:rsidR="00EF6A02">
        <w:tab/>
      </w:r>
      <w:r w:rsidR="00EF6A02">
        <w:tab/>
      </w:r>
      <w:r w:rsidR="00EF6A02">
        <w:rPr>
          <w:lang w:eastAsia="zh-TW"/>
        </w:rPr>
        <w:t>9</w:t>
      </w:r>
      <w:r w:rsidR="00121317">
        <w:rPr>
          <w:lang w:eastAsia="zh-TW"/>
        </w:rPr>
        <w:t>6</w:t>
      </w:r>
      <w:r w:rsidR="00EF6A02">
        <w:rPr>
          <w:lang w:eastAsia="zh-TW"/>
        </w:rPr>
        <w:t>-10</w:t>
      </w:r>
      <w:r w:rsidR="00121317">
        <w:rPr>
          <w:lang w:eastAsia="zh-TW"/>
        </w:rPr>
        <w:t>3</w:t>
      </w:r>
    </w:p>
    <w:p w14:paraId="47B64556" w14:textId="77777777" w:rsidR="002519B3" w:rsidRPr="00BF7CFB" w:rsidRDefault="002519B3" w:rsidP="00A90ABC">
      <w:pPr>
        <w:spacing w:after="0"/>
        <w:rPr>
          <w:lang w:eastAsia="zh-TW"/>
        </w:rPr>
      </w:pPr>
    </w:p>
    <w:p w14:paraId="1B8A6DFD" w14:textId="77777777" w:rsidR="00BF7CFB" w:rsidRPr="00BF7CFB" w:rsidRDefault="00BF7CFB" w:rsidP="00BF7CFB">
      <w:pPr>
        <w:spacing w:after="0"/>
        <w:rPr>
          <w:rFonts w:eastAsiaTheme="minorEastAsia"/>
          <w:lang w:eastAsia="zh-TW"/>
        </w:rPr>
      </w:pPr>
      <w:r w:rsidRPr="00BF7CFB">
        <w:rPr>
          <w:rFonts w:eastAsiaTheme="minorEastAsia" w:hint="eastAsia"/>
          <w:lang w:eastAsia="zh-TW"/>
        </w:rPr>
        <w:t>[</w:t>
      </w:r>
      <w:r w:rsidRPr="00BF7CFB">
        <w:rPr>
          <w:rFonts w:eastAsiaTheme="minorEastAsia"/>
          <w:lang w:eastAsia="zh-TW"/>
        </w:rPr>
        <w:t xml:space="preserve">1] </w:t>
      </w:r>
      <w:r w:rsidRPr="00BF7CFB">
        <w:rPr>
          <w:rFonts w:eastAsiaTheme="minorEastAsia" w:hint="eastAsia"/>
          <w:lang w:eastAsia="zh-TW"/>
        </w:rPr>
        <w:t>符合《聖經》的倫理學：唯有一個位格有資格頒佈倫理準則</w:t>
      </w:r>
    </w:p>
    <w:p w14:paraId="28AA4716" w14:textId="4AC26F56" w:rsidR="00BF7CFB" w:rsidRPr="00BF7CFB" w:rsidRDefault="00BF7CFB" w:rsidP="00BF7CFB">
      <w:pPr>
        <w:spacing w:after="0"/>
      </w:pPr>
      <w:r w:rsidRPr="00BF7CFB">
        <w:t>BIBLICAL ETHICS: ONLY A PERSON HAS AUTHORITY TO IMPOSE ETHICAL NORMS</w:t>
      </w:r>
      <w:r w:rsidRPr="00BF7CFB">
        <w:tab/>
      </w:r>
      <w:r>
        <w:tab/>
      </w:r>
      <w:r w:rsidRPr="00BF7CFB">
        <w:t>9</w:t>
      </w:r>
      <w:r w:rsidR="00121317">
        <w:t>6</w:t>
      </w:r>
    </w:p>
    <w:p w14:paraId="16F8722E" w14:textId="77777777" w:rsidR="00BF7CFB" w:rsidRPr="00BF7CFB" w:rsidRDefault="00BF7CFB" w:rsidP="00BF7CFB">
      <w:pPr>
        <w:spacing w:after="0"/>
      </w:pPr>
    </w:p>
    <w:p w14:paraId="54410DA6" w14:textId="77777777" w:rsidR="00BF7CFB" w:rsidRPr="00BF7CFB" w:rsidRDefault="00BF7CFB" w:rsidP="00BF7CFB">
      <w:pPr>
        <w:spacing w:after="0"/>
        <w:rPr>
          <w:lang w:eastAsia="zh-TW"/>
        </w:rPr>
      </w:pPr>
      <w:r w:rsidRPr="00BF7CFB">
        <w:rPr>
          <w:rFonts w:hint="eastAsia"/>
          <w:lang w:eastAsia="zh-TW"/>
        </w:rPr>
        <w:t>[</w:t>
      </w:r>
      <w:r w:rsidRPr="00BF7CFB">
        <w:rPr>
          <w:lang w:eastAsia="zh-TW"/>
        </w:rPr>
        <w:t xml:space="preserve">2] </w:t>
      </w:r>
      <w:r w:rsidRPr="00BF7CFB">
        <w:rPr>
          <w:rFonts w:hint="eastAsia"/>
          <w:lang w:eastAsia="zh-TW"/>
        </w:rPr>
        <w:t>非基督徒倫理學的理性主義和非理性主義</w:t>
      </w:r>
    </w:p>
    <w:p w14:paraId="5EB58952" w14:textId="5516A72C" w:rsidR="00BF7CFB" w:rsidRPr="00BF7CFB" w:rsidRDefault="00BF7CFB" w:rsidP="00BF7CFB">
      <w:pPr>
        <w:spacing w:after="0"/>
      </w:pPr>
      <w:r w:rsidRPr="00BF7CFB">
        <w:rPr>
          <w:rFonts w:hint="eastAsia"/>
        </w:rPr>
        <w:t>RATIONALISM</w:t>
      </w:r>
      <w:r w:rsidRPr="00BF7CFB">
        <w:t xml:space="preserve"> AND IRRATIONALISM IN NON-CHRISTIAN ETHICS</w:t>
      </w:r>
      <w:r w:rsidRPr="00BF7CFB">
        <w:tab/>
      </w:r>
      <w:r w:rsidRPr="00BF7CFB">
        <w:tab/>
      </w:r>
      <w:r w:rsidRPr="00BF7CFB">
        <w:tab/>
      </w:r>
      <w:r>
        <w:tab/>
      </w:r>
      <w:r w:rsidRPr="00BF7CFB">
        <w:t>9</w:t>
      </w:r>
      <w:r w:rsidR="00121317">
        <w:t>7</w:t>
      </w:r>
    </w:p>
    <w:p w14:paraId="368ECBAF" w14:textId="77777777" w:rsidR="002519B3" w:rsidRPr="00AE449D" w:rsidRDefault="002519B3" w:rsidP="00A90ABC">
      <w:pPr>
        <w:spacing w:after="0"/>
      </w:pPr>
    </w:p>
    <w:p w14:paraId="2BE1B926" w14:textId="77777777" w:rsidR="00AE449D" w:rsidRPr="00AE449D" w:rsidRDefault="00AE449D" w:rsidP="00AE449D">
      <w:pPr>
        <w:spacing w:after="0"/>
        <w:rPr>
          <w:rFonts w:eastAsiaTheme="minorEastAsia"/>
          <w:lang w:eastAsia="zh-TW"/>
        </w:rPr>
      </w:pPr>
      <w:r w:rsidRPr="00AE449D">
        <w:rPr>
          <w:rFonts w:eastAsiaTheme="minorEastAsia" w:hint="eastAsia"/>
          <w:lang w:eastAsia="zh-TW"/>
        </w:rPr>
        <w:t>[</w:t>
      </w:r>
      <w:r w:rsidRPr="00AE449D">
        <w:rPr>
          <w:rFonts w:eastAsiaTheme="minorEastAsia"/>
          <w:lang w:eastAsia="zh-TW"/>
        </w:rPr>
        <w:t xml:space="preserve">3] </w:t>
      </w:r>
      <w:r w:rsidRPr="00AE449D">
        <w:rPr>
          <w:rFonts w:eastAsiaTheme="minorEastAsia" w:hint="eastAsia"/>
          <w:lang w:eastAsia="zh-TW"/>
        </w:rPr>
        <w:t>倫理學裏的處境視角，準則視角，和存在視角</w:t>
      </w:r>
    </w:p>
    <w:p w14:paraId="1F28D171" w14:textId="74674436" w:rsidR="002519B3" w:rsidRPr="00AE449D" w:rsidRDefault="00AE449D" w:rsidP="00A90ABC">
      <w:pPr>
        <w:spacing w:after="0"/>
        <w:rPr>
          <w:lang w:eastAsia="zh-TW"/>
        </w:rPr>
      </w:pPr>
      <w:r w:rsidRPr="00AE449D">
        <w:rPr>
          <w:lang w:eastAsia="zh-TW"/>
        </w:rPr>
        <w:t xml:space="preserve">SITUATIONAL, NORMATIVE &amp; EXISTENTIAL PERSPECTIVES FOR ETHICS </w:t>
      </w:r>
      <w:r w:rsidRPr="00AE449D">
        <w:rPr>
          <w:lang w:eastAsia="zh-TW"/>
        </w:rPr>
        <w:tab/>
      </w:r>
      <w:r w:rsidRPr="00AE449D">
        <w:rPr>
          <w:lang w:eastAsia="zh-TW"/>
        </w:rPr>
        <w:tab/>
      </w:r>
      <w:r w:rsidRPr="00AE449D">
        <w:rPr>
          <w:lang w:eastAsia="zh-TW"/>
        </w:rPr>
        <w:tab/>
        <w:t>9</w:t>
      </w:r>
      <w:r w:rsidR="00121317">
        <w:rPr>
          <w:lang w:eastAsia="zh-TW"/>
        </w:rPr>
        <w:t>8</w:t>
      </w:r>
      <w:r w:rsidRPr="00AE449D">
        <w:rPr>
          <w:lang w:eastAsia="zh-TW"/>
        </w:rPr>
        <w:t xml:space="preserve"> </w:t>
      </w:r>
    </w:p>
    <w:p w14:paraId="7BF79FDC" w14:textId="77777777" w:rsidR="002519B3" w:rsidRPr="00727975" w:rsidRDefault="002519B3" w:rsidP="00A90ABC">
      <w:pPr>
        <w:spacing w:after="0"/>
      </w:pPr>
    </w:p>
    <w:p w14:paraId="65BCA385" w14:textId="6EE4875A" w:rsidR="0028071D" w:rsidRPr="00727975" w:rsidRDefault="00727975" w:rsidP="00A90ABC">
      <w:pPr>
        <w:spacing w:after="0"/>
        <w:rPr>
          <w:rFonts w:eastAsia="PMingLiU"/>
          <w:lang w:eastAsia="zh-TW"/>
        </w:rPr>
      </w:pPr>
      <w:r w:rsidRPr="00727975">
        <w:rPr>
          <w:rFonts w:eastAsia="PMingLiU" w:hint="eastAsia"/>
          <w:lang w:eastAsia="zh-TW"/>
        </w:rPr>
        <w:t>[</w:t>
      </w:r>
      <w:r w:rsidRPr="00727975">
        <w:rPr>
          <w:rFonts w:eastAsia="PMingLiU"/>
          <w:lang w:eastAsia="zh-TW"/>
        </w:rPr>
        <w:t xml:space="preserve">4] </w:t>
      </w:r>
      <w:r w:rsidRPr="00727975">
        <w:rPr>
          <w:rFonts w:hint="eastAsia"/>
          <w:lang w:eastAsia="zh-TW"/>
        </w:rPr>
        <w:t>世俗倫理學的三大學派</w:t>
      </w:r>
      <w:r w:rsidRPr="00727975">
        <w:rPr>
          <w:rFonts w:eastAsia="PMingLiU"/>
          <w:lang w:eastAsia="zh-TW"/>
        </w:rPr>
        <w:t xml:space="preserve">THREE SCHOOLS OF SECULAR ETHICS </w:t>
      </w:r>
      <w:r w:rsidRPr="00727975">
        <w:rPr>
          <w:rFonts w:eastAsia="PMingLiU"/>
          <w:lang w:eastAsia="zh-TW"/>
        </w:rPr>
        <w:tab/>
      </w:r>
      <w:r w:rsidRPr="00727975">
        <w:rPr>
          <w:rFonts w:eastAsia="PMingLiU"/>
          <w:lang w:eastAsia="zh-TW"/>
        </w:rPr>
        <w:tab/>
      </w:r>
      <w:r w:rsidRPr="00727975">
        <w:rPr>
          <w:rFonts w:eastAsia="PMingLiU"/>
          <w:lang w:eastAsia="zh-TW"/>
        </w:rPr>
        <w:tab/>
        <w:t>10</w:t>
      </w:r>
      <w:r w:rsidR="00121317">
        <w:rPr>
          <w:rFonts w:eastAsia="PMingLiU"/>
          <w:lang w:eastAsia="zh-TW"/>
        </w:rPr>
        <w:t>0</w:t>
      </w:r>
    </w:p>
    <w:p w14:paraId="10DA150A" w14:textId="77777777" w:rsidR="0028071D" w:rsidRPr="00111255" w:rsidRDefault="0028071D" w:rsidP="00A90ABC">
      <w:pPr>
        <w:spacing w:after="0"/>
      </w:pPr>
    </w:p>
    <w:p w14:paraId="1388FA26" w14:textId="77777777" w:rsidR="00111255" w:rsidRPr="00111255" w:rsidRDefault="00111255" w:rsidP="00111255">
      <w:pPr>
        <w:spacing w:after="0"/>
        <w:rPr>
          <w:rFonts w:eastAsiaTheme="minorEastAsia"/>
          <w:lang w:eastAsia="zh-TW"/>
        </w:rPr>
      </w:pPr>
      <w:r w:rsidRPr="00111255">
        <w:rPr>
          <w:rFonts w:eastAsiaTheme="minorEastAsia" w:hint="eastAsia"/>
          <w:lang w:eastAsia="zh-TW"/>
        </w:rPr>
        <w:t>[</w:t>
      </w:r>
      <w:r w:rsidRPr="00111255">
        <w:rPr>
          <w:rFonts w:eastAsiaTheme="minorEastAsia"/>
          <w:lang w:eastAsia="zh-TW"/>
        </w:rPr>
        <w:t xml:space="preserve">5] </w:t>
      </w:r>
      <w:r w:rsidRPr="00111255">
        <w:rPr>
          <w:rFonts w:eastAsiaTheme="minorEastAsia" w:hint="eastAsia"/>
          <w:lang w:eastAsia="zh-TW"/>
        </w:rPr>
        <w:t>不符合《聖經》的倫理學必需面對形而上學問題，和知識論問題</w:t>
      </w:r>
    </w:p>
    <w:p w14:paraId="23B2D9FB" w14:textId="77777777" w:rsidR="00111255" w:rsidRPr="00111255" w:rsidRDefault="00111255" w:rsidP="00111255">
      <w:pPr>
        <w:spacing w:after="0"/>
        <w:rPr>
          <w:lang w:eastAsia="zh-TW"/>
        </w:rPr>
      </w:pPr>
      <w:r w:rsidRPr="00111255">
        <w:rPr>
          <w:lang w:eastAsia="zh-TW"/>
        </w:rPr>
        <w:t xml:space="preserve">NON-BIBLICAL ETHICS MUST FACE SAME </w:t>
      </w:r>
    </w:p>
    <w:p w14:paraId="2D81266C" w14:textId="5FE5A733" w:rsidR="00111255" w:rsidRPr="00111255" w:rsidRDefault="00111255" w:rsidP="00111255">
      <w:pPr>
        <w:spacing w:after="0"/>
        <w:rPr>
          <w:lang w:eastAsia="zh-TW"/>
        </w:rPr>
      </w:pPr>
      <w:r w:rsidRPr="00111255">
        <w:rPr>
          <w:lang w:eastAsia="zh-TW"/>
        </w:rPr>
        <w:t>METAPHYSICAL &amp; EPISTEMOLOGICAL DIFFICULTIES</w:t>
      </w:r>
      <w:r w:rsidRPr="00111255">
        <w:rPr>
          <w:lang w:eastAsia="zh-TW"/>
        </w:rPr>
        <w:tab/>
      </w:r>
      <w:r w:rsidRPr="00111255">
        <w:rPr>
          <w:lang w:eastAsia="zh-TW"/>
        </w:rPr>
        <w:tab/>
      </w:r>
      <w:r w:rsidRPr="00111255">
        <w:rPr>
          <w:lang w:eastAsia="zh-TW"/>
        </w:rPr>
        <w:tab/>
      </w:r>
      <w:r w:rsidRPr="00111255">
        <w:rPr>
          <w:lang w:eastAsia="zh-TW"/>
        </w:rPr>
        <w:tab/>
      </w:r>
      <w:r w:rsidRPr="00111255">
        <w:rPr>
          <w:lang w:eastAsia="zh-TW"/>
        </w:rPr>
        <w:tab/>
        <w:t>10</w:t>
      </w:r>
      <w:r w:rsidR="00121317">
        <w:rPr>
          <w:lang w:eastAsia="zh-TW"/>
        </w:rPr>
        <w:t>1</w:t>
      </w:r>
      <w:r w:rsidRPr="00111255">
        <w:rPr>
          <w:lang w:eastAsia="zh-TW"/>
        </w:rPr>
        <w:t xml:space="preserve"> </w:t>
      </w:r>
    </w:p>
    <w:p w14:paraId="780F82B6" w14:textId="77777777" w:rsidR="00111255" w:rsidRPr="00111255" w:rsidRDefault="00111255" w:rsidP="00111255">
      <w:pPr>
        <w:spacing w:after="0"/>
        <w:rPr>
          <w:rFonts w:eastAsia="PMingLiU"/>
          <w:lang w:eastAsia="zh-TW"/>
        </w:rPr>
      </w:pPr>
    </w:p>
    <w:p w14:paraId="4EABC95D" w14:textId="799584AB" w:rsidR="00111255" w:rsidRPr="00111255" w:rsidRDefault="00111255" w:rsidP="00111255">
      <w:pPr>
        <w:spacing w:after="0"/>
        <w:rPr>
          <w:rFonts w:eastAsiaTheme="minorEastAsia"/>
          <w:lang w:eastAsia="zh-TW"/>
        </w:rPr>
      </w:pPr>
      <w:r w:rsidRPr="00111255">
        <w:rPr>
          <w:rFonts w:eastAsia="PMingLiU" w:hint="eastAsia"/>
          <w:lang w:eastAsia="zh-TW"/>
        </w:rPr>
        <w:t>[</w:t>
      </w:r>
      <w:r w:rsidRPr="00111255">
        <w:rPr>
          <w:rFonts w:eastAsia="PMingLiU"/>
          <w:lang w:eastAsia="zh-TW"/>
        </w:rPr>
        <w:t xml:space="preserve">5.1] </w:t>
      </w:r>
      <w:r w:rsidRPr="00111255">
        <w:rPr>
          <w:rFonts w:eastAsiaTheme="minorEastAsia" w:hint="eastAsia"/>
          <w:lang w:eastAsia="zh-TW"/>
        </w:rPr>
        <w:t>形而上學問題：理智，意志，主觀性</w:t>
      </w:r>
    </w:p>
    <w:p w14:paraId="2F58D43F" w14:textId="7020472F" w:rsidR="00111255" w:rsidRPr="00111255" w:rsidRDefault="00111255" w:rsidP="00111255">
      <w:pPr>
        <w:spacing w:after="0"/>
      </w:pPr>
      <w:r w:rsidRPr="00111255">
        <w:rPr>
          <w:rFonts w:hint="eastAsia"/>
          <w:lang w:eastAsia="zh-TW"/>
        </w:rPr>
        <w:t>METAPHYSIC</w:t>
      </w:r>
      <w:r w:rsidRPr="00111255">
        <w:rPr>
          <w:lang w:eastAsia="zh-TW"/>
        </w:rPr>
        <w:t>AL PROBLEMS</w:t>
      </w:r>
      <w:r w:rsidRPr="00111255">
        <w:rPr>
          <w:rFonts w:hint="eastAsia"/>
          <w:lang w:eastAsia="zh-TW"/>
        </w:rPr>
        <w:t>:</w:t>
      </w:r>
      <w:r w:rsidRPr="00111255">
        <w:rPr>
          <w:lang w:eastAsia="zh-TW"/>
        </w:rPr>
        <w:t xml:space="preserve"> MAN</w:t>
      </w:r>
      <w:r w:rsidRPr="00111255">
        <w:t>’S REASON, WILL, SUBJECTIVITY</w:t>
      </w:r>
      <w:r w:rsidRPr="00111255">
        <w:tab/>
      </w:r>
      <w:r w:rsidRPr="00111255">
        <w:tab/>
      </w:r>
      <w:r w:rsidRPr="00111255">
        <w:tab/>
        <w:t>10</w:t>
      </w:r>
      <w:r w:rsidR="00121317">
        <w:t>1</w:t>
      </w:r>
      <w:r w:rsidRPr="00111255">
        <w:t xml:space="preserve"> </w:t>
      </w:r>
    </w:p>
    <w:p w14:paraId="1965CD71" w14:textId="77777777" w:rsidR="0028071D" w:rsidRPr="00111255" w:rsidRDefault="0028071D" w:rsidP="00A90ABC">
      <w:pPr>
        <w:spacing w:after="0"/>
      </w:pPr>
    </w:p>
    <w:p w14:paraId="4ACD0F02" w14:textId="77777777" w:rsidR="00111255" w:rsidRPr="00111255" w:rsidRDefault="00111255" w:rsidP="00111255">
      <w:pPr>
        <w:spacing w:after="0"/>
        <w:rPr>
          <w:rFonts w:eastAsia="PMingLiU"/>
          <w:lang w:eastAsia="zh-TW"/>
        </w:rPr>
      </w:pPr>
      <w:r w:rsidRPr="00111255">
        <w:rPr>
          <w:rFonts w:eastAsia="PMingLiU" w:hint="eastAsia"/>
          <w:lang w:eastAsia="zh-TW"/>
        </w:rPr>
        <w:t>[</w:t>
      </w:r>
      <w:r w:rsidRPr="00111255">
        <w:rPr>
          <w:rFonts w:eastAsia="PMingLiU"/>
          <w:lang w:eastAsia="zh-TW"/>
        </w:rPr>
        <w:t xml:space="preserve">5.2] </w:t>
      </w:r>
      <w:r w:rsidRPr="00111255">
        <w:rPr>
          <w:rFonts w:hint="eastAsia"/>
          <w:lang w:eastAsia="zh-TW"/>
        </w:rPr>
        <w:t>知識論問題：理性主義，經驗主義，懷疑主義</w:t>
      </w:r>
    </w:p>
    <w:p w14:paraId="7187335A" w14:textId="4034A571" w:rsidR="0028071D" w:rsidRPr="00111255" w:rsidRDefault="00111255" w:rsidP="00A90ABC">
      <w:pPr>
        <w:spacing w:after="0"/>
        <w:rPr>
          <w:rFonts w:eastAsia="PMingLiU"/>
          <w:lang w:eastAsia="zh-TW"/>
        </w:rPr>
      </w:pPr>
      <w:r w:rsidRPr="00111255">
        <w:rPr>
          <w:rFonts w:eastAsia="PMingLiU"/>
          <w:lang w:eastAsia="zh-TW"/>
        </w:rPr>
        <w:t>EPISTEMOLOGICAL PROBLEMS: RATIONALISM, EMPIRICISM, SKEPTICISM</w:t>
      </w:r>
      <w:r w:rsidRPr="00111255">
        <w:rPr>
          <w:rFonts w:eastAsia="PMingLiU"/>
          <w:lang w:eastAsia="zh-TW"/>
        </w:rPr>
        <w:tab/>
      </w:r>
      <w:r w:rsidRPr="00111255">
        <w:rPr>
          <w:rFonts w:eastAsia="PMingLiU"/>
          <w:lang w:eastAsia="zh-TW"/>
        </w:rPr>
        <w:tab/>
      </w:r>
      <w:r w:rsidR="003E27B2">
        <w:rPr>
          <w:rFonts w:eastAsia="PMingLiU"/>
          <w:lang w:eastAsia="zh-TW"/>
        </w:rPr>
        <w:tab/>
      </w:r>
      <w:r w:rsidRPr="00111255">
        <w:rPr>
          <w:rFonts w:eastAsia="PMingLiU"/>
          <w:lang w:eastAsia="zh-TW"/>
        </w:rPr>
        <w:t>10</w:t>
      </w:r>
      <w:r w:rsidR="00121317">
        <w:rPr>
          <w:rFonts w:eastAsia="PMingLiU"/>
          <w:lang w:eastAsia="zh-TW"/>
        </w:rPr>
        <w:t>2</w:t>
      </w:r>
      <w:r w:rsidRPr="00111255">
        <w:rPr>
          <w:rFonts w:eastAsia="PMingLiU"/>
          <w:lang w:eastAsia="zh-TW"/>
        </w:rPr>
        <w:t xml:space="preserve"> </w:t>
      </w:r>
    </w:p>
    <w:p w14:paraId="6AC9F296" w14:textId="77777777" w:rsidR="00372444" w:rsidRPr="003E27B2" w:rsidRDefault="00372444" w:rsidP="00A90ABC">
      <w:pPr>
        <w:spacing w:after="0"/>
      </w:pPr>
    </w:p>
    <w:p w14:paraId="5EC136E0" w14:textId="77777777" w:rsidR="003E27B2" w:rsidRPr="003E27B2" w:rsidRDefault="003E27B2" w:rsidP="003E27B2">
      <w:pPr>
        <w:spacing w:after="0"/>
        <w:rPr>
          <w:rFonts w:eastAsiaTheme="minorEastAsia"/>
        </w:rPr>
      </w:pPr>
      <w:r w:rsidRPr="003E27B2">
        <w:rPr>
          <w:rFonts w:eastAsiaTheme="minorEastAsia" w:hint="eastAsia"/>
        </w:rPr>
        <w:t>[</w:t>
      </w:r>
      <w:r w:rsidRPr="003E27B2">
        <w:rPr>
          <w:rFonts w:eastAsiaTheme="minorEastAsia"/>
        </w:rPr>
        <w:t xml:space="preserve">6] </w:t>
      </w:r>
      <w:r w:rsidRPr="003E27B2">
        <w:rPr>
          <w:rFonts w:eastAsiaTheme="minorEastAsia" w:hint="eastAsia"/>
        </w:rPr>
        <w:t>哲學上的黨派分裂</w:t>
      </w:r>
    </w:p>
    <w:p w14:paraId="3E98ACEE" w14:textId="426156CD" w:rsidR="001F613B" w:rsidRPr="003E27B2" w:rsidRDefault="003E27B2" w:rsidP="00A90ABC">
      <w:pPr>
        <w:spacing w:after="0"/>
        <w:rPr>
          <w:lang w:eastAsia="zh-TW"/>
        </w:rPr>
      </w:pPr>
      <w:r w:rsidRPr="003E27B2">
        <w:rPr>
          <w:lang w:eastAsia="zh-TW"/>
        </w:rPr>
        <w:t>PARTISANSHIP IN PHILOSOPHY</w:t>
      </w:r>
      <w:r w:rsidRPr="003E27B2">
        <w:rPr>
          <w:lang w:eastAsia="zh-TW"/>
        </w:rPr>
        <w:tab/>
      </w:r>
      <w:r w:rsidRPr="003E27B2">
        <w:rPr>
          <w:lang w:eastAsia="zh-TW"/>
        </w:rPr>
        <w:tab/>
      </w:r>
      <w:r w:rsidRPr="003E27B2">
        <w:rPr>
          <w:lang w:eastAsia="zh-TW"/>
        </w:rPr>
        <w:tab/>
      </w:r>
      <w:r w:rsidRPr="003E27B2">
        <w:rPr>
          <w:lang w:eastAsia="zh-TW"/>
        </w:rPr>
        <w:tab/>
      </w:r>
      <w:r w:rsidRPr="003E27B2">
        <w:rPr>
          <w:lang w:eastAsia="zh-TW"/>
        </w:rPr>
        <w:tab/>
      </w:r>
      <w:r w:rsidRPr="003E27B2">
        <w:rPr>
          <w:lang w:eastAsia="zh-TW"/>
        </w:rPr>
        <w:tab/>
      </w:r>
      <w:r w:rsidRPr="003E27B2">
        <w:rPr>
          <w:lang w:eastAsia="zh-TW"/>
        </w:rPr>
        <w:tab/>
      </w:r>
      <w:r w:rsidRPr="003E27B2">
        <w:rPr>
          <w:lang w:eastAsia="zh-TW"/>
        </w:rPr>
        <w:tab/>
        <w:t>10</w:t>
      </w:r>
      <w:r w:rsidR="00121317">
        <w:rPr>
          <w:lang w:eastAsia="zh-TW"/>
        </w:rPr>
        <w:t>3</w:t>
      </w:r>
    </w:p>
    <w:p w14:paraId="022F0E17" w14:textId="77777777" w:rsidR="001F613B" w:rsidRPr="003E27B2" w:rsidRDefault="001F613B" w:rsidP="00A90ABC">
      <w:pPr>
        <w:spacing w:after="0"/>
      </w:pPr>
    </w:p>
    <w:p w14:paraId="53A5216A" w14:textId="77777777" w:rsidR="001F613B" w:rsidRPr="003E27B2" w:rsidRDefault="001F613B" w:rsidP="00A90ABC">
      <w:pPr>
        <w:spacing w:after="0"/>
      </w:pPr>
    </w:p>
    <w:p w14:paraId="00FFCCC2" w14:textId="64E915A6" w:rsidR="00730767" w:rsidRPr="003E27B2" w:rsidRDefault="00476FA7" w:rsidP="00A90ABC">
      <w:pPr>
        <w:spacing w:after="0"/>
        <w:rPr>
          <w:rFonts w:eastAsiaTheme="minorEastAsia"/>
          <w:b/>
          <w:bCs/>
        </w:rPr>
      </w:pPr>
      <w:r w:rsidRPr="00B71D5E">
        <w:rPr>
          <w:rFonts w:hint="eastAsia"/>
          <w:b/>
          <w:bCs/>
        </w:rPr>
        <w:t>重要名詞</w:t>
      </w:r>
      <w:r w:rsidR="00730767" w:rsidRPr="00B71D5E">
        <w:rPr>
          <w:b/>
          <w:bCs/>
        </w:rPr>
        <w:t xml:space="preserve">KEY TERMS </w:t>
      </w:r>
      <w:r w:rsidR="00730767" w:rsidRPr="00B71D5E">
        <w:t>(37)</w:t>
      </w:r>
      <w:r w:rsidR="003E27B2">
        <w:t xml:space="preserve"> </w:t>
      </w:r>
      <w:r w:rsidR="003E27B2">
        <w:rPr>
          <w:rFonts w:eastAsiaTheme="minorEastAsia" w:hint="eastAsia"/>
        </w:rPr>
        <w:t>（從略）</w:t>
      </w:r>
    </w:p>
    <w:p w14:paraId="705EDB81" w14:textId="77777777" w:rsidR="00BC66E4" w:rsidRPr="00B71D5E" w:rsidRDefault="00BC66E4" w:rsidP="00A90ABC">
      <w:pPr>
        <w:spacing w:after="0"/>
        <w:rPr>
          <w:b/>
          <w:bCs/>
        </w:rPr>
      </w:pPr>
    </w:p>
    <w:p w14:paraId="0217EA71" w14:textId="7241C5EA" w:rsidR="00355715" w:rsidRPr="00B71D5E" w:rsidRDefault="00476FA7" w:rsidP="00A90ABC">
      <w:pPr>
        <w:spacing w:after="0"/>
        <w:rPr>
          <w:b/>
          <w:bCs/>
        </w:rPr>
      </w:pPr>
      <w:r w:rsidRPr="00B71D5E">
        <w:rPr>
          <w:rFonts w:hint="eastAsia"/>
          <w:b/>
          <w:bCs/>
        </w:rPr>
        <w:t>溫習問題</w:t>
      </w:r>
      <w:r w:rsidR="00730767" w:rsidRPr="00B71D5E">
        <w:rPr>
          <w:b/>
          <w:bCs/>
        </w:rPr>
        <w:t xml:space="preserve">STUDY QUESTIONS </w:t>
      </w:r>
      <w:r w:rsidR="00730767" w:rsidRPr="00B71D5E">
        <w:t>(38-39)</w:t>
      </w:r>
      <w:r w:rsidR="00355715" w:rsidRPr="00B71D5E">
        <w:rPr>
          <w:b/>
          <w:bCs/>
        </w:rPr>
        <w:t xml:space="preserve"> </w:t>
      </w:r>
      <w:r w:rsidR="003E27B2" w:rsidRPr="003E27B2">
        <w:tab/>
      </w:r>
      <w:r w:rsidR="003E27B2" w:rsidRPr="003E27B2">
        <w:tab/>
      </w:r>
      <w:r w:rsidR="003E27B2" w:rsidRPr="003E27B2">
        <w:tab/>
      </w:r>
      <w:r w:rsidR="003E27B2" w:rsidRPr="003E27B2">
        <w:tab/>
      </w:r>
      <w:r w:rsidR="003E27B2" w:rsidRPr="003E27B2">
        <w:tab/>
      </w:r>
      <w:r w:rsidR="003E27B2" w:rsidRPr="003E27B2">
        <w:tab/>
      </w:r>
      <w:r w:rsidR="003E27B2" w:rsidRPr="003E27B2">
        <w:tab/>
      </w:r>
      <w:r w:rsidR="000D1EDA">
        <w:t xml:space="preserve">             </w:t>
      </w:r>
      <w:r w:rsidR="003E27B2" w:rsidRPr="003E27B2">
        <w:t>10</w:t>
      </w:r>
      <w:r w:rsidR="00121317">
        <w:t>4</w:t>
      </w:r>
      <w:r w:rsidR="000F636D">
        <w:t>-10</w:t>
      </w:r>
      <w:r w:rsidR="00121317">
        <w:t>6</w:t>
      </w:r>
    </w:p>
    <w:p w14:paraId="6A899264" w14:textId="77777777" w:rsidR="00BC66E4" w:rsidRPr="00B71D5E" w:rsidRDefault="00BC66E4" w:rsidP="00A90ABC">
      <w:pPr>
        <w:spacing w:after="0"/>
        <w:rPr>
          <w:b/>
          <w:bCs/>
        </w:rPr>
      </w:pPr>
    </w:p>
    <w:p w14:paraId="0E27321F" w14:textId="77777777" w:rsidR="003E27B2" w:rsidRDefault="003E27B2" w:rsidP="00A90ABC">
      <w:pPr>
        <w:spacing w:after="0"/>
        <w:rPr>
          <w:b/>
          <w:bCs/>
        </w:rPr>
      </w:pPr>
    </w:p>
    <w:p w14:paraId="607DE414" w14:textId="77777777" w:rsidR="003E27B2" w:rsidRDefault="003E27B2" w:rsidP="00A90ABC">
      <w:pPr>
        <w:spacing w:after="0"/>
        <w:rPr>
          <w:b/>
          <w:bCs/>
        </w:rPr>
      </w:pPr>
    </w:p>
    <w:p w14:paraId="3AC20004" w14:textId="10BA91F3" w:rsidR="001F4BFB" w:rsidRPr="00B71D5E" w:rsidRDefault="00476FA7" w:rsidP="00A90ABC">
      <w:pPr>
        <w:spacing w:after="0"/>
        <w:rPr>
          <w:b/>
          <w:bCs/>
        </w:rPr>
      </w:pPr>
      <w:r w:rsidRPr="00B71D5E">
        <w:rPr>
          <w:rFonts w:hint="eastAsia"/>
          <w:b/>
          <w:bCs/>
        </w:rPr>
        <w:t>書目：重要哲學教科書</w:t>
      </w:r>
      <w:r w:rsidR="00730767" w:rsidRPr="00B71D5E">
        <w:rPr>
          <w:b/>
          <w:bCs/>
        </w:rPr>
        <w:t>BIBLIOGRAPH</w:t>
      </w:r>
      <w:r w:rsidR="001F4BFB" w:rsidRPr="00B71D5E">
        <w:rPr>
          <w:b/>
          <w:bCs/>
        </w:rPr>
        <w:t>Y</w:t>
      </w:r>
      <w:r w:rsidR="00730767" w:rsidRPr="00B71D5E">
        <w:rPr>
          <w:b/>
          <w:bCs/>
        </w:rPr>
        <w:t xml:space="preserve"> OF PHILOSOPHY TEXTS </w:t>
      </w:r>
      <w:r w:rsidR="00730767" w:rsidRPr="00B71D5E">
        <w:t>(39-</w:t>
      </w:r>
      <w:r w:rsidR="001F4BFB" w:rsidRPr="00B71D5E">
        <w:t>43)</w:t>
      </w:r>
    </w:p>
    <w:p w14:paraId="47FA9177" w14:textId="77777777" w:rsidR="00355715" w:rsidRPr="00B71D5E" w:rsidRDefault="00CF2663" w:rsidP="00A90ABC">
      <w:pPr>
        <w:spacing w:after="0"/>
        <w:rPr>
          <w:b/>
          <w:bCs/>
        </w:rPr>
      </w:pPr>
      <w:r w:rsidRPr="00B71D5E">
        <w:rPr>
          <w:rFonts w:hint="eastAsia"/>
          <w:b/>
          <w:bCs/>
        </w:rPr>
        <w:t>進修閲讀</w:t>
      </w:r>
      <w:r w:rsidR="001F4BFB" w:rsidRPr="00B71D5E">
        <w:rPr>
          <w:b/>
          <w:bCs/>
        </w:rPr>
        <w:t xml:space="preserve">READ FOR YOURSELF </w:t>
      </w:r>
      <w:r w:rsidR="001F4BFB" w:rsidRPr="00B71D5E">
        <w:t>(43)</w:t>
      </w:r>
    </w:p>
    <w:p w14:paraId="323758E0" w14:textId="77777777" w:rsidR="001F4BFB" w:rsidRPr="00B71D5E" w:rsidRDefault="00CF2663" w:rsidP="00A90ABC">
      <w:pPr>
        <w:spacing w:after="0"/>
        <w:rPr>
          <w:b/>
          <w:bCs/>
        </w:rPr>
      </w:pPr>
      <w:r w:rsidRPr="00B71D5E">
        <w:rPr>
          <w:rFonts w:hint="eastAsia"/>
          <w:b/>
          <w:bCs/>
        </w:rPr>
        <w:t>網上視頻，錄音</w:t>
      </w:r>
      <w:r w:rsidR="001F4BFB" w:rsidRPr="00B71D5E">
        <w:rPr>
          <w:b/>
          <w:bCs/>
        </w:rPr>
        <w:t xml:space="preserve">LISTEN ONLINE </w:t>
      </w:r>
      <w:r w:rsidR="001F4BFB" w:rsidRPr="00B71D5E">
        <w:t>(43-44)</w:t>
      </w:r>
    </w:p>
    <w:p w14:paraId="5153FA3C" w14:textId="4D1F526E" w:rsidR="00BE4651" w:rsidRPr="00B71D5E" w:rsidRDefault="00CF2663" w:rsidP="00A90ABC">
      <w:pPr>
        <w:spacing w:after="0"/>
        <w:rPr>
          <w:b/>
          <w:bCs/>
        </w:rPr>
      </w:pPr>
      <w:r w:rsidRPr="00B71D5E">
        <w:rPr>
          <w:rFonts w:hint="eastAsia"/>
          <w:b/>
          <w:bCs/>
        </w:rPr>
        <w:t>名</w:t>
      </w:r>
      <w:r w:rsidR="000D1EDA">
        <w:rPr>
          <w:rFonts w:hint="eastAsia"/>
          <w:b/>
          <w:bCs/>
        </w:rPr>
        <w:t>言</w:t>
      </w:r>
      <w:r w:rsidR="00364E1F" w:rsidRPr="00B71D5E">
        <w:rPr>
          <w:rFonts w:hint="eastAsia"/>
          <w:b/>
          <w:bCs/>
        </w:rPr>
        <w:t>摘錄</w:t>
      </w:r>
      <w:r w:rsidR="001F4BFB" w:rsidRPr="00B71D5E">
        <w:rPr>
          <w:b/>
          <w:bCs/>
        </w:rPr>
        <w:t xml:space="preserve">FAMOUS QUOTES </w:t>
      </w:r>
      <w:r w:rsidR="001F4BFB" w:rsidRPr="00B71D5E">
        <w:t>(44-45)</w:t>
      </w:r>
    </w:p>
    <w:p w14:paraId="6BEDBE9A" w14:textId="77777777" w:rsidR="00403AE9" w:rsidRDefault="00403AE9" w:rsidP="00A90ABC">
      <w:pPr>
        <w:spacing w:after="0"/>
      </w:pPr>
    </w:p>
    <w:p w14:paraId="128B7382" w14:textId="77777777" w:rsidR="00AE449D" w:rsidRDefault="00AE449D" w:rsidP="00A90ABC">
      <w:pPr>
        <w:spacing w:after="0"/>
      </w:pPr>
    </w:p>
    <w:p w14:paraId="105B062C" w14:textId="77777777" w:rsidR="00AE449D" w:rsidRDefault="00AE449D" w:rsidP="00A90ABC">
      <w:pPr>
        <w:spacing w:after="0"/>
      </w:pPr>
    </w:p>
    <w:p w14:paraId="21EA0D80" w14:textId="1450CC78" w:rsidR="00524DF6" w:rsidRDefault="00524DF6" w:rsidP="00A90ABC">
      <w:pPr>
        <w:spacing w:after="0"/>
      </w:pPr>
      <w:r>
        <w:lastRenderedPageBreak/>
        <w:t xml:space="preserve">John M. Frame, </w:t>
      </w:r>
      <w:r w:rsidRPr="001A54DD">
        <w:rPr>
          <w:i/>
          <w:iCs/>
        </w:rPr>
        <w:t>A History of Western Philosophy and Theology.</w:t>
      </w:r>
      <w:r>
        <w:t xml:space="preserve"> </w:t>
      </w:r>
    </w:p>
    <w:p w14:paraId="2B14B79A" w14:textId="77777777" w:rsidR="00A26FAD" w:rsidRDefault="00524DF6" w:rsidP="00A90ABC">
      <w:pPr>
        <w:pBdr>
          <w:bottom w:val="single" w:sz="12" w:space="1" w:color="auto"/>
        </w:pBdr>
        <w:spacing w:after="0"/>
      </w:pPr>
      <w:r>
        <w:t xml:space="preserve">Phillipsburg, NJ: P&amp;R Publishing Company, 2015. </w:t>
      </w:r>
    </w:p>
    <w:p w14:paraId="54D44917" w14:textId="77777777" w:rsidR="00A26FAD" w:rsidRPr="00A26FAD" w:rsidRDefault="00A26FAD" w:rsidP="00A90ABC">
      <w:pPr>
        <w:pBdr>
          <w:bottom w:val="single" w:sz="12" w:space="1" w:color="auto"/>
        </w:pBdr>
        <w:spacing w:after="0"/>
      </w:pPr>
    </w:p>
    <w:p w14:paraId="6F04CF65" w14:textId="77777777" w:rsidR="00A26FAD" w:rsidRDefault="00A26FAD" w:rsidP="00A90ABC">
      <w:pPr>
        <w:spacing w:after="0"/>
        <w:ind w:left="360"/>
        <w:jc w:val="center"/>
        <w:rPr>
          <w:rFonts w:eastAsia="PMingLiU"/>
          <w:b/>
          <w:bCs/>
          <w:lang w:eastAsia="zh-TW"/>
        </w:rPr>
      </w:pPr>
    </w:p>
    <w:p w14:paraId="26953FF1" w14:textId="77777777" w:rsidR="00A26FAD" w:rsidRDefault="00A26FAD" w:rsidP="00A90ABC">
      <w:pPr>
        <w:spacing w:after="0"/>
        <w:ind w:left="360"/>
        <w:jc w:val="center"/>
        <w:rPr>
          <w:rFonts w:eastAsia="PMingLiU"/>
          <w:b/>
          <w:bCs/>
          <w:lang w:eastAsia="zh-TW"/>
        </w:rPr>
      </w:pPr>
    </w:p>
    <w:p w14:paraId="46C2C9E8" w14:textId="77777777" w:rsidR="00993369" w:rsidRPr="00A26FAD" w:rsidRDefault="00A26FAD" w:rsidP="00A90ABC">
      <w:pPr>
        <w:spacing w:after="0"/>
        <w:ind w:left="360"/>
        <w:jc w:val="center"/>
        <w:rPr>
          <w:rFonts w:eastAsia="PMingLiU"/>
          <w:b/>
          <w:bCs/>
          <w:lang w:eastAsia="zh-TW"/>
        </w:rPr>
      </w:pPr>
      <w:r>
        <w:rPr>
          <w:rFonts w:hint="eastAsia"/>
          <w:b/>
          <w:bCs/>
          <w:lang w:eastAsia="zh-TW"/>
        </w:rPr>
        <w:t>第一章</w:t>
      </w:r>
      <w:r w:rsidR="00993369" w:rsidRPr="00A26FAD">
        <w:rPr>
          <w:rFonts w:eastAsia="PMingLiU"/>
          <w:b/>
          <w:bCs/>
          <w:lang w:eastAsia="zh-TW"/>
        </w:rPr>
        <w:t>Chapter 1</w:t>
      </w:r>
    </w:p>
    <w:p w14:paraId="39C89C74" w14:textId="77777777" w:rsidR="00993369" w:rsidRDefault="00993369" w:rsidP="00A90ABC">
      <w:pPr>
        <w:spacing w:after="0"/>
        <w:jc w:val="center"/>
        <w:rPr>
          <w:rFonts w:eastAsia="PMingLiU"/>
          <w:b/>
          <w:bCs/>
          <w:lang w:eastAsia="zh-TW"/>
        </w:rPr>
      </w:pPr>
    </w:p>
    <w:p w14:paraId="6026D971" w14:textId="77777777" w:rsidR="00524DF6" w:rsidRPr="006D3B84" w:rsidRDefault="00524DF6" w:rsidP="00A90ABC">
      <w:pPr>
        <w:spacing w:after="0"/>
        <w:jc w:val="center"/>
        <w:rPr>
          <w:rFonts w:eastAsia="PMingLiU"/>
          <w:b/>
          <w:bCs/>
          <w:lang w:eastAsia="zh-TW"/>
        </w:rPr>
      </w:pPr>
      <w:r>
        <w:rPr>
          <w:rFonts w:hint="eastAsia"/>
          <w:b/>
          <w:bCs/>
          <w:lang w:eastAsia="zh-TW"/>
        </w:rPr>
        <w:t>哲學與《聖經》</w:t>
      </w:r>
    </w:p>
    <w:p w14:paraId="4D70B2F2" w14:textId="77777777" w:rsidR="00524DF6" w:rsidRDefault="00524DF6" w:rsidP="00A90ABC">
      <w:pPr>
        <w:spacing w:after="0"/>
        <w:jc w:val="center"/>
        <w:rPr>
          <w:b/>
          <w:bCs/>
        </w:rPr>
      </w:pPr>
      <w:r>
        <w:rPr>
          <w:b/>
          <w:bCs/>
        </w:rPr>
        <w:t xml:space="preserve">PHILOSOPHY AND THE BIBLE </w:t>
      </w:r>
      <w:r>
        <w:t>(1-45)</w:t>
      </w:r>
    </w:p>
    <w:p w14:paraId="778DC128" w14:textId="77777777" w:rsidR="00837D8B" w:rsidRDefault="00837D8B" w:rsidP="00A90ABC">
      <w:pPr>
        <w:spacing w:after="0"/>
        <w:rPr>
          <w:b/>
          <w:bCs/>
        </w:rPr>
      </w:pPr>
    </w:p>
    <w:p w14:paraId="1438142B" w14:textId="77777777" w:rsidR="00837D8B" w:rsidRDefault="00837D8B" w:rsidP="00A90ABC">
      <w:pPr>
        <w:spacing w:after="0"/>
      </w:pPr>
      <w:r w:rsidRPr="00993369">
        <w:rPr>
          <w:b/>
          <w:bCs/>
        </w:rPr>
        <w:t xml:space="preserve">[I] </w:t>
      </w:r>
      <w:r w:rsidRPr="00993369">
        <w:rPr>
          <w:rFonts w:hint="eastAsia"/>
          <w:b/>
          <w:bCs/>
        </w:rPr>
        <w:t>哲學是什麽？</w:t>
      </w:r>
      <w:r w:rsidRPr="00993369">
        <w:rPr>
          <w:b/>
          <w:bCs/>
        </w:rPr>
        <w:t>WHAT IS PHILOSOPHY?</w:t>
      </w:r>
      <w:r>
        <w:t xml:space="preserve">  (1-3)</w:t>
      </w:r>
    </w:p>
    <w:p w14:paraId="466A7A2E" w14:textId="77777777" w:rsidR="00837D8B" w:rsidRDefault="00837D8B" w:rsidP="00A90ABC">
      <w:pPr>
        <w:spacing w:after="0"/>
      </w:pPr>
    </w:p>
    <w:p w14:paraId="7DDE1844" w14:textId="77777777" w:rsidR="00BC66E4" w:rsidRPr="00871453" w:rsidRDefault="002A36C4" w:rsidP="00A90ABC">
      <w:pPr>
        <w:pStyle w:val="ListParagraph"/>
        <w:numPr>
          <w:ilvl w:val="0"/>
          <w:numId w:val="1"/>
        </w:numPr>
        <w:spacing w:after="0"/>
        <w:rPr>
          <w:b/>
          <w:bCs/>
          <w:lang w:eastAsia="zh-TW"/>
        </w:rPr>
      </w:pPr>
      <w:r>
        <w:rPr>
          <w:rFonts w:hint="eastAsia"/>
          <w:lang w:eastAsia="zh-TW"/>
        </w:rPr>
        <w:t>『</w:t>
      </w:r>
      <w:r w:rsidRPr="00871453">
        <w:rPr>
          <w:rFonts w:hint="eastAsia"/>
          <w:b/>
          <w:bCs/>
          <w:lang w:eastAsia="zh-TW"/>
        </w:rPr>
        <w:t>哲學』字義</w:t>
      </w:r>
      <w:r w:rsidR="00BC66E4" w:rsidRPr="00871453">
        <w:rPr>
          <w:rFonts w:hint="eastAsia"/>
          <w:b/>
          <w:bCs/>
        </w:rPr>
        <w:t xml:space="preserve"> </w:t>
      </w:r>
      <w:r w:rsidR="00BC66E4" w:rsidRPr="00871453">
        <w:rPr>
          <w:rFonts w:eastAsia="PMingLiU" w:hint="eastAsia"/>
          <w:b/>
          <w:bCs/>
          <w:lang w:eastAsia="zh-TW"/>
        </w:rPr>
        <w:t xml:space="preserve"> </w:t>
      </w:r>
      <w:r w:rsidR="00BC66E4" w:rsidRPr="00871453">
        <w:rPr>
          <w:rFonts w:eastAsia="PMingLiU"/>
          <w:b/>
          <w:bCs/>
          <w:lang w:eastAsia="zh-TW"/>
        </w:rPr>
        <w:t>“</w:t>
      </w:r>
      <w:r w:rsidR="00BC66E4" w:rsidRPr="00871453">
        <w:rPr>
          <w:b/>
          <w:bCs/>
        </w:rPr>
        <w:t>Philosophy”: Meaning of the Word</w:t>
      </w:r>
    </w:p>
    <w:p w14:paraId="4C55D593" w14:textId="77777777" w:rsidR="00BC66E4" w:rsidRPr="00BC66E4" w:rsidRDefault="00BC66E4" w:rsidP="00A90ABC">
      <w:pPr>
        <w:pStyle w:val="ListParagraph"/>
        <w:spacing w:after="0"/>
        <w:rPr>
          <w:lang w:eastAsia="zh-TW"/>
        </w:rPr>
      </w:pPr>
    </w:p>
    <w:p w14:paraId="13EF3F66" w14:textId="77777777" w:rsidR="002A36C4" w:rsidRPr="002A36C4" w:rsidRDefault="00BC66E4" w:rsidP="00A90ABC">
      <w:pPr>
        <w:pStyle w:val="ListParagraph"/>
        <w:spacing w:after="0"/>
        <w:rPr>
          <w:lang w:eastAsia="zh-TW"/>
        </w:rPr>
      </w:pPr>
      <w:r>
        <w:rPr>
          <w:rFonts w:hint="eastAsia"/>
          <w:lang w:eastAsia="zh-TW"/>
        </w:rPr>
        <w:t>『哲學』的字義：</w:t>
      </w:r>
      <w:r w:rsidR="002A36C4">
        <w:rPr>
          <w:rFonts w:hint="eastAsia"/>
          <w:lang w:eastAsia="zh-TW"/>
        </w:rPr>
        <w:t>愛智慧</w:t>
      </w:r>
      <w:r w:rsidR="005443C9">
        <w:rPr>
          <w:rFonts w:hint="eastAsia"/>
          <w:lang w:eastAsia="zh-TW"/>
        </w:rPr>
        <w:t>；對智慧的愛慕</w:t>
      </w:r>
      <w:r w:rsidR="002A36C4">
        <w:rPr>
          <w:rFonts w:hint="eastAsia"/>
          <w:lang w:eastAsia="zh-TW"/>
        </w:rPr>
        <w:t>。</w:t>
      </w:r>
    </w:p>
    <w:p w14:paraId="5C5FDB1C" w14:textId="77777777" w:rsidR="00837D8B" w:rsidRDefault="006D4E61" w:rsidP="00A90ABC">
      <w:pPr>
        <w:pStyle w:val="ListParagraph"/>
        <w:spacing w:after="0"/>
      </w:pPr>
      <w:r>
        <w:t>The word “philosophy”</w:t>
      </w:r>
      <w:r w:rsidR="00A7019E">
        <w:t xml:space="preserve">: love of wisdom. </w:t>
      </w:r>
    </w:p>
    <w:p w14:paraId="64659DB5" w14:textId="77777777" w:rsidR="002A36C4" w:rsidRDefault="002A36C4" w:rsidP="00A90ABC">
      <w:pPr>
        <w:pStyle w:val="ListParagraph"/>
        <w:spacing w:after="0"/>
      </w:pPr>
    </w:p>
    <w:p w14:paraId="29600F1C" w14:textId="77777777" w:rsidR="002A36C4" w:rsidRDefault="002A36C4" w:rsidP="00A90ABC">
      <w:pPr>
        <w:pStyle w:val="ListParagraph"/>
        <w:spacing w:after="0"/>
        <w:rPr>
          <w:lang w:eastAsia="zh-TW"/>
        </w:rPr>
      </w:pPr>
      <w:r>
        <w:rPr>
          <w:rFonts w:hint="eastAsia"/>
          <w:lang w:eastAsia="zh-TW"/>
        </w:rPr>
        <w:t>智慧：更高層次的知識：探索</w:t>
      </w:r>
      <w:r w:rsidR="00BF2586">
        <w:rPr>
          <w:rFonts w:hint="eastAsia"/>
          <w:lang w:eastAsia="zh-TW"/>
        </w:rPr>
        <w:t>意義深遠，重要，又實際適切的問題。</w:t>
      </w:r>
    </w:p>
    <w:p w14:paraId="65305D4B" w14:textId="77777777" w:rsidR="00A7019E" w:rsidRDefault="006C05D2" w:rsidP="00A90ABC">
      <w:pPr>
        <w:pStyle w:val="ListParagraph"/>
        <w:spacing w:after="0"/>
      </w:pPr>
      <w:r>
        <w:t xml:space="preserve">Wisdom = a heightened kind of knowledge – a knowledge that penetrates to deep significance and practical relevance.  </w:t>
      </w:r>
    </w:p>
    <w:p w14:paraId="0B77E1F6" w14:textId="77777777" w:rsidR="00F773FE" w:rsidRDefault="00F773FE" w:rsidP="00A90ABC">
      <w:pPr>
        <w:pStyle w:val="ListParagraph"/>
        <w:spacing w:after="0"/>
      </w:pPr>
    </w:p>
    <w:p w14:paraId="11245A6F" w14:textId="77777777" w:rsidR="00F773FE" w:rsidRPr="00F773FE" w:rsidRDefault="003A6998" w:rsidP="00A90ABC">
      <w:pPr>
        <w:pStyle w:val="ListParagraph"/>
        <w:spacing w:after="0"/>
        <w:rPr>
          <w:lang w:eastAsia="zh-TW"/>
        </w:rPr>
      </w:pPr>
      <w:r>
        <w:rPr>
          <w:lang w:eastAsia="zh-TW"/>
        </w:rPr>
        <w:t>[</w:t>
      </w:r>
      <w:r>
        <w:rPr>
          <w:rFonts w:hint="eastAsia"/>
          <w:lang w:eastAsia="zh-TW"/>
        </w:rPr>
        <w:t>注脚一。傅蘭姆，《上帝論》，英文原著，頁</w:t>
      </w:r>
      <w:r>
        <w:rPr>
          <w:rFonts w:hint="eastAsia"/>
          <w:lang w:eastAsia="zh-TW"/>
        </w:rPr>
        <w:t>5</w:t>
      </w:r>
      <w:r>
        <w:rPr>
          <w:lang w:eastAsia="zh-TW"/>
        </w:rPr>
        <w:t>05</w:t>
      </w:r>
      <w:r>
        <w:rPr>
          <w:rFonts w:hint="eastAsia"/>
          <w:lang w:eastAsia="zh-TW"/>
        </w:rPr>
        <w:t>。注意頁</w:t>
      </w:r>
      <w:r>
        <w:rPr>
          <w:rFonts w:hint="eastAsia"/>
          <w:lang w:eastAsia="zh-TW"/>
        </w:rPr>
        <w:t>5</w:t>
      </w:r>
      <w:r>
        <w:rPr>
          <w:lang w:eastAsia="zh-TW"/>
        </w:rPr>
        <w:t>05-509</w:t>
      </w:r>
      <w:r>
        <w:rPr>
          <w:rFonts w:hint="eastAsia"/>
          <w:lang w:eastAsia="zh-TW"/>
        </w:rPr>
        <w:t>的討論。</w:t>
      </w:r>
      <w:r>
        <w:rPr>
          <w:lang w:eastAsia="zh-TW"/>
        </w:rPr>
        <w:t>]</w:t>
      </w:r>
    </w:p>
    <w:p w14:paraId="3AAE136A" w14:textId="77777777" w:rsidR="00F773FE" w:rsidRDefault="00F773FE" w:rsidP="00A90ABC">
      <w:pPr>
        <w:pStyle w:val="ListParagraph"/>
        <w:spacing w:after="0"/>
        <w:rPr>
          <w:lang w:eastAsia="zh-TW"/>
        </w:rPr>
      </w:pPr>
      <w:r>
        <w:rPr>
          <w:lang w:eastAsia="zh-TW"/>
        </w:rPr>
        <w:t xml:space="preserve">[Footnote 1.  </w:t>
      </w:r>
      <w:r w:rsidRPr="008E6F25">
        <w:rPr>
          <w:i/>
          <w:iCs/>
          <w:lang w:eastAsia="zh-TW"/>
        </w:rPr>
        <w:t>DG</w:t>
      </w:r>
      <w:r>
        <w:rPr>
          <w:lang w:eastAsia="zh-TW"/>
        </w:rPr>
        <w:t>, 505. See my discussion there, 505-09.]</w:t>
      </w:r>
    </w:p>
    <w:p w14:paraId="432BA119" w14:textId="77777777" w:rsidR="00BF2586" w:rsidRDefault="00BF2586" w:rsidP="00A90ABC">
      <w:pPr>
        <w:pStyle w:val="ListParagraph"/>
        <w:spacing w:after="0"/>
        <w:rPr>
          <w:lang w:eastAsia="zh-TW"/>
        </w:rPr>
      </w:pPr>
    </w:p>
    <w:p w14:paraId="7BD022E1" w14:textId="77777777" w:rsidR="00BF2586" w:rsidRDefault="00BF2586" w:rsidP="00A90ABC">
      <w:pPr>
        <w:pStyle w:val="ListParagraph"/>
        <w:spacing w:after="0"/>
        <w:rPr>
          <w:lang w:eastAsia="zh-TW"/>
        </w:rPr>
      </w:pPr>
      <w:r>
        <w:rPr>
          <w:rFonts w:hint="eastAsia"/>
          <w:lang w:eastAsia="zh-TW"/>
        </w:rPr>
        <w:t>古代：智慧文學傳統：收集智人的名言。</w:t>
      </w:r>
    </w:p>
    <w:p w14:paraId="7AD71A08" w14:textId="77777777" w:rsidR="006C05D2" w:rsidRDefault="006C05D2" w:rsidP="00A90ABC">
      <w:pPr>
        <w:pStyle w:val="ListParagraph"/>
        <w:spacing w:after="0"/>
      </w:pPr>
      <w:r>
        <w:t xml:space="preserve">Tradition of wisdom literature … gathering sayings of the wise.  </w:t>
      </w:r>
    </w:p>
    <w:p w14:paraId="290E8E55" w14:textId="77777777" w:rsidR="00BC66E4" w:rsidRDefault="00BC66E4" w:rsidP="00A90ABC">
      <w:pPr>
        <w:spacing w:after="0"/>
      </w:pPr>
    </w:p>
    <w:p w14:paraId="2E771C3C" w14:textId="77777777" w:rsidR="00A00EAF" w:rsidRPr="001E4B82" w:rsidRDefault="001E4B82" w:rsidP="00A90ABC">
      <w:pPr>
        <w:spacing w:after="0"/>
        <w:ind w:left="720"/>
        <w:rPr>
          <w:lang w:eastAsia="zh-TW"/>
        </w:rPr>
      </w:pPr>
      <w:r>
        <w:rPr>
          <w:rFonts w:hint="eastAsia"/>
          <w:lang w:eastAsia="zh-TW"/>
        </w:rPr>
        <w:t>《聖經》中：</w:t>
      </w:r>
      <w:r w:rsidR="003C7E62">
        <w:rPr>
          <w:rFonts w:hint="eastAsia"/>
          <w:lang w:eastAsia="zh-TW"/>
        </w:rPr>
        <w:t>《</w:t>
      </w:r>
      <w:r>
        <w:rPr>
          <w:rFonts w:hint="eastAsia"/>
          <w:lang w:eastAsia="zh-TW"/>
        </w:rPr>
        <w:t>約伯記</w:t>
      </w:r>
      <w:r w:rsidR="003C7E62">
        <w:rPr>
          <w:rFonts w:hint="eastAsia"/>
          <w:lang w:eastAsia="zh-TW"/>
        </w:rPr>
        <w:t>》</w:t>
      </w:r>
      <w:r>
        <w:rPr>
          <w:rFonts w:hint="eastAsia"/>
          <w:lang w:eastAsia="zh-TW"/>
        </w:rPr>
        <w:t>，</w:t>
      </w:r>
      <w:r w:rsidR="003C7E62">
        <w:rPr>
          <w:rFonts w:hint="eastAsia"/>
          <w:lang w:eastAsia="zh-TW"/>
        </w:rPr>
        <w:t>《</w:t>
      </w:r>
      <w:r>
        <w:rPr>
          <w:rFonts w:hint="eastAsia"/>
          <w:lang w:eastAsia="zh-TW"/>
        </w:rPr>
        <w:t>箴言</w:t>
      </w:r>
      <w:r w:rsidR="003C7E62">
        <w:rPr>
          <w:rFonts w:hint="eastAsia"/>
          <w:lang w:eastAsia="zh-TW"/>
        </w:rPr>
        <w:t>》</w:t>
      </w:r>
      <w:r>
        <w:rPr>
          <w:rFonts w:hint="eastAsia"/>
          <w:lang w:eastAsia="zh-TW"/>
        </w:rPr>
        <w:t>，</w:t>
      </w:r>
      <w:r w:rsidR="003C7E62">
        <w:rPr>
          <w:rFonts w:hint="eastAsia"/>
          <w:lang w:eastAsia="zh-TW"/>
        </w:rPr>
        <w:t>《</w:t>
      </w:r>
      <w:r>
        <w:rPr>
          <w:rFonts w:hint="eastAsia"/>
          <w:lang w:eastAsia="zh-TW"/>
        </w:rPr>
        <w:t>傳道書</w:t>
      </w:r>
      <w:r w:rsidR="003C7E62">
        <w:rPr>
          <w:rFonts w:hint="eastAsia"/>
          <w:lang w:eastAsia="zh-TW"/>
        </w:rPr>
        <w:t>》</w:t>
      </w:r>
      <w:r>
        <w:rPr>
          <w:rFonts w:hint="eastAsia"/>
          <w:lang w:eastAsia="zh-TW"/>
        </w:rPr>
        <w:t>，</w:t>
      </w:r>
      <w:r w:rsidR="003C7E62">
        <w:rPr>
          <w:rFonts w:hint="eastAsia"/>
          <w:lang w:eastAsia="zh-TW"/>
        </w:rPr>
        <w:t>《</w:t>
      </w:r>
      <w:r>
        <w:rPr>
          <w:rFonts w:hint="eastAsia"/>
          <w:lang w:eastAsia="zh-TW"/>
        </w:rPr>
        <w:t>雅歌</w:t>
      </w:r>
      <w:r w:rsidR="003C7E62">
        <w:rPr>
          <w:rFonts w:hint="eastAsia"/>
          <w:lang w:eastAsia="zh-TW"/>
        </w:rPr>
        <w:t>》</w:t>
      </w:r>
      <w:r>
        <w:rPr>
          <w:rFonts w:hint="eastAsia"/>
          <w:lang w:eastAsia="zh-TW"/>
        </w:rPr>
        <w:t>：另外，以色列外很多文化。</w:t>
      </w:r>
    </w:p>
    <w:p w14:paraId="2A82FCF8" w14:textId="77777777" w:rsidR="00B9015B" w:rsidRDefault="00B9015B" w:rsidP="00A90ABC">
      <w:pPr>
        <w:spacing w:after="0"/>
      </w:pPr>
      <w:r>
        <w:rPr>
          <w:lang w:eastAsia="zh-TW"/>
        </w:rPr>
        <w:tab/>
      </w:r>
      <w:r>
        <w:t xml:space="preserve">In the Bible: Job, Proverbs, Ecclesiastes, Song of Solomon – also many cultures outside Israel.  </w:t>
      </w:r>
    </w:p>
    <w:p w14:paraId="7E2F8165" w14:textId="77777777" w:rsidR="00096D37" w:rsidRDefault="00096D37" w:rsidP="00A90ABC">
      <w:pPr>
        <w:spacing w:after="0"/>
      </w:pPr>
    </w:p>
    <w:p w14:paraId="7F83EE95" w14:textId="77777777" w:rsidR="003C7E62" w:rsidRDefault="00096D37" w:rsidP="00A90ABC">
      <w:pPr>
        <w:spacing w:after="0"/>
        <w:rPr>
          <w:lang w:eastAsia="zh-TW"/>
        </w:rPr>
      </w:pPr>
      <w:r>
        <w:tab/>
      </w:r>
      <w:r>
        <w:rPr>
          <w:lang w:eastAsia="zh-TW"/>
        </w:rPr>
        <w:t>[</w:t>
      </w:r>
      <w:r w:rsidR="003C7E62">
        <w:rPr>
          <w:rFonts w:hint="eastAsia"/>
          <w:lang w:eastAsia="zh-TW"/>
        </w:rPr>
        <w:t>《聖經》其他部分也有智慧文學的特徵，例如：《詩篇》</w:t>
      </w:r>
      <w:r w:rsidR="003C7E62">
        <w:rPr>
          <w:rFonts w:hint="eastAsia"/>
          <w:lang w:eastAsia="zh-TW"/>
        </w:rPr>
        <w:t>1</w:t>
      </w:r>
      <w:r w:rsidR="003C7E62">
        <w:rPr>
          <w:rFonts w:hint="eastAsia"/>
          <w:lang w:eastAsia="zh-TW"/>
        </w:rPr>
        <w:t>，</w:t>
      </w:r>
      <w:r w:rsidR="003C7E62">
        <w:rPr>
          <w:rFonts w:hint="eastAsia"/>
          <w:lang w:eastAsia="zh-TW"/>
        </w:rPr>
        <w:t>1</w:t>
      </w:r>
      <w:r w:rsidR="003C7E62">
        <w:rPr>
          <w:lang w:eastAsia="zh-TW"/>
        </w:rPr>
        <w:t>04</w:t>
      </w:r>
      <w:r w:rsidR="003C7E62">
        <w:rPr>
          <w:rFonts w:hint="eastAsia"/>
          <w:lang w:eastAsia="zh-TW"/>
        </w:rPr>
        <w:t>篇；《馬太福音》</w:t>
      </w:r>
      <w:r w:rsidR="003C7E62">
        <w:rPr>
          <w:lang w:eastAsia="zh-TW"/>
        </w:rPr>
        <w:t>11:25-</w:t>
      </w:r>
    </w:p>
    <w:p w14:paraId="0364C3BE" w14:textId="77777777" w:rsidR="00096D37" w:rsidRPr="00AB0FB9" w:rsidRDefault="003C7E62" w:rsidP="00A90ABC">
      <w:pPr>
        <w:spacing w:after="0"/>
        <w:ind w:firstLine="720"/>
        <w:rPr>
          <w:rFonts w:eastAsia="PMingLiU"/>
          <w:lang w:eastAsia="zh-TW"/>
        </w:rPr>
      </w:pPr>
      <w:r>
        <w:rPr>
          <w:lang w:eastAsia="zh-TW"/>
        </w:rPr>
        <w:t>30</w:t>
      </w:r>
      <w:r>
        <w:rPr>
          <w:rFonts w:hint="eastAsia"/>
          <w:lang w:eastAsia="zh-TW"/>
        </w:rPr>
        <w:t>；《哥林多前書》</w:t>
      </w:r>
      <w:r>
        <w:rPr>
          <w:rFonts w:hint="eastAsia"/>
          <w:lang w:eastAsia="zh-TW"/>
        </w:rPr>
        <w:t>1</w:t>
      </w:r>
      <w:r>
        <w:rPr>
          <w:lang w:eastAsia="zh-TW"/>
        </w:rPr>
        <w:t>-3</w:t>
      </w:r>
      <w:r>
        <w:rPr>
          <w:rFonts w:hint="eastAsia"/>
          <w:lang w:eastAsia="zh-TW"/>
        </w:rPr>
        <w:t>章；《雅各書》。</w:t>
      </w:r>
      <w:r w:rsidR="00096D37">
        <w:rPr>
          <w:lang w:eastAsia="zh-TW"/>
        </w:rPr>
        <w:t>]</w:t>
      </w:r>
    </w:p>
    <w:p w14:paraId="4BB5FC02" w14:textId="77777777" w:rsidR="001E4B82" w:rsidRDefault="00096D37" w:rsidP="00A90ABC">
      <w:pPr>
        <w:spacing w:after="0"/>
        <w:ind w:left="720"/>
      </w:pPr>
      <w:r>
        <w:t xml:space="preserve">[Footnote 2.  Other parts of Scripture also have characteristics of wisdom literature – </w:t>
      </w:r>
      <w:proofErr w:type="gramStart"/>
      <w:r>
        <w:t>e.g.</w:t>
      </w:r>
      <w:proofErr w:type="gramEnd"/>
      <w:r>
        <w:t xml:space="preserve"> Psalms 1; 104; Matthew 11:25-30; 1 Corinthians 1-3; and the Letter of James.] </w:t>
      </w:r>
    </w:p>
    <w:p w14:paraId="1F91A41B" w14:textId="77777777" w:rsidR="001E4B82" w:rsidRDefault="001E4B82" w:rsidP="00A90ABC">
      <w:pPr>
        <w:spacing w:after="0"/>
      </w:pPr>
    </w:p>
    <w:p w14:paraId="31516F4F" w14:textId="77777777" w:rsidR="00AB0FB9" w:rsidRDefault="00AB0FB9" w:rsidP="00A90ABC">
      <w:pPr>
        <w:spacing w:after="0"/>
      </w:pPr>
    </w:p>
    <w:p w14:paraId="1C27F8D3" w14:textId="77777777" w:rsidR="00BC66E4" w:rsidRPr="00871453" w:rsidRDefault="00BC66E4" w:rsidP="00A90ABC">
      <w:pPr>
        <w:pStyle w:val="ListParagraph"/>
        <w:numPr>
          <w:ilvl w:val="0"/>
          <w:numId w:val="1"/>
        </w:numPr>
        <w:spacing w:after="0"/>
        <w:rPr>
          <w:b/>
          <w:bCs/>
          <w:lang w:eastAsia="zh-TW"/>
        </w:rPr>
      </w:pPr>
      <w:r w:rsidRPr="00871453">
        <w:rPr>
          <w:rFonts w:hint="eastAsia"/>
          <w:b/>
          <w:bCs/>
        </w:rPr>
        <w:t>『哲學』的定義</w:t>
      </w:r>
      <w:r w:rsidRPr="00871453">
        <w:rPr>
          <w:b/>
          <w:bCs/>
          <w:lang w:eastAsia="zh-TW"/>
        </w:rPr>
        <w:t>Definition of Philosophy</w:t>
      </w:r>
    </w:p>
    <w:p w14:paraId="4481894C" w14:textId="77777777" w:rsidR="00BC66E4" w:rsidRPr="00BC66E4" w:rsidRDefault="00BC66E4" w:rsidP="00A90ABC">
      <w:pPr>
        <w:pStyle w:val="ListParagraph"/>
        <w:spacing w:after="0"/>
        <w:rPr>
          <w:lang w:eastAsia="zh-TW"/>
        </w:rPr>
      </w:pPr>
    </w:p>
    <w:p w14:paraId="387D0FDD" w14:textId="77777777" w:rsidR="00BF2586" w:rsidRDefault="00BF2586" w:rsidP="00A90ABC">
      <w:pPr>
        <w:pStyle w:val="ListParagraph"/>
        <w:spacing w:after="0"/>
        <w:rPr>
          <w:lang w:eastAsia="zh-TW"/>
        </w:rPr>
      </w:pPr>
      <w:r>
        <w:rPr>
          <w:rFonts w:hint="eastAsia"/>
          <w:lang w:eastAsia="zh-TW"/>
        </w:rPr>
        <w:t>哲學的定義（傅蘭姆）：</w:t>
      </w:r>
      <w:r w:rsidR="007449AE">
        <w:rPr>
          <w:rFonts w:hint="eastAsia"/>
          <w:lang w:eastAsia="zh-TW"/>
        </w:rPr>
        <w:t>哲學不僅是智慧文學的延伸。</w:t>
      </w:r>
    </w:p>
    <w:p w14:paraId="30D6504D" w14:textId="77777777" w:rsidR="006D4E61" w:rsidRDefault="006D4E61" w:rsidP="00A90ABC">
      <w:pPr>
        <w:pStyle w:val="ListParagraph"/>
        <w:spacing w:after="0"/>
      </w:pPr>
      <w:r>
        <w:t>Definition of philosophy</w:t>
      </w:r>
      <w:r w:rsidR="00A7019E">
        <w:t xml:space="preserve"> (Frame)</w:t>
      </w:r>
      <w:r w:rsidR="00F9733F">
        <w:t>:</w:t>
      </w:r>
    </w:p>
    <w:p w14:paraId="28D36A99" w14:textId="77777777" w:rsidR="00A7019E" w:rsidRDefault="00F9733F" w:rsidP="00A90ABC">
      <w:pPr>
        <w:pStyle w:val="ListParagraph"/>
        <w:spacing w:after="0"/>
      </w:pPr>
      <w:r>
        <w:t xml:space="preserve">Philosophy isn’t just an extension of the tradition of wisdom literature.  </w:t>
      </w:r>
    </w:p>
    <w:p w14:paraId="51AD3424" w14:textId="77777777" w:rsidR="00BF2586" w:rsidRDefault="00BF2586" w:rsidP="00A90ABC">
      <w:pPr>
        <w:pStyle w:val="ListParagraph"/>
        <w:spacing w:after="0"/>
      </w:pPr>
    </w:p>
    <w:p w14:paraId="7CB62AA2" w14:textId="77777777" w:rsidR="00BF2586" w:rsidRDefault="00A153C2" w:rsidP="00A90ABC">
      <w:pPr>
        <w:pStyle w:val="ListParagraph"/>
        <w:spacing w:after="0"/>
        <w:rPr>
          <w:lang w:eastAsia="zh-TW"/>
        </w:rPr>
      </w:pPr>
      <w:r>
        <w:rPr>
          <w:rFonts w:hint="eastAsia"/>
          <w:lang w:eastAsia="zh-TW"/>
        </w:rPr>
        <w:lastRenderedPageBreak/>
        <w:t>傅蘭姆：哲學是『有紀律地説出並維護一個世界觀』。</w:t>
      </w:r>
    </w:p>
    <w:p w14:paraId="738E75B8" w14:textId="77777777" w:rsidR="00A7019E" w:rsidRDefault="00F9733F" w:rsidP="00A90ABC">
      <w:pPr>
        <w:pStyle w:val="ListParagraph"/>
        <w:spacing w:after="0"/>
      </w:pPr>
      <w:r>
        <w:t xml:space="preserve">Frame: </w:t>
      </w:r>
      <w:r w:rsidR="00A7019E">
        <w:t>Philosophy is “the disciplined attempt to articulate and defend a worldview.”</w:t>
      </w:r>
    </w:p>
    <w:p w14:paraId="3B471133" w14:textId="77777777" w:rsidR="00A7019E" w:rsidRDefault="00A7019E" w:rsidP="00A90ABC">
      <w:pPr>
        <w:pStyle w:val="ListParagraph"/>
        <w:spacing w:after="0"/>
      </w:pPr>
    </w:p>
    <w:p w14:paraId="306BA706" w14:textId="77777777" w:rsidR="00437189" w:rsidRPr="00437189" w:rsidRDefault="00437189" w:rsidP="00A90ABC">
      <w:pPr>
        <w:pStyle w:val="ListParagraph"/>
        <w:spacing w:after="0"/>
        <w:rPr>
          <w:lang w:eastAsia="zh-TW"/>
        </w:rPr>
      </w:pPr>
      <w:r>
        <w:rPr>
          <w:rFonts w:hint="eastAsia"/>
          <w:lang w:eastAsia="zh-TW"/>
        </w:rPr>
        <w:t>世界觀：對宇宙的一個一般性概念。</w:t>
      </w:r>
    </w:p>
    <w:p w14:paraId="2CF34E53" w14:textId="77777777" w:rsidR="00437189" w:rsidRDefault="00437189" w:rsidP="00A90ABC">
      <w:pPr>
        <w:pStyle w:val="ListParagraph"/>
        <w:spacing w:after="0"/>
      </w:pPr>
      <w:r>
        <w:rPr>
          <w:rFonts w:hint="eastAsia"/>
        </w:rPr>
        <w:t>W</w:t>
      </w:r>
      <w:r>
        <w:t xml:space="preserve">orldview = a general conception of the universe. </w:t>
      </w:r>
    </w:p>
    <w:p w14:paraId="0D108206" w14:textId="77777777" w:rsidR="00437189" w:rsidRDefault="00437189" w:rsidP="00A90ABC">
      <w:pPr>
        <w:pStyle w:val="ListParagraph"/>
        <w:spacing w:after="0"/>
      </w:pPr>
    </w:p>
    <w:p w14:paraId="4D58D8AD" w14:textId="77777777" w:rsidR="00C46B1E" w:rsidRPr="00F05346" w:rsidRDefault="00976A0B" w:rsidP="00A90ABC">
      <w:pPr>
        <w:pStyle w:val="ListParagraph"/>
        <w:spacing w:after="0"/>
      </w:pPr>
      <w:r>
        <w:rPr>
          <w:rFonts w:hint="eastAsia"/>
          <w:lang w:eastAsia="zh-TW"/>
        </w:rPr>
        <w:t>實在（現實）最一般性的真理：</w:t>
      </w:r>
      <w:r w:rsidR="00F05346">
        <w:rPr>
          <w:rFonts w:hint="eastAsia"/>
        </w:rPr>
        <w:t>Most</w:t>
      </w:r>
      <w:r w:rsidR="00F05346">
        <w:t xml:space="preserve"> general truths of reality: </w:t>
      </w:r>
    </w:p>
    <w:p w14:paraId="647D3D09" w14:textId="77777777" w:rsidR="00C46B1E" w:rsidRDefault="00976A0B" w:rsidP="00A90ABC">
      <w:pPr>
        <w:pStyle w:val="ListParagraph"/>
        <w:spacing w:after="0"/>
        <w:rPr>
          <w:rFonts w:eastAsia="PMingLiU"/>
          <w:lang w:eastAsia="zh-TW"/>
        </w:rPr>
      </w:pPr>
      <w:r>
        <w:rPr>
          <w:rFonts w:hint="eastAsia"/>
          <w:lang w:eastAsia="zh-TW"/>
        </w:rPr>
        <w:t>世界的實況是什麽？</w:t>
      </w:r>
    </w:p>
    <w:p w14:paraId="339B7A75" w14:textId="77777777" w:rsidR="00C46B1E" w:rsidRDefault="00976A0B" w:rsidP="00A90ABC">
      <w:pPr>
        <w:pStyle w:val="ListParagraph"/>
        <w:spacing w:after="0"/>
        <w:rPr>
          <w:rFonts w:eastAsia="PMingLiU"/>
          <w:lang w:eastAsia="zh-TW"/>
        </w:rPr>
      </w:pPr>
      <w:r>
        <w:rPr>
          <w:rFonts w:hint="eastAsia"/>
          <w:lang w:eastAsia="zh-TW"/>
        </w:rPr>
        <w:t>我們</w:t>
      </w:r>
      <w:r w:rsidR="00C46B1E">
        <w:rPr>
          <w:rFonts w:hint="eastAsia"/>
          <w:lang w:eastAsia="zh-TW"/>
        </w:rPr>
        <w:t>憑什麽</w:t>
      </w:r>
      <w:r>
        <w:rPr>
          <w:rFonts w:hint="eastAsia"/>
          <w:lang w:eastAsia="zh-TW"/>
        </w:rPr>
        <w:t>知道？</w:t>
      </w:r>
    </w:p>
    <w:p w14:paraId="6EB59B77" w14:textId="77777777" w:rsidR="00976A0B" w:rsidRPr="00976A0B" w:rsidRDefault="00976A0B" w:rsidP="00A90ABC">
      <w:pPr>
        <w:pStyle w:val="ListParagraph"/>
        <w:spacing w:after="0"/>
        <w:rPr>
          <w:lang w:eastAsia="zh-TW"/>
        </w:rPr>
      </w:pPr>
      <w:r>
        <w:rPr>
          <w:rFonts w:hint="eastAsia"/>
          <w:lang w:eastAsia="zh-TW"/>
        </w:rPr>
        <w:t>我們該如何活？</w:t>
      </w:r>
    </w:p>
    <w:p w14:paraId="481A1094" w14:textId="77777777" w:rsidR="007449AE" w:rsidRDefault="00025064" w:rsidP="00A90ABC">
      <w:pPr>
        <w:pStyle w:val="ListParagraph"/>
        <w:spacing w:after="0"/>
      </w:pPr>
      <w:r>
        <w:t>W</w:t>
      </w:r>
      <w:r w:rsidR="00976A0B">
        <w:t xml:space="preserve">hat is, </w:t>
      </w:r>
    </w:p>
    <w:p w14:paraId="2AFACA6B" w14:textId="77777777" w:rsidR="007449AE" w:rsidRDefault="00976A0B" w:rsidP="00A90ABC">
      <w:pPr>
        <w:pStyle w:val="ListParagraph"/>
        <w:spacing w:after="0"/>
      </w:pPr>
      <w:r>
        <w:t xml:space="preserve">how we know it, </w:t>
      </w:r>
    </w:p>
    <w:p w14:paraId="72343DBD" w14:textId="77777777" w:rsidR="00976A0B" w:rsidRDefault="00976A0B" w:rsidP="00A90ABC">
      <w:pPr>
        <w:pStyle w:val="ListParagraph"/>
        <w:spacing w:after="0"/>
      </w:pPr>
      <w:r>
        <w:t>how we should act.</w:t>
      </w:r>
    </w:p>
    <w:p w14:paraId="593177D1" w14:textId="77777777" w:rsidR="00976A0B" w:rsidRDefault="00976A0B" w:rsidP="00A90ABC">
      <w:pPr>
        <w:pStyle w:val="ListParagraph"/>
        <w:spacing w:after="0"/>
      </w:pPr>
    </w:p>
    <w:p w14:paraId="59CE6604" w14:textId="77777777" w:rsidR="008407B4" w:rsidRPr="008407B4" w:rsidRDefault="008407B4" w:rsidP="00A90ABC">
      <w:pPr>
        <w:pStyle w:val="ListParagraph"/>
        <w:spacing w:after="0"/>
      </w:pPr>
      <w:r>
        <w:rPr>
          <w:rFonts w:hint="eastAsia"/>
        </w:rPr>
        <w:t>因此：『世界觀』是恰當的概念，用來指哲學研究的内容。</w:t>
      </w:r>
    </w:p>
    <w:p w14:paraId="5E2C802B" w14:textId="77777777" w:rsidR="00437189" w:rsidRDefault="008407B4" w:rsidP="00A90ABC">
      <w:pPr>
        <w:pStyle w:val="ListParagraph"/>
        <w:spacing w:after="0"/>
      </w:pPr>
      <w:r>
        <w:t>Therefore: the term “worldview” = an appropriate term for philosophy’s subject matter.</w:t>
      </w:r>
    </w:p>
    <w:p w14:paraId="6C3DCDDB" w14:textId="77777777" w:rsidR="00F05346" w:rsidRDefault="00F05346" w:rsidP="00A90ABC">
      <w:pPr>
        <w:spacing w:after="0"/>
      </w:pPr>
    </w:p>
    <w:p w14:paraId="1A0F3B67" w14:textId="77777777" w:rsidR="00FA207B" w:rsidRDefault="00FA207B" w:rsidP="00A90ABC">
      <w:pPr>
        <w:spacing w:after="0"/>
      </w:pPr>
    </w:p>
    <w:p w14:paraId="5566A72C" w14:textId="77777777" w:rsidR="00A7019E" w:rsidRPr="00871453" w:rsidRDefault="00A153C2" w:rsidP="00A90ABC">
      <w:pPr>
        <w:pStyle w:val="ListParagraph"/>
        <w:numPr>
          <w:ilvl w:val="0"/>
          <w:numId w:val="1"/>
        </w:numPr>
        <w:spacing w:after="0"/>
        <w:rPr>
          <w:b/>
          <w:bCs/>
        </w:rPr>
      </w:pPr>
      <w:r w:rsidRPr="00871453">
        <w:rPr>
          <w:rFonts w:hint="eastAsia"/>
          <w:b/>
          <w:bCs/>
        </w:rPr>
        <w:t>對</w:t>
      </w:r>
      <w:r w:rsidR="00BC66E4" w:rsidRPr="00871453">
        <w:rPr>
          <w:rFonts w:hint="eastAsia"/>
          <w:b/>
          <w:bCs/>
        </w:rPr>
        <w:t>『</w:t>
      </w:r>
      <w:r w:rsidRPr="00871453">
        <w:rPr>
          <w:rFonts w:hint="eastAsia"/>
          <w:b/>
          <w:bCs/>
        </w:rPr>
        <w:t>世界觀</w:t>
      </w:r>
      <w:r w:rsidR="00BC66E4" w:rsidRPr="00871453">
        <w:rPr>
          <w:rFonts w:hint="eastAsia"/>
          <w:b/>
          <w:bCs/>
        </w:rPr>
        <w:t>』</w:t>
      </w:r>
      <w:r w:rsidRPr="00871453">
        <w:rPr>
          <w:rFonts w:hint="eastAsia"/>
          <w:b/>
          <w:bCs/>
        </w:rPr>
        <w:t>的</w:t>
      </w:r>
      <w:r w:rsidR="00BC66E4" w:rsidRPr="00871453">
        <w:rPr>
          <w:rFonts w:hint="eastAsia"/>
          <w:b/>
          <w:bCs/>
        </w:rPr>
        <w:t>不同態度</w:t>
      </w:r>
      <w:r w:rsidR="00BC66E4" w:rsidRPr="00871453">
        <w:rPr>
          <w:rFonts w:hint="eastAsia"/>
          <w:b/>
          <w:bCs/>
        </w:rPr>
        <w:t>Dif</w:t>
      </w:r>
      <w:r w:rsidR="00BC66E4" w:rsidRPr="00871453">
        <w:rPr>
          <w:b/>
          <w:bCs/>
        </w:rPr>
        <w:t>ferent Attitude</w:t>
      </w:r>
      <w:r w:rsidR="00A7019E" w:rsidRPr="00871453">
        <w:rPr>
          <w:b/>
          <w:bCs/>
        </w:rPr>
        <w:t xml:space="preserve">s </w:t>
      </w:r>
      <w:r w:rsidR="00BC66E4" w:rsidRPr="00871453">
        <w:rPr>
          <w:b/>
          <w:bCs/>
        </w:rPr>
        <w:t>towards</w:t>
      </w:r>
      <w:r w:rsidR="00A7019E" w:rsidRPr="00871453">
        <w:rPr>
          <w:b/>
          <w:bCs/>
        </w:rPr>
        <w:t xml:space="preserve"> </w:t>
      </w:r>
      <w:r w:rsidR="00BC66E4" w:rsidRPr="00871453">
        <w:rPr>
          <w:b/>
          <w:bCs/>
        </w:rPr>
        <w:t>“</w:t>
      </w:r>
      <w:r w:rsidR="00A7019E" w:rsidRPr="00871453">
        <w:rPr>
          <w:b/>
          <w:bCs/>
        </w:rPr>
        <w:t>Worldview</w:t>
      </w:r>
      <w:r w:rsidR="00BC66E4" w:rsidRPr="00871453">
        <w:rPr>
          <w:b/>
          <w:bCs/>
        </w:rPr>
        <w:t>”</w:t>
      </w:r>
    </w:p>
    <w:p w14:paraId="5E282B22" w14:textId="77777777" w:rsidR="005B378C" w:rsidRDefault="005B378C" w:rsidP="00A90ABC">
      <w:pPr>
        <w:pStyle w:val="ListParagraph"/>
        <w:spacing w:after="0"/>
      </w:pPr>
    </w:p>
    <w:p w14:paraId="460BA39F" w14:textId="77777777" w:rsidR="00A7019E" w:rsidRDefault="005B378C" w:rsidP="00A90ABC">
      <w:pPr>
        <w:pStyle w:val="ListParagraph"/>
        <w:numPr>
          <w:ilvl w:val="0"/>
          <w:numId w:val="2"/>
        </w:numPr>
        <w:spacing w:after="0"/>
      </w:pPr>
      <w:r>
        <w:rPr>
          <w:rFonts w:hint="eastAsia"/>
        </w:rPr>
        <w:t>喜歡用『大敘述』取代『世界觀』</w:t>
      </w:r>
      <w:r w:rsidR="00A7019E">
        <w:t>Meta-narrative rather than worldview</w:t>
      </w:r>
    </w:p>
    <w:p w14:paraId="4790F6A9" w14:textId="77777777" w:rsidR="006A6778" w:rsidRDefault="006A6778" w:rsidP="00A90ABC">
      <w:pPr>
        <w:pStyle w:val="ListParagraph"/>
        <w:spacing w:after="0"/>
        <w:ind w:left="1080"/>
      </w:pPr>
    </w:p>
    <w:p w14:paraId="1F537A74" w14:textId="77777777" w:rsidR="008407B4" w:rsidRPr="008407B4" w:rsidRDefault="008407B4" w:rsidP="00A90ABC">
      <w:pPr>
        <w:pStyle w:val="ListParagraph"/>
        <w:spacing w:after="0"/>
        <w:ind w:left="1080"/>
        <w:rPr>
          <w:lang w:eastAsia="zh-TW"/>
        </w:rPr>
      </w:pPr>
      <w:r>
        <w:rPr>
          <w:rFonts w:hint="eastAsia"/>
          <w:lang w:eastAsia="zh-TW"/>
        </w:rPr>
        <w:t>今天很多人，喜歡用『大敘述』（敘述前的敘述）來指這個</w:t>
      </w:r>
      <w:r w:rsidR="001D62A9">
        <w:rPr>
          <w:rFonts w:hint="eastAsia"/>
          <w:lang w:eastAsia="zh-TW"/>
        </w:rPr>
        <w:t>涵蓋性的</w:t>
      </w:r>
      <w:r w:rsidR="008E6F25">
        <w:rPr>
          <w:rFonts w:hint="eastAsia"/>
          <w:lang w:eastAsia="zh-TW"/>
        </w:rPr>
        <w:t>願景</w:t>
      </w:r>
      <w:r w:rsidR="008E6F25">
        <w:rPr>
          <w:lang w:eastAsia="zh-TW"/>
        </w:rPr>
        <w:t>(vision)</w:t>
      </w:r>
      <w:r w:rsidR="001D62A9">
        <w:rPr>
          <w:rFonts w:hint="eastAsia"/>
          <w:lang w:eastAsia="zh-TW"/>
        </w:rPr>
        <w:t>。</w:t>
      </w:r>
    </w:p>
    <w:p w14:paraId="608D6B70" w14:textId="77777777" w:rsidR="008407B4" w:rsidRDefault="008407B4" w:rsidP="00A90ABC">
      <w:pPr>
        <w:pStyle w:val="ListParagraph"/>
        <w:spacing w:after="0"/>
        <w:ind w:left="1080"/>
      </w:pPr>
      <w:r>
        <w:t>Many people today: prefer “meta-narrative” for referring to this comprehensive vision.</w:t>
      </w:r>
    </w:p>
    <w:p w14:paraId="2C5F837A" w14:textId="77777777" w:rsidR="008407B4" w:rsidRDefault="008407B4" w:rsidP="00A90ABC">
      <w:pPr>
        <w:pStyle w:val="ListParagraph"/>
        <w:spacing w:after="0"/>
        <w:ind w:left="1080"/>
      </w:pPr>
    </w:p>
    <w:p w14:paraId="6743A65A" w14:textId="77777777" w:rsidR="00B151AA" w:rsidRPr="00B151AA" w:rsidRDefault="00B151AA" w:rsidP="00A90ABC">
      <w:pPr>
        <w:pStyle w:val="ListParagraph"/>
        <w:spacing w:after="0"/>
        <w:ind w:left="1080"/>
        <w:rPr>
          <w:lang w:eastAsia="zh-TW"/>
        </w:rPr>
      </w:pPr>
      <w:r>
        <w:rPr>
          <w:rFonts w:hint="eastAsia"/>
          <w:lang w:eastAsia="zh-TW"/>
        </w:rPr>
        <w:t>大敘述視宇宙爲一個</w:t>
      </w:r>
      <w:r w:rsidR="003C2FE8">
        <w:rPr>
          <w:rFonts w:hint="eastAsia"/>
          <w:lang w:eastAsia="zh-TW"/>
        </w:rPr>
        <w:t>不斷前進的故事；</w:t>
      </w:r>
    </w:p>
    <w:p w14:paraId="2951AC07" w14:textId="77777777" w:rsidR="00B151AA" w:rsidRDefault="00B151AA" w:rsidP="00A90ABC">
      <w:pPr>
        <w:pStyle w:val="ListParagraph"/>
        <w:spacing w:after="0"/>
        <w:ind w:left="1080"/>
      </w:pPr>
      <w:r>
        <w:t>Meta-narrative sees t</w:t>
      </w:r>
      <w:r w:rsidR="001D62A9">
        <w:t xml:space="preserve">he universe </w:t>
      </w:r>
      <w:r>
        <w:t>a</w:t>
      </w:r>
      <w:r w:rsidR="001D62A9">
        <w:t xml:space="preserve">s an ongoing story, </w:t>
      </w:r>
    </w:p>
    <w:p w14:paraId="3D416082" w14:textId="77777777" w:rsidR="00B151AA" w:rsidRDefault="003C2FE8" w:rsidP="00A90ABC">
      <w:pPr>
        <w:pStyle w:val="ListParagraph"/>
        <w:spacing w:after="0"/>
        <w:ind w:left="1080"/>
        <w:rPr>
          <w:lang w:eastAsia="zh-TW"/>
        </w:rPr>
      </w:pPr>
      <w:r>
        <w:rPr>
          <w:rFonts w:hint="eastAsia"/>
          <w:lang w:eastAsia="zh-TW"/>
        </w:rPr>
        <w:t>世界觀則視宇宙爲一組物體，事實，過程。</w:t>
      </w:r>
    </w:p>
    <w:p w14:paraId="10203E83" w14:textId="77777777" w:rsidR="001D62A9" w:rsidRDefault="00B151AA" w:rsidP="00A90ABC">
      <w:pPr>
        <w:pStyle w:val="ListParagraph"/>
        <w:spacing w:after="0"/>
        <w:ind w:left="1080"/>
      </w:pPr>
      <w:r>
        <w:t>W</w:t>
      </w:r>
      <w:r w:rsidR="001D62A9">
        <w:t xml:space="preserve">orldview </w:t>
      </w:r>
      <w:r>
        <w:t xml:space="preserve">sees the universe as </w:t>
      </w:r>
      <w:r w:rsidR="001D62A9">
        <w:t xml:space="preserve">a collection of things, facts, processes. </w:t>
      </w:r>
    </w:p>
    <w:p w14:paraId="400ACE8E" w14:textId="77777777" w:rsidR="00B151AA" w:rsidRDefault="00B151AA" w:rsidP="00A90ABC">
      <w:pPr>
        <w:pStyle w:val="ListParagraph"/>
        <w:spacing w:after="0"/>
        <w:ind w:left="1080"/>
      </w:pPr>
    </w:p>
    <w:p w14:paraId="79A2E271" w14:textId="77777777" w:rsidR="009C5151" w:rsidRDefault="009C5151" w:rsidP="00A90ABC">
      <w:pPr>
        <w:pStyle w:val="ListParagraph"/>
        <w:spacing w:after="0"/>
        <w:ind w:left="1080"/>
        <w:rPr>
          <w:lang w:eastAsia="zh-TW"/>
        </w:rPr>
      </w:pPr>
      <w:r>
        <w:rPr>
          <w:rFonts w:hint="eastAsia"/>
          <w:lang w:eastAsia="zh-TW"/>
        </w:rPr>
        <w:t>回應：</w:t>
      </w:r>
      <w:r>
        <w:rPr>
          <w:rFonts w:hint="eastAsia"/>
          <w:lang w:eastAsia="zh-TW"/>
        </w:rPr>
        <w:t>R</w:t>
      </w:r>
      <w:r>
        <w:rPr>
          <w:lang w:eastAsia="zh-TW"/>
        </w:rPr>
        <w:t>ESPONSE:</w:t>
      </w:r>
    </w:p>
    <w:p w14:paraId="78D6067A" w14:textId="77777777" w:rsidR="009C5151" w:rsidRPr="009C5151" w:rsidRDefault="009C5151" w:rsidP="00A90ABC">
      <w:pPr>
        <w:pStyle w:val="ListParagraph"/>
        <w:spacing w:after="0"/>
        <w:ind w:left="1080"/>
        <w:rPr>
          <w:lang w:eastAsia="zh-TW"/>
        </w:rPr>
      </w:pPr>
      <w:r>
        <w:rPr>
          <w:rFonts w:hint="eastAsia"/>
          <w:lang w:eastAsia="zh-TW"/>
        </w:rPr>
        <w:t>『大敘述』和『世界觀』這兩個觀念，是互爲前提（預設）的。</w:t>
      </w:r>
    </w:p>
    <w:p w14:paraId="45C37938" w14:textId="77777777" w:rsidR="009C5151" w:rsidRDefault="009C5151" w:rsidP="00A90ABC">
      <w:pPr>
        <w:pStyle w:val="ListParagraph"/>
        <w:spacing w:after="0"/>
        <w:ind w:left="1080"/>
      </w:pPr>
      <w:r>
        <w:t>The two ideas presuppose each other.</w:t>
      </w:r>
    </w:p>
    <w:p w14:paraId="770E3FC5" w14:textId="77777777" w:rsidR="009C5151" w:rsidRDefault="009C5151" w:rsidP="00A90ABC">
      <w:pPr>
        <w:pStyle w:val="ListParagraph"/>
        <w:spacing w:after="0"/>
        <w:ind w:left="1080"/>
      </w:pPr>
    </w:p>
    <w:p w14:paraId="78B14E04" w14:textId="77777777" w:rsidR="009C5151" w:rsidRPr="009C5151" w:rsidRDefault="009C5151" w:rsidP="00A90ABC">
      <w:pPr>
        <w:pStyle w:val="ListParagraph"/>
        <w:spacing w:after="0"/>
        <w:ind w:left="1080"/>
        <w:rPr>
          <w:rFonts w:eastAsia="PMingLiU"/>
          <w:lang w:eastAsia="zh-TW"/>
        </w:rPr>
      </w:pPr>
      <w:r w:rsidRPr="00265DC6">
        <w:rPr>
          <w:rFonts w:ascii="DengXian" w:hAnsi="DengXian" w:hint="eastAsia"/>
          <w:lang w:eastAsia="zh-TW"/>
        </w:rPr>
        <w:t>敘述若存在，必然是關乎某某事物的故事：關於事物（包括位格），事實，過程。</w:t>
      </w:r>
    </w:p>
    <w:p w14:paraId="450AED8F" w14:textId="77777777" w:rsidR="009C5151" w:rsidRDefault="009C5151" w:rsidP="00A90ABC">
      <w:pPr>
        <w:pStyle w:val="ListParagraph"/>
        <w:spacing w:after="0"/>
        <w:ind w:left="1080"/>
      </w:pPr>
      <w:r>
        <w:t>If there is a narrative, it must be about something – things (including persons), facts,</w:t>
      </w:r>
      <w:r w:rsidR="00F05346">
        <w:t xml:space="preserve"> </w:t>
      </w:r>
      <w:r>
        <w:t>processes.</w:t>
      </w:r>
    </w:p>
    <w:p w14:paraId="4F485566" w14:textId="77777777" w:rsidR="009C5151" w:rsidRDefault="009C5151" w:rsidP="00A90ABC">
      <w:pPr>
        <w:pStyle w:val="ListParagraph"/>
        <w:spacing w:after="0"/>
        <w:ind w:left="1080"/>
        <w:rPr>
          <w:lang w:eastAsia="zh-TW"/>
        </w:rPr>
      </w:pPr>
      <w:r>
        <w:rPr>
          <w:rFonts w:hint="eastAsia"/>
          <w:lang w:eastAsia="zh-TW"/>
        </w:rPr>
        <w:t>而事物，事實，過程若存在，它們必然有其歷史，可以透過敘述來描述</w:t>
      </w:r>
      <w:r w:rsidR="00497A0E">
        <w:rPr>
          <w:lang w:eastAsia="zh-TW"/>
        </w:rPr>
        <w:t>…</w:t>
      </w:r>
      <w:r w:rsidR="00497A0E">
        <w:rPr>
          <w:rFonts w:hint="eastAsia"/>
          <w:lang w:eastAsia="zh-TW"/>
        </w:rPr>
        <w:t>。</w:t>
      </w:r>
    </w:p>
    <w:p w14:paraId="25010AB7" w14:textId="77777777" w:rsidR="00B151AA" w:rsidRDefault="009C5151" w:rsidP="00A90ABC">
      <w:pPr>
        <w:pStyle w:val="ListParagraph"/>
        <w:spacing w:after="0"/>
        <w:ind w:left="1080"/>
      </w:pPr>
      <w:r>
        <w:t>If there are things, facts, or processes, they have a history, can be described in a narrative, however dull the narrative might be.</w:t>
      </w:r>
    </w:p>
    <w:p w14:paraId="3404CE18" w14:textId="77777777" w:rsidR="00F05346" w:rsidRDefault="00F05346" w:rsidP="00A90ABC">
      <w:pPr>
        <w:pStyle w:val="ListParagraph"/>
        <w:spacing w:after="0"/>
        <w:ind w:left="1080"/>
      </w:pPr>
    </w:p>
    <w:p w14:paraId="376350BA" w14:textId="77777777" w:rsidR="00AB0FB9" w:rsidRDefault="00AB0FB9" w:rsidP="00A90ABC">
      <w:pPr>
        <w:pStyle w:val="ListParagraph"/>
        <w:spacing w:after="0"/>
        <w:ind w:left="1080"/>
      </w:pPr>
    </w:p>
    <w:p w14:paraId="781CB985" w14:textId="77777777" w:rsidR="005B378C" w:rsidRDefault="00497A0E" w:rsidP="00A90ABC">
      <w:pPr>
        <w:pStyle w:val="ListParagraph"/>
        <w:numPr>
          <w:ilvl w:val="0"/>
          <w:numId w:val="2"/>
        </w:numPr>
        <w:spacing w:after="0"/>
        <w:rPr>
          <w:lang w:eastAsia="zh-TW"/>
        </w:rPr>
      </w:pPr>
      <w:r>
        <w:rPr>
          <w:rFonts w:hint="eastAsia"/>
          <w:lang w:eastAsia="zh-TW"/>
        </w:rPr>
        <w:lastRenderedPageBreak/>
        <w:t>有人認爲：</w:t>
      </w:r>
      <w:r w:rsidR="005B378C">
        <w:rPr>
          <w:rFonts w:hint="eastAsia"/>
          <w:lang w:eastAsia="zh-TW"/>
        </w:rPr>
        <w:t>世界觀</w:t>
      </w:r>
      <w:r w:rsidR="008E6F25">
        <w:rPr>
          <w:rFonts w:eastAsia="PMingLiU" w:hint="eastAsia"/>
          <w:lang w:eastAsia="zh-TW"/>
        </w:rPr>
        <w:t>/</w:t>
      </w:r>
      <w:r w:rsidR="005B378C">
        <w:rPr>
          <w:rFonts w:hint="eastAsia"/>
          <w:lang w:eastAsia="zh-TW"/>
        </w:rPr>
        <w:t>大敘述是不可能存在的；若存在，我們不可能獲知。</w:t>
      </w:r>
    </w:p>
    <w:p w14:paraId="01062E3D" w14:textId="77777777" w:rsidR="00497A0E" w:rsidRDefault="00497A0E" w:rsidP="00A90ABC">
      <w:pPr>
        <w:pStyle w:val="ListParagraph"/>
        <w:spacing w:after="0"/>
        <w:ind w:left="1080"/>
      </w:pPr>
      <w:r>
        <w:t xml:space="preserve">Some people believe: </w:t>
      </w:r>
    </w:p>
    <w:p w14:paraId="652884A4" w14:textId="77777777" w:rsidR="00A7019E" w:rsidRDefault="00F25035" w:rsidP="00A90ABC">
      <w:pPr>
        <w:pStyle w:val="ListParagraph"/>
        <w:spacing w:after="0"/>
        <w:ind w:left="1080"/>
      </w:pPr>
      <w:r>
        <w:t xml:space="preserve">Worldviews/meta-narratives are impossible; or if they exist, we have no access to them. </w:t>
      </w:r>
    </w:p>
    <w:p w14:paraId="5E758768" w14:textId="77777777" w:rsidR="006A6778" w:rsidRDefault="006A6778" w:rsidP="00A90ABC">
      <w:pPr>
        <w:pStyle w:val="ListParagraph"/>
        <w:spacing w:after="0"/>
        <w:ind w:left="1080"/>
      </w:pPr>
    </w:p>
    <w:p w14:paraId="5DD88170" w14:textId="77777777" w:rsidR="00C2184E" w:rsidRPr="00C2184E" w:rsidRDefault="00C2184E" w:rsidP="00A90ABC">
      <w:pPr>
        <w:pStyle w:val="ListParagraph"/>
        <w:spacing w:after="0"/>
        <w:ind w:left="1080"/>
      </w:pPr>
      <w:r>
        <w:rPr>
          <w:rFonts w:hint="eastAsia"/>
          <w:lang w:eastAsia="zh-TW"/>
        </w:rPr>
        <w:t>利奧塔對『後現代思想』的定義：『不相信大叙述。</w:t>
      </w:r>
      <w:r>
        <w:rPr>
          <w:rFonts w:hint="eastAsia"/>
        </w:rPr>
        <w:t>』</w:t>
      </w:r>
    </w:p>
    <w:p w14:paraId="55EA8BAA" w14:textId="77777777" w:rsidR="00BF23A4" w:rsidRDefault="00BF23A4" w:rsidP="00A90ABC">
      <w:pPr>
        <w:pStyle w:val="ListParagraph"/>
        <w:spacing w:after="0"/>
        <w:ind w:left="1080"/>
      </w:pPr>
      <w:r>
        <w:t>Jean-Francois Lyotard’s definition of “postmodern thought”:</w:t>
      </w:r>
      <w:r w:rsidR="00096AD4">
        <w:t xml:space="preserve"> </w:t>
      </w:r>
      <w:r>
        <w:t>“Incredulity toward meta-narratives.”</w:t>
      </w:r>
    </w:p>
    <w:p w14:paraId="21FCDAC4" w14:textId="77777777" w:rsidR="00BF23A4" w:rsidRDefault="00BF23A4" w:rsidP="00A90ABC">
      <w:pPr>
        <w:pStyle w:val="ListParagraph"/>
        <w:spacing w:after="0"/>
        <w:ind w:left="1080"/>
      </w:pPr>
    </w:p>
    <w:p w14:paraId="7C615B27" w14:textId="77777777" w:rsidR="00AB0FB9" w:rsidRDefault="00AB0FB9" w:rsidP="00A90ABC">
      <w:pPr>
        <w:pStyle w:val="ListParagraph"/>
        <w:spacing w:after="0"/>
        <w:ind w:left="1080"/>
      </w:pPr>
      <w:r>
        <w:t xml:space="preserve">[ </w:t>
      </w:r>
      <w:r>
        <w:rPr>
          <w:rFonts w:hint="eastAsia"/>
        </w:rPr>
        <w:t>注脚三。</w:t>
      </w:r>
      <w:r>
        <w:t xml:space="preserve">Footnote 3.  Jean-Francois Lyotard, </w:t>
      </w:r>
      <w:r w:rsidRPr="00AB0FB9">
        <w:rPr>
          <w:i/>
          <w:iCs/>
        </w:rPr>
        <w:t>The Postmodern Condition: A Report on Knowledge</w:t>
      </w:r>
      <w:r>
        <w:t xml:space="preserve"> (Minneapolis: University of Minnesota Press, 1984), 7</w:t>
      </w:r>
      <w:proofErr w:type="gramStart"/>
      <w:r>
        <w:t>. ]</w:t>
      </w:r>
      <w:proofErr w:type="gramEnd"/>
    </w:p>
    <w:p w14:paraId="3DF2F216" w14:textId="77777777" w:rsidR="00AB0FB9" w:rsidRDefault="00AB0FB9" w:rsidP="00A90ABC">
      <w:pPr>
        <w:spacing w:after="0"/>
      </w:pPr>
    </w:p>
    <w:p w14:paraId="2C3E06D7" w14:textId="77777777" w:rsidR="002D6A89" w:rsidRDefault="00AB0FB9" w:rsidP="00A90ABC">
      <w:pPr>
        <w:pStyle w:val="ListParagraph"/>
        <w:spacing w:after="0"/>
        <w:ind w:left="1080"/>
        <w:rPr>
          <w:lang w:eastAsia="zh-TW"/>
        </w:rPr>
      </w:pPr>
      <w:r>
        <w:rPr>
          <w:rFonts w:hint="eastAsia"/>
          <w:lang w:eastAsia="zh-TW"/>
        </w:rPr>
        <w:t>我們的</w:t>
      </w:r>
      <w:r w:rsidR="002D6A89">
        <w:rPr>
          <w:rFonts w:hint="eastAsia"/>
          <w:lang w:eastAsia="zh-TW"/>
        </w:rPr>
        <w:t>回應</w:t>
      </w:r>
      <w:r w:rsidR="002D6A89">
        <w:rPr>
          <w:lang w:eastAsia="zh-TW"/>
        </w:rPr>
        <w:t>RESPONSE:</w:t>
      </w:r>
    </w:p>
    <w:p w14:paraId="62993F91" w14:textId="77777777" w:rsidR="002D6A89" w:rsidRPr="00820C53" w:rsidRDefault="00820C53" w:rsidP="00A90ABC">
      <w:pPr>
        <w:pStyle w:val="ListParagraph"/>
        <w:spacing w:after="0"/>
        <w:ind w:left="1080"/>
        <w:rPr>
          <w:lang w:eastAsia="zh-TW"/>
        </w:rPr>
      </w:pPr>
      <w:r>
        <w:rPr>
          <w:rFonts w:hint="eastAsia"/>
          <w:lang w:eastAsia="zh-TW"/>
        </w:rPr>
        <w:t>是的：若有人認爲自己知道宇宙的整個架構，聽起來是蠻傲慢的。</w:t>
      </w:r>
    </w:p>
    <w:p w14:paraId="2C28993C" w14:textId="77777777" w:rsidR="00820C53" w:rsidRDefault="00820C53" w:rsidP="00A90ABC">
      <w:pPr>
        <w:pStyle w:val="ListParagraph"/>
        <w:spacing w:after="0"/>
        <w:ind w:left="1080"/>
      </w:pPr>
      <w:r>
        <w:t xml:space="preserve">Yes, it seems arrogant to </w:t>
      </w:r>
      <w:proofErr w:type="gramStart"/>
      <w:r>
        <w:t>claim:</w:t>
      </w:r>
      <w:proofErr w:type="gramEnd"/>
      <w:r>
        <w:t xml:space="preserve"> one knows general structure of universe. </w:t>
      </w:r>
    </w:p>
    <w:p w14:paraId="2C8B5A6E" w14:textId="77777777" w:rsidR="005F344C" w:rsidRDefault="005F344C" w:rsidP="00A90ABC">
      <w:pPr>
        <w:pStyle w:val="ListParagraph"/>
        <w:spacing w:after="0"/>
        <w:ind w:left="1080"/>
      </w:pPr>
    </w:p>
    <w:p w14:paraId="7918FA4F" w14:textId="77777777" w:rsidR="005F344C" w:rsidRPr="00096AD4" w:rsidRDefault="0062288A" w:rsidP="00A90ABC">
      <w:pPr>
        <w:pStyle w:val="ListParagraph"/>
        <w:spacing w:after="0"/>
        <w:ind w:left="1080"/>
      </w:pPr>
      <w:r>
        <w:rPr>
          <w:rFonts w:hint="eastAsia"/>
          <w:lang w:eastAsia="zh-TW"/>
        </w:rPr>
        <w:t>但我們應該能理解：世界觀其實是不可或缺的，至少作爲暫時的假設</w:t>
      </w:r>
      <w:r>
        <w:rPr>
          <w:rFonts w:hint="eastAsia"/>
          <w:lang w:eastAsia="zh-TW"/>
        </w:rPr>
        <w:t xml:space="preserve"> </w:t>
      </w:r>
      <w:r>
        <w:rPr>
          <w:lang w:eastAsia="zh-TW"/>
        </w:rPr>
        <w:t>(working</w:t>
      </w:r>
      <w:r>
        <w:t xml:space="preserve"> assumptions)</w:t>
      </w:r>
      <w:r w:rsidR="00096AD4">
        <w:t xml:space="preserve"> </w:t>
      </w:r>
      <w:r w:rsidR="00096AD4">
        <w:rPr>
          <w:rFonts w:hint="eastAsia"/>
        </w:rPr>
        <w:t>，是必需的。</w:t>
      </w:r>
    </w:p>
    <w:p w14:paraId="4E47AC6C" w14:textId="77777777" w:rsidR="00820C53" w:rsidRDefault="0062288A" w:rsidP="00A90ABC">
      <w:pPr>
        <w:pStyle w:val="ListParagraph"/>
        <w:spacing w:after="0"/>
        <w:ind w:left="1080"/>
      </w:pPr>
      <w:r>
        <w:t xml:space="preserve">But we should be able to </w:t>
      </w:r>
      <w:proofErr w:type="gramStart"/>
      <w:r>
        <w:t>understand:</w:t>
      </w:r>
      <w:proofErr w:type="gramEnd"/>
      <w:r>
        <w:t xml:space="preserve"> Worldviews are indispensable, at least as working assumptions. </w:t>
      </w:r>
    </w:p>
    <w:p w14:paraId="2EAE91AA" w14:textId="77777777" w:rsidR="00820C53" w:rsidRDefault="00820C53" w:rsidP="00A90ABC">
      <w:pPr>
        <w:pStyle w:val="ListParagraph"/>
        <w:spacing w:after="0"/>
        <w:ind w:left="1080"/>
      </w:pPr>
    </w:p>
    <w:p w14:paraId="7A16E5D8" w14:textId="77777777" w:rsidR="00BC4BD9" w:rsidRPr="00BC4BD9" w:rsidRDefault="00BC4BD9" w:rsidP="00A90ABC">
      <w:pPr>
        <w:pStyle w:val="ListParagraph"/>
        <w:spacing w:after="0"/>
        <w:ind w:left="1080"/>
        <w:rPr>
          <w:lang w:eastAsia="zh-TW"/>
        </w:rPr>
      </w:pPr>
      <w:r>
        <w:rPr>
          <w:rFonts w:hint="eastAsia"/>
          <w:lang w:eastAsia="zh-TW"/>
        </w:rPr>
        <w:t>例如：宇宙若不可能</w:t>
      </w:r>
      <w:r w:rsidR="005567F3">
        <w:rPr>
          <w:rFonts w:hint="eastAsia"/>
          <w:lang w:eastAsia="zh-TW"/>
        </w:rPr>
        <w:t>透過</w:t>
      </w:r>
      <w:r>
        <w:rPr>
          <w:rFonts w:hint="eastAsia"/>
          <w:lang w:eastAsia="zh-TW"/>
        </w:rPr>
        <w:t>理性思考</w:t>
      </w:r>
      <w:r w:rsidR="00096AD4">
        <w:rPr>
          <w:rFonts w:hint="eastAsia"/>
          <w:lang w:eastAsia="zh-TW"/>
        </w:rPr>
        <w:t>而</w:t>
      </w:r>
      <w:r w:rsidR="005567F3">
        <w:rPr>
          <w:rFonts w:hint="eastAsia"/>
          <w:lang w:eastAsia="zh-TW"/>
        </w:rPr>
        <w:t>認識，那麽，花時間討論它幹啥？</w:t>
      </w:r>
    </w:p>
    <w:p w14:paraId="5B7C8D6C" w14:textId="77777777" w:rsidR="0062288A" w:rsidRDefault="00BC4BD9" w:rsidP="00A90ABC">
      <w:pPr>
        <w:pStyle w:val="ListParagraph"/>
        <w:spacing w:after="0"/>
        <w:ind w:left="1080"/>
      </w:pPr>
      <w:proofErr w:type="gramStart"/>
      <w:r>
        <w:t>E.g.</w:t>
      </w:r>
      <w:proofErr w:type="gramEnd"/>
      <w:r>
        <w:t xml:space="preserve"> If universe is inaccessible to rational thought, why discuss it at all?</w:t>
      </w:r>
    </w:p>
    <w:p w14:paraId="544A4F1C" w14:textId="77777777" w:rsidR="005567F3" w:rsidRDefault="005567F3" w:rsidP="00A90ABC">
      <w:pPr>
        <w:pStyle w:val="ListParagraph"/>
        <w:spacing w:after="0"/>
        <w:ind w:left="1080"/>
      </w:pPr>
    </w:p>
    <w:p w14:paraId="41C9CE12" w14:textId="77777777" w:rsidR="005567F3" w:rsidRPr="005567F3" w:rsidRDefault="005567F3" w:rsidP="00A90ABC">
      <w:pPr>
        <w:pStyle w:val="ListParagraph"/>
        <w:spacing w:after="0"/>
        <w:ind w:left="1080"/>
        <w:rPr>
          <w:lang w:eastAsia="zh-TW"/>
        </w:rPr>
      </w:pPr>
      <w:r>
        <w:rPr>
          <w:rFonts w:hint="eastAsia"/>
          <w:lang w:eastAsia="zh-TW"/>
        </w:rPr>
        <w:t>後現代思想家爲什麽麽認爲</w:t>
      </w:r>
      <w:r w:rsidR="0064055C">
        <w:rPr>
          <w:rFonts w:hint="eastAsia"/>
          <w:lang w:eastAsia="zh-TW"/>
        </w:rPr>
        <w:t>：</w:t>
      </w:r>
      <w:r>
        <w:rPr>
          <w:rFonts w:hint="eastAsia"/>
          <w:lang w:eastAsia="zh-TW"/>
        </w:rPr>
        <w:t>寫書</w:t>
      </w:r>
      <w:r w:rsidR="0064055C">
        <w:rPr>
          <w:rFonts w:hint="eastAsia"/>
          <w:lang w:eastAsia="zh-TW"/>
        </w:rPr>
        <w:t>，</w:t>
      </w:r>
      <w:r w:rsidR="00A46C41">
        <w:rPr>
          <w:rFonts w:hint="eastAsia"/>
          <w:lang w:eastAsia="zh-TW"/>
        </w:rPr>
        <w:t>立論</w:t>
      </w:r>
      <w:r w:rsidR="0064055C">
        <w:rPr>
          <w:rFonts w:hint="eastAsia"/>
          <w:lang w:eastAsia="zh-TW"/>
        </w:rPr>
        <w:t>，以</w:t>
      </w:r>
      <w:r w:rsidR="00A46C41">
        <w:rPr>
          <w:rFonts w:hint="eastAsia"/>
          <w:lang w:eastAsia="zh-TW"/>
        </w:rPr>
        <w:t>支持他們的後現代主義有</w:t>
      </w:r>
      <w:r w:rsidR="0064055C">
        <w:rPr>
          <w:rFonts w:hint="eastAsia"/>
          <w:lang w:eastAsia="zh-TW"/>
        </w:rPr>
        <w:t>其</w:t>
      </w:r>
      <w:r w:rsidR="00A46C41">
        <w:rPr>
          <w:rFonts w:hint="eastAsia"/>
          <w:lang w:eastAsia="zh-TW"/>
        </w:rPr>
        <w:t>價值？</w:t>
      </w:r>
    </w:p>
    <w:p w14:paraId="75F36DC4" w14:textId="77777777" w:rsidR="005567F3" w:rsidRDefault="005567F3" w:rsidP="00A90ABC">
      <w:pPr>
        <w:pStyle w:val="ListParagraph"/>
        <w:spacing w:after="0"/>
        <w:ind w:left="1080"/>
      </w:pPr>
      <w:r>
        <w:t xml:space="preserve">Why should even post-modernist people believe there is value in writing books, making rational arguments to defend their postmodernism? </w:t>
      </w:r>
    </w:p>
    <w:p w14:paraId="16C6E141" w14:textId="77777777" w:rsidR="00A46C41" w:rsidRDefault="00A46C41" w:rsidP="00A90ABC">
      <w:pPr>
        <w:pStyle w:val="ListParagraph"/>
        <w:spacing w:after="0"/>
        <w:ind w:left="1080"/>
      </w:pPr>
    </w:p>
    <w:p w14:paraId="66BC4790" w14:textId="77777777" w:rsidR="00A46C41" w:rsidRPr="00A46C41" w:rsidRDefault="00A46C41" w:rsidP="00A90ABC">
      <w:pPr>
        <w:pStyle w:val="ListParagraph"/>
        <w:spacing w:after="0"/>
        <w:ind w:left="1080"/>
      </w:pPr>
      <w:r>
        <w:rPr>
          <w:rFonts w:hint="eastAsia"/>
          <w:lang w:eastAsia="zh-TW"/>
        </w:rPr>
        <w:t>至終，我們必然會假設：宇宙是人的理性可以知道的</w:t>
      </w:r>
      <w:r>
        <w:rPr>
          <w:rFonts w:hint="eastAsia"/>
          <w:lang w:eastAsia="zh-TW"/>
        </w:rPr>
        <w:t xml:space="preserve"> </w:t>
      </w:r>
      <w:r>
        <w:rPr>
          <w:lang w:eastAsia="zh-TW"/>
        </w:rPr>
        <w:t>(accessible to the mind)</w:t>
      </w:r>
      <w:r>
        <w:rPr>
          <w:rFonts w:hint="eastAsia"/>
        </w:rPr>
        <w:t>。</w:t>
      </w:r>
    </w:p>
    <w:p w14:paraId="60124E0E" w14:textId="77777777" w:rsidR="00A46C41" w:rsidRDefault="00A46C41" w:rsidP="00A90ABC">
      <w:pPr>
        <w:pStyle w:val="ListParagraph"/>
        <w:spacing w:after="0"/>
        <w:ind w:left="1080"/>
      </w:pPr>
      <w:r>
        <w:t>Inevitably we assume: the world is accessible to the human mind.</w:t>
      </w:r>
    </w:p>
    <w:p w14:paraId="39495AC2" w14:textId="77777777" w:rsidR="00BC4BD9" w:rsidRDefault="00BC4BD9" w:rsidP="00A90ABC">
      <w:pPr>
        <w:pStyle w:val="ListParagraph"/>
        <w:spacing w:after="0"/>
        <w:ind w:left="1080"/>
      </w:pPr>
    </w:p>
    <w:p w14:paraId="4E2B9EFD" w14:textId="77777777" w:rsidR="007C5CD6" w:rsidRPr="007C5CD6" w:rsidRDefault="007C5CD6" w:rsidP="00A90ABC">
      <w:pPr>
        <w:pStyle w:val="ListParagraph"/>
        <w:spacing w:after="0"/>
        <w:ind w:left="1080"/>
        <w:rPr>
          <w:lang w:eastAsia="zh-TW"/>
        </w:rPr>
      </w:pPr>
      <w:r>
        <w:rPr>
          <w:rFonts w:hint="eastAsia"/>
          <w:lang w:eastAsia="zh-TW"/>
        </w:rPr>
        <w:t>而這樣的假設就是對整個世界的一</w:t>
      </w:r>
      <w:r w:rsidR="008E6F25">
        <w:rPr>
          <w:rFonts w:hint="eastAsia"/>
          <w:lang w:eastAsia="zh-TW"/>
        </w:rPr>
        <w:t>種</w:t>
      </w:r>
      <w:r>
        <w:rPr>
          <w:rFonts w:hint="eastAsia"/>
          <w:lang w:eastAsia="zh-TW"/>
        </w:rPr>
        <w:t>信念：一個『世界觀』。</w:t>
      </w:r>
    </w:p>
    <w:p w14:paraId="7A7F39EE" w14:textId="77777777" w:rsidR="00A46C41" w:rsidRDefault="007C5CD6" w:rsidP="00A90ABC">
      <w:pPr>
        <w:pStyle w:val="ListParagraph"/>
        <w:spacing w:after="0"/>
        <w:ind w:left="1080"/>
      </w:pPr>
      <w:r>
        <w:t xml:space="preserve">And that assumption is a belief about the world as a </w:t>
      </w:r>
      <w:r w:rsidR="008E6F25">
        <w:t>w</w:t>
      </w:r>
      <w:r>
        <w:t xml:space="preserve">hole – it is a worldview. </w:t>
      </w:r>
    </w:p>
    <w:p w14:paraId="7DDE607C" w14:textId="77777777" w:rsidR="00820C53" w:rsidRDefault="00820C53" w:rsidP="00A90ABC">
      <w:pPr>
        <w:pStyle w:val="ListParagraph"/>
        <w:spacing w:after="0"/>
        <w:ind w:left="1080"/>
      </w:pPr>
    </w:p>
    <w:p w14:paraId="57286D28" w14:textId="77777777" w:rsidR="007C5CD6" w:rsidRPr="000E0338" w:rsidRDefault="005466C9" w:rsidP="00A90ABC">
      <w:pPr>
        <w:pStyle w:val="ListParagraph"/>
        <w:spacing w:after="0"/>
        <w:ind w:left="1080"/>
        <w:rPr>
          <w:lang w:eastAsia="zh-TW"/>
        </w:rPr>
      </w:pPr>
      <w:r>
        <w:rPr>
          <w:rFonts w:hint="eastAsia"/>
          <w:lang w:eastAsia="zh-TW"/>
        </w:rPr>
        <w:t>利奧塔可能竭力</w:t>
      </w:r>
      <w:r w:rsidR="008126D8">
        <w:rPr>
          <w:rFonts w:hint="eastAsia"/>
          <w:lang w:eastAsia="zh-TW"/>
        </w:rPr>
        <w:t>立</w:t>
      </w:r>
      <w:r>
        <w:rPr>
          <w:rFonts w:hint="eastAsia"/>
          <w:lang w:eastAsia="zh-TW"/>
        </w:rPr>
        <w:t>論反對，但是當他如</w:t>
      </w:r>
      <w:r w:rsidR="008126D8">
        <w:rPr>
          <w:rFonts w:hint="eastAsia"/>
          <w:lang w:eastAsia="zh-TW"/>
        </w:rPr>
        <w:t>此</w:t>
      </w:r>
      <w:r>
        <w:rPr>
          <w:rFonts w:hint="eastAsia"/>
          <w:lang w:eastAsia="zh-TW"/>
        </w:rPr>
        <w:t>作時，必須假設一個另類的世界：這個世界大部分是非理性的，人的理性不能認知；但是</w:t>
      </w:r>
      <w:r w:rsidR="000E0338">
        <w:rPr>
          <w:rFonts w:hint="eastAsia"/>
          <w:lang w:eastAsia="zh-TW"/>
        </w:rPr>
        <w:t>沒無法解釋地，有些小小的</w:t>
      </w:r>
      <w:r w:rsidR="00C35E65">
        <w:rPr>
          <w:rFonts w:hint="eastAsia"/>
          <w:lang w:eastAsia="zh-TW"/>
        </w:rPr>
        <w:t>具</w:t>
      </w:r>
      <w:r w:rsidR="000E0338">
        <w:rPr>
          <w:rFonts w:hint="eastAsia"/>
          <w:lang w:eastAsia="zh-TW"/>
        </w:rPr>
        <w:t>理性</w:t>
      </w:r>
      <w:r w:rsidR="00C35E65">
        <w:rPr>
          <w:rFonts w:hint="eastAsia"/>
          <w:lang w:eastAsia="zh-TW"/>
        </w:rPr>
        <w:t>的</w:t>
      </w:r>
      <w:r w:rsidR="000E0338">
        <w:rPr>
          <w:rFonts w:hint="eastAsia"/>
          <w:lang w:eastAsia="zh-TW"/>
        </w:rPr>
        <w:t>區域（小小的『敘述』）</w:t>
      </w:r>
      <w:r w:rsidR="000E0338">
        <w:rPr>
          <w:rFonts w:hint="eastAsia"/>
          <w:lang w:eastAsia="zh-TW"/>
        </w:rPr>
        <w:t xml:space="preserve"> </w:t>
      </w:r>
      <w:r w:rsidR="000E0338">
        <w:rPr>
          <w:rFonts w:hint="eastAsia"/>
          <w:lang w:eastAsia="zh-TW"/>
        </w:rPr>
        <w:t>，</w:t>
      </w:r>
      <w:r w:rsidR="00646619">
        <w:rPr>
          <w:rFonts w:hint="eastAsia"/>
          <w:lang w:eastAsia="zh-TW"/>
        </w:rPr>
        <w:t>因</w:t>
      </w:r>
      <w:r w:rsidR="00C35E65">
        <w:rPr>
          <w:rFonts w:hint="eastAsia"/>
          <w:lang w:eastAsia="zh-TW"/>
        </w:rPr>
        <w:t>著</w:t>
      </w:r>
      <w:r w:rsidR="00646619">
        <w:rPr>
          <w:rFonts w:hint="eastAsia"/>
          <w:lang w:eastAsia="zh-TW"/>
        </w:rPr>
        <w:t>它們的存在，我們可以一同生活，彼此討論。</w:t>
      </w:r>
    </w:p>
    <w:p w14:paraId="44F077F7" w14:textId="77777777" w:rsidR="005466C9" w:rsidRDefault="005466C9" w:rsidP="00A90ABC">
      <w:pPr>
        <w:pStyle w:val="ListParagraph"/>
        <w:spacing w:after="0"/>
        <w:ind w:left="1080"/>
      </w:pPr>
      <w:r>
        <w:t>Lyotard may argue against it, but in doing so, he necessarily assumes a different world – a world in which most of the universe is irrational, not accessible to the mind but in which, unaccountably, there are little pockets of rationality (“little narratives”) which enable us to live and talk together.</w:t>
      </w:r>
    </w:p>
    <w:p w14:paraId="58370FCD" w14:textId="77777777" w:rsidR="005466C9" w:rsidRDefault="005466C9" w:rsidP="00A90ABC">
      <w:pPr>
        <w:pStyle w:val="ListParagraph"/>
        <w:spacing w:after="0"/>
        <w:ind w:left="1080"/>
      </w:pPr>
    </w:p>
    <w:p w14:paraId="536619D7" w14:textId="77777777" w:rsidR="00646619" w:rsidRPr="00646619" w:rsidRDefault="00646619" w:rsidP="00A90ABC">
      <w:pPr>
        <w:pStyle w:val="ListParagraph"/>
        <w:spacing w:after="0"/>
        <w:ind w:left="1080"/>
        <w:rPr>
          <w:lang w:eastAsia="zh-TW"/>
        </w:rPr>
      </w:pPr>
      <w:r>
        <w:rPr>
          <w:rFonts w:hint="eastAsia"/>
          <w:lang w:eastAsia="zh-TW"/>
        </w:rPr>
        <w:t>宇宙龐大的非理性，加上</w:t>
      </w:r>
      <w:r w:rsidR="00087576">
        <w:rPr>
          <w:rFonts w:hint="eastAsia"/>
          <w:lang w:eastAsia="zh-TW"/>
        </w:rPr>
        <w:t>一些</w:t>
      </w:r>
      <w:r w:rsidR="00C35E65">
        <w:rPr>
          <w:rFonts w:hint="eastAsia"/>
          <w:lang w:eastAsia="zh-TW"/>
        </w:rPr>
        <w:t>具</w:t>
      </w:r>
      <w:r w:rsidR="00087576">
        <w:rPr>
          <w:rFonts w:hint="eastAsia"/>
          <w:lang w:eastAsia="zh-TW"/>
        </w:rPr>
        <w:t>理性的小區：這就構成利奧塔的世界觀。</w:t>
      </w:r>
    </w:p>
    <w:p w14:paraId="0EFA3C4D" w14:textId="77777777" w:rsidR="00646619" w:rsidRDefault="00646619" w:rsidP="00A90ABC">
      <w:pPr>
        <w:pStyle w:val="ListParagraph"/>
        <w:spacing w:after="0"/>
        <w:ind w:left="1080"/>
      </w:pPr>
      <w:r>
        <w:t>The irrational vastness, plus pockets of rationality, constitutes Lyotard’s worldview.</w:t>
      </w:r>
    </w:p>
    <w:p w14:paraId="30E81EBB" w14:textId="77777777" w:rsidR="00087576" w:rsidRDefault="00087576" w:rsidP="00A90ABC">
      <w:pPr>
        <w:spacing w:after="0"/>
      </w:pPr>
    </w:p>
    <w:p w14:paraId="53EFADB8" w14:textId="77777777" w:rsidR="00087576" w:rsidRPr="00087576" w:rsidRDefault="00087576" w:rsidP="00A90ABC">
      <w:pPr>
        <w:pStyle w:val="ListParagraph"/>
        <w:spacing w:after="0"/>
        <w:ind w:left="1080"/>
        <w:rPr>
          <w:lang w:eastAsia="zh-TW"/>
        </w:rPr>
      </w:pPr>
      <w:r>
        <w:rPr>
          <w:rFonts w:hint="eastAsia"/>
          <w:lang w:eastAsia="zh-TW"/>
        </w:rPr>
        <w:t>利奧塔並沒有成功地排除了所有的世界觀；只不過用</w:t>
      </w:r>
      <w:r w:rsidR="00E0100E">
        <w:rPr>
          <w:rFonts w:hint="eastAsia"/>
          <w:lang w:eastAsia="zh-TW"/>
        </w:rPr>
        <w:t>一個世界觀取代另一個而已。</w:t>
      </w:r>
    </w:p>
    <w:p w14:paraId="2CE8581E" w14:textId="77777777" w:rsidR="00087576" w:rsidRDefault="00087576" w:rsidP="00A90ABC">
      <w:pPr>
        <w:pStyle w:val="ListParagraph"/>
        <w:spacing w:after="0"/>
        <w:ind w:left="1080"/>
      </w:pPr>
      <w:r>
        <w:t>He has not done away with meta-</w:t>
      </w:r>
      <w:proofErr w:type="gramStart"/>
      <w:r>
        <w:t>narratives, but</w:t>
      </w:r>
      <w:proofErr w:type="gramEnd"/>
      <w:r>
        <w:t xml:space="preserve"> has only substituted one for another.</w:t>
      </w:r>
    </w:p>
    <w:p w14:paraId="68893C6E" w14:textId="77777777" w:rsidR="00646619" w:rsidRDefault="00646619" w:rsidP="00A90ABC">
      <w:pPr>
        <w:spacing w:after="0"/>
      </w:pPr>
    </w:p>
    <w:p w14:paraId="73E03760" w14:textId="77777777" w:rsidR="00FA207B" w:rsidRPr="00871453" w:rsidRDefault="00FA207B" w:rsidP="00A90ABC">
      <w:pPr>
        <w:spacing w:after="0"/>
        <w:rPr>
          <w:b/>
          <w:bCs/>
        </w:rPr>
      </w:pPr>
    </w:p>
    <w:p w14:paraId="7BB961E5" w14:textId="77777777" w:rsidR="00646619" w:rsidRPr="00871453" w:rsidRDefault="005B378C" w:rsidP="00A90ABC">
      <w:pPr>
        <w:pStyle w:val="ListParagraph"/>
        <w:numPr>
          <w:ilvl w:val="0"/>
          <w:numId w:val="1"/>
        </w:numPr>
        <w:spacing w:after="0"/>
        <w:rPr>
          <w:b/>
          <w:bCs/>
          <w:lang w:eastAsia="zh-TW"/>
        </w:rPr>
      </w:pPr>
      <w:r w:rsidRPr="00871453">
        <w:rPr>
          <w:rFonts w:hint="eastAsia"/>
          <w:b/>
          <w:bCs/>
          <w:lang w:eastAsia="zh-TW"/>
        </w:rPr>
        <w:t>基督徒對世界觀的</w:t>
      </w:r>
      <w:r w:rsidR="005F344C" w:rsidRPr="00871453">
        <w:rPr>
          <w:rFonts w:hint="eastAsia"/>
          <w:b/>
          <w:bCs/>
          <w:lang w:eastAsia="zh-TW"/>
        </w:rPr>
        <w:t>堅持</w:t>
      </w:r>
      <w:r w:rsidR="00FA207B" w:rsidRPr="00871453">
        <w:rPr>
          <w:rFonts w:hint="eastAsia"/>
          <w:b/>
          <w:bCs/>
          <w:lang w:eastAsia="zh-TW"/>
        </w:rPr>
        <w:t>（委身）</w:t>
      </w:r>
      <w:r w:rsidR="005F344C" w:rsidRPr="00871453">
        <w:rPr>
          <w:rFonts w:hint="eastAsia"/>
          <w:b/>
          <w:bCs/>
          <w:lang w:eastAsia="zh-TW"/>
        </w:rPr>
        <w:t>：世界觀源自《聖經》</w:t>
      </w:r>
      <w:r w:rsidRPr="00871453">
        <w:rPr>
          <w:rFonts w:hint="eastAsia"/>
          <w:b/>
          <w:bCs/>
          <w:lang w:eastAsia="zh-TW"/>
        </w:rPr>
        <w:t>（傅蘭姆）</w:t>
      </w:r>
    </w:p>
    <w:p w14:paraId="11ED907F" w14:textId="77777777" w:rsidR="007D117D" w:rsidRPr="00871453" w:rsidRDefault="007D117D" w:rsidP="00A90ABC">
      <w:pPr>
        <w:pStyle w:val="ListParagraph"/>
        <w:spacing w:after="0"/>
        <w:rPr>
          <w:b/>
          <w:bCs/>
          <w:lang w:eastAsia="zh-TW"/>
        </w:rPr>
      </w:pPr>
      <w:r w:rsidRPr="00871453">
        <w:rPr>
          <w:b/>
          <w:bCs/>
          <w:lang w:eastAsia="zh-TW"/>
        </w:rPr>
        <w:t xml:space="preserve">Christian’s Commitment: A Worldview which Comes from Bible. </w:t>
      </w:r>
    </w:p>
    <w:p w14:paraId="61CD06D1" w14:textId="77777777" w:rsidR="007D117D" w:rsidRPr="007D117D" w:rsidRDefault="007D117D" w:rsidP="00A90ABC">
      <w:pPr>
        <w:pStyle w:val="ListParagraph"/>
        <w:spacing w:after="0"/>
        <w:rPr>
          <w:lang w:eastAsia="zh-TW"/>
        </w:rPr>
      </w:pPr>
    </w:p>
    <w:p w14:paraId="118B5FFD" w14:textId="77777777" w:rsidR="00E0100E" w:rsidRPr="00E0100E" w:rsidRDefault="00E0100E" w:rsidP="00A90ABC">
      <w:pPr>
        <w:pStyle w:val="ListParagraph"/>
        <w:spacing w:after="0"/>
        <w:ind w:left="1080"/>
        <w:rPr>
          <w:lang w:eastAsia="zh-TW"/>
        </w:rPr>
      </w:pPr>
      <w:r>
        <w:rPr>
          <w:rFonts w:hint="eastAsia"/>
          <w:lang w:eastAsia="zh-TW"/>
        </w:rPr>
        <w:t>身爲基督徒，我堅持我的世界觀必須來自《聖經》。這是我的委身。</w:t>
      </w:r>
    </w:p>
    <w:p w14:paraId="2AEE1B24" w14:textId="77777777" w:rsidR="00F25035" w:rsidRDefault="00E0100E" w:rsidP="00A90ABC">
      <w:pPr>
        <w:pStyle w:val="ListParagraph"/>
        <w:spacing w:after="0"/>
        <w:ind w:left="1080"/>
        <w:rPr>
          <w:lang w:eastAsia="zh-TW"/>
        </w:rPr>
      </w:pPr>
      <w:r>
        <w:rPr>
          <w:rFonts w:hint="eastAsia"/>
          <w:lang w:eastAsia="zh-TW"/>
        </w:rPr>
        <w:t>As</w:t>
      </w:r>
      <w:r>
        <w:rPr>
          <w:lang w:eastAsia="zh-TW"/>
        </w:rPr>
        <w:t xml:space="preserve"> a Christian, I am committed to a </w:t>
      </w:r>
      <w:r w:rsidR="00F25035">
        <w:rPr>
          <w:lang w:eastAsia="zh-TW"/>
        </w:rPr>
        <w:t xml:space="preserve">worldview </w:t>
      </w:r>
      <w:r>
        <w:rPr>
          <w:lang w:eastAsia="zh-TW"/>
        </w:rPr>
        <w:t xml:space="preserve">which </w:t>
      </w:r>
      <w:r w:rsidR="005F344C">
        <w:rPr>
          <w:lang w:eastAsia="zh-TW"/>
        </w:rPr>
        <w:t xml:space="preserve">comes from Bible </w:t>
      </w:r>
      <w:r w:rsidR="00F25035">
        <w:rPr>
          <w:lang w:eastAsia="zh-TW"/>
        </w:rPr>
        <w:t>(Frame).</w:t>
      </w:r>
    </w:p>
    <w:p w14:paraId="0B9410B1" w14:textId="77777777" w:rsidR="006A6778" w:rsidRDefault="006A6778" w:rsidP="00A90ABC">
      <w:pPr>
        <w:pStyle w:val="ListParagraph"/>
        <w:spacing w:after="0"/>
        <w:ind w:left="1080"/>
        <w:rPr>
          <w:lang w:eastAsia="zh-TW"/>
        </w:rPr>
      </w:pPr>
    </w:p>
    <w:p w14:paraId="4A511D42" w14:textId="77777777" w:rsidR="00E0100E" w:rsidRPr="00B34EAE" w:rsidRDefault="00B34EAE" w:rsidP="00A90ABC">
      <w:pPr>
        <w:pStyle w:val="ListParagraph"/>
        <w:spacing w:after="0"/>
        <w:ind w:left="1080"/>
        <w:rPr>
          <w:lang w:eastAsia="zh-TW"/>
        </w:rPr>
      </w:pPr>
      <w:r>
        <w:rPr>
          <w:rFonts w:hint="eastAsia"/>
          <w:lang w:eastAsia="zh-TW"/>
        </w:rPr>
        <w:t>上帝是宇宙的創造主。</w:t>
      </w:r>
    </w:p>
    <w:p w14:paraId="24DC4758" w14:textId="77777777" w:rsidR="00E0100E" w:rsidRDefault="00B34EAE" w:rsidP="00A90ABC">
      <w:pPr>
        <w:pStyle w:val="ListParagraph"/>
        <w:spacing w:after="0"/>
        <w:ind w:left="1080"/>
        <w:rPr>
          <w:lang w:eastAsia="zh-TW"/>
        </w:rPr>
      </w:pPr>
      <w:r>
        <w:rPr>
          <w:rFonts w:hint="eastAsia"/>
          <w:lang w:eastAsia="zh-TW"/>
        </w:rPr>
        <w:t>God</w:t>
      </w:r>
      <w:r>
        <w:rPr>
          <w:lang w:eastAsia="zh-TW"/>
        </w:rPr>
        <w:t xml:space="preserve"> is the Creator.  </w:t>
      </w:r>
    </w:p>
    <w:p w14:paraId="31A9B0B2" w14:textId="77777777" w:rsidR="00B34EAE" w:rsidRDefault="00B34EAE" w:rsidP="00A90ABC">
      <w:pPr>
        <w:pStyle w:val="ListParagraph"/>
        <w:spacing w:after="0"/>
        <w:ind w:left="1080"/>
        <w:rPr>
          <w:lang w:eastAsia="zh-TW"/>
        </w:rPr>
      </w:pPr>
    </w:p>
    <w:p w14:paraId="55EC5935" w14:textId="77777777" w:rsidR="00B34EAE" w:rsidRDefault="00B34EAE" w:rsidP="00A90ABC">
      <w:pPr>
        <w:pStyle w:val="ListParagraph"/>
        <w:spacing w:after="0"/>
        <w:ind w:left="1080"/>
      </w:pPr>
      <w:r>
        <w:rPr>
          <w:rFonts w:hint="eastAsia"/>
        </w:rPr>
        <w:t>世界是祂所創造的。</w:t>
      </w:r>
    </w:p>
    <w:p w14:paraId="67271719" w14:textId="77777777" w:rsidR="00B34EAE" w:rsidRDefault="00B34EAE" w:rsidP="00A90ABC">
      <w:pPr>
        <w:pStyle w:val="ListParagraph"/>
        <w:spacing w:after="0"/>
        <w:ind w:left="1080"/>
      </w:pPr>
      <w:r>
        <w:t xml:space="preserve">The world is his creation.  </w:t>
      </w:r>
    </w:p>
    <w:p w14:paraId="61AE19E8" w14:textId="77777777" w:rsidR="00D87E59" w:rsidRDefault="00D87E59" w:rsidP="00A90ABC">
      <w:pPr>
        <w:pStyle w:val="ListParagraph"/>
        <w:spacing w:after="0"/>
        <w:ind w:left="1080"/>
        <w:rPr>
          <w:rFonts w:eastAsia="PMingLiU"/>
          <w:lang w:eastAsia="zh-TW"/>
        </w:rPr>
      </w:pPr>
    </w:p>
    <w:p w14:paraId="6F24D4D6" w14:textId="77777777" w:rsidR="00B34EAE" w:rsidRPr="00B34EAE" w:rsidRDefault="00B34EAE" w:rsidP="00A90ABC">
      <w:pPr>
        <w:pStyle w:val="ListParagraph"/>
        <w:spacing w:after="0"/>
        <w:ind w:left="1080"/>
        <w:rPr>
          <w:lang w:eastAsia="zh-TW"/>
        </w:rPr>
      </w:pPr>
      <w:r>
        <w:rPr>
          <w:rFonts w:hint="eastAsia"/>
          <w:lang w:eastAsia="zh-TW"/>
        </w:rPr>
        <w:t>人是按照祂的形象被造的。</w:t>
      </w:r>
    </w:p>
    <w:p w14:paraId="730603BC" w14:textId="77777777" w:rsidR="00B34EAE" w:rsidRDefault="00B34EAE" w:rsidP="00A90ABC">
      <w:pPr>
        <w:pStyle w:val="ListParagraph"/>
        <w:spacing w:after="0"/>
        <w:ind w:left="1080"/>
      </w:pPr>
      <w:r>
        <w:t xml:space="preserve">Man is made in his image.  </w:t>
      </w:r>
    </w:p>
    <w:p w14:paraId="48CA3603" w14:textId="77777777" w:rsidR="00B34EAE" w:rsidRDefault="00B34EAE" w:rsidP="00A90ABC">
      <w:pPr>
        <w:pStyle w:val="ListParagraph"/>
        <w:spacing w:after="0"/>
        <w:ind w:left="1080"/>
      </w:pPr>
    </w:p>
    <w:p w14:paraId="1086EE87" w14:textId="77777777" w:rsidR="00B34EAE" w:rsidRPr="00B34EAE" w:rsidRDefault="00B34EAE" w:rsidP="00A90ABC">
      <w:pPr>
        <w:pStyle w:val="ListParagraph"/>
        <w:spacing w:after="0"/>
        <w:ind w:left="1080"/>
        <w:rPr>
          <w:lang w:eastAsia="zh-TW"/>
        </w:rPr>
      </w:pPr>
      <w:r>
        <w:rPr>
          <w:rFonts w:hint="eastAsia"/>
          <w:lang w:eastAsia="zh-TW"/>
        </w:rPr>
        <w:t>我們人類的困境，乃是罪和罪帶來的後果。</w:t>
      </w:r>
    </w:p>
    <w:p w14:paraId="237977ED" w14:textId="77777777" w:rsidR="00B34EAE" w:rsidRDefault="00B34EAE" w:rsidP="00A90ABC">
      <w:pPr>
        <w:pStyle w:val="ListParagraph"/>
        <w:spacing w:after="0"/>
        <w:ind w:left="1080"/>
      </w:pPr>
      <w:r>
        <w:t>Sin and its consequences are our predicament.</w:t>
      </w:r>
    </w:p>
    <w:p w14:paraId="05FA927F" w14:textId="77777777" w:rsidR="00B34EAE" w:rsidRDefault="00B34EAE" w:rsidP="00A90ABC">
      <w:pPr>
        <w:pStyle w:val="ListParagraph"/>
        <w:spacing w:after="0"/>
        <w:ind w:left="1080"/>
      </w:pPr>
    </w:p>
    <w:p w14:paraId="78D2CBFA" w14:textId="77777777" w:rsidR="00B34EAE" w:rsidRDefault="00B34EAE" w:rsidP="00A90ABC">
      <w:pPr>
        <w:pStyle w:val="ListParagraph"/>
        <w:spacing w:after="0"/>
        <w:ind w:left="1080"/>
        <w:rPr>
          <w:lang w:eastAsia="zh-TW"/>
        </w:rPr>
      </w:pPr>
      <w:r>
        <w:rPr>
          <w:rFonts w:hint="eastAsia"/>
          <w:lang w:eastAsia="zh-TW"/>
        </w:rPr>
        <w:t>基督的贖罪大工乃是我們得救的根據。</w:t>
      </w:r>
    </w:p>
    <w:p w14:paraId="49E83EB7" w14:textId="77777777" w:rsidR="00B34EAE" w:rsidRDefault="00B34EAE" w:rsidP="00A90ABC">
      <w:pPr>
        <w:pStyle w:val="ListParagraph"/>
        <w:spacing w:after="0"/>
        <w:ind w:left="1080"/>
      </w:pPr>
      <w:r>
        <w:t>Christ’s atonement is our salvation.</w:t>
      </w:r>
    </w:p>
    <w:p w14:paraId="6DBAC6EC" w14:textId="77777777" w:rsidR="00B34EAE" w:rsidRDefault="00B34EAE" w:rsidP="00A90ABC">
      <w:pPr>
        <w:pStyle w:val="ListParagraph"/>
        <w:spacing w:after="0"/>
        <w:ind w:left="1080"/>
      </w:pPr>
    </w:p>
    <w:p w14:paraId="316E40C6" w14:textId="77777777" w:rsidR="00B34EAE" w:rsidRDefault="00B34EAE" w:rsidP="00A90ABC">
      <w:pPr>
        <w:pStyle w:val="ListParagraph"/>
        <w:spacing w:after="0"/>
        <w:ind w:left="1080"/>
      </w:pPr>
      <w:r>
        <w:rPr>
          <w:rFonts w:hint="eastAsia"/>
        </w:rPr>
        <w:t>基督必將再來：那時，宇宙萬物就達到終點</w:t>
      </w:r>
      <w:r>
        <w:t>(consummation)</w:t>
      </w:r>
      <w:r>
        <w:rPr>
          <w:rFonts w:hint="eastAsia"/>
        </w:rPr>
        <w:t>。</w:t>
      </w:r>
    </w:p>
    <w:p w14:paraId="6DB7BB47" w14:textId="77777777" w:rsidR="00B34EAE" w:rsidRDefault="00B34EAE" w:rsidP="00A90ABC">
      <w:pPr>
        <w:pStyle w:val="ListParagraph"/>
        <w:spacing w:after="0"/>
        <w:ind w:left="1080"/>
      </w:pPr>
      <w:r>
        <w:t>Christ will return – it will be the consummation of all things.</w:t>
      </w:r>
    </w:p>
    <w:p w14:paraId="3C987A58" w14:textId="77777777" w:rsidR="00571DED" w:rsidRDefault="00571DED" w:rsidP="00A90ABC">
      <w:pPr>
        <w:pStyle w:val="ListParagraph"/>
        <w:spacing w:after="0"/>
        <w:ind w:left="1080"/>
      </w:pPr>
    </w:p>
    <w:p w14:paraId="409A5D02" w14:textId="77777777" w:rsidR="00B34EAE" w:rsidRPr="00B34EAE" w:rsidRDefault="00571DED" w:rsidP="00A90ABC">
      <w:pPr>
        <w:pStyle w:val="ListParagraph"/>
        <w:spacing w:after="0"/>
        <w:ind w:left="1080"/>
        <w:rPr>
          <w:lang w:eastAsia="zh-TW"/>
        </w:rPr>
      </w:pPr>
      <w:r>
        <w:rPr>
          <w:rFonts w:hint="eastAsia"/>
          <w:lang w:eastAsia="zh-TW"/>
        </w:rPr>
        <w:t>這個世界觀，是</w:t>
      </w:r>
      <w:r w:rsidR="00B34EAE">
        <w:rPr>
          <w:rFonts w:hint="eastAsia"/>
          <w:lang w:eastAsia="zh-TW"/>
        </w:rPr>
        <w:t>我在本書</w:t>
      </w:r>
      <w:r>
        <w:rPr>
          <w:rFonts w:hint="eastAsia"/>
          <w:lang w:eastAsia="zh-TW"/>
        </w:rPr>
        <w:t>中的預設（前提）：當我們與我們討論的哲學家對話時，我也會為它爭辯。</w:t>
      </w:r>
    </w:p>
    <w:p w14:paraId="7CEEE3CC" w14:textId="77777777" w:rsidR="005F344C" w:rsidRDefault="00B34EAE" w:rsidP="00A90ABC">
      <w:pPr>
        <w:pStyle w:val="ListParagraph"/>
        <w:spacing w:after="0"/>
        <w:ind w:left="1080"/>
      </w:pPr>
      <w:r>
        <w:t xml:space="preserve">I will presuppose that worldview in this book – but also argue for it, in dialogue with the philosophers whom we will consider.  </w:t>
      </w:r>
    </w:p>
    <w:p w14:paraId="73A613A6" w14:textId="77777777" w:rsidR="005F344C" w:rsidRDefault="005F344C" w:rsidP="00A90ABC">
      <w:pPr>
        <w:spacing w:after="0"/>
      </w:pPr>
    </w:p>
    <w:p w14:paraId="454CC1F6" w14:textId="77777777" w:rsidR="00FA207B" w:rsidRDefault="00FA207B" w:rsidP="00A90ABC">
      <w:pPr>
        <w:spacing w:after="0"/>
      </w:pPr>
    </w:p>
    <w:p w14:paraId="2CB9E18C" w14:textId="77777777" w:rsidR="006A6778" w:rsidRPr="00871453" w:rsidRDefault="005B378C" w:rsidP="00A90ABC">
      <w:pPr>
        <w:pStyle w:val="ListParagraph"/>
        <w:numPr>
          <w:ilvl w:val="0"/>
          <w:numId w:val="1"/>
        </w:numPr>
        <w:spacing w:after="0"/>
        <w:rPr>
          <w:b/>
          <w:bCs/>
        </w:rPr>
      </w:pPr>
      <w:r w:rsidRPr="00871453">
        <w:rPr>
          <w:rFonts w:hint="eastAsia"/>
          <w:b/>
          <w:bCs/>
          <w:lang w:eastAsia="zh-TW"/>
        </w:rPr>
        <w:t>『循環論證？』的問題</w:t>
      </w:r>
      <w:r w:rsidR="006A6778" w:rsidRPr="00871453">
        <w:rPr>
          <w:b/>
          <w:bCs/>
        </w:rPr>
        <w:t>Question of Circularity</w:t>
      </w:r>
    </w:p>
    <w:p w14:paraId="720E6FE7" w14:textId="77777777" w:rsidR="00837D8B" w:rsidRDefault="00837D8B" w:rsidP="00A90ABC">
      <w:pPr>
        <w:spacing w:after="0"/>
      </w:pPr>
    </w:p>
    <w:p w14:paraId="2EE7EC07" w14:textId="77777777" w:rsidR="005F344C" w:rsidRPr="00A77F47" w:rsidRDefault="002B37D0" w:rsidP="00A90ABC">
      <w:pPr>
        <w:spacing w:after="0"/>
        <w:ind w:left="1080"/>
        <w:rPr>
          <w:rFonts w:eastAsia="PMingLiU"/>
          <w:lang w:eastAsia="zh-TW"/>
        </w:rPr>
      </w:pPr>
      <w:r>
        <w:rPr>
          <w:rFonts w:hint="eastAsia"/>
          <w:lang w:eastAsia="zh-TW"/>
        </w:rPr>
        <w:t>我為這個世界觀爭辯，但它同時是我的前提（預設），似乎是循環論證</w:t>
      </w:r>
      <w:r w:rsidR="00A77F47">
        <w:rPr>
          <w:rFonts w:hint="eastAsia"/>
          <w:lang w:eastAsia="zh-TW"/>
        </w:rPr>
        <w:t>？</w:t>
      </w:r>
    </w:p>
    <w:p w14:paraId="12568CCE" w14:textId="77777777" w:rsidR="002B37D0" w:rsidRDefault="002B37D0" w:rsidP="00A90ABC">
      <w:pPr>
        <w:spacing w:after="0"/>
        <w:ind w:left="1080"/>
      </w:pPr>
      <w:r>
        <w:t>There might seem to be a kind of circularity in presupposing what I argue for.</w:t>
      </w:r>
    </w:p>
    <w:p w14:paraId="1D648086" w14:textId="77777777" w:rsidR="002B37D0" w:rsidRDefault="002B37D0" w:rsidP="00A90ABC">
      <w:pPr>
        <w:spacing w:after="0"/>
        <w:ind w:left="1080"/>
      </w:pPr>
    </w:p>
    <w:p w14:paraId="33A3454F" w14:textId="77777777" w:rsidR="00D36439" w:rsidRPr="00D36439" w:rsidRDefault="00D36439" w:rsidP="00A90ABC">
      <w:pPr>
        <w:spacing w:after="0"/>
        <w:ind w:left="1080"/>
        <w:rPr>
          <w:lang w:eastAsia="zh-TW"/>
        </w:rPr>
      </w:pPr>
      <w:r>
        <w:rPr>
          <w:rFonts w:hint="eastAsia"/>
          <w:lang w:eastAsia="zh-TW"/>
        </w:rPr>
        <w:t>但當我們討論世界觀時，這是必然的，不可避免的。</w:t>
      </w:r>
    </w:p>
    <w:p w14:paraId="19A6BD1F" w14:textId="77777777" w:rsidR="002B37D0" w:rsidRDefault="00D36439" w:rsidP="00A90ABC">
      <w:pPr>
        <w:spacing w:after="0"/>
        <w:ind w:left="1080"/>
      </w:pPr>
      <w:r>
        <w:t>But that is inevitable, when we are dealing with worldviews.</w:t>
      </w:r>
    </w:p>
    <w:p w14:paraId="2CB20470" w14:textId="77777777" w:rsidR="00D36439" w:rsidRDefault="00D36439" w:rsidP="00A90ABC">
      <w:pPr>
        <w:spacing w:after="0"/>
      </w:pPr>
    </w:p>
    <w:p w14:paraId="4460FCAD" w14:textId="77777777" w:rsidR="00D36439" w:rsidRPr="002D6F4F" w:rsidRDefault="002D6F4F" w:rsidP="00A90ABC">
      <w:pPr>
        <w:spacing w:after="0"/>
        <w:ind w:left="1080"/>
        <w:rPr>
          <w:lang w:eastAsia="zh-TW"/>
        </w:rPr>
      </w:pPr>
      <w:r>
        <w:rPr>
          <w:rFonts w:hint="eastAsia"/>
          <w:lang w:eastAsia="zh-TW"/>
        </w:rPr>
        <w:lastRenderedPageBreak/>
        <w:t>當利奧塔為他的世界觀爭辯時，同時把它作爲前提（預設）的。</w:t>
      </w:r>
    </w:p>
    <w:p w14:paraId="57CA5755" w14:textId="77777777" w:rsidR="002D6F4F" w:rsidRDefault="002D6F4F" w:rsidP="00A90ABC">
      <w:pPr>
        <w:spacing w:after="0"/>
        <w:ind w:left="1080"/>
      </w:pPr>
      <w:r>
        <w:t>Lyotard assumes his worldview when he argues for it.</w:t>
      </w:r>
    </w:p>
    <w:p w14:paraId="08853398" w14:textId="77777777" w:rsidR="00D36439" w:rsidRDefault="00D36439" w:rsidP="00A90ABC">
      <w:pPr>
        <w:spacing w:after="0"/>
        <w:ind w:left="1080"/>
      </w:pPr>
    </w:p>
    <w:p w14:paraId="79190E47" w14:textId="77777777" w:rsidR="002D6F4F" w:rsidRDefault="00A77F47" w:rsidP="00A90ABC">
      <w:pPr>
        <w:spacing w:after="0"/>
        <w:ind w:left="1080"/>
        <w:rPr>
          <w:lang w:eastAsia="zh-TW"/>
        </w:rPr>
      </w:pPr>
      <w:r>
        <w:rPr>
          <w:rFonts w:hint="eastAsia"/>
          <w:lang w:eastAsia="zh-TW"/>
        </w:rPr>
        <w:t>理性主義者，必須訴諸理性來維護他們的理性主義。</w:t>
      </w:r>
    </w:p>
    <w:p w14:paraId="5145C59C" w14:textId="77777777" w:rsidR="00763CEB" w:rsidRDefault="00763CEB" w:rsidP="00A90ABC">
      <w:pPr>
        <w:spacing w:after="0"/>
        <w:ind w:left="1080"/>
      </w:pPr>
      <w:r>
        <w:t xml:space="preserve">Rationalists defend their rationalism by appealing to reason.  </w:t>
      </w:r>
    </w:p>
    <w:p w14:paraId="7CBAC969" w14:textId="77777777" w:rsidR="00763CEB" w:rsidRDefault="00763CEB" w:rsidP="00A90ABC">
      <w:pPr>
        <w:spacing w:after="0"/>
        <w:ind w:left="1080"/>
      </w:pPr>
    </w:p>
    <w:p w14:paraId="24CDB5E3" w14:textId="77777777" w:rsidR="00A77F47" w:rsidRDefault="00A77F47" w:rsidP="00A90ABC">
      <w:pPr>
        <w:spacing w:after="0"/>
        <w:ind w:left="1080"/>
        <w:rPr>
          <w:lang w:eastAsia="zh-TW"/>
        </w:rPr>
      </w:pPr>
      <w:r>
        <w:rPr>
          <w:rFonts w:hint="eastAsia"/>
          <w:lang w:eastAsia="zh-TW"/>
        </w:rPr>
        <w:t>唯心（理想）主義者必須用根據唯心（理想）主義的論據來維護他們的唯心（理想）主義。</w:t>
      </w:r>
    </w:p>
    <w:p w14:paraId="02C778F2" w14:textId="77777777" w:rsidR="00763CEB" w:rsidRDefault="00763CEB" w:rsidP="00A90ABC">
      <w:pPr>
        <w:spacing w:after="0"/>
        <w:ind w:left="1080"/>
      </w:pPr>
      <w:r>
        <w:t xml:space="preserve">Idealists defend their idealism by constructing arguments informed by idealism. </w:t>
      </w:r>
    </w:p>
    <w:p w14:paraId="39778739" w14:textId="77777777" w:rsidR="00763CEB" w:rsidRDefault="00763CEB" w:rsidP="00A90ABC">
      <w:pPr>
        <w:spacing w:after="0"/>
        <w:ind w:left="1080"/>
      </w:pPr>
    </w:p>
    <w:p w14:paraId="398B6F19" w14:textId="77777777" w:rsidR="00763CEB" w:rsidRDefault="00A77F47" w:rsidP="00A90ABC">
      <w:pPr>
        <w:spacing w:after="0"/>
        <w:ind w:left="1080"/>
        <w:rPr>
          <w:lang w:eastAsia="zh-TW"/>
        </w:rPr>
      </w:pPr>
      <w:r>
        <w:rPr>
          <w:rFonts w:hint="eastAsia"/>
          <w:lang w:eastAsia="zh-TW"/>
        </w:rPr>
        <w:t>經驗主義者，至終必須訴諸五官經驗來維護他們的經驗主義，雖然他們</w:t>
      </w:r>
      <w:r w:rsidR="006A4CAA">
        <w:rPr>
          <w:rFonts w:hint="eastAsia"/>
          <w:lang w:eastAsia="zh-TW"/>
        </w:rPr>
        <w:t>很少這樣作，我們也很難想像，這樣的論據怎能成功。</w:t>
      </w:r>
    </w:p>
    <w:p w14:paraId="3531F750" w14:textId="77777777" w:rsidR="00763CEB" w:rsidRDefault="00763CEB" w:rsidP="00A90ABC">
      <w:pPr>
        <w:spacing w:after="0"/>
        <w:ind w:left="1080"/>
      </w:pPr>
      <w:r>
        <w:t xml:space="preserve">Empiricists, in the end, must defend empiricism by appealing to sense experience, though they rarely try to do that, and it is hard to imagine how that defense could be successful.  </w:t>
      </w:r>
    </w:p>
    <w:p w14:paraId="58E97ABF" w14:textId="77777777" w:rsidR="00763CEB" w:rsidRDefault="00763CEB" w:rsidP="00A90ABC">
      <w:pPr>
        <w:spacing w:after="0"/>
      </w:pPr>
    </w:p>
    <w:p w14:paraId="1016E48E" w14:textId="77777777" w:rsidR="00763CEB" w:rsidRDefault="006A4CAA" w:rsidP="00A90ABC">
      <w:pPr>
        <w:spacing w:after="0"/>
        <w:ind w:left="1080"/>
        <w:rPr>
          <w:lang w:eastAsia="zh-TW"/>
        </w:rPr>
      </w:pPr>
      <w:r>
        <w:rPr>
          <w:rFonts w:hint="eastAsia"/>
          <w:lang w:eastAsia="zh-TW"/>
        </w:rPr>
        <w:t>哲學就是這樣的；人生</w:t>
      </w:r>
      <w:r w:rsidR="002C71FD">
        <w:rPr>
          <w:rFonts w:hint="eastAsia"/>
          <w:lang w:eastAsia="zh-TW"/>
        </w:rPr>
        <w:t>每一個層面都是這樣的！</w:t>
      </w:r>
    </w:p>
    <w:p w14:paraId="594AD607" w14:textId="77777777" w:rsidR="00763CEB" w:rsidRDefault="00763CEB" w:rsidP="00A90ABC">
      <w:pPr>
        <w:spacing w:after="0"/>
        <w:ind w:left="1080"/>
      </w:pPr>
      <w:r>
        <w:t>That is the way it is in philosophy, and in all of life:</w:t>
      </w:r>
    </w:p>
    <w:p w14:paraId="2701BE75" w14:textId="77777777" w:rsidR="002C71FD" w:rsidRDefault="002C71FD" w:rsidP="00A90ABC">
      <w:pPr>
        <w:spacing w:after="0"/>
        <w:ind w:left="1080"/>
      </w:pPr>
    </w:p>
    <w:p w14:paraId="08F46846" w14:textId="77777777" w:rsidR="002C71FD" w:rsidRDefault="002C71FD" w:rsidP="00A90ABC">
      <w:pPr>
        <w:spacing w:after="0"/>
        <w:ind w:left="1080"/>
      </w:pPr>
      <w:r>
        <w:rPr>
          <w:rFonts w:hint="eastAsia"/>
        </w:rPr>
        <w:t>我們不可能踏出自我！</w:t>
      </w:r>
    </w:p>
    <w:p w14:paraId="2350E9C6" w14:textId="77777777" w:rsidR="00763CEB" w:rsidRDefault="00763CEB" w:rsidP="00A90ABC">
      <w:pPr>
        <w:spacing w:after="0"/>
        <w:ind w:left="1080"/>
      </w:pPr>
      <w:r>
        <w:t xml:space="preserve">We can’t step out of our skins.  </w:t>
      </w:r>
    </w:p>
    <w:p w14:paraId="72250813" w14:textId="77777777" w:rsidR="00763CEB" w:rsidRDefault="00763CEB" w:rsidP="00A90ABC">
      <w:pPr>
        <w:spacing w:after="0"/>
        <w:ind w:left="1080"/>
      </w:pPr>
    </w:p>
    <w:p w14:paraId="11B3B51F" w14:textId="77777777" w:rsidR="00763CEB" w:rsidRDefault="002C71FD" w:rsidP="00A90ABC">
      <w:pPr>
        <w:spacing w:after="0"/>
        <w:ind w:left="1080"/>
        <w:rPr>
          <w:lang w:eastAsia="zh-TW"/>
        </w:rPr>
      </w:pPr>
      <w:r>
        <w:rPr>
          <w:rFonts w:hint="eastAsia"/>
          <w:lang w:eastAsia="zh-TW"/>
        </w:rPr>
        <w:t>我們最多能作的，就是彼此</w:t>
      </w:r>
      <w:r w:rsidR="001568AF">
        <w:rPr>
          <w:rFonts w:hint="eastAsia"/>
          <w:lang w:eastAsia="zh-TW"/>
        </w:rPr>
        <w:t>告訴對方，我們自己的世界觀爲什麽對我們來説是合理的，也（對我們來説）合理地解釋人生萬事。</w:t>
      </w:r>
    </w:p>
    <w:p w14:paraId="36380F40" w14:textId="77777777" w:rsidR="00763CEB" w:rsidRDefault="00763CEB" w:rsidP="00A90ABC">
      <w:pPr>
        <w:spacing w:after="0"/>
        <w:ind w:left="1080"/>
      </w:pPr>
      <w:r>
        <w:t xml:space="preserve">The best we can do is to show one another why our worldview makes sense to </w:t>
      </w:r>
      <w:proofErr w:type="gramStart"/>
      <w:r>
        <w:t>us, and</w:t>
      </w:r>
      <w:proofErr w:type="gramEnd"/>
      <w:r>
        <w:t xml:space="preserve"> makes sense (to us) of all of life. </w:t>
      </w:r>
    </w:p>
    <w:p w14:paraId="1FADCB71" w14:textId="77777777" w:rsidR="00763CEB" w:rsidRDefault="00763CEB" w:rsidP="00A90ABC">
      <w:pPr>
        <w:spacing w:after="0"/>
      </w:pPr>
    </w:p>
    <w:p w14:paraId="69626293" w14:textId="77777777" w:rsidR="00763CEB" w:rsidRDefault="001568AF" w:rsidP="00A90ABC">
      <w:pPr>
        <w:spacing w:after="0"/>
        <w:ind w:left="1080"/>
        <w:rPr>
          <w:lang w:eastAsia="zh-TW"/>
        </w:rPr>
      </w:pPr>
      <w:r>
        <w:rPr>
          <w:rFonts w:hint="eastAsia"/>
          <w:lang w:eastAsia="zh-TW"/>
        </w:rPr>
        <w:t>當然我們也有權提議，對方的世界觀可能不合理，當被審核時可能被</w:t>
      </w:r>
      <w:r w:rsidR="008E6F25">
        <w:rPr>
          <w:rFonts w:hint="eastAsia"/>
          <w:lang w:eastAsia="zh-TW"/>
        </w:rPr>
        <w:t>解</w:t>
      </w:r>
      <w:r>
        <w:rPr>
          <w:rFonts w:hint="eastAsia"/>
          <w:lang w:eastAsia="zh-TW"/>
        </w:rPr>
        <w:t>構（瓦解）。</w:t>
      </w:r>
    </w:p>
    <w:p w14:paraId="7E6C87E7" w14:textId="77777777" w:rsidR="005F344C" w:rsidRDefault="00763CEB" w:rsidP="00A90ABC">
      <w:pPr>
        <w:spacing w:after="0"/>
        <w:ind w:left="1080"/>
      </w:pPr>
      <w:r>
        <w:t xml:space="preserve">And of course, we have the right to suggest that another person’s worldview might not make sense and might even deconstruct upon examination.  </w:t>
      </w:r>
    </w:p>
    <w:p w14:paraId="24A69557" w14:textId="77777777" w:rsidR="00763CEB" w:rsidRDefault="00763CEB" w:rsidP="00A90ABC">
      <w:pPr>
        <w:spacing w:after="0"/>
        <w:ind w:left="1080"/>
      </w:pPr>
    </w:p>
    <w:p w14:paraId="25BBFE27" w14:textId="77777777" w:rsidR="00763CEB" w:rsidRDefault="001568AF" w:rsidP="00A90ABC">
      <w:pPr>
        <w:spacing w:after="0"/>
        <w:ind w:left="1080"/>
        <w:rPr>
          <w:lang w:eastAsia="zh-TW"/>
        </w:rPr>
      </w:pPr>
      <w:r>
        <w:rPr>
          <w:lang w:eastAsia="zh-TW"/>
        </w:rPr>
        <w:t xml:space="preserve">[ </w:t>
      </w:r>
      <w:r>
        <w:rPr>
          <w:rFonts w:hint="eastAsia"/>
          <w:lang w:eastAsia="zh-TW"/>
        </w:rPr>
        <w:t>注脚四。我在多處已經討論過這個循環性。參：《神學認識論》，英文原著頁</w:t>
      </w:r>
      <w:r>
        <w:rPr>
          <w:lang w:eastAsia="zh-TW"/>
        </w:rPr>
        <w:t xml:space="preserve">130-133; </w:t>
      </w:r>
      <w:r w:rsidR="00407D25">
        <w:rPr>
          <w:rFonts w:hint="eastAsia"/>
          <w:lang w:eastAsia="zh-TW"/>
        </w:rPr>
        <w:t>《護教學概論》英文新版，頁</w:t>
      </w:r>
      <w:r w:rsidR="00407D25">
        <w:rPr>
          <w:rFonts w:hint="eastAsia"/>
          <w:lang w:eastAsia="zh-TW"/>
        </w:rPr>
        <w:t>1</w:t>
      </w:r>
      <w:r w:rsidR="00407D25">
        <w:rPr>
          <w:lang w:eastAsia="zh-TW"/>
        </w:rPr>
        <w:t>0-15</w:t>
      </w:r>
      <w:r w:rsidR="00407D25">
        <w:rPr>
          <w:rFonts w:hint="eastAsia"/>
          <w:lang w:eastAsia="zh-TW"/>
        </w:rPr>
        <w:t>；《聖言論》英文原著，頁</w:t>
      </w:r>
      <w:r w:rsidR="00407D25">
        <w:rPr>
          <w:rFonts w:hint="eastAsia"/>
          <w:lang w:eastAsia="zh-TW"/>
        </w:rPr>
        <w:t>2</w:t>
      </w:r>
      <w:r w:rsidR="00407D25">
        <w:rPr>
          <w:lang w:eastAsia="zh-TW"/>
        </w:rPr>
        <w:t>4-25</w:t>
      </w:r>
      <w:r w:rsidR="00407D25">
        <w:rPr>
          <w:rFonts w:hint="eastAsia"/>
          <w:lang w:eastAsia="zh-TW"/>
        </w:rPr>
        <w:t>。</w:t>
      </w:r>
      <w:r>
        <w:rPr>
          <w:lang w:eastAsia="zh-TW"/>
        </w:rPr>
        <w:t>]</w:t>
      </w:r>
    </w:p>
    <w:p w14:paraId="3811E5F3" w14:textId="77777777" w:rsidR="00763CEB" w:rsidRDefault="00763CEB" w:rsidP="00A90ABC">
      <w:pPr>
        <w:spacing w:after="0"/>
        <w:ind w:left="1080"/>
      </w:pPr>
      <w:r>
        <w:rPr>
          <w:lang w:eastAsia="zh-TW"/>
        </w:rPr>
        <w:t xml:space="preserve">[Footnote 4.  </w:t>
      </w:r>
      <w:r>
        <w:t xml:space="preserve">I have discussed this type of circularity in more detail in many places.  See </w:t>
      </w:r>
      <w:r w:rsidRPr="00763CEB">
        <w:rPr>
          <w:i/>
          <w:iCs/>
        </w:rPr>
        <w:t>DKG</w:t>
      </w:r>
      <w:r>
        <w:t xml:space="preserve">, 130-133; </w:t>
      </w:r>
      <w:r w:rsidRPr="00763CEB">
        <w:rPr>
          <w:i/>
          <w:iCs/>
        </w:rPr>
        <w:t>AJCB</w:t>
      </w:r>
      <w:r>
        <w:t xml:space="preserve">, 10-15; </w:t>
      </w:r>
      <w:r w:rsidRPr="00763CEB">
        <w:rPr>
          <w:i/>
          <w:iCs/>
        </w:rPr>
        <w:t>DWG</w:t>
      </w:r>
      <w:r>
        <w:t>, 24</w:t>
      </w:r>
      <w:r w:rsidR="00407D25">
        <w:t>-</w:t>
      </w:r>
      <w:r>
        <w:t>25.]</w:t>
      </w:r>
    </w:p>
    <w:p w14:paraId="21AF7591" w14:textId="77777777" w:rsidR="00763CEB" w:rsidRDefault="00763CEB" w:rsidP="00A90ABC">
      <w:pPr>
        <w:spacing w:after="0"/>
        <w:ind w:left="1080"/>
      </w:pPr>
    </w:p>
    <w:p w14:paraId="633E10CB" w14:textId="77777777" w:rsidR="00763CEB" w:rsidRDefault="00C17173" w:rsidP="00A90ABC">
      <w:pPr>
        <w:spacing w:after="0"/>
        <w:ind w:left="1080"/>
      </w:pPr>
      <w:r>
        <w:rPr>
          <w:rFonts w:hint="eastAsia"/>
        </w:rPr>
        <w:t>這就是哲學討論嘛！</w:t>
      </w:r>
    </w:p>
    <w:p w14:paraId="5F1722C5" w14:textId="77777777" w:rsidR="00763CEB" w:rsidRDefault="00763CEB" w:rsidP="00A90ABC">
      <w:pPr>
        <w:spacing w:after="0"/>
        <w:ind w:left="1080"/>
      </w:pPr>
      <w:r>
        <w:t xml:space="preserve">That is an example of a philosophical discussion.  </w:t>
      </w:r>
    </w:p>
    <w:p w14:paraId="159DD668" w14:textId="77777777" w:rsidR="00763CEB" w:rsidRDefault="00763CEB" w:rsidP="00A90ABC">
      <w:pPr>
        <w:spacing w:after="0"/>
        <w:ind w:left="1080"/>
      </w:pPr>
    </w:p>
    <w:p w14:paraId="63370A67" w14:textId="77777777" w:rsidR="005F344C" w:rsidRDefault="005F344C" w:rsidP="00A90ABC">
      <w:pPr>
        <w:spacing w:after="0"/>
      </w:pPr>
    </w:p>
    <w:p w14:paraId="5196FB37" w14:textId="77777777" w:rsidR="005F344C" w:rsidRDefault="005F344C" w:rsidP="00A90ABC">
      <w:pPr>
        <w:spacing w:after="0"/>
      </w:pPr>
    </w:p>
    <w:p w14:paraId="2830591B" w14:textId="77777777" w:rsidR="005F344C" w:rsidRDefault="005F344C" w:rsidP="00A90ABC">
      <w:pPr>
        <w:spacing w:after="0"/>
      </w:pPr>
    </w:p>
    <w:p w14:paraId="61D71867" w14:textId="77777777" w:rsidR="0015153F" w:rsidRDefault="0015153F" w:rsidP="00A90ABC">
      <w:pPr>
        <w:spacing w:after="0"/>
      </w:pPr>
    </w:p>
    <w:p w14:paraId="13D01F15" w14:textId="77777777" w:rsidR="0015153F" w:rsidRDefault="0015153F" w:rsidP="00A90ABC">
      <w:pPr>
        <w:spacing w:after="0"/>
      </w:pPr>
    </w:p>
    <w:p w14:paraId="32451F2E" w14:textId="77777777" w:rsidR="00837D8B" w:rsidRDefault="00837D8B" w:rsidP="00A90ABC">
      <w:pPr>
        <w:spacing w:after="0"/>
      </w:pPr>
      <w:r w:rsidRPr="00FA207B">
        <w:rPr>
          <w:b/>
          <w:bCs/>
        </w:rPr>
        <w:lastRenderedPageBreak/>
        <w:t xml:space="preserve">[II] </w:t>
      </w:r>
      <w:r w:rsidRPr="00FA207B">
        <w:rPr>
          <w:rFonts w:hint="eastAsia"/>
          <w:b/>
          <w:bCs/>
        </w:rPr>
        <w:t>爲什麽要研究哲學？</w:t>
      </w:r>
      <w:r w:rsidRPr="00FA207B">
        <w:rPr>
          <w:b/>
          <w:bCs/>
        </w:rPr>
        <w:t>WHY STUDY PHILOSOPHY?</w:t>
      </w:r>
      <w:r>
        <w:t xml:space="preserve"> (3-4)</w:t>
      </w:r>
    </w:p>
    <w:p w14:paraId="20C9E42E" w14:textId="77777777" w:rsidR="00FA207B" w:rsidRDefault="00FA207B" w:rsidP="00A90ABC">
      <w:pPr>
        <w:spacing w:after="0"/>
      </w:pPr>
    </w:p>
    <w:p w14:paraId="7C438296" w14:textId="77777777" w:rsidR="00152200" w:rsidRPr="00871453" w:rsidRDefault="005B378C" w:rsidP="00A90ABC">
      <w:pPr>
        <w:pStyle w:val="ListParagraph"/>
        <w:numPr>
          <w:ilvl w:val="0"/>
          <w:numId w:val="3"/>
        </w:numPr>
        <w:spacing w:after="0"/>
        <w:rPr>
          <w:b/>
          <w:bCs/>
        </w:rPr>
      </w:pPr>
      <w:r w:rsidRPr="00871453">
        <w:rPr>
          <w:rFonts w:hint="eastAsia"/>
          <w:b/>
          <w:bCs/>
        </w:rPr>
        <w:t>哲學讀來有</w:t>
      </w:r>
      <w:r w:rsidR="00541131" w:rsidRPr="00871453">
        <w:rPr>
          <w:rFonts w:hint="eastAsia"/>
          <w:b/>
          <w:bCs/>
        </w:rPr>
        <w:t>啥</w:t>
      </w:r>
      <w:r w:rsidRPr="00871453">
        <w:rPr>
          <w:rFonts w:hint="eastAsia"/>
          <w:b/>
          <w:bCs/>
        </w:rPr>
        <w:t>用？</w:t>
      </w:r>
      <w:r w:rsidR="00152200" w:rsidRPr="00871453">
        <w:rPr>
          <w:b/>
          <w:bCs/>
        </w:rPr>
        <w:t>What use is philosophy?</w:t>
      </w:r>
    </w:p>
    <w:p w14:paraId="44F5B871" w14:textId="77777777" w:rsidR="00C17173" w:rsidRDefault="00C17173" w:rsidP="00A90ABC">
      <w:pPr>
        <w:spacing w:after="0"/>
      </w:pPr>
    </w:p>
    <w:p w14:paraId="21B19BF2" w14:textId="77777777" w:rsidR="00C17173" w:rsidRPr="00C17173" w:rsidRDefault="00C17173" w:rsidP="00A90ABC">
      <w:pPr>
        <w:spacing w:after="0"/>
        <w:rPr>
          <w:lang w:eastAsia="zh-TW"/>
        </w:rPr>
      </w:pPr>
      <w:r>
        <w:rPr>
          <w:rFonts w:hint="eastAsia"/>
          <w:lang w:eastAsia="zh-TW"/>
        </w:rPr>
        <w:t>這個年頭，沒有人爲了找到一份高薪工作而去念哲學的。</w:t>
      </w:r>
    </w:p>
    <w:p w14:paraId="35B86509" w14:textId="77777777" w:rsidR="00C17173" w:rsidRDefault="00C17173" w:rsidP="00A90ABC">
      <w:pPr>
        <w:spacing w:after="0"/>
      </w:pPr>
      <w:r>
        <w:t>One doesn’t study philosophy these days with the goal of landing on a high-paying job.</w:t>
      </w:r>
    </w:p>
    <w:p w14:paraId="7E08E71A" w14:textId="77777777" w:rsidR="00C17173" w:rsidRDefault="00C17173" w:rsidP="00A90ABC">
      <w:pPr>
        <w:spacing w:after="0"/>
      </w:pPr>
    </w:p>
    <w:p w14:paraId="3696D2AC" w14:textId="77777777" w:rsidR="00F649AA" w:rsidRPr="00F649AA" w:rsidRDefault="00F649AA" w:rsidP="00A90ABC">
      <w:pPr>
        <w:spacing w:after="0"/>
      </w:pPr>
      <w:r>
        <w:rPr>
          <w:rFonts w:hint="eastAsia"/>
        </w:rPr>
        <w:t>哲學有</w:t>
      </w:r>
      <w:r w:rsidR="00541131">
        <w:rPr>
          <w:rFonts w:hint="eastAsia"/>
        </w:rPr>
        <w:t>啥</w:t>
      </w:r>
      <w:r>
        <w:rPr>
          <w:rFonts w:hint="eastAsia"/>
        </w:rPr>
        <w:t>用</w:t>
      </w:r>
      <w:r w:rsidR="00541131">
        <w:rPr>
          <w:rFonts w:hint="eastAsia"/>
        </w:rPr>
        <w:t>處</w:t>
      </w:r>
      <w:r>
        <w:rPr>
          <w:rFonts w:hint="eastAsia"/>
        </w:rPr>
        <w:t>？</w:t>
      </w:r>
    </w:p>
    <w:p w14:paraId="531CDEA2" w14:textId="77777777" w:rsidR="00C17173" w:rsidRDefault="00F649AA" w:rsidP="00A90ABC">
      <w:pPr>
        <w:spacing w:after="0"/>
      </w:pPr>
      <w:r>
        <w:t>What use is it?</w:t>
      </w:r>
    </w:p>
    <w:p w14:paraId="1595D800" w14:textId="77777777" w:rsidR="00C17173" w:rsidRDefault="00C17173" w:rsidP="00A90ABC">
      <w:pPr>
        <w:spacing w:after="0"/>
      </w:pPr>
    </w:p>
    <w:p w14:paraId="308C481A" w14:textId="77777777" w:rsidR="005B378C" w:rsidRPr="00F649AA" w:rsidRDefault="005B378C" w:rsidP="00A90ABC">
      <w:pPr>
        <w:spacing w:after="0"/>
        <w:rPr>
          <w:lang w:eastAsia="zh-TW"/>
        </w:rPr>
      </w:pPr>
      <w:r>
        <w:rPr>
          <w:rFonts w:hint="eastAsia"/>
          <w:lang w:eastAsia="zh-TW"/>
        </w:rPr>
        <w:t>亞里斯多特</w:t>
      </w:r>
      <w:r w:rsidR="00F649AA">
        <w:rPr>
          <w:rFonts w:hint="eastAsia"/>
          <w:lang w:eastAsia="zh-TW"/>
        </w:rPr>
        <w:t>可能提供了最好的回答：『全人類，本質上，都想要知道。』</w:t>
      </w:r>
    </w:p>
    <w:p w14:paraId="10B6C798" w14:textId="77777777" w:rsidR="00152200" w:rsidRDefault="00152200" w:rsidP="00A90ABC">
      <w:pPr>
        <w:spacing w:after="0"/>
      </w:pPr>
      <w:r>
        <w:t>Aristotle</w:t>
      </w:r>
      <w:r w:rsidR="00F649AA">
        <w:t xml:space="preserve"> – </w:t>
      </w:r>
      <w:r w:rsidR="00F649AA">
        <w:rPr>
          <w:rFonts w:hint="eastAsia"/>
        </w:rPr>
        <w:t>perhaps</w:t>
      </w:r>
      <w:r w:rsidR="00F649AA">
        <w:t xml:space="preserve"> </w:t>
      </w:r>
      <w:r w:rsidR="00F649AA">
        <w:rPr>
          <w:rFonts w:hint="eastAsia"/>
        </w:rPr>
        <w:t>best</w:t>
      </w:r>
      <w:r w:rsidR="00F649AA">
        <w:t xml:space="preserve"> answer</w:t>
      </w:r>
      <w:proofErr w:type="gramStart"/>
      <w:r w:rsidR="00F649AA">
        <w:t xml:space="preserve">: </w:t>
      </w:r>
      <w:r w:rsidR="004552A5">
        <w:t xml:space="preserve"> “</w:t>
      </w:r>
      <w:proofErr w:type="gramEnd"/>
      <w:r w:rsidR="004552A5">
        <w:t>All men, by nature, desire to know.”</w:t>
      </w:r>
    </w:p>
    <w:p w14:paraId="4F13C3E5" w14:textId="77777777" w:rsidR="00F649AA" w:rsidRDefault="00F649AA" w:rsidP="00A90ABC">
      <w:pPr>
        <w:spacing w:after="0"/>
      </w:pPr>
    </w:p>
    <w:p w14:paraId="444F1271" w14:textId="77777777" w:rsidR="00244982" w:rsidRPr="00244982" w:rsidRDefault="00244982" w:rsidP="00A90ABC">
      <w:pPr>
        <w:spacing w:after="0"/>
        <w:rPr>
          <w:lang w:eastAsia="zh-TW"/>
        </w:rPr>
      </w:pPr>
      <w:r>
        <w:rPr>
          <w:rFonts w:hint="eastAsia"/>
          <w:lang w:eastAsia="zh-TW"/>
        </w:rPr>
        <w:t>探險家爲什麽攀登希瑪利亞山？『因爲它在那裏。』</w:t>
      </w:r>
    </w:p>
    <w:p w14:paraId="28834242" w14:textId="77777777" w:rsidR="00F649AA" w:rsidRDefault="00244982" w:rsidP="00A90ABC">
      <w:pPr>
        <w:spacing w:after="0"/>
      </w:pPr>
      <w:r>
        <w:t xml:space="preserve">Edmund Hillary and </w:t>
      </w:r>
      <w:proofErr w:type="spellStart"/>
      <w:r>
        <w:t>Tenzing</w:t>
      </w:r>
      <w:proofErr w:type="spellEnd"/>
      <w:r>
        <w:t xml:space="preserve"> Norgay climbed Everest “because it is there.”</w:t>
      </w:r>
    </w:p>
    <w:p w14:paraId="4E91A336" w14:textId="77777777" w:rsidR="00F649AA" w:rsidRDefault="00F649AA" w:rsidP="00A90ABC">
      <w:pPr>
        <w:spacing w:after="0"/>
      </w:pPr>
    </w:p>
    <w:p w14:paraId="442F222A" w14:textId="77777777" w:rsidR="00F72119" w:rsidRPr="00F72119" w:rsidRDefault="00F72119" w:rsidP="00A90ABC">
      <w:pPr>
        <w:spacing w:after="0"/>
        <w:rPr>
          <w:lang w:eastAsia="zh-TW"/>
        </w:rPr>
      </w:pPr>
      <w:r>
        <w:rPr>
          <w:rFonts w:hint="eastAsia"/>
          <w:lang w:eastAsia="zh-TW"/>
        </w:rPr>
        <w:t>同理，所有人都有願望，想要瞭解他們的處境。</w:t>
      </w:r>
    </w:p>
    <w:p w14:paraId="5F3E6D0A" w14:textId="77777777" w:rsidR="00F649AA" w:rsidRDefault="00F72119" w:rsidP="00A90ABC">
      <w:pPr>
        <w:spacing w:after="0"/>
      </w:pPr>
      <w:r>
        <w:t xml:space="preserve">In the same way, all human beings have a desire to understand their environment. </w:t>
      </w:r>
    </w:p>
    <w:p w14:paraId="78E9F2EB" w14:textId="77777777" w:rsidR="00F72119" w:rsidRDefault="00F72119" w:rsidP="00A90ABC">
      <w:pPr>
        <w:spacing w:after="0"/>
      </w:pPr>
    </w:p>
    <w:p w14:paraId="42191CDA" w14:textId="77777777" w:rsidR="00F72119" w:rsidRPr="0045253D" w:rsidRDefault="0045253D" w:rsidP="00A90ABC">
      <w:pPr>
        <w:spacing w:after="0"/>
        <w:rPr>
          <w:lang w:eastAsia="zh-TW"/>
        </w:rPr>
      </w:pPr>
      <w:r>
        <w:rPr>
          <w:rFonts w:hint="eastAsia"/>
          <w:lang w:eastAsia="zh-TW"/>
        </w:rPr>
        <w:t>有些人限於探索利奧塔的『小敘述』領域，但是我們上文已經看到，不容易遵守這規則。</w:t>
      </w:r>
    </w:p>
    <w:p w14:paraId="5874BE38" w14:textId="77777777" w:rsidR="0045253D" w:rsidRDefault="0045253D" w:rsidP="00A90ABC">
      <w:pPr>
        <w:spacing w:after="0"/>
      </w:pPr>
      <w:r>
        <w:t xml:space="preserve">Some confine their search to Lyotard’s “little narratives” – but it is not easy to observe that restriction. </w:t>
      </w:r>
    </w:p>
    <w:p w14:paraId="11B2612F" w14:textId="77777777" w:rsidR="00F649AA" w:rsidRDefault="00F649AA" w:rsidP="00A90ABC">
      <w:pPr>
        <w:spacing w:after="0"/>
      </w:pPr>
    </w:p>
    <w:p w14:paraId="0346FEB3" w14:textId="77777777" w:rsidR="005B378C" w:rsidRDefault="005B378C" w:rsidP="00A90ABC">
      <w:pPr>
        <w:spacing w:after="0"/>
      </w:pPr>
      <w:r>
        <w:rPr>
          <w:rFonts w:hint="eastAsia"/>
          <w:lang w:eastAsia="zh-TW"/>
        </w:rPr>
        <w:t>蘇格拉底</w:t>
      </w:r>
      <w:r w:rsidR="00486E7A">
        <w:rPr>
          <w:rFonts w:hint="eastAsia"/>
          <w:lang w:eastAsia="zh-TW"/>
        </w:rPr>
        <w:t>，哲學聖人說</w:t>
      </w:r>
      <w:r>
        <w:rPr>
          <w:rFonts w:hint="eastAsia"/>
          <w:lang w:eastAsia="zh-TW"/>
        </w:rPr>
        <w:t>：</w:t>
      </w:r>
      <w:r w:rsidR="00486E7A">
        <w:rPr>
          <w:rFonts w:hint="eastAsia"/>
          <w:lang w:eastAsia="zh-TW"/>
        </w:rPr>
        <w:t>『沒有自我反省的人生，是不值得活下去的。</w:t>
      </w:r>
      <w:r w:rsidR="00486E7A">
        <w:rPr>
          <w:rFonts w:hint="eastAsia"/>
        </w:rPr>
        <w:t>』</w:t>
      </w:r>
    </w:p>
    <w:p w14:paraId="55A5DC76" w14:textId="77777777" w:rsidR="00152200" w:rsidRDefault="00152200" w:rsidP="00A90ABC">
      <w:pPr>
        <w:spacing w:after="0"/>
      </w:pPr>
      <w:r>
        <w:t>Socrates</w:t>
      </w:r>
      <w:r w:rsidR="00486E7A">
        <w:t>, great saint of philosophy, said</w:t>
      </w:r>
      <w:r w:rsidR="004552A5">
        <w:t>: “The un-examined life is not worth living.”</w:t>
      </w:r>
    </w:p>
    <w:p w14:paraId="570786FD" w14:textId="77777777" w:rsidR="00152200" w:rsidRDefault="00152200" w:rsidP="00A90ABC">
      <w:pPr>
        <w:spacing w:after="0"/>
      </w:pPr>
    </w:p>
    <w:p w14:paraId="56D28CDF" w14:textId="77777777" w:rsidR="00234C12" w:rsidRDefault="00234C12" w:rsidP="00A90ABC">
      <w:pPr>
        <w:spacing w:after="0"/>
      </w:pPr>
      <w:r>
        <w:t xml:space="preserve">[ </w:t>
      </w:r>
      <w:r>
        <w:rPr>
          <w:rFonts w:hint="eastAsia"/>
        </w:rPr>
        <w:t>注脚五。</w:t>
      </w:r>
      <w:r>
        <w:t xml:space="preserve">Footnote 5.  Plato, </w:t>
      </w:r>
      <w:r w:rsidRPr="00234C12">
        <w:rPr>
          <w:i/>
          <w:iCs/>
        </w:rPr>
        <w:t>Apology</w:t>
      </w:r>
      <w:r>
        <w:t>, 38a.]</w:t>
      </w:r>
    </w:p>
    <w:p w14:paraId="6673359B" w14:textId="77777777" w:rsidR="00234C12" w:rsidRDefault="00234C12" w:rsidP="00A90ABC">
      <w:pPr>
        <w:spacing w:after="0"/>
      </w:pPr>
    </w:p>
    <w:p w14:paraId="6CDC590B" w14:textId="77777777" w:rsidR="00486E7A" w:rsidRDefault="00486E7A" w:rsidP="00A90ABC">
      <w:pPr>
        <w:spacing w:after="0"/>
      </w:pPr>
    </w:p>
    <w:p w14:paraId="5C50DDC0" w14:textId="77777777" w:rsidR="00152200" w:rsidRPr="00871453" w:rsidRDefault="00BB35C8" w:rsidP="00A90ABC">
      <w:pPr>
        <w:pStyle w:val="ListParagraph"/>
        <w:numPr>
          <w:ilvl w:val="0"/>
          <w:numId w:val="3"/>
        </w:numPr>
        <w:spacing w:after="0"/>
        <w:rPr>
          <w:b/>
          <w:bCs/>
          <w:lang w:eastAsia="zh-TW"/>
        </w:rPr>
      </w:pPr>
      <w:r w:rsidRPr="00871453">
        <w:rPr>
          <w:rFonts w:hint="eastAsia"/>
          <w:b/>
          <w:bCs/>
          <w:lang w:eastAsia="zh-TW"/>
        </w:rPr>
        <w:t>爲什麽要研究</w:t>
      </w:r>
      <w:r w:rsidR="00F006BB" w:rsidRPr="00871453">
        <w:rPr>
          <w:rFonts w:hint="eastAsia"/>
          <w:b/>
          <w:bCs/>
          <w:lang w:eastAsia="zh-TW"/>
        </w:rPr>
        <w:t>『</w:t>
      </w:r>
      <w:r w:rsidRPr="00871453">
        <w:rPr>
          <w:rFonts w:hint="eastAsia"/>
          <w:b/>
          <w:bCs/>
          <w:lang w:eastAsia="zh-TW"/>
        </w:rPr>
        <w:t>哲學史</w:t>
      </w:r>
      <w:r w:rsidR="00F006BB" w:rsidRPr="00871453">
        <w:rPr>
          <w:rFonts w:hint="eastAsia"/>
          <w:b/>
          <w:bCs/>
          <w:lang w:eastAsia="zh-TW"/>
        </w:rPr>
        <w:t>』</w:t>
      </w:r>
      <w:r w:rsidRPr="00871453">
        <w:rPr>
          <w:rFonts w:hint="eastAsia"/>
          <w:b/>
          <w:bCs/>
          <w:lang w:eastAsia="zh-TW"/>
        </w:rPr>
        <w:t>？</w:t>
      </w:r>
      <w:r w:rsidR="00F60966" w:rsidRPr="00871453">
        <w:rPr>
          <w:rFonts w:hint="eastAsia"/>
          <w:b/>
          <w:bCs/>
        </w:rPr>
        <w:t xml:space="preserve"> </w:t>
      </w:r>
      <w:r w:rsidR="004552A5" w:rsidRPr="00871453">
        <w:rPr>
          <w:b/>
          <w:bCs/>
        </w:rPr>
        <w:t xml:space="preserve">Why study the history of philosophy? </w:t>
      </w:r>
    </w:p>
    <w:p w14:paraId="2557F82D" w14:textId="77777777" w:rsidR="00BB35C8" w:rsidRDefault="00BB35C8" w:rsidP="00A90ABC">
      <w:pPr>
        <w:spacing w:after="0"/>
      </w:pPr>
    </w:p>
    <w:p w14:paraId="3AD89FA1" w14:textId="77777777" w:rsidR="00BD7446" w:rsidRPr="00BD7446" w:rsidRDefault="00BD7446" w:rsidP="00A90ABC">
      <w:pPr>
        <w:spacing w:after="0"/>
        <w:rPr>
          <w:lang w:eastAsia="zh-TW"/>
        </w:rPr>
      </w:pPr>
      <w:r>
        <w:rPr>
          <w:rFonts w:hint="eastAsia"/>
          <w:lang w:eastAsia="zh-TW"/>
        </w:rPr>
        <w:t>問的具體一點：爲什麽要研究『哲學史』？</w:t>
      </w:r>
    </w:p>
    <w:p w14:paraId="2370AFB1" w14:textId="77777777" w:rsidR="00BD7446" w:rsidRDefault="00BD7446" w:rsidP="00A90ABC">
      <w:pPr>
        <w:spacing w:after="0"/>
      </w:pPr>
      <w:r>
        <w:t>A more specific question: Why study the history of philosophy?</w:t>
      </w:r>
    </w:p>
    <w:p w14:paraId="3510E8BA" w14:textId="77777777" w:rsidR="00BD7446" w:rsidRDefault="00BD7446" w:rsidP="00A90ABC">
      <w:pPr>
        <w:spacing w:after="0"/>
      </w:pPr>
    </w:p>
    <w:p w14:paraId="64BCEFB9" w14:textId="77777777" w:rsidR="00584B2F" w:rsidRPr="00584B2F" w:rsidRDefault="00584B2F" w:rsidP="00A90ABC">
      <w:pPr>
        <w:spacing w:after="0"/>
        <w:rPr>
          <w:lang w:eastAsia="zh-TW"/>
        </w:rPr>
      </w:pPr>
      <w:r>
        <w:rPr>
          <w:rFonts w:hint="eastAsia"/>
          <w:lang w:eastAsia="zh-TW"/>
        </w:rPr>
        <w:t>一個基督徒，爲什麽要研究『哲學史』？</w:t>
      </w:r>
    </w:p>
    <w:p w14:paraId="3F458956" w14:textId="77777777" w:rsidR="00584B2F" w:rsidRDefault="00584B2F" w:rsidP="00A90ABC">
      <w:pPr>
        <w:spacing w:after="0"/>
      </w:pPr>
      <w:r>
        <w:t>Why should a Christian study the history of philosophy?</w:t>
      </w:r>
    </w:p>
    <w:p w14:paraId="69B28F1E" w14:textId="77777777" w:rsidR="00584B2F" w:rsidRDefault="00584B2F" w:rsidP="00A90ABC">
      <w:pPr>
        <w:spacing w:after="0"/>
      </w:pPr>
    </w:p>
    <w:p w14:paraId="02295ACD" w14:textId="77777777" w:rsidR="00507FCA" w:rsidRPr="00507FCA" w:rsidRDefault="00507FCA" w:rsidP="00A90ABC">
      <w:pPr>
        <w:spacing w:after="0"/>
        <w:rPr>
          <w:lang w:eastAsia="zh-TW"/>
        </w:rPr>
      </w:pPr>
      <w:r>
        <w:rPr>
          <w:rFonts w:hint="eastAsia"/>
          <w:lang w:eastAsia="zh-TW"/>
        </w:rPr>
        <w:t>不是所有基督徒都有義務作這個研究；不是所有基督徒都是材料。</w:t>
      </w:r>
      <w:r w:rsidR="00366050">
        <w:rPr>
          <w:rFonts w:hint="eastAsia"/>
          <w:lang w:eastAsia="zh-TW"/>
        </w:rPr>
        <w:t>有人沒有呼召，興趣等。</w:t>
      </w:r>
    </w:p>
    <w:p w14:paraId="078D2957" w14:textId="77777777" w:rsidR="00507FCA" w:rsidRDefault="00507FCA" w:rsidP="00A90ABC">
      <w:pPr>
        <w:spacing w:after="0"/>
      </w:pPr>
      <w:r>
        <w:t>Not all Christians are obligated/suited to study it.</w:t>
      </w:r>
      <w:r w:rsidR="00366050">
        <w:t xml:space="preserve">  </w:t>
      </w:r>
      <w:r w:rsidR="00366050">
        <w:rPr>
          <w:rFonts w:hint="eastAsia"/>
        </w:rPr>
        <w:t>Some</w:t>
      </w:r>
      <w:r w:rsidR="00366050">
        <w:t xml:space="preserve"> aren’t called/interested, etc. </w:t>
      </w:r>
    </w:p>
    <w:p w14:paraId="4D77B14B" w14:textId="77777777" w:rsidR="00507FCA" w:rsidRDefault="00507FCA" w:rsidP="00A90ABC">
      <w:pPr>
        <w:spacing w:after="0"/>
      </w:pPr>
    </w:p>
    <w:p w14:paraId="03D96E0C" w14:textId="77777777" w:rsidR="00366050" w:rsidRPr="00366050" w:rsidRDefault="00366050" w:rsidP="00A90ABC">
      <w:pPr>
        <w:spacing w:after="0"/>
        <w:rPr>
          <w:lang w:eastAsia="zh-TW"/>
        </w:rPr>
      </w:pPr>
      <w:r>
        <w:rPr>
          <w:rFonts w:hint="eastAsia"/>
          <w:lang w:eastAsia="zh-TW"/>
        </w:rPr>
        <w:t>但對那些有呼召，興趣，背景等的基督徒，有好幾方面的益處等著他們：</w:t>
      </w:r>
    </w:p>
    <w:p w14:paraId="475F6474" w14:textId="77777777" w:rsidR="00366050" w:rsidRDefault="00366050" w:rsidP="00A90ABC">
      <w:pPr>
        <w:spacing w:after="0"/>
      </w:pPr>
      <w:r>
        <w:t xml:space="preserve">But for those who are, </w:t>
      </w:r>
      <w:proofErr w:type="gramStart"/>
      <w:r>
        <w:t>a number of</w:t>
      </w:r>
      <w:proofErr w:type="gramEnd"/>
      <w:r>
        <w:t xml:space="preserve"> benefits are promising:</w:t>
      </w:r>
    </w:p>
    <w:p w14:paraId="319D826B" w14:textId="77777777" w:rsidR="00366050" w:rsidRDefault="00366050" w:rsidP="00A90ABC">
      <w:pPr>
        <w:spacing w:after="0"/>
      </w:pPr>
    </w:p>
    <w:p w14:paraId="02A11944" w14:textId="77777777" w:rsidR="00366050" w:rsidRDefault="00366050" w:rsidP="00A90ABC">
      <w:pPr>
        <w:spacing w:after="0"/>
      </w:pPr>
    </w:p>
    <w:p w14:paraId="795309BC" w14:textId="77777777" w:rsidR="00BB35C8" w:rsidRPr="00871453" w:rsidRDefault="00F60966" w:rsidP="00A90ABC">
      <w:pPr>
        <w:pStyle w:val="ListParagraph"/>
        <w:numPr>
          <w:ilvl w:val="1"/>
          <w:numId w:val="3"/>
        </w:numPr>
        <w:spacing w:after="0"/>
        <w:rPr>
          <w:b/>
          <w:bCs/>
          <w:lang w:eastAsia="zh-TW"/>
        </w:rPr>
      </w:pPr>
      <w:r w:rsidRPr="00871453">
        <w:rPr>
          <w:rFonts w:hint="eastAsia"/>
          <w:b/>
          <w:bCs/>
          <w:lang w:eastAsia="zh-TW"/>
        </w:rPr>
        <w:lastRenderedPageBreak/>
        <w:t xml:space="preserve"> </w:t>
      </w:r>
      <w:r w:rsidRPr="00871453">
        <w:rPr>
          <w:rFonts w:hint="eastAsia"/>
          <w:b/>
          <w:bCs/>
          <w:lang w:eastAsia="zh-TW"/>
        </w:rPr>
        <w:t>操練思考：</w:t>
      </w:r>
      <w:r w:rsidR="00BB35C8" w:rsidRPr="00871453">
        <w:rPr>
          <w:rFonts w:hint="eastAsia"/>
          <w:b/>
          <w:bCs/>
          <w:lang w:eastAsia="zh-TW"/>
        </w:rPr>
        <w:t>清晰的思考；培養説服力，深度的思考。</w:t>
      </w:r>
    </w:p>
    <w:p w14:paraId="01A96ECF" w14:textId="77777777" w:rsidR="004552A5" w:rsidRPr="00871453" w:rsidRDefault="00F60966" w:rsidP="00A90ABC">
      <w:pPr>
        <w:pStyle w:val="ListParagraph"/>
        <w:spacing w:after="0"/>
        <w:rPr>
          <w:b/>
          <w:bCs/>
        </w:rPr>
      </w:pPr>
      <w:r w:rsidRPr="00871453">
        <w:rPr>
          <w:b/>
          <w:bCs/>
        </w:rPr>
        <w:t xml:space="preserve">Great Exercise of the Mind: </w:t>
      </w:r>
      <w:r w:rsidR="004552A5" w:rsidRPr="00871453">
        <w:rPr>
          <w:b/>
          <w:bCs/>
        </w:rPr>
        <w:t xml:space="preserve">Thinking clearly, cogently, profoundly. </w:t>
      </w:r>
    </w:p>
    <w:p w14:paraId="5C0CA8D4" w14:textId="77777777" w:rsidR="00BB35C8" w:rsidRDefault="00BB35C8" w:rsidP="00A90ABC">
      <w:pPr>
        <w:spacing w:after="0"/>
      </w:pPr>
    </w:p>
    <w:p w14:paraId="6CB5BE9B" w14:textId="77777777" w:rsidR="00683735" w:rsidRPr="00683735" w:rsidRDefault="00683735" w:rsidP="00A90ABC">
      <w:pPr>
        <w:spacing w:after="0"/>
        <w:rPr>
          <w:lang w:eastAsia="zh-TW"/>
        </w:rPr>
      </w:pPr>
      <w:r>
        <w:rPr>
          <w:rFonts w:hint="eastAsia"/>
          <w:lang w:eastAsia="zh-TW"/>
        </w:rPr>
        <w:t>哲學這行業的職務，就是要清晰地，有説服力地，言之有物（有深度）地思考。</w:t>
      </w:r>
    </w:p>
    <w:p w14:paraId="135E33B4" w14:textId="77777777" w:rsidR="00195F7A" w:rsidRDefault="00195F7A" w:rsidP="00A90ABC">
      <w:pPr>
        <w:spacing w:after="0"/>
      </w:pPr>
      <w:r>
        <w:t xml:space="preserve">Philosophers are in the business of thinking clearly, cogently, and profoundly.  </w:t>
      </w:r>
    </w:p>
    <w:p w14:paraId="1FF22961" w14:textId="77777777" w:rsidR="00195F7A" w:rsidRDefault="00195F7A" w:rsidP="00A90ABC">
      <w:pPr>
        <w:spacing w:after="0"/>
      </w:pPr>
    </w:p>
    <w:p w14:paraId="282A2F6D" w14:textId="77777777" w:rsidR="00683735" w:rsidRDefault="00683735" w:rsidP="00A90ABC">
      <w:pPr>
        <w:spacing w:after="0"/>
        <w:rPr>
          <w:lang w:eastAsia="zh-TW"/>
        </w:rPr>
      </w:pPr>
      <w:r>
        <w:rPr>
          <w:rFonts w:hint="eastAsia"/>
          <w:lang w:eastAsia="zh-TW"/>
        </w:rPr>
        <w:t>因此，</w:t>
      </w:r>
      <w:r w:rsidR="00121BA1">
        <w:rPr>
          <w:rFonts w:hint="eastAsia"/>
          <w:lang w:eastAsia="zh-TW"/>
        </w:rPr>
        <w:t>瞭解他們的思想，評估他們的思想，是操練理性極好的方法。</w:t>
      </w:r>
    </w:p>
    <w:p w14:paraId="756A437C" w14:textId="77777777" w:rsidR="00195F7A" w:rsidRDefault="00195F7A" w:rsidP="00A90ABC">
      <w:pPr>
        <w:spacing w:after="0"/>
      </w:pPr>
      <w:r>
        <w:t xml:space="preserve">To understand and evaluate their work is excellent mental exercise.  </w:t>
      </w:r>
    </w:p>
    <w:p w14:paraId="08ABD28D" w14:textId="77777777" w:rsidR="00195F7A" w:rsidRDefault="00195F7A" w:rsidP="00A90ABC">
      <w:pPr>
        <w:spacing w:after="0"/>
      </w:pPr>
    </w:p>
    <w:p w14:paraId="42B93148" w14:textId="77777777" w:rsidR="00635CD1" w:rsidRPr="00635CD1" w:rsidRDefault="00635CD1" w:rsidP="00A90ABC">
      <w:pPr>
        <w:spacing w:after="0"/>
        <w:rPr>
          <w:lang w:eastAsia="zh-TW"/>
        </w:rPr>
      </w:pPr>
      <w:r>
        <w:rPr>
          <w:rFonts w:hint="eastAsia"/>
          <w:lang w:eastAsia="zh-TW"/>
        </w:rPr>
        <w:t>從事哲學以外其他行業的人們，若接觸一下哲學思想</w:t>
      </w:r>
      <w:r w:rsidR="008E6F25">
        <w:rPr>
          <w:rFonts w:hint="eastAsia"/>
          <w:lang w:eastAsia="zh-TW"/>
        </w:rPr>
        <w:t>嚴謹</w:t>
      </w:r>
      <w:r>
        <w:rPr>
          <w:rFonts w:hint="eastAsia"/>
          <w:lang w:eastAsia="zh-TW"/>
        </w:rPr>
        <w:t>的建構和論證，</w:t>
      </w:r>
      <w:r w:rsidR="00AB05F0">
        <w:rPr>
          <w:rFonts w:hint="eastAsia"/>
          <w:lang w:eastAsia="zh-TW"/>
        </w:rPr>
        <w:t>必獲益良多。</w:t>
      </w:r>
    </w:p>
    <w:p w14:paraId="55A46AA0" w14:textId="77777777" w:rsidR="00683735" w:rsidRDefault="00195F7A" w:rsidP="00A90ABC">
      <w:pPr>
        <w:spacing w:after="0"/>
      </w:pPr>
      <w:r>
        <w:t xml:space="preserve">People involved in </w:t>
      </w:r>
      <w:r w:rsidR="00683735">
        <w:t>non-philosophical fields</w:t>
      </w:r>
      <w:r w:rsidR="00121BA1">
        <w:t xml:space="preserve"> </w:t>
      </w:r>
      <w:r w:rsidR="00635CD1">
        <w:t xml:space="preserve">can benefit from exposure to the rigor of philosophical formulations and arguments. </w:t>
      </w:r>
    </w:p>
    <w:p w14:paraId="1F9B634E" w14:textId="77777777" w:rsidR="00AB05F0" w:rsidRDefault="00AB05F0" w:rsidP="00A90ABC">
      <w:pPr>
        <w:spacing w:after="0"/>
      </w:pPr>
    </w:p>
    <w:p w14:paraId="273D5F62" w14:textId="77777777" w:rsidR="00AB05F0" w:rsidRPr="00AB05F0" w:rsidRDefault="00AB05F0" w:rsidP="00A90ABC">
      <w:pPr>
        <w:spacing w:after="0"/>
      </w:pPr>
      <w:r>
        <w:rPr>
          <w:rFonts w:hint="eastAsia"/>
        </w:rPr>
        <w:t>這包括基督徒</w:t>
      </w:r>
      <w:r w:rsidR="0076224B">
        <w:rPr>
          <w:rFonts w:hint="eastAsia"/>
        </w:rPr>
        <w:t>啊。</w:t>
      </w:r>
    </w:p>
    <w:p w14:paraId="78810758" w14:textId="77777777" w:rsidR="00AB05F0" w:rsidRDefault="00AB05F0" w:rsidP="00A90ABC">
      <w:pPr>
        <w:spacing w:after="0"/>
      </w:pPr>
      <w:r>
        <w:t xml:space="preserve">That includes Christians. </w:t>
      </w:r>
    </w:p>
    <w:p w14:paraId="0903A585" w14:textId="77777777" w:rsidR="00AB05F0" w:rsidRDefault="00AB05F0" w:rsidP="00A90ABC">
      <w:pPr>
        <w:spacing w:after="0"/>
      </w:pPr>
    </w:p>
    <w:p w14:paraId="6BF19E2E" w14:textId="77777777" w:rsidR="0076224B" w:rsidRPr="00E531C7" w:rsidRDefault="00E531C7" w:rsidP="00A90ABC">
      <w:pPr>
        <w:spacing w:after="0"/>
      </w:pPr>
      <w:r>
        <w:rPr>
          <w:rFonts w:hint="eastAsia"/>
        </w:rPr>
        <w:t>照我看來，基督徒神學家，講道者，教師們一般來説，都需要提高他們的思考能力，特別是論證</w:t>
      </w:r>
      <w:r>
        <w:t xml:space="preserve">(argumentation) </w:t>
      </w:r>
      <w:r>
        <w:rPr>
          <w:rFonts w:hint="eastAsia"/>
        </w:rPr>
        <w:t>的能力。</w:t>
      </w:r>
    </w:p>
    <w:p w14:paraId="2F4E33C3" w14:textId="77777777" w:rsidR="0076224B" w:rsidRDefault="0076224B" w:rsidP="00A90ABC">
      <w:pPr>
        <w:spacing w:after="0"/>
      </w:pPr>
      <w:r>
        <w:t xml:space="preserve">And in my view, Christian theologians, </w:t>
      </w:r>
      <w:proofErr w:type="gramStart"/>
      <w:r>
        <w:t>preachers</w:t>
      </w:r>
      <w:proofErr w:type="gramEnd"/>
      <w:r>
        <w:t xml:space="preserve"> and teachers generally need to improve the quality of their thinking, particularly their argumentation. </w:t>
      </w:r>
    </w:p>
    <w:p w14:paraId="66248CCA" w14:textId="77777777" w:rsidR="00E531C7" w:rsidRDefault="00E531C7" w:rsidP="00A90ABC">
      <w:pPr>
        <w:spacing w:after="0"/>
      </w:pPr>
    </w:p>
    <w:p w14:paraId="233A1021" w14:textId="77777777" w:rsidR="0023406C" w:rsidRDefault="0023406C" w:rsidP="00A90ABC">
      <w:pPr>
        <w:spacing w:after="0"/>
      </w:pPr>
      <w:r>
        <w:rPr>
          <w:lang w:eastAsia="zh-TW"/>
        </w:rPr>
        <w:t>[</w:t>
      </w:r>
      <w:r w:rsidR="002877BE">
        <w:rPr>
          <w:lang w:eastAsia="zh-TW"/>
        </w:rPr>
        <w:t xml:space="preserve"> </w:t>
      </w:r>
      <w:r w:rsidR="002877BE">
        <w:rPr>
          <w:rFonts w:hint="eastAsia"/>
          <w:lang w:eastAsia="zh-TW"/>
        </w:rPr>
        <w:t>注脚六。</w:t>
      </w:r>
      <w:r w:rsidR="00234C12">
        <w:rPr>
          <w:rFonts w:hint="eastAsia"/>
          <w:lang w:eastAsia="zh-TW"/>
        </w:rPr>
        <w:t>很多神學家誤以爲</w:t>
      </w:r>
      <w:r w:rsidR="00BE4EE7">
        <w:rPr>
          <w:rFonts w:hint="eastAsia"/>
          <w:lang w:eastAsia="zh-TW"/>
        </w:rPr>
        <w:t>，在辯論時能駁</w:t>
      </w:r>
      <w:r w:rsidR="008E6F25">
        <w:rPr>
          <w:rFonts w:hint="eastAsia"/>
          <w:lang w:eastAsia="zh-TW"/>
        </w:rPr>
        <w:t>對</w:t>
      </w:r>
      <w:r w:rsidR="00BE4EE7">
        <w:rPr>
          <w:rFonts w:hint="eastAsia"/>
          <w:lang w:eastAsia="zh-TW"/>
        </w:rPr>
        <w:t>多方的結論就夠了，常常沒有考慮那些導致對方的結論的論證</w:t>
      </w:r>
      <w:r w:rsidR="00BE4EE7">
        <w:rPr>
          <w:rFonts w:hint="eastAsia"/>
          <w:lang w:eastAsia="zh-TW"/>
        </w:rPr>
        <w:t xml:space="preserve"> </w:t>
      </w:r>
      <w:r w:rsidR="00BE4EE7">
        <w:rPr>
          <w:lang w:eastAsia="zh-TW"/>
        </w:rPr>
        <w:t>(arguments)</w:t>
      </w:r>
      <w:r w:rsidR="00BE4EE7">
        <w:rPr>
          <w:rFonts w:hint="eastAsia"/>
          <w:lang w:eastAsia="zh-TW"/>
        </w:rPr>
        <w:t>。這就是爲什麽，很多神學著作缺乏説服力</w:t>
      </w:r>
      <w:r w:rsidR="00DD5FDB">
        <w:rPr>
          <w:rFonts w:hint="eastAsia"/>
          <w:lang w:eastAsia="zh-TW"/>
        </w:rPr>
        <w:t>；很多分裂的持續是不必的。</w:t>
      </w:r>
      <w:r>
        <w:t>]</w:t>
      </w:r>
    </w:p>
    <w:p w14:paraId="0589874D" w14:textId="77777777" w:rsidR="0023406C" w:rsidRDefault="0023406C" w:rsidP="00A90ABC">
      <w:pPr>
        <w:spacing w:after="0"/>
      </w:pPr>
    </w:p>
    <w:p w14:paraId="08184920" w14:textId="77777777" w:rsidR="0076224B" w:rsidRDefault="0076224B" w:rsidP="00A90ABC">
      <w:pPr>
        <w:spacing w:after="0"/>
      </w:pPr>
      <w:r>
        <w:t xml:space="preserve">[Footnote 6.  </w:t>
      </w:r>
      <w:r w:rsidR="00C86A3E">
        <w:t xml:space="preserve">Many theologians seem to think that in a dispute it is sufficient to take issue with an opponent’s </w:t>
      </w:r>
      <w:r w:rsidR="00C86A3E" w:rsidRPr="00C86A3E">
        <w:rPr>
          <w:i/>
          <w:iCs/>
        </w:rPr>
        <w:t>conclusions</w:t>
      </w:r>
      <w:r w:rsidR="00C86A3E">
        <w:t xml:space="preserve">, without refuting the </w:t>
      </w:r>
      <w:r w:rsidR="00C86A3E" w:rsidRPr="00C86A3E">
        <w:rPr>
          <w:i/>
          <w:iCs/>
        </w:rPr>
        <w:t>arguments</w:t>
      </w:r>
      <w:r w:rsidR="00C86A3E">
        <w:t xml:space="preserve"> that led to those conclusions.  </w:t>
      </w:r>
      <w:r w:rsidR="0023406C">
        <w:t>That is one reason why theological literature today is often unpersuasive, and divisions persist unnecessarily.]</w:t>
      </w:r>
    </w:p>
    <w:p w14:paraId="26BA144A" w14:textId="77777777" w:rsidR="00AB05F0" w:rsidRDefault="00AB05F0" w:rsidP="00A90ABC">
      <w:pPr>
        <w:spacing w:after="0"/>
      </w:pPr>
    </w:p>
    <w:p w14:paraId="4BA90F2F" w14:textId="77777777" w:rsidR="00366050" w:rsidRDefault="00366050" w:rsidP="00A90ABC">
      <w:pPr>
        <w:spacing w:after="0"/>
      </w:pPr>
    </w:p>
    <w:p w14:paraId="2FB84FAC" w14:textId="77777777" w:rsidR="00BB35C8" w:rsidRPr="00871453" w:rsidRDefault="00BB35C8" w:rsidP="00A90ABC">
      <w:pPr>
        <w:pStyle w:val="ListParagraph"/>
        <w:numPr>
          <w:ilvl w:val="1"/>
          <w:numId w:val="3"/>
        </w:numPr>
        <w:spacing w:after="0"/>
        <w:rPr>
          <w:b/>
          <w:bCs/>
          <w:lang w:eastAsia="zh-TW"/>
        </w:rPr>
      </w:pPr>
      <w:r w:rsidRPr="00871453">
        <w:rPr>
          <w:rFonts w:hint="eastAsia"/>
          <w:b/>
          <w:bCs/>
          <w:lang w:eastAsia="zh-TW"/>
        </w:rPr>
        <w:t>哲學對基督教神學深遠的影響。</w:t>
      </w:r>
    </w:p>
    <w:p w14:paraId="4CD54BE8" w14:textId="77777777" w:rsidR="004552A5" w:rsidRPr="00871453" w:rsidRDefault="004552A5" w:rsidP="00A90ABC">
      <w:pPr>
        <w:pStyle w:val="ListParagraph"/>
        <w:spacing w:after="0"/>
        <w:rPr>
          <w:b/>
          <w:bCs/>
        </w:rPr>
      </w:pPr>
      <w:r w:rsidRPr="00871453">
        <w:rPr>
          <w:b/>
          <w:bCs/>
        </w:rPr>
        <w:t xml:space="preserve">Philosophy had major influence on Christian theology. </w:t>
      </w:r>
    </w:p>
    <w:p w14:paraId="2DCDD5A1" w14:textId="77777777" w:rsidR="00DD5FDB" w:rsidRDefault="00DD5FDB" w:rsidP="00A90ABC">
      <w:pPr>
        <w:spacing w:after="0"/>
      </w:pPr>
    </w:p>
    <w:p w14:paraId="4C894CDE" w14:textId="77777777" w:rsidR="00DD5FDB" w:rsidRPr="00DD5FDB" w:rsidRDefault="009F5FB8" w:rsidP="00A90ABC">
      <w:pPr>
        <w:spacing w:after="0"/>
        <w:rPr>
          <w:lang w:eastAsia="zh-TW"/>
        </w:rPr>
      </w:pPr>
      <w:r>
        <w:rPr>
          <w:rFonts w:hint="eastAsia"/>
          <w:lang w:eastAsia="zh-TW"/>
        </w:rPr>
        <w:t>幾千年來，哲學對基督教神學</w:t>
      </w:r>
      <w:r w:rsidR="001B0A2A">
        <w:rPr>
          <w:rFonts w:hint="eastAsia"/>
          <w:lang w:eastAsia="zh-TW"/>
        </w:rPr>
        <w:t>有著</w:t>
      </w:r>
      <w:r>
        <w:rPr>
          <w:rFonts w:hint="eastAsia"/>
          <w:lang w:eastAsia="zh-TW"/>
        </w:rPr>
        <w:t>巨大深遠的</w:t>
      </w:r>
      <w:r w:rsidR="001B0A2A">
        <w:rPr>
          <w:rFonts w:hint="eastAsia"/>
          <w:lang w:eastAsia="zh-TW"/>
        </w:rPr>
        <w:t>影響</w:t>
      </w:r>
      <w:r>
        <w:rPr>
          <w:rFonts w:hint="eastAsia"/>
          <w:lang w:eastAsia="zh-TW"/>
        </w:rPr>
        <w:t>。</w:t>
      </w:r>
    </w:p>
    <w:p w14:paraId="4A56B026" w14:textId="77777777" w:rsidR="00DD5FDB" w:rsidRDefault="00DD5FDB" w:rsidP="00A90ABC">
      <w:pPr>
        <w:spacing w:after="0"/>
      </w:pPr>
      <w:r>
        <w:t>Philosophy over the centuries has had a major influence on Christian theology.</w:t>
      </w:r>
    </w:p>
    <w:p w14:paraId="7AB070ED" w14:textId="77777777" w:rsidR="00DD5FDB" w:rsidRDefault="00DD5FDB" w:rsidP="00A90ABC">
      <w:pPr>
        <w:spacing w:after="0"/>
      </w:pPr>
    </w:p>
    <w:p w14:paraId="5DE92D1B" w14:textId="77777777" w:rsidR="00DD5FDB" w:rsidRPr="009F5FB8" w:rsidRDefault="009F5FB8" w:rsidP="00A90ABC">
      <w:pPr>
        <w:spacing w:after="0"/>
        <w:rPr>
          <w:lang w:eastAsia="zh-TW"/>
        </w:rPr>
      </w:pPr>
      <w:r>
        <w:rPr>
          <w:rFonts w:hint="eastAsia"/>
          <w:lang w:eastAsia="zh-TW"/>
        </w:rPr>
        <w:t>例如，三一論和基督的位格的教義裏</w:t>
      </w:r>
      <w:r w:rsidR="001B0A2A">
        <w:rPr>
          <w:rFonts w:hint="eastAsia"/>
          <w:lang w:eastAsia="zh-TW"/>
        </w:rPr>
        <w:t>的</w:t>
      </w:r>
      <w:r>
        <w:rPr>
          <w:rFonts w:hint="eastAsia"/>
          <w:lang w:eastAsia="zh-TW"/>
        </w:rPr>
        <w:t>『本性』，『實質』，『位格』等概念</w:t>
      </w:r>
      <w:r w:rsidR="001B0A2A">
        <w:rPr>
          <w:rFonts w:hint="eastAsia"/>
          <w:lang w:eastAsia="zh-TW"/>
        </w:rPr>
        <w:t>，</w:t>
      </w:r>
      <w:r>
        <w:rPr>
          <w:rFonts w:hint="eastAsia"/>
          <w:lang w:eastAsia="zh-TW"/>
        </w:rPr>
        <w:t>都是哲學名詞，《聖經》裏是找不到的。</w:t>
      </w:r>
    </w:p>
    <w:p w14:paraId="55744C22" w14:textId="77777777" w:rsidR="009F5FB8" w:rsidRDefault="009F5FB8" w:rsidP="00A90ABC">
      <w:pPr>
        <w:spacing w:after="0"/>
      </w:pPr>
      <w:r>
        <w:t xml:space="preserve">The concepts </w:t>
      </w:r>
      <w:r w:rsidRPr="009F5FB8">
        <w:rPr>
          <w:i/>
          <w:iCs/>
        </w:rPr>
        <w:t>nature, substance,</w:t>
      </w:r>
      <w:r w:rsidRPr="009F5FB8">
        <w:t xml:space="preserve"> and</w:t>
      </w:r>
      <w:r w:rsidRPr="009F5FB8">
        <w:rPr>
          <w:i/>
          <w:iCs/>
        </w:rPr>
        <w:t xml:space="preserve"> person</w:t>
      </w:r>
      <w:r>
        <w:t xml:space="preserve"> found in the doctrines of the Trinity and the person of Christ, for example, are philosophical terms, not found in the Bible.</w:t>
      </w:r>
    </w:p>
    <w:p w14:paraId="6999A0B2" w14:textId="77777777" w:rsidR="00DD5FDB" w:rsidRDefault="00DD5FDB" w:rsidP="00A90ABC">
      <w:pPr>
        <w:spacing w:after="0"/>
      </w:pPr>
    </w:p>
    <w:p w14:paraId="45B6BF87" w14:textId="77777777" w:rsidR="009F5FB8" w:rsidRPr="00E26B5E" w:rsidRDefault="00E26B5E" w:rsidP="00A90ABC">
      <w:pPr>
        <w:spacing w:after="0"/>
      </w:pPr>
      <w:r>
        <w:rPr>
          <w:rFonts w:hint="eastAsia"/>
        </w:rPr>
        <w:t>這不一定是壞事。</w:t>
      </w:r>
    </w:p>
    <w:p w14:paraId="0EDE8958" w14:textId="77777777" w:rsidR="009F5FB8" w:rsidRDefault="00E26B5E" w:rsidP="00A90ABC">
      <w:pPr>
        <w:spacing w:after="0"/>
      </w:pPr>
      <w:r>
        <w:t xml:space="preserve">This is not necessarily a bad thing. </w:t>
      </w:r>
    </w:p>
    <w:p w14:paraId="0A47ACA5" w14:textId="77777777" w:rsidR="009F5FB8" w:rsidRDefault="001B0A2A" w:rsidP="00A90ABC">
      <w:pPr>
        <w:spacing w:after="0"/>
        <w:rPr>
          <w:lang w:eastAsia="zh-TW"/>
        </w:rPr>
      </w:pPr>
      <w:r>
        <w:rPr>
          <w:rFonts w:hint="eastAsia"/>
          <w:lang w:eastAsia="zh-TW"/>
        </w:rPr>
        <w:lastRenderedPageBreak/>
        <w:t>當我們把《聖經》應用在不同領域和不同爭辯裏時，</w:t>
      </w:r>
      <w:r w:rsidR="00EB7351">
        <w:rPr>
          <w:rFonts w:hint="eastAsia"/>
          <w:lang w:eastAsia="zh-TW"/>
        </w:rPr>
        <w:t>我們必須翻譯《聖經》成與那些處境（包括爭辯）相關的語言。</w:t>
      </w:r>
    </w:p>
    <w:p w14:paraId="7AB6E7D7" w14:textId="77777777" w:rsidR="00E26B5E" w:rsidRDefault="00E26B5E" w:rsidP="00A90ABC">
      <w:pPr>
        <w:spacing w:after="0"/>
      </w:pPr>
      <w:r>
        <w:t>When we apply Scripture to situations and controversies, we must often translate Scripture</w:t>
      </w:r>
      <w:r w:rsidR="009D74CF">
        <w:t xml:space="preserve"> into language relevant to those situations.  </w:t>
      </w:r>
    </w:p>
    <w:p w14:paraId="55E92242" w14:textId="77777777" w:rsidR="009D74CF" w:rsidRDefault="009D74CF" w:rsidP="00A90ABC">
      <w:pPr>
        <w:spacing w:after="0"/>
      </w:pPr>
    </w:p>
    <w:p w14:paraId="6BD42141" w14:textId="77777777" w:rsidR="009D74CF" w:rsidRDefault="00EB7351" w:rsidP="00A90ABC">
      <w:pPr>
        <w:spacing w:after="0"/>
        <w:rPr>
          <w:lang w:eastAsia="zh-TW"/>
        </w:rPr>
      </w:pPr>
      <w:r>
        <w:rPr>
          <w:lang w:eastAsia="zh-TW"/>
        </w:rPr>
        <w:t>[</w:t>
      </w:r>
      <w:r>
        <w:rPr>
          <w:rFonts w:hint="eastAsia"/>
          <w:lang w:eastAsia="zh-TW"/>
        </w:rPr>
        <w:t xml:space="preserve"> </w:t>
      </w:r>
      <w:r>
        <w:rPr>
          <w:rFonts w:hint="eastAsia"/>
          <w:lang w:eastAsia="zh-TW"/>
        </w:rPr>
        <w:t>注脚七。就算是</w:t>
      </w:r>
      <w:r w:rsidR="00FF3244">
        <w:rPr>
          <w:rFonts w:hint="eastAsia"/>
          <w:lang w:eastAsia="zh-TW"/>
        </w:rPr>
        <w:t>把《聖經》從希臘文譯成英文的過程，也是把《聖經》</w:t>
      </w:r>
      <w:r w:rsidR="008E6F25">
        <w:rPr>
          <w:rFonts w:hint="eastAsia"/>
          <w:lang w:eastAsia="zh-TW"/>
        </w:rPr>
        <w:t>應</w:t>
      </w:r>
      <w:r w:rsidR="00FF3244">
        <w:rPr>
          <w:rFonts w:hint="eastAsia"/>
          <w:lang w:eastAsia="zh-TW"/>
        </w:rPr>
        <w:t>用在某些處境裏：就是操英語人士所面對的處境。</w:t>
      </w:r>
      <w:r>
        <w:rPr>
          <w:lang w:eastAsia="zh-TW"/>
        </w:rPr>
        <w:t>]</w:t>
      </w:r>
    </w:p>
    <w:p w14:paraId="440CAE4D" w14:textId="77777777" w:rsidR="009D74CF" w:rsidRDefault="009D74CF" w:rsidP="00A90ABC">
      <w:pPr>
        <w:spacing w:after="0"/>
      </w:pPr>
      <w:r>
        <w:t>[Footnote 7.  Even the translation of Scripture from, say, Greek to English is an application of Scripture to a group of situations, the situations encountered by English speakers.]</w:t>
      </w:r>
    </w:p>
    <w:p w14:paraId="3587AB32" w14:textId="77777777" w:rsidR="009D74CF" w:rsidRDefault="009D74CF" w:rsidP="00A90ABC">
      <w:pPr>
        <w:spacing w:after="0"/>
      </w:pPr>
    </w:p>
    <w:p w14:paraId="30BF743B" w14:textId="77777777" w:rsidR="009D74CF" w:rsidRDefault="00FF3244" w:rsidP="00A90ABC">
      <w:pPr>
        <w:spacing w:after="0"/>
      </w:pPr>
      <w:r>
        <w:rPr>
          <w:rFonts w:hint="eastAsia"/>
          <w:lang w:eastAsia="zh-TW"/>
        </w:rPr>
        <w:t>當然，除了哲學還有其他的科系</w:t>
      </w:r>
      <w:r w:rsidR="003E21EE">
        <w:rPr>
          <w:rFonts w:hint="eastAsia"/>
          <w:lang w:eastAsia="zh-TW"/>
        </w:rPr>
        <w:t>也大大影響基督教思想：科學，歷史，文學等。</w:t>
      </w:r>
      <w:r w:rsidR="009D74CF">
        <w:rPr>
          <w:lang w:eastAsia="zh-TW"/>
        </w:rPr>
        <w:br/>
      </w:r>
      <w:r w:rsidR="009D74CF">
        <w:t xml:space="preserve">Of course, fields of study other than philosophy have also influenced Christian discourse: science, history, literature, and so on.  </w:t>
      </w:r>
    </w:p>
    <w:p w14:paraId="3BDAD7D2" w14:textId="77777777" w:rsidR="009D74CF" w:rsidRDefault="009D74CF" w:rsidP="00A90ABC">
      <w:pPr>
        <w:spacing w:after="0"/>
      </w:pPr>
    </w:p>
    <w:p w14:paraId="55966BB4" w14:textId="77777777" w:rsidR="009D74CF" w:rsidRDefault="003E21EE" w:rsidP="00A90ABC">
      <w:pPr>
        <w:spacing w:after="0"/>
        <w:rPr>
          <w:lang w:eastAsia="zh-TW"/>
        </w:rPr>
      </w:pPr>
      <w:r>
        <w:rPr>
          <w:rFonts w:hint="eastAsia"/>
          <w:lang w:eastAsia="zh-TW"/>
        </w:rPr>
        <w:t>但是記得：哲學的任務是建構，審核各種的世界觀。</w:t>
      </w:r>
    </w:p>
    <w:p w14:paraId="06AEBF1F" w14:textId="77777777" w:rsidR="009D74CF" w:rsidRDefault="009D74CF" w:rsidP="00A90ABC">
      <w:pPr>
        <w:spacing w:after="0"/>
      </w:pPr>
      <w:r>
        <w:t>But remember that the work of philosophers is to formulate and examine worldviews.</w:t>
      </w:r>
    </w:p>
    <w:p w14:paraId="78E6BCDC" w14:textId="77777777" w:rsidR="009D74CF" w:rsidRDefault="009D74CF" w:rsidP="00A90ABC">
      <w:pPr>
        <w:spacing w:after="0"/>
      </w:pPr>
    </w:p>
    <w:p w14:paraId="46E83164" w14:textId="77777777" w:rsidR="009D74CF" w:rsidRDefault="003E21EE" w:rsidP="00A90ABC">
      <w:pPr>
        <w:spacing w:after="0"/>
        <w:rPr>
          <w:lang w:eastAsia="zh-TW"/>
        </w:rPr>
      </w:pPr>
      <w:r>
        <w:rPr>
          <w:rFonts w:hint="eastAsia"/>
          <w:lang w:eastAsia="zh-TW"/>
        </w:rPr>
        <w:t>而基督教神學既然也是</w:t>
      </w:r>
      <w:r w:rsidR="00E92607">
        <w:rPr>
          <w:rFonts w:hint="eastAsia"/>
          <w:lang w:eastAsia="zh-TW"/>
        </w:rPr>
        <w:t>一個世界觀的論述，因此，它和哲學的互動顯得特別重要。</w:t>
      </w:r>
    </w:p>
    <w:p w14:paraId="54BBB1B4" w14:textId="77777777" w:rsidR="00E26B5E" w:rsidRDefault="009D74CF" w:rsidP="00A90ABC">
      <w:pPr>
        <w:spacing w:after="0"/>
      </w:pPr>
      <w:r>
        <w:t xml:space="preserve">Insofar as Christian theology is also the articulation of a worldview, its interaction with philosophy is especially important.  </w:t>
      </w:r>
    </w:p>
    <w:p w14:paraId="3F9D2134" w14:textId="77777777" w:rsidR="009D74CF" w:rsidRDefault="009D74CF" w:rsidP="00A90ABC">
      <w:pPr>
        <w:spacing w:after="0"/>
      </w:pPr>
    </w:p>
    <w:p w14:paraId="0A0FA76E" w14:textId="77777777" w:rsidR="00366050" w:rsidRDefault="00366050" w:rsidP="00A90ABC">
      <w:pPr>
        <w:spacing w:after="0"/>
      </w:pPr>
    </w:p>
    <w:p w14:paraId="1596CAC8" w14:textId="77777777" w:rsidR="00BB35C8" w:rsidRPr="00871453" w:rsidRDefault="00BB35C8" w:rsidP="00A90ABC">
      <w:pPr>
        <w:pStyle w:val="ListParagraph"/>
        <w:numPr>
          <w:ilvl w:val="1"/>
          <w:numId w:val="3"/>
        </w:numPr>
        <w:spacing w:after="0"/>
        <w:rPr>
          <w:b/>
          <w:bCs/>
          <w:lang w:eastAsia="zh-TW"/>
        </w:rPr>
      </w:pPr>
      <w:r w:rsidRPr="00871453">
        <w:rPr>
          <w:rFonts w:hint="eastAsia"/>
          <w:b/>
          <w:bCs/>
          <w:lang w:eastAsia="zh-TW"/>
        </w:rPr>
        <w:t>西方哲學大多時候由非基督教的假設掌控著。</w:t>
      </w:r>
    </w:p>
    <w:p w14:paraId="54EE0763" w14:textId="77777777" w:rsidR="004552A5" w:rsidRPr="00871453" w:rsidRDefault="00082E8D" w:rsidP="00A90ABC">
      <w:pPr>
        <w:pStyle w:val="ListParagraph"/>
        <w:spacing w:after="0"/>
        <w:rPr>
          <w:b/>
          <w:bCs/>
        </w:rPr>
      </w:pPr>
      <w:r w:rsidRPr="00871453">
        <w:rPr>
          <w:b/>
          <w:bCs/>
        </w:rPr>
        <w:t>W</w:t>
      </w:r>
      <w:r w:rsidR="00AB5950" w:rsidRPr="00871453">
        <w:rPr>
          <w:b/>
          <w:bCs/>
        </w:rPr>
        <w:t xml:space="preserve">estern philosophy mostly governed by non-Christian assumptions. </w:t>
      </w:r>
    </w:p>
    <w:p w14:paraId="4A9E4BAA" w14:textId="77777777" w:rsidR="009D74CF" w:rsidRDefault="009D74CF" w:rsidP="00A90ABC">
      <w:pPr>
        <w:spacing w:after="0"/>
      </w:pPr>
    </w:p>
    <w:p w14:paraId="35C98569" w14:textId="77777777" w:rsidR="009D74CF" w:rsidRDefault="00E92607" w:rsidP="00A90ABC">
      <w:pPr>
        <w:spacing w:after="0"/>
        <w:rPr>
          <w:lang w:eastAsia="zh-TW"/>
        </w:rPr>
      </w:pPr>
      <w:r>
        <w:rPr>
          <w:rFonts w:hint="eastAsia"/>
          <w:lang w:eastAsia="zh-TW"/>
        </w:rPr>
        <w:t>很令人悲哀的是：在整個西方文明歷史中，哲學大部分時間都由非基督教的假設所左右。</w:t>
      </w:r>
    </w:p>
    <w:p w14:paraId="0F0FE005" w14:textId="77777777" w:rsidR="009D74CF" w:rsidRDefault="009D74CF" w:rsidP="00A90ABC">
      <w:pPr>
        <w:spacing w:after="0"/>
      </w:pPr>
      <w:r>
        <w:t xml:space="preserve">Sadly, through most of the history of Western civilization, philosophy has been governed by non-Christian assumptions.  </w:t>
      </w:r>
    </w:p>
    <w:p w14:paraId="6F11CF3E" w14:textId="77777777" w:rsidR="009D74CF" w:rsidRDefault="009D74CF" w:rsidP="00A90ABC">
      <w:pPr>
        <w:spacing w:after="0"/>
      </w:pPr>
    </w:p>
    <w:p w14:paraId="19487CE7" w14:textId="77777777" w:rsidR="009D74CF" w:rsidRDefault="00E92607" w:rsidP="00A90ABC">
      <w:pPr>
        <w:spacing w:after="0"/>
        <w:rPr>
          <w:lang w:eastAsia="zh-TW"/>
        </w:rPr>
      </w:pPr>
      <w:r>
        <w:rPr>
          <w:rFonts w:hint="eastAsia"/>
          <w:lang w:eastAsia="zh-TW"/>
        </w:rPr>
        <w:t>中世紀，這個掌控中斷了一段時期；而從早期教會以來，都有一些基督教哲學家。</w:t>
      </w:r>
    </w:p>
    <w:p w14:paraId="0CEC7BAB" w14:textId="77777777" w:rsidR="0045231A" w:rsidRDefault="009D74CF" w:rsidP="00A90ABC">
      <w:pPr>
        <w:spacing w:after="0"/>
      </w:pPr>
      <w:r>
        <w:t xml:space="preserve">The dominance of these presuppositions was interrupted during the medieval period, and there have been Christian philosophers since the beginning of the church.  </w:t>
      </w:r>
    </w:p>
    <w:p w14:paraId="6751091D" w14:textId="77777777" w:rsidR="0045231A" w:rsidRDefault="0045231A" w:rsidP="00A90ABC">
      <w:pPr>
        <w:spacing w:after="0"/>
      </w:pPr>
    </w:p>
    <w:p w14:paraId="2AD78E01" w14:textId="77777777" w:rsidR="0045231A" w:rsidRDefault="0045231A" w:rsidP="00A90ABC">
      <w:pPr>
        <w:spacing w:after="0"/>
        <w:rPr>
          <w:lang w:eastAsia="zh-TW"/>
        </w:rPr>
      </w:pPr>
      <w:r>
        <w:rPr>
          <w:rFonts w:hint="eastAsia"/>
          <w:lang w:eastAsia="zh-TW"/>
        </w:rPr>
        <w:t>但打從主前</w:t>
      </w:r>
      <w:r>
        <w:rPr>
          <w:rFonts w:hint="eastAsia"/>
          <w:lang w:eastAsia="zh-TW"/>
        </w:rPr>
        <w:t>6</w:t>
      </w:r>
      <w:r>
        <w:rPr>
          <w:lang w:eastAsia="zh-TW"/>
        </w:rPr>
        <w:t>00</w:t>
      </w:r>
      <w:r>
        <w:rPr>
          <w:rFonts w:hint="eastAsia"/>
          <w:lang w:eastAsia="zh-TW"/>
        </w:rPr>
        <w:t>年到主後</w:t>
      </w:r>
      <w:r>
        <w:rPr>
          <w:rFonts w:hint="eastAsia"/>
          <w:lang w:eastAsia="zh-TW"/>
        </w:rPr>
        <w:t>4</w:t>
      </w:r>
      <w:r>
        <w:rPr>
          <w:lang w:eastAsia="zh-TW"/>
        </w:rPr>
        <w:t>00</w:t>
      </w:r>
      <w:r>
        <w:rPr>
          <w:rFonts w:hint="eastAsia"/>
          <w:lang w:eastAsia="zh-TW"/>
        </w:rPr>
        <w:t>年，和</w:t>
      </w:r>
      <w:r>
        <w:rPr>
          <w:rFonts w:hint="eastAsia"/>
          <w:lang w:eastAsia="zh-TW"/>
        </w:rPr>
        <w:t>1</w:t>
      </w:r>
      <w:r>
        <w:rPr>
          <w:lang w:eastAsia="zh-TW"/>
        </w:rPr>
        <w:t>650</w:t>
      </w:r>
      <w:r>
        <w:rPr>
          <w:rFonts w:hint="eastAsia"/>
          <w:lang w:eastAsia="zh-TW"/>
        </w:rPr>
        <w:t>年·至今，影響哲學界的思潮，主要是非基督教的。</w:t>
      </w:r>
    </w:p>
    <w:p w14:paraId="2A6F887E" w14:textId="77777777" w:rsidR="009D74CF" w:rsidRDefault="009D74CF" w:rsidP="00A90ABC">
      <w:pPr>
        <w:spacing w:after="0"/>
      </w:pPr>
      <w:r>
        <w:t xml:space="preserve">But from around 600 B.C. to A.D. 400, and from around 1650 to the present, the dominant influences in philosophy have been non-Christian.  </w:t>
      </w:r>
    </w:p>
    <w:p w14:paraId="13D4123B" w14:textId="77777777" w:rsidR="009D74CF" w:rsidRDefault="009D74CF" w:rsidP="00A90ABC">
      <w:pPr>
        <w:spacing w:after="0"/>
      </w:pPr>
    </w:p>
    <w:p w14:paraId="49CC2DB6" w14:textId="77777777" w:rsidR="009D74CF" w:rsidRDefault="009D74CF" w:rsidP="00A90ABC">
      <w:pPr>
        <w:spacing w:after="0"/>
      </w:pPr>
    </w:p>
    <w:p w14:paraId="39027583" w14:textId="77777777" w:rsidR="00BB35C8" w:rsidRPr="00871453" w:rsidRDefault="00BB35C8" w:rsidP="00A90ABC">
      <w:pPr>
        <w:pStyle w:val="ListParagraph"/>
        <w:numPr>
          <w:ilvl w:val="1"/>
          <w:numId w:val="3"/>
        </w:numPr>
        <w:spacing w:after="0"/>
        <w:rPr>
          <w:b/>
          <w:bCs/>
          <w:lang w:eastAsia="zh-TW"/>
        </w:rPr>
      </w:pPr>
      <w:r w:rsidRPr="00871453">
        <w:rPr>
          <w:rFonts w:hint="eastAsia"/>
          <w:b/>
          <w:bCs/>
          <w:lang w:eastAsia="zh-TW"/>
        </w:rPr>
        <w:t>因此：對基督教思想最艱巨的挑戰，乃來自哲學。</w:t>
      </w:r>
    </w:p>
    <w:p w14:paraId="2E62E6A0" w14:textId="77777777" w:rsidR="00844A8C" w:rsidRDefault="00844A8C" w:rsidP="00A90ABC">
      <w:pPr>
        <w:pStyle w:val="ListParagraph"/>
        <w:spacing w:after="0"/>
      </w:pPr>
      <w:r w:rsidRPr="00871453">
        <w:rPr>
          <w:b/>
          <w:bCs/>
        </w:rPr>
        <w:t>THEREFORE: Hardest challenge to Christian thought came from philosophy.</w:t>
      </w:r>
    </w:p>
    <w:p w14:paraId="23365F45" w14:textId="77777777" w:rsidR="00844A8C" w:rsidRDefault="00844A8C" w:rsidP="00A90ABC">
      <w:pPr>
        <w:pStyle w:val="ListParagraph"/>
        <w:spacing w:after="0"/>
      </w:pPr>
    </w:p>
    <w:p w14:paraId="77F1970E" w14:textId="77777777" w:rsidR="00366050" w:rsidRDefault="0045231A" w:rsidP="00A90ABC">
      <w:pPr>
        <w:spacing w:after="0"/>
        <w:rPr>
          <w:rFonts w:eastAsia="PMingLiU"/>
          <w:lang w:eastAsia="zh-TW"/>
        </w:rPr>
      </w:pPr>
      <w:r>
        <w:rPr>
          <w:rFonts w:hint="eastAsia"/>
          <w:lang w:eastAsia="zh-TW"/>
        </w:rPr>
        <w:t>記得，哲學的任務就是清晰地，具説服力地，有深度地</w:t>
      </w:r>
      <w:r w:rsidR="00D378CE">
        <w:rPr>
          <w:rFonts w:hint="eastAsia"/>
          <w:lang w:eastAsia="zh-TW"/>
        </w:rPr>
        <w:t>思考：思考這個世界；</w:t>
      </w:r>
    </w:p>
    <w:p w14:paraId="0A3CEEBF" w14:textId="77777777" w:rsidR="00D378CE" w:rsidRPr="00D378CE" w:rsidRDefault="00D378CE" w:rsidP="00A90ABC">
      <w:pPr>
        <w:spacing w:after="0"/>
        <w:rPr>
          <w:rFonts w:eastAsia="PMingLiU"/>
          <w:lang w:eastAsia="zh-TW"/>
        </w:rPr>
      </w:pPr>
      <w:r w:rsidRPr="00265DC6">
        <w:rPr>
          <w:rFonts w:ascii="DengXian" w:hAnsi="DengXian" w:hint="eastAsia"/>
          <w:lang w:eastAsia="zh-TW"/>
        </w:rPr>
        <w:t>因此，對基督教思想的最艱巨挑戰，乃來自哲學這領域。</w:t>
      </w:r>
    </w:p>
    <w:p w14:paraId="5E9FD633" w14:textId="77777777" w:rsidR="00152200" w:rsidRDefault="009D74CF" w:rsidP="00A90ABC">
      <w:pPr>
        <w:spacing w:after="0"/>
      </w:pPr>
      <w:r>
        <w:lastRenderedPageBreak/>
        <w:t>Now, since the business of philosophy is to think clearly, cogently, and profoundly about the world, the hardest challenges to Christian thought have come from the discipline of philosophy.</w:t>
      </w:r>
    </w:p>
    <w:p w14:paraId="34E940F0" w14:textId="77777777" w:rsidR="009D74CF" w:rsidRDefault="009D74CF" w:rsidP="00A90ABC">
      <w:pPr>
        <w:spacing w:after="0"/>
      </w:pPr>
    </w:p>
    <w:p w14:paraId="736D0BEE" w14:textId="77777777" w:rsidR="00F52823" w:rsidRPr="0066370C" w:rsidRDefault="00D378CE" w:rsidP="00A90ABC">
      <w:pPr>
        <w:spacing w:after="0"/>
        <w:rPr>
          <w:rFonts w:eastAsia="PMingLiU"/>
          <w:lang w:eastAsia="zh-TW"/>
        </w:rPr>
      </w:pPr>
      <w:r>
        <w:rPr>
          <w:rFonts w:hint="eastAsia"/>
          <w:lang w:eastAsia="zh-TW"/>
        </w:rPr>
        <w:t>因此，當基督徒研究哲學時，</w:t>
      </w:r>
      <w:r w:rsidR="00F52823">
        <w:rPr>
          <w:rFonts w:hint="eastAsia"/>
          <w:lang w:eastAsia="zh-TW"/>
        </w:rPr>
        <w:t>他們就會熟悉</w:t>
      </w:r>
      <w:r w:rsidR="0066370C">
        <w:rPr>
          <w:rFonts w:hint="eastAsia"/>
          <w:lang w:eastAsia="zh-TW"/>
        </w:rPr>
        <w:t>福音最</w:t>
      </w:r>
      <w:r w:rsidR="008E6F25">
        <w:rPr>
          <w:rFonts w:hint="eastAsia"/>
          <w:lang w:eastAsia="zh-TW"/>
        </w:rPr>
        <w:t>強</w:t>
      </w:r>
      <w:r w:rsidR="0066370C">
        <w:rPr>
          <w:rFonts w:hint="eastAsia"/>
          <w:lang w:eastAsia="zh-TW"/>
        </w:rPr>
        <w:t>硬的對手：最有説服力的非基督教思想。</w:t>
      </w:r>
    </w:p>
    <w:p w14:paraId="396F9402" w14:textId="77777777" w:rsidR="009D74CF" w:rsidRDefault="009D74CF" w:rsidP="00A90ABC">
      <w:pPr>
        <w:spacing w:after="0"/>
      </w:pPr>
      <w:proofErr w:type="gramStart"/>
      <w:r>
        <w:t>So</w:t>
      </w:r>
      <w:proofErr w:type="gramEnd"/>
      <w:r>
        <w:t xml:space="preserve"> when Christians study philosophy, they become acquainted with the most formidable adversaries of the gospel: non-Christian thought in its most cogent form.  </w:t>
      </w:r>
    </w:p>
    <w:p w14:paraId="088DF5F5" w14:textId="77777777" w:rsidR="009D74CF" w:rsidRDefault="009D74CF" w:rsidP="00A90ABC">
      <w:pPr>
        <w:spacing w:after="0"/>
      </w:pPr>
    </w:p>
    <w:p w14:paraId="49217AB1" w14:textId="77777777" w:rsidR="009D74CF" w:rsidRDefault="0066370C" w:rsidP="00A90ABC">
      <w:pPr>
        <w:spacing w:after="0"/>
        <w:rPr>
          <w:lang w:eastAsia="zh-TW"/>
        </w:rPr>
      </w:pPr>
      <w:r>
        <w:rPr>
          <w:rFonts w:hint="eastAsia"/>
          <w:lang w:eastAsia="zh-TW"/>
        </w:rPr>
        <w:t>熟悉這些思想，對福音事工大有益處。</w:t>
      </w:r>
    </w:p>
    <w:p w14:paraId="246CA51B" w14:textId="77777777" w:rsidR="009D74CF" w:rsidRDefault="009D74CF" w:rsidP="00A90ABC">
      <w:pPr>
        <w:spacing w:after="0"/>
      </w:pPr>
      <w:r>
        <w:t>Acquaintance with these is very beneficial for gospel witness.</w:t>
      </w:r>
    </w:p>
    <w:p w14:paraId="7706B740" w14:textId="77777777" w:rsidR="009D74CF" w:rsidRDefault="009D74CF" w:rsidP="00A90ABC">
      <w:pPr>
        <w:spacing w:after="0"/>
      </w:pPr>
    </w:p>
    <w:p w14:paraId="57B1062A" w14:textId="77777777" w:rsidR="0066370C" w:rsidRDefault="0066370C" w:rsidP="00A90ABC">
      <w:pPr>
        <w:spacing w:after="0"/>
      </w:pPr>
    </w:p>
    <w:p w14:paraId="3D465319" w14:textId="77777777" w:rsidR="009D74CF" w:rsidRDefault="009D74CF" w:rsidP="00A90ABC">
      <w:pPr>
        <w:spacing w:after="0"/>
      </w:pPr>
    </w:p>
    <w:p w14:paraId="4DEEB7C1" w14:textId="77777777" w:rsidR="009D74CF" w:rsidRDefault="0066370C" w:rsidP="00A90ABC">
      <w:pPr>
        <w:spacing w:after="0"/>
        <w:rPr>
          <w:lang w:eastAsia="zh-TW"/>
        </w:rPr>
      </w:pPr>
      <w:r>
        <w:rPr>
          <w:rFonts w:hint="eastAsia"/>
          <w:lang w:eastAsia="zh-TW"/>
        </w:rPr>
        <w:t>本書就是特別關注基督教神學和非基督教哲學之間的互動和對話。</w:t>
      </w:r>
    </w:p>
    <w:p w14:paraId="5A0C4080" w14:textId="77777777" w:rsidR="009D74CF" w:rsidRDefault="009D74CF" w:rsidP="00A90ABC">
      <w:pPr>
        <w:spacing w:after="0"/>
      </w:pPr>
      <w:r>
        <w:t>In this book, I will be especially concerned to describe the interaction, the dialogue, between Christian theology and non-Christian philosophy.</w:t>
      </w:r>
    </w:p>
    <w:p w14:paraId="23136317" w14:textId="77777777" w:rsidR="009D74CF" w:rsidRDefault="009D74CF" w:rsidP="00A90ABC">
      <w:pPr>
        <w:spacing w:after="0"/>
      </w:pPr>
    </w:p>
    <w:p w14:paraId="39CD351C" w14:textId="77777777" w:rsidR="009D74CF" w:rsidRDefault="009D74CF" w:rsidP="00A90ABC">
      <w:pPr>
        <w:spacing w:after="0"/>
      </w:pPr>
    </w:p>
    <w:p w14:paraId="107B3F27" w14:textId="77777777" w:rsidR="00BB35C8" w:rsidRDefault="00BB35C8" w:rsidP="00A90ABC">
      <w:pPr>
        <w:spacing w:after="0"/>
      </w:pPr>
    </w:p>
    <w:p w14:paraId="633275AF" w14:textId="77777777" w:rsidR="00BB35C8" w:rsidRDefault="00BB35C8" w:rsidP="00A90ABC">
      <w:pPr>
        <w:spacing w:after="0"/>
      </w:pPr>
    </w:p>
    <w:p w14:paraId="21D9B575" w14:textId="77777777" w:rsidR="00BB35C8" w:rsidRDefault="00BB35C8" w:rsidP="00A90ABC">
      <w:pPr>
        <w:spacing w:after="0"/>
      </w:pPr>
    </w:p>
    <w:p w14:paraId="38131F26" w14:textId="77777777" w:rsidR="00BB35C8" w:rsidRDefault="00BB35C8" w:rsidP="00A90ABC">
      <w:pPr>
        <w:spacing w:after="0"/>
      </w:pPr>
    </w:p>
    <w:p w14:paraId="509EBFE2" w14:textId="77777777" w:rsidR="00BB35C8" w:rsidRDefault="00BB35C8" w:rsidP="00A90ABC">
      <w:pPr>
        <w:spacing w:after="0"/>
      </w:pPr>
    </w:p>
    <w:p w14:paraId="75341B16" w14:textId="77777777" w:rsidR="00BB35C8" w:rsidRDefault="00BB35C8" w:rsidP="00A90ABC">
      <w:pPr>
        <w:spacing w:after="0"/>
      </w:pPr>
    </w:p>
    <w:p w14:paraId="6B0020F6" w14:textId="77777777" w:rsidR="00BB35C8" w:rsidRDefault="00BB35C8" w:rsidP="00A90ABC">
      <w:pPr>
        <w:spacing w:after="0"/>
      </w:pPr>
    </w:p>
    <w:p w14:paraId="7EFD74E0" w14:textId="77777777" w:rsidR="00BB35C8" w:rsidRDefault="00BB35C8" w:rsidP="00A90ABC">
      <w:pPr>
        <w:spacing w:after="0"/>
      </w:pPr>
    </w:p>
    <w:p w14:paraId="5C79AAC9" w14:textId="77777777" w:rsidR="00BB35C8" w:rsidRDefault="00BB35C8" w:rsidP="00A90ABC">
      <w:pPr>
        <w:spacing w:after="0"/>
      </w:pPr>
    </w:p>
    <w:p w14:paraId="4299D323" w14:textId="77777777" w:rsidR="00BB35C8" w:rsidRDefault="00BB35C8" w:rsidP="00A90ABC">
      <w:pPr>
        <w:spacing w:after="0"/>
      </w:pPr>
    </w:p>
    <w:p w14:paraId="2245B1B2" w14:textId="77777777" w:rsidR="00BB35C8" w:rsidRDefault="00BB35C8" w:rsidP="00A90ABC">
      <w:pPr>
        <w:spacing w:after="0"/>
      </w:pPr>
    </w:p>
    <w:p w14:paraId="66BEB42E" w14:textId="77777777" w:rsidR="00BB35C8" w:rsidRDefault="00BB35C8" w:rsidP="00A90ABC">
      <w:pPr>
        <w:spacing w:after="0"/>
      </w:pPr>
    </w:p>
    <w:p w14:paraId="3D134398" w14:textId="77777777" w:rsidR="00BB35C8" w:rsidRDefault="00BB35C8" w:rsidP="00A90ABC">
      <w:pPr>
        <w:spacing w:after="0"/>
      </w:pPr>
    </w:p>
    <w:p w14:paraId="2714F3DD" w14:textId="77777777" w:rsidR="00BB35C8" w:rsidRDefault="00BB35C8" w:rsidP="00A90ABC">
      <w:pPr>
        <w:spacing w:after="0"/>
      </w:pPr>
    </w:p>
    <w:p w14:paraId="69DC305C" w14:textId="77777777" w:rsidR="00D33F75" w:rsidRDefault="00D33F75" w:rsidP="00A90ABC">
      <w:pPr>
        <w:spacing w:after="0"/>
      </w:pPr>
    </w:p>
    <w:p w14:paraId="3F3839C6" w14:textId="77777777" w:rsidR="00D33F75" w:rsidRDefault="00D33F75" w:rsidP="00A90ABC">
      <w:pPr>
        <w:spacing w:after="0"/>
        <w:rPr>
          <w:b/>
          <w:bCs/>
        </w:rPr>
      </w:pPr>
    </w:p>
    <w:p w14:paraId="6B0D4089" w14:textId="77777777" w:rsidR="00D33F75" w:rsidRDefault="00D33F75" w:rsidP="00A90ABC">
      <w:pPr>
        <w:spacing w:after="0"/>
        <w:rPr>
          <w:b/>
          <w:bCs/>
        </w:rPr>
      </w:pPr>
    </w:p>
    <w:p w14:paraId="7671BF47" w14:textId="77777777" w:rsidR="00D33F75" w:rsidRDefault="00D33F75" w:rsidP="00A90ABC">
      <w:pPr>
        <w:spacing w:after="0"/>
        <w:rPr>
          <w:b/>
          <w:bCs/>
        </w:rPr>
      </w:pPr>
    </w:p>
    <w:p w14:paraId="04C3FC36" w14:textId="77777777" w:rsidR="00D33F75" w:rsidRDefault="00D33F75" w:rsidP="00A90ABC">
      <w:pPr>
        <w:spacing w:after="0"/>
        <w:rPr>
          <w:b/>
          <w:bCs/>
        </w:rPr>
      </w:pPr>
    </w:p>
    <w:p w14:paraId="6DAF4901" w14:textId="77777777" w:rsidR="004F16F4" w:rsidRDefault="004F16F4" w:rsidP="00A90ABC">
      <w:pPr>
        <w:spacing w:after="0"/>
        <w:rPr>
          <w:b/>
          <w:bCs/>
        </w:rPr>
      </w:pPr>
    </w:p>
    <w:p w14:paraId="78909DB3" w14:textId="77777777" w:rsidR="004F16F4" w:rsidRDefault="004F16F4" w:rsidP="00A90ABC">
      <w:pPr>
        <w:spacing w:after="0"/>
        <w:rPr>
          <w:b/>
          <w:bCs/>
        </w:rPr>
      </w:pPr>
    </w:p>
    <w:p w14:paraId="5EFEE36C" w14:textId="77777777" w:rsidR="004F16F4" w:rsidRDefault="004F16F4" w:rsidP="00A90ABC">
      <w:pPr>
        <w:spacing w:after="0"/>
        <w:rPr>
          <w:b/>
          <w:bCs/>
        </w:rPr>
      </w:pPr>
    </w:p>
    <w:p w14:paraId="736788C3" w14:textId="77777777" w:rsidR="004F16F4" w:rsidRDefault="004F16F4" w:rsidP="00A90ABC">
      <w:pPr>
        <w:spacing w:after="0"/>
        <w:rPr>
          <w:b/>
          <w:bCs/>
        </w:rPr>
      </w:pPr>
    </w:p>
    <w:p w14:paraId="65F69B92" w14:textId="77777777" w:rsidR="004F16F4" w:rsidRDefault="004F16F4" w:rsidP="00A90ABC">
      <w:pPr>
        <w:spacing w:after="0"/>
        <w:rPr>
          <w:b/>
          <w:bCs/>
        </w:rPr>
      </w:pPr>
    </w:p>
    <w:p w14:paraId="40BB1E42" w14:textId="77777777" w:rsidR="004F16F4" w:rsidRDefault="004F16F4" w:rsidP="00A90ABC">
      <w:pPr>
        <w:spacing w:after="0"/>
        <w:rPr>
          <w:b/>
          <w:bCs/>
        </w:rPr>
      </w:pPr>
    </w:p>
    <w:p w14:paraId="6584AB3B" w14:textId="77777777" w:rsidR="004F16F4" w:rsidRDefault="004F16F4" w:rsidP="00A90ABC">
      <w:pPr>
        <w:spacing w:after="0"/>
        <w:rPr>
          <w:b/>
          <w:bCs/>
        </w:rPr>
      </w:pPr>
    </w:p>
    <w:p w14:paraId="2DA9EDCC" w14:textId="77777777" w:rsidR="00D33F75" w:rsidRDefault="00D33F75" w:rsidP="00A90ABC">
      <w:pPr>
        <w:spacing w:after="0"/>
        <w:rPr>
          <w:b/>
          <w:bCs/>
        </w:rPr>
      </w:pPr>
    </w:p>
    <w:p w14:paraId="6B146C25" w14:textId="77777777" w:rsidR="00837D8B" w:rsidRDefault="00837D8B" w:rsidP="00A90ABC">
      <w:pPr>
        <w:spacing w:after="0"/>
      </w:pPr>
      <w:r w:rsidRPr="001B0A2A">
        <w:rPr>
          <w:b/>
          <w:bCs/>
        </w:rPr>
        <w:lastRenderedPageBreak/>
        <w:t xml:space="preserve">[III] </w:t>
      </w:r>
      <w:r w:rsidRPr="001B0A2A">
        <w:rPr>
          <w:rFonts w:hint="eastAsia"/>
          <w:b/>
          <w:bCs/>
        </w:rPr>
        <w:t>哲學，神學，宗教</w:t>
      </w:r>
      <w:r w:rsidRPr="001B0A2A">
        <w:rPr>
          <w:b/>
          <w:bCs/>
        </w:rPr>
        <w:t>PHILOSOPHY, THEOLOGY, AND RELIGION</w:t>
      </w:r>
      <w:r>
        <w:t xml:space="preserve"> (4-8)</w:t>
      </w:r>
    </w:p>
    <w:p w14:paraId="0985BAC2" w14:textId="77777777" w:rsidR="00844A8C" w:rsidRDefault="00844A8C" w:rsidP="00A90ABC">
      <w:pPr>
        <w:spacing w:after="0"/>
      </w:pPr>
    </w:p>
    <w:p w14:paraId="6A5A6CEE" w14:textId="77777777" w:rsidR="00844A8C" w:rsidRPr="00AD406C" w:rsidRDefault="00BB35C8" w:rsidP="00A90ABC">
      <w:pPr>
        <w:pStyle w:val="ListParagraph"/>
        <w:numPr>
          <w:ilvl w:val="0"/>
          <w:numId w:val="4"/>
        </w:numPr>
        <w:spacing w:after="0"/>
        <w:rPr>
          <w:b/>
          <w:bCs/>
          <w:lang w:eastAsia="zh-TW"/>
        </w:rPr>
      </w:pPr>
      <w:r w:rsidRPr="00AD406C">
        <w:rPr>
          <w:rFonts w:hint="eastAsia"/>
          <w:b/>
          <w:bCs/>
          <w:lang w:eastAsia="zh-TW"/>
        </w:rPr>
        <w:t>神學的定義（</w:t>
      </w:r>
      <w:r w:rsidR="00036710" w:rsidRPr="00AD406C">
        <w:rPr>
          <w:rFonts w:hint="eastAsia"/>
          <w:b/>
          <w:bCs/>
          <w:lang w:eastAsia="zh-TW"/>
        </w:rPr>
        <w:t>傅蘭姆</w:t>
      </w:r>
      <w:r w:rsidRPr="00AD406C">
        <w:rPr>
          <w:rFonts w:hint="eastAsia"/>
          <w:b/>
          <w:bCs/>
          <w:lang w:eastAsia="zh-TW"/>
        </w:rPr>
        <w:t>）</w:t>
      </w:r>
      <w:r w:rsidR="00844A8C" w:rsidRPr="00AD406C">
        <w:rPr>
          <w:b/>
          <w:bCs/>
        </w:rPr>
        <w:t xml:space="preserve">Definition of theology (Frame) </w:t>
      </w:r>
    </w:p>
    <w:p w14:paraId="2A11D91A" w14:textId="77777777" w:rsidR="00673A8F" w:rsidRDefault="00673A8F" w:rsidP="00A90ABC">
      <w:pPr>
        <w:spacing w:after="0"/>
      </w:pPr>
    </w:p>
    <w:p w14:paraId="09C290D7" w14:textId="77777777" w:rsidR="00036710" w:rsidRDefault="0066370C" w:rsidP="00A90ABC">
      <w:pPr>
        <w:spacing w:after="0"/>
      </w:pPr>
      <w:r>
        <w:rPr>
          <w:rFonts w:hint="eastAsia"/>
          <w:lang w:eastAsia="zh-TW"/>
        </w:rPr>
        <w:t>我把</w:t>
      </w:r>
      <w:r w:rsidR="00036710">
        <w:rPr>
          <w:rFonts w:hint="eastAsia"/>
          <w:lang w:eastAsia="zh-TW"/>
        </w:rPr>
        <w:t>神學</w:t>
      </w:r>
      <w:r>
        <w:rPr>
          <w:rFonts w:hint="eastAsia"/>
          <w:lang w:eastAsia="zh-TW"/>
        </w:rPr>
        <w:t>定義為：</w:t>
      </w:r>
      <w:r w:rsidR="00D57856">
        <w:rPr>
          <w:rFonts w:hint="eastAsia"/>
          <w:lang w:eastAsia="zh-TW"/>
        </w:rPr>
        <w:t xml:space="preserve"> </w:t>
      </w:r>
      <w:r w:rsidR="00D57856">
        <w:rPr>
          <w:rFonts w:hint="eastAsia"/>
          <w:lang w:eastAsia="zh-TW"/>
        </w:rPr>
        <w:t>『</w:t>
      </w:r>
      <w:r w:rsidR="00036710">
        <w:rPr>
          <w:rFonts w:hint="eastAsia"/>
          <w:lang w:eastAsia="zh-TW"/>
        </w:rPr>
        <w:t>某位格</w:t>
      </w:r>
      <w:r w:rsidR="00D57856">
        <w:rPr>
          <w:rFonts w:hint="eastAsia"/>
          <w:lang w:eastAsia="zh-TW"/>
        </w:rPr>
        <w:t>將</w:t>
      </w:r>
      <w:r w:rsidR="00036710">
        <w:rPr>
          <w:rFonts w:hint="eastAsia"/>
          <w:lang w:eastAsia="zh-TW"/>
        </w:rPr>
        <w:t>上帝的話</w:t>
      </w:r>
      <w:r w:rsidR="00D57856">
        <w:rPr>
          <w:rFonts w:hint="eastAsia"/>
          <w:lang w:eastAsia="zh-TW"/>
        </w:rPr>
        <w:t>應用在人生每一個層面上。</w:t>
      </w:r>
      <w:r w:rsidR="00D57856">
        <w:rPr>
          <w:rFonts w:hint="eastAsia"/>
        </w:rPr>
        <w:t>』</w:t>
      </w:r>
    </w:p>
    <w:p w14:paraId="083B4C25" w14:textId="77777777" w:rsidR="00844A8C" w:rsidRDefault="00673A8F" w:rsidP="00A90ABC">
      <w:pPr>
        <w:spacing w:after="0"/>
      </w:pPr>
      <w:r>
        <w:t>I define t</w:t>
      </w:r>
      <w:r w:rsidR="00844A8C">
        <w:t xml:space="preserve">heology </w:t>
      </w:r>
      <w:r>
        <w:t>a</w:t>
      </w:r>
      <w:r w:rsidR="00844A8C">
        <w:t>s “the application of the Word of God, by persons, to every aspect of human life.”</w:t>
      </w:r>
    </w:p>
    <w:p w14:paraId="65E4D838" w14:textId="77777777" w:rsidR="00EE595E" w:rsidRDefault="00EE595E" w:rsidP="00A90ABC">
      <w:pPr>
        <w:pStyle w:val="ListParagraph"/>
        <w:spacing w:after="0"/>
      </w:pPr>
    </w:p>
    <w:p w14:paraId="1747BFB4" w14:textId="77777777" w:rsidR="00F15116" w:rsidRDefault="0066370C" w:rsidP="00A90ABC">
      <w:pPr>
        <w:spacing w:after="0"/>
        <w:rPr>
          <w:lang w:eastAsia="zh-TW"/>
        </w:rPr>
      </w:pPr>
      <w:r>
        <w:rPr>
          <w:lang w:eastAsia="zh-TW"/>
        </w:rPr>
        <w:t>[</w:t>
      </w:r>
      <w:r>
        <w:rPr>
          <w:rFonts w:hint="eastAsia"/>
          <w:lang w:eastAsia="zh-TW"/>
        </w:rPr>
        <w:t xml:space="preserve"> </w:t>
      </w:r>
      <w:r w:rsidR="000C414C">
        <w:rPr>
          <w:rFonts w:hint="eastAsia"/>
          <w:lang w:eastAsia="zh-TW"/>
        </w:rPr>
        <w:t>注脚八。對這定義的闡述和</w:t>
      </w:r>
      <w:r w:rsidR="00280A94">
        <w:rPr>
          <w:rFonts w:hint="eastAsia"/>
          <w:lang w:eastAsia="zh-TW"/>
        </w:rPr>
        <w:t>維護，參《神學認識論</w:t>
      </w:r>
      <w:r w:rsidR="008E6F25">
        <w:rPr>
          <w:rFonts w:hint="eastAsia"/>
          <w:lang w:eastAsia="zh-TW"/>
        </w:rPr>
        <w:t>》</w:t>
      </w:r>
      <w:r w:rsidR="00280A94">
        <w:rPr>
          <w:rFonts w:hint="eastAsia"/>
          <w:lang w:eastAsia="zh-TW"/>
        </w:rPr>
        <w:t>原著，頁</w:t>
      </w:r>
      <w:r w:rsidR="00280A94">
        <w:rPr>
          <w:rFonts w:hint="eastAsia"/>
          <w:lang w:eastAsia="zh-TW"/>
        </w:rPr>
        <w:t>7</w:t>
      </w:r>
      <w:r w:rsidR="00280A94">
        <w:rPr>
          <w:lang w:eastAsia="zh-TW"/>
        </w:rPr>
        <w:t>6-85</w:t>
      </w:r>
      <w:r w:rsidR="00280A94">
        <w:rPr>
          <w:rFonts w:hint="eastAsia"/>
          <w:lang w:eastAsia="zh-TW"/>
        </w:rPr>
        <w:t>；《聖言論》原著，頁</w:t>
      </w:r>
      <w:r w:rsidR="00280A94">
        <w:rPr>
          <w:rFonts w:hint="eastAsia"/>
          <w:lang w:eastAsia="zh-TW"/>
        </w:rPr>
        <w:t>2</w:t>
      </w:r>
      <w:r w:rsidR="00280A94">
        <w:rPr>
          <w:lang w:eastAsia="zh-TW"/>
        </w:rPr>
        <w:t>72-79</w:t>
      </w:r>
      <w:r w:rsidR="00280A94">
        <w:rPr>
          <w:rFonts w:hint="eastAsia"/>
          <w:lang w:eastAsia="zh-TW"/>
        </w:rPr>
        <w:t>；《系統神學》，第一章。</w:t>
      </w:r>
      <w:r w:rsidR="00025064">
        <w:rPr>
          <w:rFonts w:hint="eastAsia"/>
          <w:lang w:eastAsia="zh-TW"/>
        </w:rPr>
        <w:t>》</w:t>
      </w:r>
    </w:p>
    <w:p w14:paraId="36920A53" w14:textId="77777777" w:rsidR="00F15116" w:rsidRDefault="00F15116" w:rsidP="00A90ABC">
      <w:pPr>
        <w:spacing w:after="0"/>
      </w:pPr>
      <w:r>
        <w:t xml:space="preserve">[ Footnote 8.  For exposition and defense of this definition, see </w:t>
      </w:r>
      <w:r w:rsidRPr="00F15116">
        <w:rPr>
          <w:i/>
          <w:iCs/>
        </w:rPr>
        <w:t>DKG</w:t>
      </w:r>
      <w:r>
        <w:t xml:space="preserve">, 76-85; </w:t>
      </w:r>
      <w:r w:rsidRPr="00F15116">
        <w:rPr>
          <w:i/>
          <w:iCs/>
        </w:rPr>
        <w:t>DWG</w:t>
      </w:r>
      <w:r>
        <w:t xml:space="preserve">, 272-79; </w:t>
      </w:r>
      <w:r w:rsidRPr="00F15116">
        <w:rPr>
          <w:i/>
          <w:iCs/>
        </w:rPr>
        <w:t>ST</w:t>
      </w:r>
      <w:r>
        <w:t>, chap. 1.]</w:t>
      </w:r>
    </w:p>
    <w:p w14:paraId="1BA2D2E5" w14:textId="77777777" w:rsidR="00F15116" w:rsidRDefault="00F15116" w:rsidP="00A90ABC">
      <w:pPr>
        <w:pStyle w:val="ListParagraph"/>
        <w:spacing w:after="0"/>
      </w:pPr>
    </w:p>
    <w:p w14:paraId="50814C45" w14:textId="77777777" w:rsidR="00F15116" w:rsidRDefault="00F15116" w:rsidP="00A90ABC">
      <w:pPr>
        <w:pStyle w:val="ListParagraph"/>
        <w:spacing w:after="0"/>
      </w:pPr>
    </w:p>
    <w:p w14:paraId="0B57CBEF" w14:textId="77777777" w:rsidR="00EE595E" w:rsidRPr="00B90385" w:rsidRDefault="00D57856" w:rsidP="00A90ABC">
      <w:pPr>
        <w:spacing w:after="0"/>
        <w:rPr>
          <w:b/>
          <w:bCs/>
        </w:rPr>
      </w:pPr>
      <w:r w:rsidRPr="00B90385">
        <w:rPr>
          <w:rFonts w:hint="eastAsia"/>
          <w:b/>
          <w:bCs/>
        </w:rPr>
        <w:t>神學與哲學的關係</w:t>
      </w:r>
      <w:r w:rsidR="00EE595E" w:rsidRPr="00B90385">
        <w:rPr>
          <w:b/>
          <w:bCs/>
        </w:rPr>
        <w:t xml:space="preserve">Relation of </w:t>
      </w:r>
      <w:r w:rsidR="00B90385">
        <w:rPr>
          <w:b/>
          <w:bCs/>
        </w:rPr>
        <w:t>T</w:t>
      </w:r>
      <w:r w:rsidR="00EE595E" w:rsidRPr="00B90385">
        <w:rPr>
          <w:b/>
          <w:bCs/>
        </w:rPr>
        <w:t xml:space="preserve">heology to </w:t>
      </w:r>
      <w:r w:rsidR="00B90385">
        <w:rPr>
          <w:b/>
          <w:bCs/>
        </w:rPr>
        <w:t>P</w:t>
      </w:r>
      <w:r w:rsidR="00EE595E" w:rsidRPr="00B90385">
        <w:rPr>
          <w:b/>
          <w:bCs/>
        </w:rPr>
        <w:t>hilosophy</w:t>
      </w:r>
    </w:p>
    <w:p w14:paraId="423753A2" w14:textId="77777777" w:rsidR="00F15116" w:rsidRDefault="00F15116" w:rsidP="00A90ABC">
      <w:pPr>
        <w:spacing w:after="0"/>
      </w:pPr>
    </w:p>
    <w:p w14:paraId="5F905673" w14:textId="77777777" w:rsidR="00F15116" w:rsidRDefault="00280A94" w:rsidP="00A90ABC">
      <w:pPr>
        <w:spacing w:after="0"/>
        <w:rPr>
          <w:lang w:eastAsia="zh-TW"/>
        </w:rPr>
      </w:pPr>
      <w:r>
        <w:rPr>
          <w:rFonts w:hint="eastAsia"/>
          <w:lang w:eastAsia="zh-TW"/>
        </w:rPr>
        <w:t>根據這個定義，加上上文我為哲學所訂的定義，</w:t>
      </w:r>
      <w:r>
        <w:rPr>
          <w:rFonts w:hint="eastAsia"/>
        </w:rPr>
        <w:t>兩個</w:t>
      </w:r>
      <w:r w:rsidR="00C3103A">
        <w:rPr>
          <w:rFonts w:hint="eastAsia"/>
        </w:rPr>
        <w:t>專業之間必有很多關聯。</w:t>
      </w:r>
    </w:p>
    <w:p w14:paraId="3F51697F" w14:textId="77777777" w:rsidR="00F15116" w:rsidRDefault="00A17BED" w:rsidP="00A90ABC">
      <w:pPr>
        <w:spacing w:after="0"/>
      </w:pPr>
      <w:r>
        <w:t xml:space="preserve">On this definition, and on my previous definition of </w:t>
      </w:r>
      <w:r w:rsidRPr="00A17BED">
        <w:rPr>
          <w:i/>
          <w:iCs/>
        </w:rPr>
        <w:t>philosophy</w:t>
      </w:r>
      <w:r>
        <w:t xml:space="preserve">, there is a strong affinity between the two disciplines.  </w:t>
      </w:r>
    </w:p>
    <w:p w14:paraId="3149004F" w14:textId="77777777" w:rsidR="00A17BED" w:rsidRDefault="00A17BED" w:rsidP="00A90ABC">
      <w:pPr>
        <w:spacing w:after="0"/>
      </w:pPr>
    </w:p>
    <w:p w14:paraId="589DA200" w14:textId="77777777" w:rsidR="00B90385" w:rsidRDefault="00B90385" w:rsidP="00A90ABC">
      <w:pPr>
        <w:spacing w:after="0"/>
      </w:pPr>
    </w:p>
    <w:p w14:paraId="325CC8E5" w14:textId="77777777" w:rsidR="00B90385" w:rsidRDefault="00B90385" w:rsidP="00A90ABC">
      <w:pPr>
        <w:spacing w:after="0"/>
      </w:pPr>
      <w:r>
        <w:t xml:space="preserve">[1] </w:t>
      </w:r>
      <w:r w:rsidR="00C3103A">
        <w:rPr>
          <w:rFonts w:hint="eastAsia"/>
        </w:rPr>
        <w:t>上帝的話和世界觀</w:t>
      </w:r>
      <w:r>
        <w:t>Word of God and Worldview</w:t>
      </w:r>
    </w:p>
    <w:p w14:paraId="2C93CC70" w14:textId="77777777" w:rsidR="004009C7" w:rsidRDefault="004009C7" w:rsidP="00A90ABC">
      <w:pPr>
        <w:spacing w:after="0"/>
        <w:rPr>
          <w:rFonts w:eastAsia="PMingLiU"/>
          <w:lang w:eastAsia="zh-TW"/>
        </w:rPr>
      </w:pPr>
    </w:p>
    <w:p w14:paraId="3D16B6F6" w14:textId="77777777" w:rsidR="00C3103A" w:rsidRPr="0030617A" w:rsidRDefault="00C3103A" w:rsidP="00A90ABC">
      <w:pPr>
        <w:spacing w:after="0"/>
        <w:rPr>
          <w:lang w:eastAsia="zh-TW"/>
        </w:rPr>
      </w:pPr>
      <w:r>
        <w:rPr>
          <w:rFonts w:hint="eastAsia"/>
          <w:lang w:eastAsia="zh-TW"/>
        </w:rPr>
        <w:t>上帝的話</w:t>
      </w:r>
      <w:r w:rsidR="0030617A">
        <w:rPr>
          <w:rFonts w:hint="eastAsia"/>
          <w:lang w:eastAsia="zh-TW"/>
        </w:rPr>
        <w:t>其中一個特點，就是它權威性地説出基督教的</w:t>
      </w:r>
      <w:r w:rsidR="00DB5DD6">
        <w:rPr>
          <w:rFonts w:hint="eastAsia"/>
          <w:lang w:eastAsia="zh-TW"/>
        </w:rPr>
        <w:t>『</w:t>
      </w:r>
      <w:r w:rsidR="0030617A">
        <w:rPr>
          <w:rFonts w:hint="eastAsia"/>
          <w:lang w:eastAsia="zh-TW"/>
        </w:rPr>
        <w:t>世界觀</w:t>
      </w:r>
      <w:r w:rsidR="00DB5DD6">
        <w:rPr>
          <w:rFonts w:hint="eastAsia"/>
          <w:lang w:eastAsia="zh-TW"/>
        </w:rPr>
        <w:t>』</w:t>
      </w:r>
      <w:r w:rsidR="0030617A">
        <w:rPr>
          <w:rFonts w:hint="eastAsia"/>
          <w:lang w:eastAsia="zh-TW"/>
        </w:rPr>
        <w:t>。</w:t>
      </w:r>
    </w:p>
    <w:p w14:paraId="2B75BFC7" w14:textId="77777777" w:rsidR="00A17BED" w:rsidRDefault="00A17BED" w:rsidP="00A90ABC">
      <w:pPr>
        <w:spacing w:after="0"/>
      </w:pPr>
      <w:r>
        <w:t xml:space="preserve">The Word of God </w:t>
      </w:r>
      <w:r w:rsidR="00E21EFC">
        <w:t xml:space="preserve">is, among other things, the authoritative statement of the Christian </w:t>
      </w:r>
      <w:r w:rsidR="00E21EFC" w:rsidRPr="002E3C73">
        <w:rPr>
          <w:i/>
          <w:iCs/>
        </w:rPr>
        <w:t>worldview</w:t>
      </w:r>
      <w:r w:rsidR="00E21EFC">
        <w:t xml:space="preserve">.  </w:t>
      </w:r>
    </w:p>
    <w:p w14:paraId="5F4B08E9" w14:textId="77777777" w:rsidR="00B90385" w:rsidRDefault="00B90385" w:rsidP="00A90ABC">
      <w:pPr>
        <w:spacing w:after="0"/>
      </w:pPr>
    </w:p>
    <w:p w14:paraId="5CA1C7C2" w14:textId="77777777" w:rsidR="00541131" w:rsidRDefault="00541131" w:rsidP="00A90ABC">
      <w:pPr>
        <w:spacing w:after="0"/>
      </w:pPr>
    </w:p>
    <w:p w14:paraId="457933A5" w14:textId="77777777" w:rsidR="00E21EFC" w:rsidRDefault="00B90385" w:rsidP="00A90ABC">
      <w:pPr>
        <w:spacing w:after="0"/>
      </w:pPr>
      <w:r>
        <w:t xml:space="preserve">[2] </w:t>
      </w:r>
      <w:r w:rsidR="0030617A">
        <w:rPr>
          <w:rFonts w:hint="eastAsia"/>
        </w:rPr>
        <w:t>上帝的話和</w:t>
      </w:r>
      <w:r w:rsidR="008E6F25">
        <w:rPr>
          <w:rFonts w:hint="eastAsia"/>
        </w:rPr>
        <w:t>大</w:t>
      </w:r>
      <w:r w:rsidR="0030617A">
        <w:rPr>
          <w:rFonts w:hint="eastAsia"/>
        </w:rPr>
        <w:t>敘述</w:t>
      </w:r>
      <w:r>
        <w:t>Word of God and Meta-Narrative</w:t>
      </w:r>
    </w:p>
    <w:p w14:paraId="55BF166F" w14:textId="77777777" w:rsidR="004009C7" w:rsidRDefault="004009C7" w:rsidP="00A90ABC">
      <w:pPr>
        <w:spacing w:after="0"/>
        <w:rPr>
          <w:rFonts w:eastAsia="PMingLiU"/>
          <w:lang w:eastAsia="zh-TW"/>
        </w:rPr>
      </w:pPr>
    </w:p>
    <w:p w14:paraId="1ECC83D5" w14:textId="77777777" w:rsidR="0030617A" w:rsidRDefault="0030617A" w:rsidP="00A90ABC">
      <w:pPr>
        <w:spacing w:after="0"/>
        <w:rPr>
          <w:lang w:eastAsia="zh-TW"/>
        </w:rPr>
      </w:pPr>
      <w:r>
        <w:rPr>
          <w:rFonts w:hint="eastAsia"/>
          <w:lang w:eastAsia="zh-TW"/>
        </w:rPr>
        <w:t>因爲上帝的話描述了一個歷史過程，因此也可稱爲一個</w:t>
      </w:r>
      <w:r w:rsidR="00DB5DD6">
        <w:rPr>
          <w:rFonts w:hint="eastAsia"/>
          <w:lang w:eastAsia="zh-TW"/>
        </w:rPr>
        <w:t>『</w:t>
      </w:r>
      <w:r>
        <w:rPr>
          <w:rFonts w:hint="eastAsia"/>
          <w:lang w:eastAsia="zh-TW"/>
        </w:rPr>
        <w:t>大敘述</w:t>
      </w:r>
      <w:r w:rsidR="00DB5DD6">
        <w:rPr>
          <w:rFonts w:hint="eastAsia"/>
          <w:lang w:eastAsia="zh-TW"/>
        </w:rPr>
        <w:t>』</w:t>
      </w:r>
      <w:r>
        <w:rPr>
          <w:rFonts w:hint="eastAsia"/>
          <w:lang w:eastAsia="zh-TW"/>
        </w:rPr>
        <w:t>。</w:t>
      </w:r>
    </w:p>
    <w:p w14:paraId="26EA3E40" w14:textId="77777777" w:rsidR="00E21EFC" w:rsidRDefault="00E21EFC" w:rsidP="00A90ABC">
      <w:pPr>
        <w:spacing w:after="0"/>
      </w:pPr>
      <w:r>
        <w:t xml:space="preserve">And because it describes a historical sequence, it may be called a </w:t>
      </w:r>
      <w:r w:rsidRPr="002E3C73">
        <w:rPr>
          <w:i/>
          <w:iCs/>
        </w:rPr>
        <w:t>meta-narrative</w:t>
      </w:r>
      <w:r>
        <w:t xml:space="preserve"> as well.</w:t>
      </w:r>
    </w:p>
    <w:p w14:paraId="0362D5C0" w14:textId="77777777" w:rsidR="00B90385" w:rsidRDefault="00B90385" w:rsidP="00A90ABC">
      <w:pPr>
        <w:spacing w:after="0"/>
      </w:pPr>
    </w:p>
    <w:p w14:paraId="01AED895" w14:textId="77777777" w:rsidR="00541131" w:rsidRDefault="00541131" w:rsidP="00A90ABC">
      <w:pPr>
        <w:spacing w:after="0"/>
      </w:pPr>
    </w:p>
    <w:p w14:paraId="2BB77797" w14:textId="77777777" w:rsidR="007C4396" w:rsidRDefault="00B90385" w:rsidP="00A90ABC">
      <w:pPr>
        <w:spacing w:after="0"/>
      </w:pPr>
      <w:r>
        <w:t xml:space="preserve">[3] </w:t>
      </w:r>
      <w:r w:rsidR="00DB5DD6">
        <w:rPr>
          <w:rFonts w:hint="eastAsia"/>
        </w:rPr>
        <w:t>『</w:t>
      </w:r>
      <w:r w:rsidR="0030617A">
        <w:rPr>
          <w:rFonts w:hint="eastAsia"/>
        </w:rPr>
        <w:t>應用</w:t>
      </w:r>
      <w:r w:rsidR="00DB5DD6">
        <w:rPr>
          <w:rFonts w:hint="eastAsia"/>
        </w:rPr>
        <w:t>』</w:t>
      </w:r>
      <w:r w:rsidR="0030617A">
        <w:rPr>
          <w:rFonts w:hint="eastAsia"/>
        </w:rPr>
        <w:t>包含了</w:t>
      </w:r>
      <w:r w:rsidR="00DB5DD6">
        <w:rPr>
          <w:rFonts w:hint="eastAsia"/>
        </w:rPr>
        <w:t>『</w:t>
      </w:r>
      <w:r w:rsidR="007C4396">
        <w:rPr>
          <w:rFonts w:hint="eastAsia"/>
        </w:rPr>
        <w:t>講述</w:t>
      </w:r>
      <w:r w:rsidR="00DB5DD6">
        <w:rPr>
          <w:rFonts w:hint="eastAsia"/>
        </w:rPr>
        <w:t>』</w:t>
      </w:r>
      <w:r w:rsidR="00DB5DD6">
        <w:t xml:space="preserve">(formulation) </w:t>
      </w:r>
      <w:r w:rsidR="007C4396">
        <w:rPr>
          <w:rFonts w:hint="eastAsia"/>
        </w:rPr>
        <w:t>和</w:t>
      </w:r>
      <w:r w:rsidR="00DB5DD6">
        <w:rPr>
          <w:rFonts w:hint="eastAsia"/>
        </w:rPr>
        <w:t>『</w:t>
      </w:r>
      <w:r w:rsidR="007C4396">
        <w:rPr>
          <w:rFonts w:hint="eastAsia"/>
        </w:rPr>
        <w:t>維護</w:t>
      </w:r>
      <w:r w:rsidR="00DB5DD6">
        <w:rPr>
          <w:rFonts w:hint="eastAsia"/>
        </w:rPr>
        <w:t>』</w:t>
      </w:r>
      <w:r w:rsidR="00DB5DD6">
        <w:rPr>
          <w:rFonts w:hint="eastAsia"/>
        </w:rPr>
        <w:t>(</w:t>
      </w:r>
      <w:r w:rsidR="00DB5DD6">
        <w:t>defense)</w:t>
      </w:r>
      <w:r w:rsidR="007C4396">
        <w:rPr>
          <w:rFonts w:hint="eastAsia"/>
        </w:rPr>
        <w:t>（神學和哲學都如此）</w:t>
      </w:r>
    </w:p>
    <w:p w14:paraId="38739CD2" w14:textId="77777777" w:rsidR="00B90385" w:rsidRDefault="00B90385" w:rsidP="00A90ABC">
      <w:pPr>
        <w:spacing w:after="0"/>
      </w:pPr>
      <w:r>
        <w:t xml:space="preserve">Application Involves Formulation and Defense (Theology and Philosophy) </w:t>
      </w:r>
    </w:p>
    <w:p w14:paraId="46540146" w14:textId="77777777" w:rsidR="00E21EFC" w:rsidRDefault="00E21EFC" w:rsidP="00A90ABC">
      <w:pPr>
        <w:spacing w:after="0"/>
      </w:pPr>
    </w:p>
    <w:p w14:paraId="1FC1C43B" w14:textId="77777777" w:rsidR="007C4396" w:rsidRPr="007C4396" w:rsidRDefault="007C4396" w:rsidP="00A90ABC">
      <w:pPr>
        <w:spacing w:after="0"/>
        <w:rPr>
          <w:lang w:eastAsia="zh-TW"/>
        </w:rPr>
      </w:pPr>
      <w:r>
        <w:rPr>
          <w:rFonts w:hint="eastAsia"/>
          <w:lang w:eastAsia="zh-TW"/>
        </w:rPr>
        <w:t>我對神學訂的定義裏的『應用』，包括我對哲學的定義裏的</w:t>
      </w:r>
      <w:r w:rsidR="00DB5DD6">
        <w:rPr>
          <w:rFonts w:hint="eastAsia"/>
          <w:lang w:eastAsia="zh-TW"/>
        </w:rPr>
        <w:t>『説出』</w:t>
      </w:r>
      <w:r w:rsidR="00DB5DD6">
        <w:rPr>
          <w:rFonts w:eastAsia="PMingLiU" w:hint="eastAsia"/>
          <w:lang w:eastAsia="zh-TW"/>
        </w:rPr>
        <w:t>(</w:t>
      </w:r>
      <w:r w:rsidR="00DB5DD6">
        <w:rPr>
          <w:rFonts w:eastAsia="PMingLiU"/>
          <w:lang w:eastAsia="zh-TW"/>
        </w:rPr>
        <w:t xml:space="preserve">formulation) </w:t>
      </w:r>
      <w:r w:rsidR="00DB5DD6">
        <w:rPr>
          <w:rFonts w:hint="eastAsia"/>
          <w:lang w:eastAsia="zh-TW"/>
        </w:rPr>
        <w:t>和『維護』</w:t>
      </w:r>
      <w:r w:rsidR="00DB5DD6">
        <w:rPr>
          <w:rFonts w:eastAsia="PMingLiU" w:hint="eastAsia"/>
          <w:lang w:eastAsia="zh-TW"/>
        </w:rPr>
        <w:t>(</w:t>
      </w:r>
      <w:r w:rsidR="00DB5DD6">
        <w:rPr>
          <w:rFonts w:eastAsia="PMingLiU"/>
          <w:lang w:eastAsia="zh-TW"/>
        </w:rPr>
        <w:t>defense)</w:t>
      </w:r>
      <w:r w:rsidR="00DB5DD6">
        <w:rPr>
          <w:rFonts w:hint="eastAsia"/>
          <w:lang w:eastAsia="zh-TW"/>
        </w:rPr>
        <w:t>。</w:t>
      </w:r>
    </w:p>
    <w:p w14:paraId="6791D131" w14:textId="77777777" w:rsidR="00E21EFC" w:rsidRDefault="00E21EFC" w:rsidP="00A90ABC">
      <w:pPr>
        <w:spacing w:after="0"/>
      </w:pPr>
      <w:r w:rsidRPr="002E3C73">
        <w:rPr>
          <w:i/>
          <w:iCs/>
        </w:rPr>
        <w:t>Application</w:t>
      </w:r>
      <w:r>
        <w:t xml:space="preserve"> in my definition of </w:t>
      </w:r>
      <w:r w:rsidRPr="00B90385">
        <w:rPr>
          <w:i/>
          <w:iCs/>
        </w:rPr>
        <w:t>theology</w:t>
      </w:r>
      <w:r>
        <w:t xml:space="preserve"> includes the “formulation” and “defense” in my definition of </w:t>
      </w:r>
      <w:r w:rsidRPr="00B90385">
        <w:rPr>
          <w:i/>
          <w:iCs/>
        </w:rPr>
        <w:t>philosophy</w:t>
      </w:r>
      <w:r>
        <w:t>.</w:t>
      </w:r>
    </w:p>
    <w:p w14:paraId="601322C2" w14:textId="77777777" w:rsidR="00E21EFC" w:rsidRDefault="00E21EFC" w:rsidP="00A90ABC">
      <w:pPr>
        <w:spacing w:after="0"/>
      </w:pPr>
    </w:p>
    <w:p w14:paraId="59296423" w14:textId="77777777" w:rsidR="00541131" w:rsidRDefault="00541131" w:rsidP="00A90ABC">
      <w:pPr>
        <w:spacing w:after="0"/>
      </w:pPr>
    </w:p>
    <w:p w14:paraId="23F36FA1" w14:textId="77777777" w:rsidR="00AD6E2D" w:rsidRDefault="00AD6E2D" w:rsidP="00A90ABC">
      <w:pPr>
        <w:spacing w:after="0"/>
      </w:pPr>
      <w:r>
        <w:t xml:space="preserve">[4] </w:t>
      </w:r>
      <w:r w:rsidR="00DB5DD6">
        <w:rPr>
          <w:rFonts w:hint="eastAsia"/>
        </w:rPr>
        <w:t>基督教神學是基督教哲學</w:t>
      </w:r>
      <w:r>
        <w:t>Christian Theology is Christian Philosophy</w:t>
      </w:r>
    </w:p>
    <w:p w14:paraId="4D0E2FF4" w14:textId="77777777" w:rsidR="00AD6E2D" w:rsidRDefault="00AD6E2D" w:rsidP="00A90ABC">
      <w:pPr>
        <w:spacing w:after="0"/>
      </w:pPr>
    </w:p>
    <w:p w14:paraId="345293E2" w14:textId="77777777" w:rsidR="00DB5DD6" w:rsidRDefault="00DB5DD6" w:rsidP="00A90ABC">
      <w:pPr>
        <w:spacing w:after="0"/>
      </w:pPr>
      <w:r>
        <w:rPr>
          <w:rFonts w:hint="eastAsia"/>
        </w:rPr>
        <w:t>因此我們可以説：基督教的神學就是基督教的哲學，或說，是帶有基督教世界觀的哲學。</w:t>
      </w:r>
    </w:p>
    <w:p w14:paraId="5F0022AF" w14:textId="77777777" w:rsidR="00E21EFC" w:rsidRDefault="00E21EFC" w:rsidP="00A90ABC">
      <w:pPr>
        <w:spacing w:after="0"/>
      </w:pPr>
      <w:proofErr w:type="gramStart"/>
      <w:r>
        <w:lastRenderedPageBreak/>
        <w:t>So</w:t>
      </w:r>
      <w:proofErr w:type="gramEnd"/>
      <w:r>
        <w:t xml:space="preserve"> we may say that:</w:t>
      </w:r>
    </w:p>
    <w:p w14:paraId="233F8EC2" w14:textId="77777777" w:rsidR="00E21EFC" w:rsidRDefault="00AD6E2D" w:rsidP="00A90ABC">
      <w:pPr>
        <w:spacing w:after="0"/>
      </w:pPr>
      <w:r>
        <w:t xml:space="preserve">Christian theology is Christian philosophy, or philosophy with a Christian worldview.  </w:t>
      </w:r>
    </w:p>
    <w:p w14:paraId="585473A1" w14:textId="77777777" w:rsidR="00AD6E2D" w:rsidRDefault="00AD6E2D" w:rsidP="00A90ABC">
      <w:pPr>
        <w:spacing w:after="0"/>
      </w:pPr>
    </w:p>
    <w:p w14:paraId="3AE4C872" w14:textId="77777777" w:rsidR="00F15116" w:rsidRDefault="00F15116" w:rsidP="00A90ABC">
      <w:pPr>
        <w:spacing w:after="0"/>
      </w:pPr>
    </w:p>
    <w:p w14:paraId="75EA98E6" w14:textId="77777777" w:rsidR="00E21EFC" w:rsidRPr="00673748" w:rsidRDefault="00DB5DD6" w:rsidP="00A90ABC">
      <w:pPr>
        <w:spacing w:after="0"/>
        <w:rPr>
          <w:b/>
          <w:bCs/>
          <w:lang w:eastAsia="zh-TW"/>
        </w:rPr>
      </w:pPr>
      <w:r w:rsidRPr="00673748">
        <w:rPr>
          <w:rFonts w:hint="eastAsia"/>
          <w:b/>
          <w:bCs/>
          <w:lang w:eastAsia="zh-TW"/>
        </w:rPr>
        <w:t>哲學家沒有權威性文本？</w:t>
      </w:r>
      <w:r w:rsidR="00AD6E2D" w:rsidRPr="00673748">
        <w:rPr>
          <w:b/>
          <w:bCs/>
        </w:rPr>
        <w:t>Philosophers – No Authoritative Text?</w:t>
      </w:r>
    </w:p>
    <w:p w14:paraId="43F8A771" w14:textId="77777777" w:rsidR="00E21EFC" w:rsidRDefault="00E21EFC" w:rsidP="00A90ABC">
      <w:pPr>
        <w:spacing w:after="0"/>
      </w:pPr>
    </w:p>
    <w:p w14:paraId="353C6581" w14:textId="77777777" w:rsidR="00E21EFC" w:rsidRDefault="006B2325" w:rsidP="00A90ABC">
      <w:pPr>
        <w:spacing w:after="0"/>
        <w:rPr>
          <w:lang w:eastAsia="zh-TW"/>
        </w:rPr>
      </w:pPr>
      <w:r>
        <w:rPr>
          <w:rFonts w:hint="eastAsia"/>
          <w:lang w:eastAsia="zh-TW"/>
        </w:rPr>
        <w:t>有人可</w:t>
      </w:r>
      <w:r w:rsidR="008E6F25">
        <w:rPr>
          <w:rFonts w:hint="eastAsia"/>
          <w:lang w:eastAsia="zh-TW"/>
        </w:rPr>
        <w:t>能</w:t>
      </w:r>
      <w:r>
        <w:rPr>
          <w:rFonts w:hint="eastAsia"/>
          <w:lang w:eastAsia="zh-TW"/>
        </w:rPr>
        <w:t>這樣力爭：哲學家與神學家不同，他們的工作並不參考權威性文本。</w:t>
      </w:r>
    </w:p>
    <w:p w14:paraId="690EDC54" w14:textId="77777777" w:rsidR="00E21EFC" w:rsidRDefault="00AD6E2D" w:rsidP="00A90ABC">
      <w:pPr>
        <w:spacing w:after="0"/>
      </w:pPr>
      <w:r>
        <w:t xml:space="preserve">It might be argued that philosophers, unlike theologians, do not work from authoritative texts.  </w:t>
      </w:r>
    </w:p>
    <w:p w14:paraId="7A2773E1" w14:textId="77777777" w:rsidR="00AD6E2D" w:rsidRDefault="00AD6E2D" w:rsidP="00A90ABC">
      <w:pPr>
        <w:spacing w:after="0"/>
      </w:pPr>
    </w:p>
    <w:p w14:paraId="5695781F" w14:textId="77777777" w:rsidR="00AD6E2D" w:rsidRDefault="006B2325" w:rsidP="00A90ABC">
      <w:pPr>
        <w:spacing w:after="0"/>
        <w:rPr>
          <w:lang w:eastAsia="zh-TW"/>
        </w:rPr>
      </w:pPr>
      <w:r>
        <w:rPr>
          <w:rFonts w:hint="eastAsia"/>
          <w:lang w:eastAsia="zh-TW"/>
        </w:rPr>
        <w:t>但若是如此，這只能對世俗哲學家來説，不能指猶太教，伊斯蘭教，或基督教的哲學家。</w:t>
      </w:r>
    </w:p>
    <w:p w14:paraId="3F2E20FE" w14:textId="77777777" w:rsidR="00AD6E2D" w:rsidRDefault="00AD6E2D" w:rsidP="00A90ABC">
      <w:pPr>
        <w:spacing w:after="0"/>
      </w:pPr>
      <w:r>
        <w:t xml:space="preserve">But if that is true, it is true only for secular philosophers, not for Jewish, Muslim, or Christian ones.  </w:t>
      </w:r>
    </w:p>
    <w:p w14:paraId="67B4810B" w14:textId="77777777" w:rsidR="00AD6E2D" w:rsidRDefault="00AD6E2D" w:rsidP="00A90ABC">
      <w:pPr>
        <w:spacing w:after="0"/>
      </w:pPr>
    </w:p>
    <w:p w14:paraId="12C77BDC" w14:textId="77777777" w:rsidR="00AD6E2D" w:rsidRDefault="006B2325" w:rsidP="00A90ABC">
      <w:pPr>
        <w:spacing w:after="0"/>
        <w:rPr>
          <w:lang w:eastAsia="zh-TW"/>
        </w:rPr>
      </w:pPr>
      <w:r>
        <w:rPr>
          <w:rFonts w:hint="eastAsia"/>
          <w:lang w:eastAsia="zh-TW"/>
        </w:rPr>
        <w:t>而就算是世俗的哲學家</w:t>
      </w:r>
      <w:r w:rsidR="00E1299E">
        <w:rPr>
          <w:rFonts w:hint="eastAsia"/>
          <w:lang w:eastAsia="zh-TW"/>
        </w:rPr>
        <w:t>，也有世界觀作爲預設（前提），正如我們上課看到的；因此，他們的世界觀就是他們的權威性文本。</w:t>
      </w:r>
    </w:p>
    <w:p w14:paraId="09E759E0" w14:textId="77777777" w:rsidR="00AD6E2D" w:rsidRDefault="00AD6E2D" w:rsidP="00A90ABC">
      <w:pPr>
        <w:spacing w:after="0"/>
      </w:pPr>
      <w:r>
        <w:t xml:space="preserve">And even secular philosophers, as we have seen, presuppose worldviews, so that the worldview becomes for them the authoritative text.  </w:t>
      </w:r>
    </w:p>
    <w:p w14:paraId="0B6FADA3" w14:textId="77777777" w:rsidR="00AD6E2D" w:rsidRDefault="00AD6E2D" w:rsidP="00A90ABC">
      <w:pPr>
        <w:spacing w:after="0"/>
      </w:pPr>
    </w:p>
    <w:p w14:paraId="5664EFB9" w14:textId="77777777" w:rsidR="00E21EFC" w:rsidRDefault="00E21EFC" w:rsidP="00A90ABC">
      <w:pPr>
        <w:spacing w:after="0"/>
      </w:pPr>
    </w:p>
    <w:p w14:paraId="794D7E2B" w14:textId="77777777" w:rsidR="00844A8C" w:rsidRPr="00AD406C" w:rsidRDefault="00D57856" w:rsidP="00A90ABC">
      <w:pPr>
        <w:pStyle w:val="ListParagraph"/>
        <w:numPr>
          <w:ilvl w:val="0"/>
          <w:numId w:val="4"/>
        </w:numPr>
        <w:spacing w:after="0"/>
        <w:rPr>
          <w:b/>
          <w:bCs/>
          <w:lang w:eastAsia="zh-TW"/>
        </w:rPr>
      </w:pPr>
      <w:r w:rsidRPr="00AD406C">
        <w:rPr>
          <w:rFonts w:hint="eastAsia"/>
          <w:b/>
          <w:bCs/>
          <w:lang w:eastAsia="zh-TW"/>
        </w:rPr>
        <w:t>宗教的定義（傅蘭姆）</w:t>
      </w:r>
      <w:r w:rsidR="00EE595E" w:rsidRPr="00AD406C">
        <w:rPr>
          <w:b/>
          <w:bCs/>
        </w:rPr>
        <w:t xml:space="preserve">Definition of </w:t>
      </w:r>
      <w:r w:rsidR="00AD406C">
        <w:rPr>
          <w:b/>
          <w:bCs/>
        </w:rPr>
        <w:t>R</w:t>
      </w:r>
      <w:r w:rsidR="00EE595E" w:rsidRPr="00AD406C">
        <w:rPr>
          <w:b/>
          <w:bCs/>
        </w:rPr>
        <w:t>eligion (Frame)</w:t>
      </w:r>
    </w:p>
    <w:p w14:paraId="2CEE4264" w14:textId="77777777" w:rsidR="00D51BF2" w:rsidRDefault="00D51BF2" w:rsidP="00A90ABC">
      <w:pPr>
        <w:pStyle w:val="ListParagraph"/>
        <w:spacing w:after="0"/>
      </w:pPr>
    </w:p>
    <w:p w14:paraId="4B75B917" w14:textId="77777777" w:rsidR="00AD6E2D" w:rsidRDefault="00D51BF2" w:rsidP="00A90ABC">
      <w:pPr>
        <w:spacing w:after="0"/>
        <w:rPr>
          <w:lang w:eastAsia="zh-TW"/>
        </w:rPr>
      </w:pPr>
      <w:r>
        <w:rPr>
          <w:rFonts w:hint="eastAsia"/>
          <w:lang w:eastAsia="zh-TW"/>
        </w:rPr>
        <w:t>我把宗教定義為：</w:t>
      </w:r>
      <w:r w:rsidR="00435279">
        <w:rPr>
          <w:rFonts w:hint="eastAsia"/>
          <w:lang w:eastAsia="zh-TW"/>
        </w:rPr>
        <w:t>『</w:t>
      </w:r>
      <w:r w:rsidR="00D57856">
        <w:rPr>
          <w:rFonts w:hint="eastAsia"/>
          <w:lang w:eastAsia="zh-TW"/>
        </w:rPr>
        <w:t>信仰的實踐</w:t>
      </w:r>
      <w:r w:rsidR="00435279">
        <w:rPr>
          <w:rFonts w:hint="eastAsia"/>
          <w:lang w:eastAsia="zh-TW"/>
        </w:rPr>
        <w:t>』</w:t>
      </w:r>
      <w:r>
        <w:rPr>
          <w:rFonts w:hint="eastAsia"/>
          <w:lang w:eastAsia="zh-TW"/>
        </w:rPr>
        <w:t>，正如《雅各書》</w:t>
      </w:r>
      <w:r>
        <w:rPr>
          <w:rFonts w:hint="eastAsia"/>
          <w:lang w:eastAsia="zh-TW"/>
        </w:rPr>
        <w:t>1</w:t>
      </w:r>
      <w:r>
        <w:rPr>
          <w:rFonts w:hint="eastAsia"/>
          <w:lang w:eastAsia="zh-TW"/>
        </w:rPr>
        <w:t>：</w:t>
      </w:r>
      <w:r>
        <w:rPr>
          <w:rFonts w:hint="eastAsia"/>
          <w:lang w:eastAsia="zh-TW"/>
        </w:rPr>
        <w:t>2</w:t>
      </w:r>
      <w:r>
        <w:rPr>
          <w:lang w:eastAsia="zh-TW"/>
        </w:rPr>
        <w:t>6-27</w:t>
      </w:r>
      <w:r>
        <w:rPr>
          <w:rFonts w:hint="eastAsia"/>
          <w:lang w:eastAsia="zh-TW"/>
        </w:rPr>
        <w:t>所説的：</w:t>
      </w:r>
    </w:p>
    <w:p w14:paraId="7E4A7B1F" w14:textId="77777777" w:rsidR="00EE595E" w:rsidRDefault="00AD6E2D" w:rsidP="00A90ABC">
      <w:pPr>
        <w:spacing w:after="0"/>
      </w:pPr>
      <w:r>
        <w:t>I define r</w:t>
      </w:r>
      <w:r w:rsidR="00EE595E">
        <w:t xml:space="preserve">eligion </w:t>
      </w:r>
      <w:r>
        <w:t>a</w:t>
      </w:r>
      <w:r w:rsidR="00EE595E">
        <w:t>s “the practice of faith</w:t>
      </w:r>
      <w:r w:rsidR="00303279">
        <w:t>,</w:t>
      </w:r>
      <w:r w:rsidR="00EE595E">
        <w:t>”</w:t>
      </w:r>
      <w:r w:rsidR="00303279">
        <w:t xml:space="preserve"> as in James</w:t>
      </w:r>
      <w:r w:rsidR="00EE595E">
        <w:t xml:space="preserve"> 1:26-27</w:t>
      </w:r>
      <w:r w:rsidR="00303279">
        <w:t>:</w:t>
      </w:r>
    </w:p>
    <w:p w14:paraId="0A625751" w14:textId="77777777" w:rsidR="00D51BF2" w:rsidRDefault="00D51BF2" w:rsidP="00A90ABC">
      <w:pPr>
        <w:spacing w:after="0"/>
      </w:pPr>
    </w:p>
    <w:p w14:paraId="79BC660F" w14:textId="77777777" w:rsidR="00D51BF2" w:rsidRDefault="00D51BF2" w:rsidP="00A90ABC">
      <w:pPr>
        <w:spacing w:after="0"/>
        <w:rPr>
          <w:lang w:eastAsia="zh-TW"/>
        </w:rPr>
      </w:pPr>
      <w:r>
        <w:rPr>
          <w:rFonts w:hint="eastAsia"/>
          <w:lang w:eastAsia="zh-TW"/>
        </w:rPr>
        <w:t>『</w:t>
      </w:r>
      <w:r w:rsidR="00FF5C64">
        <w:rPr>
          <w:rFonts w:hint="eastAsia"/>
          <w:lang w:eastAsia="zh-TW"/>
        </w:rPr>
        <w:t>若有人自以爲虔誠</w:t>
      </w:r>
      <w:r w:rsidR="00632B60">
        <w:rPr>
          <w:rFonts w:hint="eastAsia"/>
          <w:lang w:eastAsia="zh-TW"/>
        </w:rPr>
        <w:t>（信奉宗教）</w:t>
      </w:r>
      <w:r w:rsidR="00FF5C64">
        <w:rPr>
          <w:rFonts w:hint="eastAsia"/>
          <w:lang w:eastAsia="zh-TW"/>
        </w:rPr>
        <w:t>，</w:t>
      </w:r>
      <w:r w:rsidR="001E77DE">
        <w:rPr>
          <w:rFonts w:hint="eastAsia"/>
          <w:lang w:eastAsia="zh-TW"/>
        </w:rPr>
        <w:t>卻不勒住自己的舌頭，</w:t>
      </w:r>
      <w:r w:rsidR="0082444D">
        <w:rPr>
          <w:rFonts w:hint="eastAsia"/>
          <w:lang w:eastAsia="zh-TW"/>
        </w:rPr>
        <w:t>反欺哄自己的心，這人的虔誠</w:t>
      </w:r>
      <w:r w:rsidR="008E6F25">
        <w:rPr>
          <w:rFonts w:hint="eastAsia"/>
          <w:lang w:eastAsia="zh-TW"/>
        </w:rPr>
        <w:t>（宗教）</w:t>
      </w:r>
      <w:r w:rsidR="0082444D">
        <w:rPr>
          <w:rFonts w:hint="eastAsia"/>
          <w:lang w:eastAsia="zh-TW"/>
        </w:rPr>
        <w:t>是虛的。</w:t>
      </w:r>
      <w:r w:rsidR="00632B60">
        <w:rPr>
          <w:rFonts w:hint="eastAsia"/>
          <w:lang w:eastAsia="zh-TW"/>
        </w:rPr>
        <w:t>在上帝我們的父面前，那清潔沒有玷污的虔誠（宗教），</w:t>
      </w:r>
      <w:r w:rsidR="004A06F7">
        <w:rPr>
          <w:rFonts w:hint="eastAsia"/>
          <w:lang w:eastAsia="zh-TW"/>
        </w:rPr>
        <w:t>就是看顧在患難中的孤兒寡婦，</w:t>
      </w:r>
      <w:r w:rsidR="008E6F25">
        <w:rPr>
          <w:rFonts w:hint="eastAsia"/>
          <w:lang w:eastAsia="zh-TW"/>
        </w:rPr>
        <w:t>並</w:t>
      </w:r>
      <w:r w:rsidR="004A06F7">
        <w:rPr>
          <w:rFonts w:hint="eastAsia"/>
          <w:lang w:eastAsia="zh-TW"/>
        </w:rPr>
        <w:t>且保守</w:t>
      </w:r>
      <w:r w:rsidR="00673748">
        <w:rPr>
          <w:rFonts w:hint="eastAsia"/>
          <w:lang w:eastAsia="zh-TW"/>
        </w:rPr>
        <w:t>自己不沾染世俗。</w:t>
      </w:r>
      <w:r>
        <w:rPr>
          <w:rFonts w:hint="eastAsia"/>
          <w:lang w:eastAsia="zh-TW"/>
        </w:rPr>
        <w:t>』</w:t>
      </w:r>
    </w:p>
    <w:p w14:paraId="4BA45106" w14:textId="77777777" w:rsidR="00303279" w:rsidRDefault="00303279" w:rsidP="00A90ABC">
      <w:pPr>
        <w:spacing w:after="0"/>
      </w:pPr>
      <w:r>
        <w:t>“If anyone thinks he is religious and does not bridle his tongue but deceives his heart, this person’s religion is worthless.  Religion that is pure and undefiled before God, the Father, is this: to visit orphans and widows in their affliction, and to keep oneself unstained from the world.”</w:t>
      </w:r>
    </w:p>
    <w:p w14:paraId="79C52B84" w14:textId="77777777" w:rsidR="00303279" w:rsidRDefault="00303279" w:rsidP="00A90ABC">
      <w:pPr>
        <w:spacing w:after="0"/>
      </w:pPr>
      <w:r>
        <w:t xml:space="preserve"> </w:t>
      </w:r>
    </w:p>
    <w:p w14:paraId="1C236D14" w14:textId="77777777" w:rsidR="00303279" w:rsidRDefault="00303279" w:rsidP="00A90ABC">
      <w:pPr>
        <w:spacing w:after="0"/>
      </w:pPr>
    </w:p>
    <w:p w14:paraId="161C5124" w14:textId="77777777" w:rsidR="00435279" w:rsidRPr="00303279" w:rsidRDefault="00435279" w:rsidP="00A90ABC">
      <w:pPr>
        <w:spacing w:after="0"/>
        <w:rPr>
          <w:b/>
          <w:bCs/>
          <w:lang w:eastAsia="zh-TW"/>
        </w:rPr>
      </w:pPr>
      <w:r w:rsidRPr="00303279">
        <w:rPr>
          <w:rFonts w:hint="eastAsia"/>
          <w:b/>
          <w:bCs/>
          <w:lang w:eastAsia="zh-TW"/>
        </w:rPr>
        <w:t>『宗教』一詞的用法：</w:t>
      </w:r>
      <w:r w:rsidR="00D57856" w:rsidRPr="00303279">
        <w:rPr>
          <w:rFonts w:hint="eastAsia"/>
          <w:b/>
          <w:bCs/>
          <w:lang w:eastAsia="zh-TW"/>
        </w:rPr>
        <w:t>對巴特，潘霍華等</w:t>
      </w:r>
      <w:r w:rsidRPr="00303279">
        <w:rPr>
          <w:rFonts w:hint="eastAsia"/>
          <w:b/>
          <w:bCs/>
          <w:lang w:eastAsia="zh-TW"/>
        </w:rPr>
        <w:t>人的批判</w:t>
      </w:r>
    </w:p>
    <w:p w14:paraId="57618062" w14:textId="77777777" w:rsidR="00EE595E" w:rsidRPr="00303279" w:rsidRDefault="00EE595E" w:rsidP="00A90ABC">
      <w:pPr>
        <w:spacing w:after="0"/>
        <w:rPr>
          <w:b/>
          <w:bCs/>
        </w:rPr>
      </w:pPr>
      <w:r w:rsidRPr="00303279">
        <w:rPr>
          <w:b/>
          <w:bCs/>
        </w:rPr>
        <w:t xml:space="preserve">Critique of Barth/Bonhoeffer’s use of the word “religion.” </w:t>
      </w:r>
    </w:p>
    <w:p w14:paraId="5287132E" w14:textId="77777777" w:rsidR="00303279" w:rsidRDefault="00303279" w:rsidP="00A90ABC">
      <w:pPr>
        <w:spacing w:after="0"/>
      </w:pPr>
    </w:p>
    <w:p w14:paraId="22F7B4EA" w14:textId="77777777" w:rsidR="00303279" w:rsidRPr="00673748" w:rsidRDefault="00673748" w:rsidP="00A90ABC">
      <w:pPr>
        <w:spacing w:after="0"/>
      </w:pPr>
      <w:r>
        <w:rPr>
          <w:rFonts w:hint="eastAsia"/>
          <w:lang w:eastAsia="zh-TW"/>
        </w:rPr>
        <w:t>我不同意巴特和潘霍華等神學家和很多講道者，他們用『宗教』一詞來指自義</w:t>
      </w:r>
      <w:r>
        <w:rPr>
          <w:lang w:eastAsia="zh-TW"/>
        </w:rPr>
        <w:t>(self-rig</w:t>
      </w:r>
      <w:r>
        <w:t>hteousness)</w:t>
      </w:r>
      <w:r>
        <w:rPr>
          <w:rFonts w:hint="eastAsia"/>
        </w:rPr>
        <w:t>，就是人依靠自己的行爲，試圖在上帝面前得稱為義。</w:t>
      </w:r>
    </w:p>
    <w:p w14:paraId="13E42963" w14:textId="77777777" w:rsidR="00920A49" w:rsidRDefault="00303279" w:rsidP="00A90ABC">
      <w:pPr>
        <w:spacing w:after="0"/>
      </w:pPr>
      <w:r>
        <w:t xml:space="preserve">I do not follow theologians such as Barth and Bonhoeffer, and many preachers, who use </w:t>
      </w:r>
      <w:r w:rsidRPr="00303279">
        <w:rPr>
          <w:i/>
          <w:iCs/>
        </w:rPr>
        <w:t>religion</w:t>
      </w:r>
      <w:r>
        <w:t xml:space="preserve"> to refer to self-righteousness, </w:t>
      </w:r>
      <w:r w:rsidR="00920A49">
        <w:t>man’s attempt to justify himself before God by his works.</w:t>
      </w:r>
    </w:p>
    <w:p w14:paraId="33146D2B" w14:textId="77777777" w:rsidR="00920A49" w:rsidRDefault="00920A49" w:rsidP="00A90ABC">
      <w:pPr>
        <w:spacing w:after="0"/>
      </w:pPr>
    </w:p>
    <w:p w14:paraId="31ACD8EC" w14:textId="77777777" w:rsidR="00920A49" w:rsidRDefault="00673748" w:rsidP="00A90ABC">
      <w:pPr>
        <w:spacing w:after="0"/>
        <w:rPr>
          <w:lang w:eastAsia="zh-TW"/>
        </w:rPr>
      </w:pPr>
      <w:r>
        <w:rPr>
          <w:rFonts w:hint="eastAsia"/>
          <w:lang w:eastAsia="zh-TW"/>
        </w:rPr>
        <w:t>字典從來沒有為『宗教』作這樣的定義。</w:t>
      </w:r>
    </w:p>
    <w:p w14:paraId="4F0AA874" w14:textId="77777777" w:rsidR="00920A49" w:rsidRDefault="00920A49" w:rsidP="00A90ABC">
      <w:pPr>
        <w:spacing w:after="0"/>
      </w:pPr>
      <w:r>
        <w:t>Dictionaries never define it that way.</w:t>
      </w:r>
    </w:p>
    <w:p w14:paraId="66ED585C" w14:textId="77777777" w:rsidR="00920A49" w:rsidRDefault="00920A49" w:rsidP="00A90ABC">
      <w:pPr>
        <w:spacing w:after="0"/>
      </w:pPr>
    </w:p>
    <w:p w14:paraId="3A63A2AE" w14:textId="77777777" w:rsidR="00303279" w:rsidRPr="00673748" w:rsidRDefault="00673748" w:rsidP="00A90ABC">
      <w:pPr>
        <w:spacing w:after="0"/>
        <w:rPr>
          <w:lang w:eastAsia="zh-TW"/>
        </w:rPr>
      </w:pPr>
      <w:r>
        <w:rPr>
          <w:rFonts w:hint="eastAsia"/>
          <w:lang w:eastAsia="zh-TW"/>
        </w:rPr>
        <w:lastRenderedPageBreak/>
        <w:t>字典較爲通常的作法，是把</w:t>
      </w:r>
      <w:r>
        <w:rPr>
          <w:rFonts w:hint="eastAsia"/>
        </w:rPr>
        <w:t>『</w:t>
      </w:r>
      <w:r>
        <w:rPr>
          <w:rFonts w:hint="eastAsia"/>
          <w:lang w:eastAsia="zh-TW"/>
        </w:rPr>
        <w:t>宗教』與『信</w:t>
      </w:r>
      <w:r>
        <w:rPr>
          <w:rFonts w:hint="eastAsia"/>
        </w:rPr>
        <w:t>心、信仰』</w:t>
      </w:r>
      <w:r>
        <w:t>(faith)</w:t>
      </w:r>
      <w:r>
        <w:rPr>
          <w:rFonts w:hint="eastAsia"/>
          <w:lang w:eastAsia="zh-TW"/>
        </w:rPr>
        <w:t>，『信念』</w:t>
      </w:r>
      <w:r>
        <w:rPr>
          <w:rFonts w:eastAsia="PMingLiU" w:hint="eastAsia"/>
          <w:lang w:eastAsia="zh-TW"/>
        </w:rPr>
        <w:t>(</w:t>
      </w:r>
      <w:r>
        <w:rPr>
          <w:rFonts w:eastAsia="PMingLiU"/>
          <w:lang w:eastAsia="zh-TW"/>
        </w:rPr>
        <w:t>belief)</w:t>
      </w:r>
      <w:r>
        <w:rPr>
          <w:rFonts w:hint="eastAsia"/>
          <w:lang w:eastAsia="zh-TW"/>
        </w:rPr>
        <w:t>，『信條』</w:t>
      </w:r>
      <w:r>
        <w:rPr>
          <w:rFonts w:eastAsia="PMingLiU" w:hint="eastAsia"/>
          <w:lang w:eastAsia="zh-TW"/>
        </w:rPr>
        <w:t>(</w:t>
      </w:r>
      <w:r>
        <w:rPr>
          <w:rFonts w:eastAsia="PMingLiU"/>
          <w:lang w:eastAsia="zh-TW"/>
        </w:rPr>
        <w:t>creed)</w:t>
      </w:r>
      <w:r>
        <w:rPr>
          <w:rFonts w:hint="eastAsia"/>
          <w:lang w:eastAsia="zh-TW"/>
        </w:rPr>
        <w:t>等同，等於本章下文</w:t>
      </w:r>
      <w:r>
        <w:rPr>
          <w:rFonts w:hint="eastAsia"/>
          <w:lang w:eastAsia="zh-TW"/>
        </w:rPr>
        <w:t xml:space="preserve"> </w:t>
      </w:r>
      <w:proofErr w:type="spellStart"/>
      <w:r>
        <w:t>Clouser</w:t>
      </w:r>
      <w:proofErr w:type="spellEnd"/>
      <w:r>
        <w:rPr>
          <w:rFonts w:hint="eastAsia"/>
          <w:lang w:eastAsia="zh-TW"/>
        </w:rPr>
        <w:t>所用的定義。</w:t>
      </w:r>
    </w:p>
    <w:p w14:paraId="1B64BE36" w14:textId="77777777" w:rsidR="001E66A0" w:rsidRDefault="001E66A0" w:rsidP="00A90ABC">
      <w:pPr>
        <w:spacing w:after="0"/>
      </w:pPr>
      <w:r>
        <w:t xml:space="preserve">More commonly, dictionaries equate the term with </w:t>
      </w:r>
      <w:r w:rsidRPr="00920A49">
        <w:rPr>
          <w:i/>
          <w:iCs/>
        </w:rPr>
        <w:t>faith, belief,</w:t>
      </w:r>
      <w:r w:rsidRPr="00920A49">
        <w:t xml:space="preserve"> or</w:t>
      </w:r>
      <w:r w:rsidRPr="00920A49">
        <w:rPr>
          <w:i/>
          <w:iCs/>
        </w:rPr>
        <w:t xml:space="preserve"> creed</w:t>
      </w:r>
      <w:r>
        <w:t xml:space="preserve">, as does the definition of </w:t>
      </w:r>
      <w:proofErr w:type="spellStart"/>
      <w:r>
        <w:t>Clouser</w:t>
      </w:r>
      <w:proofErr w:type="spellEnd"/>
      <w:r>
        <w:t xml:space="preserve">, to be discussed later in this chapter.  </w:t>
      </w:r>
    </w:p>
    <w:p w14:paraId="02E1DEA9" w14:textId="77777777" w:rsidR="001E66A0" w:rsidRDefault="001E66A0" w:rsidP="00A90ABC">
      <w:pPr>
        <w:spacing w:after="0"/>
      </w:pPr>
    </w:p>
    <w:p w14:paraId="2E279FFC" w14:textId="77777777" w:rsidR="001E66A0" w:rsidRDefault="00673748" w:rsidP="00A90ABC">
      <w:pPr>
        <w:spacing w:after="0"/>
        <w:rPr>
          <w:lang w:eastAsia="zh-TW"/>
        </w:rPr>
      </w:pPr>
      <w:r>
        <w:rPr>
          <w:rFonts w:hint="eastAsia"/>
          <w:lang w:eastAsia="zh-TW"/>
        </w:rPr>
        <w:t>但我認爲我的定義更能抓到《雅各書》</w:t>
      </w:r>
      <w:r>
        <w:rPr>
          <w:rFonts w:hint="eastAsia"/>
          <w:lang w:eastAsia="zh-TW"/>
        </w:rPr>
        <w:t>1</w:t>
      </w:r>
      <w:r>
        <w:rPr>
          <w:rFonts w:hint="eastAsia"/>
          <w:lang w:eastAsia="zh-TW"/>
        </w:rPr>
        <w:t>：</w:t>
      </w:r>
      <w:r>
        <w:rPr>
          <w:rFonts w:hint="eastAsia"/>
          <w:lang w:eastAsia="zh-TW"/>
        </w:rPr>
        <w:t>2</w:t>
      </w:r>
      <w:r>
        <w:rPr>
          <w:lang w:eastAsia="zh-TW"/>
        </w:rPr>
        <w:t>6-27</w:t>
      </w:r>
      <w:r>
        <w:rPr>
          <w:rFonts w:hint="eastAsia"/>
          <w:lang w:eastAsia="zh-TW"/>
        </w:rPr>
        <w:t>的意涵：不是信心</w:t>
      </w:r>
      <w:r>
        <w:rPr>
          <w:rFonts w:hint="eastAsia"/>
          <w:lang w:eastAsia="zh-TW"/>
        </w:rPr>
        <w:t>/</w:t>
      </w:r>
      <w:r>
        <w:rPr>
          <w:rFonts w:hint="eastAsia"/>
          <w:lang w:eastAsia="zh-TW"/>
        </w:rPr>
        <w:t>信仰本身，而是透過敬虔的言語和憐憫他人的行爲所表達的信心。</w:t>
      </w:r>
    </w:p>
    <w:p w14:paraId="41314EEE" w14:textId="77777777" w:rsidR="001E66A0" w:rsidRDefault="001E66A0" w:rsidP="00A90ABC">
      <w:pPr>
        <w:spacing w:after="0"/>
      </w:pPr>
      <w:r>
        <w:t xml:space="preserve">But my definition catches, I think, the nuance of James 1:26-27 – not faith as such, but its outworking in godly speech and compassionate behavior.  </w:t>
      </w:r>
    </w:p>
    <w:p w14:paraId="1BADDCC6" w14:textId="77777777" w:rsidR="001E66A0" w:rsidRDefault="001E66A0" w:rsidP="00A90ABC">
      <w:pPr>
        <w:spacing w:after="0"/>
      </w:pPr>
    </w:p>
    <w:p w14:paraId="77FB6960" w14:textId="77777777" w:rsidR="001E66A0" w:rsidRDefault="00673748" w:rsidP="00A90ABC">
      <w:pPr>
        <w:spacing w:after="0"/>
        <w:rPr>
          <w:lang w:eastAsia="zh-TW"/>
        </w:rPr>
      </w:pPr>
      <w:r>
        <w:rPr>
          <w:rFonts w:hint="eastAsia"/>
          <w:lang w:eastAsia="zh-TW"/>
        </w:rPr>
        <w:t>宗教是一個很好的字，沒有理由改變它的定義以便在辯論中用來維護自己一個觀點</w:t>
      </w:r>
      <w:r w:rsidR="008E6F25">
        <w:rPr>
          <w:rFonts w:hint="eastAsia"/>
          <w:lang w:eastAsia="zh-TW"/>
        </w:rPr>
        <w:t>（稻草人）</w:t>
      </w:r>
      <w:r>
        <w:rPr>
          <w:rFonts w:hint="eastAsia"/>
          <w:lang w:eastAsia="zh-TW"/>
        </w:rPr>
        <w:t>。</w:t>
      </w:r>
    </w:p>
    <w:p w14:paraId="030672BA" w14:textId="77777777" w:rsidR="001E66A0" w:rsidRDefault="001E66A0" w:rsidP="00A90ABC">
      <w:pPr>
        <w:spacing w:after="0"/>
      </w:pPr>
      <w:r w:rsidRPr="001E66A0">
        <w:rPr>
          <w:i/>
          <w:iCs/>
        </w:rPr>
        <w:t>Religion</w:t>
      </w:r>
      <w:r>
        <w:t xml:space="preserve"> is a perfectly good word, and there is no justification for re-defining it </w:t>
      </w:r>
      <w:proofErr w:type="gramStart"/>
      <w:r>
        <w:t>in order to</w:t>
      </w:r>
      <w:proofErr w:type="gramEnd"/>
      <w:r>
        <w:t xml:space="preserve"> make a theological or rhetorical point.</w:t>
      </w:r>
    </w:p>
    <w:p w14:paraId="296BFDF2" w14:textId="77777777" w:rsidR="001E66A0" w:rsidRDefault="001E66A0" w:rsidP="00A90ABC">
      <w:pPr>
        <w:spacing w:after="0"/>
      </w:pPr>
    </w:p>
    <w:p w14:paraId="2EFA057C" w14:textId="77777777" w:rsidR="001E66A0" w:rsidRDefault="00673748" w:rsidP="00A90ABC">
      <w:pPr>
        <w:spacing w:after="0"/>
        <w:rPr>
          <w:lang w:eastAsia="zh-TW"/>
        </w:rPr>
      </w:pPr>
      <w:r>
        <w:rPr>
          <w:lang w:eastAsia="zh-TW"/>
        </w:rPr>
        <w:t>[</w:t>
      </w:r>
      <w:r>
        <w:rPr>
          <w:rFonts w:hint="eastAsia"/>
          <w:lang w:eastAsia="zh-TW"/>
        </w:rPr>
        <w:t>注脚九。我這裏想到的，是一些年青佈道家</w:t>
      </w:r>
      <w:r w:rsidR="001B0A95">
        <w:rPr>
          <w:rFonts w:hint="eastAsia"/>
          <w:lang w:eastAsia="zh-TW"/>
        </w:rPr>
        <w:t>的措辭：『你討厭宗教嗎？我也討厭。我憎恨宗教，但我愛耶穌。』我同意這些話要表達的</w:t>
      </w:r>
      <w:r w:rsidR="008E6F25">
        <w:rPr>
          <w:rFonts w:hint="eastAsia"/>
          <w:lang w:eastAsia="zh-TW"/>
        </w:rPr>
        <w:t>意思</w:t>
      </w:r>
      <w:r w:rsidR="001B0A95">
        <w:rPr>
          <w:rFonts w:hint="eastAsia"/>
          <w:lang w:eastAsia="zh-TW"/>
        </w:rPr>
        <w:t>，甚至在某一個程度上認同背後的心態。但</w:t>
      </w:r>
      <w:r w:rsidR="003A23F9">
        <w:rPr>
          <w:rFonts w:hint="eastAsia"/>
          <w:lang w:eastAsia="zh-TW"/>
        </w:rPr>
        <w:t>是用更好的方法講這事。不要批評宗教！要批評的是『形式主義』，『傳統主義』，教會的官僚，等。</w:t>
      </w:r>
      <w:r>
        <w:rPr>
          <w:lang w:eastAsia="zh-TW"/>
        </w:rPr>
        <w:t>]</w:t>
      </w:r>
    </w:p>
    <w:p w14:paraId="48B124FD" w14:textId="77777777" w:rsidR="001E66A0" w:rsidRDefault="001E66A0" w:rsidP="00A90ABC">
      <w:pPr>
        <w:spacing w:after="0"/>
      </w:pPr>
      <w:r>
        <w:t>[ Footnote 9.  I have in mind here the rhetoric of some young evangelists: “You hate religion?  Well, I do, too.  I hate religion, but I love Jesus.”  I agree with the point and, to some extent, the attitude.  But there are better ways of stating it.  Don’t criticize “religion,” but criticize formalism, traditionalism, church bureaucracy, and the like.]</w:t>
      </w:r>
    </w:p>
    <w:p w14:paraId="4EE4C790" w14:textId="77777777" w:rsidR="00303279" w:rsidRDefault="00303279" w:rsidP="00A90ABC">
      <w:pPr>
        <w:spacing w:after="0"/>
      </w:pPr>
    </w:p>
    <w:p w14:paraId="39C8CE5B" w14:textId="77777777" w:rsidR="001E66A0" w:rsidRDefault="001E66A0" w:rsidP="00A90ABC">
      <w:pPr>
        <w:spacing w:after="0"/>
      </w:pPr>
    </w:p>
    <w:p w14:paraId="67A15A3D" w14:textId="77777777" w:rsidR="001E66A0" w:rsidRPr="00AD406C" w:rsidRDefault="00435279" w:rsidP="00A90ABC">
      <w:pPr>
        <w:pStyle w:val="ListParagraph"/>
        <w:numPr>
          <w:ilvl w:val="0"/>
          <w:numId w:val="4"/>
        </w:numPr>
        <w:spacing w:after="0"/>
        <w:rPr>
          <w:b/>
          <w:bCs/>
          <w:lang w:eastAsia="zh-TW"/>
        </w:rPr>
      </w:pPr>
      <w:r w:rsidRPr="00AD406C">
        <w:rPr>
          <w:rFonts w:hint="eastAsia"/>
          <w:b/>
          <w:bCs/>
          <w:lang w:eastAsia="zh-TW"/>
        </w:rPr>
        <w:t>基督教宗教和基督教哲學的關係</w:t>
      </w:r>
      <w:r w:rsidR="009A0651" w:rsidRPr="00AD406C">
        <w:rPr>
          <w:rFonts w:hint="eastAsia"/>
          <w:b/>
          <w:bCs/>
          <w:lang w:eastAsia="zh-TW"/>
        </w:rPr>
        <w:t>：基督是一切的主</w:t>
      </w:r>
    </w:p>
    <w:p w14:paraId="340FC68E" w14:textId="77777777" w:rsidR="009A0651" w:rsidRPr="00AD406C" w:rsidRDefault="009A0651" w:rsidP="00A90ABC">
      <w:pPr>
        <w:pStyle w:val="ListParagraph"/>
        <w:spacing w:after="0"/>
        <w:rPr>
          <w:b/>
          <w:bCs/>
        </w:rPr>
      </w:pPr>
      <w:r w:rsidRPr="00AD406C">
        <w:rPr>
          <w:b/>
          <w:bCs/>
        </w:rPr>
        <w:t>R</w:t>
      </w:r>
      <w:r w:rsidR="00EE595E" w:rsidRPr="00AD406C">
        <w:rPr>
          <w:b/>
          <w:bCs/>
        </w:rPr>
        <w:t>elation of Christian Religion and Christian Philosophy</w:t>
      </w:r>
      <w:r w:rsidRPr="00AD406C">
        <w:rPr>
          <w:b/>
          <w:bCs/>
        </w:rPr>
        <w:t xml:space="preserve">: </w:t>
      </w:r>
    </w:p>
    <w:p w14:paraId="5C40FABE" w14:textId="77777777" w:rsidR="00844A8C" w:rsidRPr="00AD406C" w:rsidRDefault="009A0651" w:rsidP="00A90ABC">
      <w:pPr>
        <w:pStyle w:val="ListParagraph"/>
        <w:spacing w:after="0"/>
        <w:rPr>
          <w:b/>
          <w:bCs/>
        </w:rPr>
      </w:pPr>
      <w:r w:rsidRPr="00AD406C">
        <w:rPr>
          <w:b/>
          <w:bCs/>
        </w:rPr>
        <w:t xml:space="preserve">Christ is Lord of All </w:t>
      </w:r>
      <w:r w:rsidR="00EE595E" w:rsidRPr="00AD406C">
        <w:rPr>
          <w:b/>
          <w:bCs/>
        </w:rPr>
        <w:t xml:space="preserve"> </w:t>
      </w:r>
    </w:p>
    <w:p w14:paraId="43E03DF7" w14:textId="77777777" w:rsidR="00EE595E" w:rsidRDefault="00EE595E" w:rsidP="00A90ABC">
      <w:pPr>
        <w:spacing w:after="0"/>
      </w:pPr>
    </w:p>
    <w:p w14:paraId="0CB5F8A3" w14:textId="77777777" w:rsidR="001E66A0" w:rsidRDefault="003A23F9" w:rsidP="00A90ABC">
      <w:pPr>
        <w:spacing w:after="0"/>
      </w:pPr>
      <w:r>
        <w:rPr>
          <w:rFonts w:hint="eastAsia"/>
        </w:rPr>
        <w:t>因此根據我的定義，基督教的哲學是基督宗教的一部分，是</w:t>
      </w:r>
      <w:r w:rsidR="00D945C4">
        <w:rPr>
          <w:rFonts w:hint="eastAsia"/>
        </w:rPr>
        <w:t>基督教信仰的表達。</w:t>
      </w:r>
    </w:p>
    <w:p w14:paraId="3C1038C4" w14:textId="77777777" w:rsidR="001E66A0" w:rsidRDefault="001E66A0" w:rsidP="00A90ABC">
      <w:pPr>
        <w:spacing w:after="0"/>
      </w:pPr>
      <w:r>
        <w:t>On my definition, then, Christian philosophy is part of the Christian religion, an outworking of Christian faith.</w:t>
      </w:r>
    </w:p>
    <w:p w14:paraId="555E8FD8" w14:textId="77777777" w:rsidR="001E66A0" w:rsidRDefault="001E66A0" w:rsidP="00A90ABC">
      <w:pPr>
        <w:spacing w:after="0"/>
      </w:pPr>
    </w:p>
    <w:p w14:paraId="27C126BD" w14:textId="77777777" w:rsidR="001E66A0" w:rsidRDefault="00D945C4" w:rsidP="00A90ABC">
      <w:pPr>
        <w:spacing w:after="0"/>
        <w:rPr>
          <w:lang w:eastAsia="zh-TW"/>
        </w:rPr>
      </w:pPr>
      <w:r>
        <w:rPr>
          <w:rFonts w:hint="eastAsia"/>
          <w:lang w:eastAsia="zh-TW"/>
        </w:rPr>
        <w:t>基督徒是耶穌基督的僕人。祂是他們的主。</w:t>
      </w:r>
      <w:r w:rsidR="001E66A0">
        <w:rPr>
          <w:lang w:eastAsia="zh-TW"/>
        </w:rPr>
        <w:br/>
        <w:t>Christians are servants of Jesus Christ.  He is their Lord.</w:t>
      </w:r>
    </w:p>
    <w:p w14:paraId="37F7EF43" w14:textId="77777777" w:rsidR="001E66A0" w:rsidRDefault="001E66A0" w:rsidP="00A90ABC">
      <w:pPr>
        <w:spacing w:after="0"/>
        <w:rPr>
          <w:lang w:eastAsia="zh-TW"/>
        </w:rPr>
      </w:pPr>
    </w:p>
    <w:p w14:paraId="3DA2A592" w14:textId="77777777" w:rsidR="001E66A0" w:rsidRPr="00D945C4" w:rsidRDefault="00D945C4" w:rsidP="00A90ABC">
      <w:pPr>
        <w:spacing w:after="0"/>
        <w:rPr>
          <w:lang w:eastAsia="zh-TW"/>
        </w:rPr>
      </w:pPr>
      <w:r>
        <w:rPr>
          <w:rFonts w:hint="eastAsia"/>
          <w:lang w:eastAsia="zh-TW"/>
        </w:rPr>
        <w:t>《聖經》呼召基督徒</w:t>
      </w:r>
      <w:r w:rsidR="00745982">
        <w:rPr>
          <w:rFonts w:hint="eastAsia"/>
          <w:lang w:eastAsia="zh-TW"/>
        </w:rPr>
        <w:t>，『無論作什麽，都要為榮耀上帝而行』</w:t>
      </w:r>
      <w:r w:rsidR="00787250">
        <w:rPr>
          <w:rFonts w:hint="eastAsia"/>
          <w:lang w:eastAsia="zh-TW"/>
        </w:rPr>
        <w:t>（《哥林多前書》</w:t>
      </w:r>
      <w:r w:rsidR="00787250">
        <w:rPr>
          <w:rFonts w:hint="eastAsia"/>
          <w:lang w:eastAsia="zh-TW"/>
        </w:rPr>
        <w:t>1</w:t>
      </w:r>
      <w:r w:rsidR="00787250">
        <w:rPr>
          <w:lang w:eastAsia="zh-TW"/>
        </w:rPr>
        <w:t>0</w:t>
      </w:r>
      <w:r w:rsidR="00D33F75">
        <w:rPr>
          <w:rFonts w:eastAsia="PMingLiU" w:hint="eastAsia"/>
          <w:lang w:eastAsia="zh-TW"/>
        </w:rPr>
        <w:t>:</w:t>
      </w:r>
      <w:r w:rsidR="00787250">
        <w:rPr>
          <w:lang w:eastAsia="zh-TW"/>
        </w:rPr>
        <w:t>31</w:t>
      </w:r>
      <w:r w:rsidR="00787250">
        <w:rPr>
          <w:rFonts w:hint="eastAsia"/>
          <w:lang w:eastAsia="zh-TW"/>
        </w:rPr>
        <w:t>）。</w:t>
      </w:r>
    </w:p>
    <w:p w14:paraId="23B6AFC7" w14:textId="77777777" w:rsidR="001E66A0" w:rsidRDefault="001E66A0" w:rsidP="00A90ABC">
      <w:pPr>
        <w:spacing w:after="0"/>
      </w:pPr>
      <w:r>
        <w:t xml:space="preserve">Scripture calls them to “do all to the glory of God” (1 Cor. 10:31).  </w:t>
      </w:r>
    </w:p>
    <w:p w14:paraId="328221B0" w14:textId="77777777" w:rsidR="001E66A0" w:rsidRDefault="001E66A0" w:rsidP="00A90ABC">
      <w:pPr>
        <w:spacing w:after="0"/>
      </w:pPr>
    </w:p>
    <w:p w14:paraId="45531FD9" w14:textId="77777777" w:rsidR="001E66A0" w:rsidRDefault="00745982" w:rsidP="00A90ABC">
      <w:pPr>
        <w:spacing w:after="0"/>
        <w:rPr>
          <w:lang w:eastAsia="zh-TW"/>
        </w:rPr>
      </w:pPr>
      <w:r>
        <w:rPr>
          <w:rFonts w:hint="eastAsia"/>
          <w:lang w:eastAsia="zh-TW"/>
        </w:rPr>
        <w:t>而他們的思想，他們</w:t>
      </w:r>
      <w:r w:rsidR="00B6237F">
        <w:rPr>
          <w:rFonts w:hint="eastAsia"/>
          <w:lang w:eastAsia="zh-TW"/>
        </w:rPr>
        <w:t>從事哲學，是『無論作什麽』的一部分。</w:t>
      </w:r>
    </w:p>
    <w:p w14:paraId="20F9A98A" w14:textId="77777777" w:rsidR="001E66A0" w:rsidRDefault="001E66A0" w:rsidP="00A90ABC">
      <w:pPr>
        <w:spacing w:after="0"/>
      </w:pPr>
      <w:r>
        <w:t>Their thinking, their philosophizing, is part of that.</w:t>
      </w:r>
    </w:p>
    <w:p w14:paraId="24E9E794" w14:textId="77777777" w:rsidR="001E66A0" w:rsidRDefault="001E66A0" w:rsidP="00A90ABC">
      <w:pPr>
        <w:spacing w:after="0"/>
      </w:pPr>
    </w:p>
    <w:p w14:paraId="3C65E771" w14:textId="77777777" w:rsidR="009A0651" w:rsidRPr="00B6237F" w:rsidRDefault="00B6237F" w:rsidP="00A90ABC">
      <w:pPr>
        <w:spacing w:after="0"/>
        <w:rPr>
          <w:lang w:eastAsia="zh-TW"/>
        </w:rPr>
      </w:pPr>
      <w:r>
        <w:rPr>
          <w:rFonts w:hint="eastAsia"/>
          <w:lang w:eastAsia="zh-TW"/>
        </w:rPr>
        <w:t>特別奇怪的是：基督徒都很樂意</w:t>
      </w:r>
      <w:r w:rsidR="0002119E">
        <w:rPr>
          <w:rFonts w:hint="eastAsia"/>
          <w:lang w:eastAsia="zh-TW"/>
        </w:rPr>
        <w:t>把基督的主權放在敬拜，救恩，倫理這些範圍上，但是，思想卻是例外。</w:t>
      </w:r>
    </w:p>
    <w:p w14:paraId="2C6CA940" w14:textId="77777777" w:rsidR="001E66A0" w:rsidRDefault="001E66A0" w:rsidP="00A90ABC">
      <w:pPr>
        <w:spacing w:after="0"/>
      </w:pPr>
      <w:r>
        <w:lastRenderedPageBreak/>
        <w:t xml:space="preserve">It is remarkable that Christians so readily identify the lordship of Christ in matters of worship, salvation, and ethics, but not in thinking.  </w:t>
      </w:r>
    </w:p>
    <w:p w14:paraId="5FA5D5DD" w14:textId="77777777" w:rsidR="001E66A0" w:rsidRDefault="001E66A0" w:rsidP="00A90ABC">
      <w:pPr>
        <w:spacing w:after="0"/>
      </w:pPr>
    </w:p>
    <w:p w14:paraId="780A626A" w14:textId="77777777" w:rsidR="001E66A0" w:rsidRDefault="0002119E" w:rsidP="00A90ABC">
      <w:pPr>
        <w:spacing w:after="0"/>
        <w:rPr>
          <w:lang w:eastAsia="zh-TW"/>
        </w:rPr>
      </w:pPr>
      <w:r>
        <w:rPr>
          <w:rFonts w:hint="eastAsia"/>
          <w:lang w:eastAsia="zh-TW"/>
        </w:rPr>
        <w:t>但正如我在本書前面列出的</w:t>
      </w:r>
      <w:r w:rsidR="008B29CF">
        <w:rPr>
          <w:rFonts w:hint="eastAsia"/>
          <w:lang w:eastAsia="zh-TW"/>
        </w:rPr>
        <w:t>多處經文所説的，上帝在《聖經》多次吩咐</w:t>
      </w:r>
      <w:r w:rsidR="00674A13">
        <w:rPr>
          <w:rFonts w:hint="eastAsia"/>
          <w:lang w:eastAsia="zh-TW"/>
        </w:rPr>
        <w:t>祂</w:t>
      </w:r>
      <w:r w:rsidR="008B29CF">
        <w:rPr>
          <w:rFonts w:hint="eastAsia"/>
          <w:lang w:eastAsia="zh-TW"/>
        </w:rPr>
        <w:t>的子民在智慧，思想，知識，悟性（理解）</w:t>
      </w:r>
      <w:r w:rsidR="00674A13">
        <w:rPr>
          <w:rFonts w:hint="eastAsia"/>
          <w:lang w:eastAsia="zh-TW"/>
        </w:rPr>
        <w:t>等事上要順從祂。</w:t>
      </w:r>
    </w:p>
    <w:p w14:paraId="416E6243" w14:textId="77777777" w:rsidR="001E66A0" w:rsidRDefault="001E66A0" w:rsidP="00A90ABC">
      <w:pPr>
        <w:spacing w:after="0"/>
      </w:pPr>
      <w:r>
        <w:t>But as I indicated by the great number of Bible verses prefacing this book, God in Scripture over and over demands obedience of his people in matters of wisdom, thinking, knowledge, understanding, and so forth.</w:t>
      </w:r>
    </w:p>
    <w:p w14:paraId="42BC7197" w14:textId="77777777" w:rsidR="009A0651" w:rsidRDefault="009A0651" w:rsidP="00A90ABC">
      <w:pPr>
        <w:spacing w:after="0"/>
      </w:pPr>
    </w:p>
    <w:p w14:paraId="525E921C" w14:textId="77777777" w:rsidR="001E66A0" w:rsidRDefault="00674A13" w:rsidP="00A90ABC">
      <w:pPr>
        <w:spacing w:after="0"/>
        <w:rPr>
          <w:lang w:eastAsia="zh-TW"/>
        </w:rPr>
      </w:pPr>
      <w:r>
        <w:rPr>
          <w:rFonts w:hint="eastAsia"/>
          <w:lang w:eastAsia="zh-TW"/>
        </w:rPr>
        <w:t>當基督徒從事學習時，不論是學哲學或什麽學科，他的首要問題必須是：『這與基督有什麽關係？』</w:t>
      </w:r>
    </w:p>
    <w:p w14:paraId="1118175D" w14:textId="77777777" w:rsidR="001E66A0" w:rsidRDefault="001E66A0" w:rsidP="00A90ABC">
      <w:pPr>
        <w:spacing w:after="0"/>
      </w:pPr>
      <w:r>
        <w:t xml:space="preserve">Whenever the Christian engages in study, of philosophy or anything else, his first question must be: “How is this related to Christ?”  </w:t>
      </w:r>
    </w:p>
    <w:p w14:paraId="6445006F" w14:textId="77777777" w:rsidR="001E66A0" w:rsidRDefault="001E66A0" w:rsidP="00A90ABC">
      <w:pPr>
        <w:spacing w:after="0"/>
      </w:pPr>
    </w:p>
    <w:p w14:paraId="462E7E43" w14:textId="77777777" w:rsidR="001E66A0" w:rsidRDefault="00674A13" w:rsidP="00A90ABC">
      <w:pPr>
        <w:spacing w:after="0"/>
        <w:rPr>
          <w:lang w:eastAsia="zh-TW"/>
        </w:rPr>
      </w:pPr>
      <w:r>
        <w:rPr>
          <w:rFonts w:hint="eastAsia"/>
          <w:lang w:eastAsia="zh-TW"/>
        </w:rPr>
        <w:t>而當然，一切事物都與基督有關，因爲祂是萬物的創造主（《約翰福音》</w:t>
      </w:r>
      <w:r>
        <w:rPr>
          <w:rFonts w:hint="eastAsia"/>
          <w:lang w:eastAsia="zh-TW"/>
        </w:rPr>
        <w:t>1</w:t>
      </w:r>
      <w:r w:rsidR="00D33F75">
        <w:rPr>
          <w:rFonts w:eastAsia="PMingLiU" w:hint="eastAsia"/>
          <w:lang w:eastAsia="zh-TW"/>
        </w:rPr>
        <w:t>:</w:t>
      </w:r>
      <w:r>
        <w:rPr>
          <w:rFonts w:hint="eastAsia"/>
          <w:lang w:eastAsia="zh-TW"/>
        </w:rPr>
        <w:t>3</w:t>
      </w:r>
      <w:r>
        <w:rPr>
          <w:rFonts w:hint="eastAsia"/>
          <w:lang w:eastAsia="zh-TW"/>
        </w:rPr>
        <w:t>），並且：</w:t>
      </w:r>
    </w:p>
    <w:p w14:paraId="00AEA550" w14:textId="77777777" w:rsidR="001E66A0" w:rsidRDefault="001E66A0" w:rsidP="00A90ABC">
      <w:pPr>
        <w:spacing w:after="0"/>
      </w:pPr>
      <w:r>
        <w:t>And of course, everything is related to him, for he is the Creator of all (John 1:3) and:</w:t>
      </w:r>
    </w:p>
    <w:p w14:paraId="4708A0CA" w14:textId="77777777" w:rsidR="001E66A0" w:rsidRDefault="001E66A0" w:rsidP="00A90ABC">
      <w:pPr>
        <w:spacing w:after="0"/>
      </w:pPr>
    </w:p>
    <w:p w14:paraId="310D3E1A" w14:textId="77777777" w:rsidR="00FD567F" w:rsidRDefault="00674A13" w:rsidP="00A90ABC">
      <w:pPr>
        <w:spacing w:after="0"/>
        <w:rPr>
          <w:rFonts w:eastAsia="PMingLiU"/>
          <w:lang w:eastAsia="zh-TW"/>
        </w:rPr>
      </w:pPr>
      <w:r>
        <w:rPr>
          <w:rFonts w:hint="eastAsia"/>
          <w:lang w:eastAsia="zh-TW"/>
        </w:rPr>
        <w:t>『</w:t>
      </w:r>
      <w:r w:rsidR="00CC2126">
        <w:rPr>
          <w:rFonts w:hint="eastAsia"/>
          <w:lang w:eastAsia="zh-TW"/>
        </w:rPr>
        <w:t>愛子是那不能看見的上帝之像，</w:t>
      </w:r>
      <w:r w:rsidR="00BF7F1A">
        <w:rPr>
          <w:rFonts w:hint="eastAsia"/>
          <w:lang w:eastAsia="zh-TW"/>
        </w:rPr>
        <w:t>是首生的，在一切被造的以先。</w:t>
      </w:r>
    </w:p>
    <w:p w14:paraId="64142CC8" w14:textId="77777777" w:rsidR="00FD567F" w:rsidRDefault="002537E3" w:rsidP="00A90ABC">
      <w:pPr>
        <w:spacing w:after="0"/>
        <w:rPr>
          <w:rFonts w:eastAsia="PMingLiU"/>
          <w:lang w:eastAsia="zh-TW"/>
        </w:rPr>
      </w:pPr>
      <w:r>
        <w:rPr>
          <w:rFonts w:hint="eastAsia"/>
          <w:lang w:eastAsia="zh-TW"/>
        </w:rPr>
        <w:t>『</w:t>
      </w:r>
      <w:r w:rsidR="008E7952">
        <w:rPr>
          <w:rFonts w:hint="eastAsia"/>
          <w:lang w:eastAsia="zh-TW"/>
        </w:rPr>
        <w:t>因爲萬有都是靠</w:t>
      </w:r>
      <w:r w:rsidR="00251357">
        <w:rPr>
          <w:rFonts w:hint="eastAsia"/>
          <w:lang w:eastAsia="zh-TW"/>
        </w:rPr>
        <w:t>祂</w:t>
      </w:r>
      <w:r w:rsidR="008E7952">
        <w:rPr>
          <w:rFonts w:hint="eastAsia"/>
          <w:lang w:eastAsia="zh-TW"/>
        </w:rPr>
        <w:t>造的，無論是天上的，地上的；能看見的，不能看見的；</w:t>
      </w:r>
      <w:r w:rsidR="00054388">
        <w:rPr>
          <w:rFonts w:hint="eastAsia"/>
          <w:lang w:eastAsia="zh-TW"/>
        </w:rPr>
        <w:t>或是有位的，主治的，執政的，掌權的；一概都是</w:t>
      </w:r>
      <w:r w:rsidR="00FD567F">
        <w:rPr>
          <w:rFonts w:hint="eastAsia"/>
          <w:lang w:eastAsia="zh-TW"/>
        </w:rPr>
        <w:t>藉著</w:t>
      </w:r>
      <w:r w:rsidR="00251357">
        <w:rPr>
          <w:rFonts w:hint="eastAsia"/>
          <w:lang w:eastAsia="zh-TW"/>
        </w:rPr>
        <w:t>祂</w:t>
      </w:r>
      <w:r w:rsidR="00FD567F">
        <w:rPr>
          <w:rFonts w:hint="eastAsia"/>
          <w:lang w:eastAsia="zh-TW"/>
        </w:rPr>
        <w:t>造的，又是為</w:t>
      </w:r>
      <w:r w:rsidR="00251357">
        <w:rPr>
          <w:rFonts w:hint="eastAsia"/>
          <w:lang w:eastAsia="zh-TW"/>
        </w:rPr>
        <w:t>祂</w:t>
      </w:r>
      <w:r w:rsidR="00FD567F">
        <w:rPr>
          <w:rFonts w:hint="eastAsia"/>
          <w:lang w:eastAsia="zh-TW"/>
        </w:rPr>
        <w:t>造的。</w:t>
      </w:r>
    </w:p>
    <w:p w14:paraId="7506DD7A" w14:textId="77777777" w:rsidR="001E66A0" w:rsidRPr="00757221" w:rsidRDefault="002537E3" w:rsidP="00A90ABC">
      <w:pPr>
        <w:spacing w:after="0"/>
        <w:rPr>
          <w:rFonts w:eastAsia="PMingLiU"/>
          <w:lang w:eastAsia="zh-TW"/>
        </w:rPr>
      </w:pPr>
      <w:r>
        <w:rPr>
          <w:rFonts w:hint="eastAsia"/>
          <w:lang w:eastAsia="zh-TW"/>
        </w:rPr>
        <w:t>『</w:t>
      </w:r>
      <w:r w:rsidR="00251357">
        <w:rPr>
          <w:rFonts w:hint="eastAsia"/>
          <w:lang w:eastAsia="zh-TW"/>
        </w:rPr>
        <w:t>祂</w:t>
      </w:r>
      <w:r w:rsidR="00FD567F">
        <w:rPr>
          <w:rFonts w:hint="eastAsia"/>
          <w:lang w:eastAsia="zh-TW"/>
        </w:rPr>
        <w:t>在萬有之先；</w:t>
      </w:r>
      <w:r>
        <w:rPr>
          <w:rFonts w:hint="eastAsia"/>
          <w:lang w:eastAsia="zh-TW"/>
        </w:rPr>
        <w:t>萬有也靠</w:t>
      </w:r>
      <w:r w:rsidR="00251357">
        <w:rPr>
          <w:rFonts w:hint="eastAsia"/>
          <w:lang w:eastAsia="zh-TW"/>
        </w:rPr>
        <w:t>祂</w:t>
      </w:r>
      <w:r>
        <w:rPr>
          <w:rFonts w:hint="eastAsia"/>
          <w:lang w:eastAsia="zh-TW"/>
        </w:rPr>
        <w:t>而立。</w:t>
      </w:r>
    </w:p>
    <w:p w14:paraId="236B95F2" w14:textId="77777777" w:rsidR="002537E3" w:rsidRDefault="002537E3" w:rsidP="00A90ABC">
      <w:pPr>
        <w:spacing w:after="0"/>
        <w:rPr>
          <w:lang w:eastAsia="zh-TW"/>
        </w:rPr>
      </w:pPr>
      <w:r>
        <w:rPr>
          <w:rFonts w:hint="eastAsia"/>
          <w:lang w:eastAsia="zh-TW"/>
        </w:rPr>
        <w:t>『</w:t>
      </w:r>
      <w:r w:rsidR="00251357">
        <w:rPr>
          <w:rFonts w:hint="eastAsia"/>
          <w:lang w:eastAsia="zh-TW"/>
        </w:rPr>
        <w:t>祂</w:t>
      </w:r>
      <w:r w:rsidR="00757221">
        <w:rPr>
          <w:rFonts w:hint="eastAsia"/>
          <w:lang w:eastAsia="zh-TW"/>
        </w:rPr>
        <w:t>也是教會全體之首。</w:t>
      </w:r>
      <w:r w:rsidR="00251357">
        <w:rPr>
          <w:rFonts w:hint="eastAsia"/>
          <w:lang w:eastAsia="zh-TW"/>
        </w:rPr>
        <w:t>祂</w:t>
      </w:r>
      <w:r w:rsidR="00757221">
        <w:rPr>
          <w:rFonts w:hint="eastAsia"/>
          <w:lang w:eastAsia="zh-TW"/>
        </w:rPr>
        <w:t>是元始，是</w:t>
      </w:r>
      <w:r w:rsidR="00DB4C6A">
        <w:rPr>
          <w:rFonts w:hint="eastAsia"/>
          <w:lang w:eastAsia="zh-TW"/>
        </w:rPr>
        <w:t>從死裏首先復生的，使</w:t>
      </w:r>
      <w:r w:rsidR="00251357">
        <w:rPr>
          <w:rFonts w:hint="eastAsia"/>
          <w:lang w:eastAsia="zh-TW"/>
        </w:rPr>
        <w:t>祂</w:t>
      </w:r>
      <w:r w:rsidR="00DB4C6A">
        <w:rPr>
          <w:rFonts w:hint="eastAsia"/>
          <w:lang w:eastAsia="zh-TW"/>
        </w:rPr>
        <w:t>可以在凡事上居首位。</w:t>
      </w:r>
    </w:p>
    <w:p w14:paraId="71642BDE" w14:textId="77777777" w:rsidR="002537E3" w:rsidRDefault="002537E3" w:rsidP="00A90ABC">
      <w:pPr>
        <w:spacing w:after="0"/>
        <w:rPr>
          <w:lang w:eastAsia="zh-TW"/>
        </w:rPr>
      </w:pPr>
      <w:r>
        <w:rPr>
          <w:rFonts w:hint="eastAsia"/>
          <w:lang w:eastAsia="zh-TW"/>
        </w:rPr>
        <w:t>『</w:t>
      </w:r>
      <w:r w:rsidR="000B12F4">
        <w:rPr>
          <w:rFonts w:hint="eastAsia"/>
          <w:lang w:eastAsia="zh-TW"/>
        </w:rPr>
        <w:t>因爲父喜歡叫一切的豐盛在</w:t>
      </w:r>
      <w:r w:rsidR="00251357">
        <w:rPr>
          <w:rFonts w:hint="eastAsia"/>
          <w:lang w:eastAsia="zh-TW"/>
        </w:rPr>
        <w:t>祂</w:t>
      </w:r>
      <w:r w:rsidR="000B12F4">
        <w:rPr>
          <w:rFonts w:hint="eastAsia"/>
          <w:lang w:eastAsia="zh-TW"/>
        </w:rPr>
        <w:t>裏面居住。</w:t>
      </w:r>
    </w:p>
    <w:p w14:paraId="2AF3E460" w14:textId="77777777" w:rsidR="002537E3" w:rsidRPr="00E0347D" w:rsidRDefault="002537E3" w:rsidP="00A90ABC">
      <w:pPr>
        <w:spacing w:after="0"/>
        <w:rPr>
          <w:lang w:eastAsia="zh-TW"/>
        </w:rPr>
      </w:pPr>
      <w:r>
        <w:rPr>
          <w:rFonts w:hint="eastAsia"/>
          <w:lang w:eastAsia="zh-TW"/>
        </w:rPr>
        <w:t>『</w:t>
      </w:r>
      <w:r w:rsidR="00DE4287">
        <w:rPr>
          <w:rFonts w:hint="eastAsia"/>
          <w:lang w:eastAsia="zh-TW"/>
        </w:rPr>
        <w:t>既然藉著</w:t>
      </w:r>
      <w:r w:rsidR="00251357">
        <w:rPr>
          <w:rFonts w:hint="eastAsia"/>
          <w:lang w:eastAsia="zh-TW"/>
        </w:rPr>
        <w:t>祂</w:t>
      </w:r>
      <w:r w:rsidR="00DE4287">
        <w:rPr>
          <w:rFonts w:hint="eastAsia"/>
          <w:lang w:eastAsia="zh-TW"/>
        </w:rPr>
        <w:t>在十字架上所流的血成就了和平，</w:t>
      </w:r>
      <w:r w:rsidR="0034061B">
        <w:rPr>
          <w:rFonts w:hint="eastAsia"/>
          <w:lang w:eastAsia="zh-TW"/>
        </w:rPr>
        <w:t>便藉著</w:t>
      </w:r>
      <w:r w:rsidR="00251357">
        <w:rPr>
          <w:rFonts w:hint="eastAsia"/>
          <w:lang w:eastAsia="zh-TW"/>
        </w:rPr>
        <w:t>祂</w:t>
      </w:r>
      <w:r w:rsidR="0034061B">
        <w:rPr>
          <w:rFonts w:hint="eastAsia"/>
          <w:lang w:eastAsia="zh-TW"/>
        </w:rPr>
        <w:t>叫萬有，無論是地上的，天上的都與自己和好了。</w:t>
      </w:r>
      <w:r>
        <w:rPr>
          <w:rFonts w:hint="eastAsia"/>
          <w:lang w:eastAsia="zh-TW"/>
        </w:rPr>
        <w:t>』</w:t>
      </w:r>
      <w:r w:rsidR="00E0347D">
        <w:rPr>
          <w:rFonts w:hint="eastAsia"/>
          <w:lang w:eastAsia="zh-TW"/>
        </w:rPr>
        <w:t>（《歌羅西書》</w:t>
      </w:r>
      <w:r w:rsidR="00E0347D">
        <w:rPr>
          <w:rFonts w:hint="eastAsia"/>
          <w:lang w:eastAsia="zh-TW"/>
        </w:rPr>
        <w:t>1</w:t>
      </w:r>
      <w:r w:rsidR="00D33F75">
        <w:rPr>
          <w:rFonts w:hint="eastAsia"/>
          <w:lang w:eastAsia="zh-TW"/>
        </w:rPr>
        <w:t>:</w:t>
      </w:r>
      <w:r w:rsidR="00E0347D">
        <w:rPr>
          <w:rFonts w:hint="eastAsia"/>
          <w:lang w:eastAsia="zh-TW"/>
        </w:rPr>
        <w:t>1</w:t>
      </w:r>
      <w:r w:rsidR="00E0347D">
        <w:rPr>
          <w:lang w:eastAsia="zh-TW"/>
        </w:rPr>
        <w:t>5-20</w:t>
      </w:r>
      <w:r w:rsidR="00E0347D">
        <w:rPr>
          <w:rFonts w:hint="eastAsia"/>
          <w:lang w:eastAsia="zh-TW"/>
        </w:rPr>
        <w:t>）</w:t>
      </w:r>
    </w:p>
    <w:p w14:paraId="698D131C" w14:textId="77777777" w:rsidR="001E66A0" w:rsidRDefault="001E66A0" w:rsidP="00A90ABC">
      <w:pPr>
        <w:spacing w:after="0"/>
        <w:rPr>
          <w:lang w:eastAsia="zh-TW"/>
        </w:rPr>
      </w:pPr>
      <w:r>
        <w:rPr>
          <w:lang w:eastAsia="zh-TW"/>
        </w:rPr>
        <w:t>“</w:t>
      </w:r>
      <w:proofErr w:type="gramStart"/>
      <w:r>
        <w:rPr>
          <w:lang w:eastAsia="zh-TW"/>
        </w:rPr>
        <w:t>he</w:t>
      </w:r>
      <w:proofErr w:type="gramEnd"/>
      <w:r>
        <w:rPr>
          <w:lang w:eastAsia="zh-TW"/>
        </w:rPr>
        <w:t xml:space="preserve"> is the image of the invisible God, the firstborn of all creation.  For by him all things were created, in heaven and on earth, visible and invisible, whether thrones or dominions or rulers or authorities – all things were created through him and for him.  </w:t>
      </w:r>
      <w:r>
        <w:t xml:space="preserve">And he is before all things, and in him all things hold together.  And he is the head of the body, the church.  He is the beginning, the firstborn from the dead, that in everything he might be pre-eminent.  For in him all the fullness of God was pleased to dwell, and through him to reconcile to himself all things, whether on earth or in heaven, making peace by the blood of his cross.”  </w:t>
      </w:r>
      <w:r>
        <w:rPr>
          <w:lang w:eastAsia="zh-TW"/>
        </w:rPr>
        <w:t>(Col. 1:15-20)</w:t>
      </w:r>
    </w:p>
    <w:p w14:paraId="64230A03" w14:textId="77777777" w:rsidR="001E66A0" w:rsidRDefault="001E66A0" w:rsidP="00A90ABC">
      <w:pPr>
        <w:spacing w:after="0"/>
        <w:rPr>
          <w:lang w:eastAsia="zh-TW"/>
        </w:rPr>
      </w:pPr>
    </w:p>
    <w:p w14:paraId="2F44040F" w14:textId="77777777" w:rsidR="001E66A0" w:rsidRDefault="00E0347D" w:rsidP="00A90ABC">
      <w:pPr>
        <w:spacing w:after="0"/>
        <w:rPr>
          <w:lang w:eastAsia="zh-TW"/>
        </w:rPr>
      </w:pPr>
      <w:r>
        <w:rPr>
          <w:rFonts w:hint="eastAsia"/>
          <w:lang w:eastAsia="zh-TW"/>
        </w:rPr>
        <w:t>因此保羅能説：</w:t>
      </w:r>
      <w:r w:rsidR="00CB3308">
        <w:rPr>
          <w:rFonts w:hint="eastAsia"/>
          <w:lang w:eastAsia="zh-TW"/>
        </w:rPr>
        <w:t>『</w:t>
      </w:r>
      <w:r w:rsidR="00E83A9C">
        <w:rPr>
          <w:rFonts w:hint="eastAsia"/>
          <w:lang w:eastAsia="zh-TW"/>
        </w:rPr>
        <w:t>所積蓄的一切智慧和知識，都</w:t>
      </w:r>
      <w:r w:rsidR="00CB3308">
        <w:rPr>
          <w:rFonts w:hint="eastAsia"/>
          <w:lang w:eastAsia="zh-TW"/>
        </w:rPr>
        <w:t>在祂（基督）裏面藏著』</w:t>
      </w:r>
      <w:r>
        <w:rPr>
          <w:rFonts w:hint="eastAsia"/>
          <w:lang w:eastAsia="zh-TW"/>
        </w:rPr>
        <w:t>（《歌羅西書》</w:t>
      </w:r>
      <w:r>
        <w:rPr>
          <w:rFonts w:hint="eastAsia"/>
          <w:lang w:eastAsia="zh-TW"/>
        </w:rPr>
        <w:t>2</w:t>
      </w:r>
      <w:r w:rsidR="00D33F75">
        <w:rPr>
          <w:lang w:eastAsia="zh-TW"/>
        </w:rPr>
        <w:t>:</w:t>
      </w:r>
      <w:r>
        <w:rPr>
          <w:rFonts w:hint="eastAsia"/>
          <w:lang w:eastAsia="zh-TW"/>
        </w:rPr>
        <w:t>3</w:t>
      </w:r>
      <w:r>
        <w:rPr>
          <w:rFonts w:hint="eastAsia"/>
          <w:lang w:eastAsia="zh-TW"/>
        </w:rPr>
        <w:t>）。</w:t>
      </w:r>
    </w:p>
    <w:p w14:paraId="5F5C8DA9" w14:textId="77777777" w:rsidR="001E66A0" w:rsidRDefault="001E66A0" w:rsidP="00A90ABC">
      <w:pPr>
        <w:spacing w:after="0"/>
      </w:pPr>
      <w:proofErr w:type="gramStart"/>
      <w:r>
        <w:t>So</w:t>
      </w:r>
      <w:proofErr w:type="gramEnd"/>
      <w:r>
        <w:t xml:space="preserve"> Paul is able to say that in Christ “are hidden all the treasures of wisdom and knowledge” (Col. 2:3).  </w:t>
      </w:r>
    </w:p>
    <w:p w14:paraId="7CB380E8" w14:textId="77777777" w:rsidR="004D67C1" w:rsidRDefault="004D67C1" w:rsidP="00A90ABC">
      <w:pPr>
        <w:spacing w:after="0"/>
      </w:pPr>
    </w:p>
    <w:p w14:paraId="0D652F6F" w14:textId="77777777" w:rsidR="004D67C1" w:rsidRDefault="004D67C1" w:rsidP="00A90ABC">
      <w:pPr>
        <w:pStyle w:val="ListParagraph"/>
        <w:spacing w:after="0"/>
      </w:pPr>
    </w:p>
    <w:p w14:paraId="7DD95F35" w14:textId="77777777" w:rsidR="00083285" w:rsidRPr="00AD406C" w:rsidRDefault="00083285" w:rsidP="00A90ABC">
      <w:pPr>
        <w:pStyle w:val="ListParagraph"/>
        <w:numPr>
          <w:ilvl w:val="0"/>
          <w:numId w:val="4"/>
        </w:numPr>
        <w:spacing w:after="0"/>
        <w:rPr>
          <w:b/>
          <w:bCs/>
          <w:lang w:eastAsia="zh-TW"/>
        </w:rPr>
      </w:pPr>
      <w:r w:rsidRPr="00AD406C">
        <w:rPr>
          <w:rFonts w:hint="eastAsia"/>
          <w:b/>
          <w:bCs/>
          <w:lang w:eastAsia="zh-TW"/>
        </w:rPr>
        <w:t>非宗教性（世俗的）哲學存在嗎？</w:t>
      </w:r>
    </w:p>
    <w:p w14:paraId="172662B3" w14:textId="77777777" w:rsidR="00844A8C" w:rsidRPr="00AD406C" w:rsidRDefault="001F5268" w:rsidP="00A90ABC">
      <w:pPr>
        <w:pStyle w:val="ListParagraph"/>
        <w:spacing w:after="0"/>
        <w:rPr>
          <w:b/>
          <w:bCs/>
        </w:rPr>
      </w:pPr>
      <w:r w:rsidRPr="00AD406C">
        <w:rPr>
          <w:b/>
          <w:bCs/>
        </w:rPr>
        <w:t>Does Non-Religious (Secular) Philosophy Exist?</w:t>
      </w:r>
    </w:p>
    <w:p w14:paraId="36A53CFA" w14:textId="77777777" w:rsidR="001F5268" w:rsidRDefault="001F5268" w:rsidP="00A90ABC">
      <w:pPr>
        <w:spacing w:after="0"/>
      </w:pPr>
    </w:p>
    <w:p w14:paraId="7C211563" w14:textId="77777777" w:rsidR="001E66A0" w:rsidRDefault="004009C7" w:rsidP="00A90ABC">
      <w:pPr>
        <w:spacing w:after="0"/>
        <w:rPr>
          <w:lang w:eastAsia="zh-TW"/>
        </w:rPr>
      </w:pPr>
      <w:r>
        <w:rPr>
          <w:rFonts w:hint="eastAsia"/>
          <w:lang w:eastAsia="zh-TW"/>
        </w:rPr>
        <w:t>我們一般會區別基督教哲學和『世俗』的哲學。</w:t>
      </w:r>
    </w:p>
    <w:p w14:paraId="1C3E7D9D" w14:textId="77777777" w:rsidR="001E66A0" w:rsidRDefault="001E66A0" w:rsidP="00A90ABC">
      <w:pPr>
        <w:spacing w:after="0"/>
      </w:pPr>
      <w:proofErr w:type="gramStart"/>
      <w:r>
        <w:t>So</w:t>
      </w:r>
      <w:proofErr w:type="gramEnd"/>
      <w:r>
        <w:t xml:space="preserve"> we normally distinguish Christian from “secular” philosophy.</w:t>
      </w:r>
    </w:p>
    <w:p w14:paraId="2465B33F" w14:textId="77777777" w:rsidR="001E66A0" w:rsidRDefault="001E66A0" w:rsidP="00A90ABC">
      <w:pPr>
        <w:spacing w:after="0"/>
      </w:pPr>
    </w:p>
    <w:p w14:paraId="6C9A4F1A" w14:textId="77777777" w:rsidR="001E66A0" w:rsidRDefault="004009C7" w:rsidP="00A90ABC">
      <w:pPr>
        <w:spacing w:after="0"/>
      </w:pPr>
      <w:r>
        <w:rPr>
          <w:rFonts w:hint="eastAsia"/>
        </w:rPr>
        <w:lastRenderedPageBreak/>
        <w:t>『世俗』的意思，一般是指『非宗教性』。</w:t>
      </w:r>
    </w:p>
    <w:p w14:paraId="76D982C4" w14:textId="77777777" w:rsidR="001E66A0" w:rsidRDefault="001E66A0" w:rsidP="00A90ABC">
      <w:pPr>
        <w:spacing w:after="0"/>
      </w:pPr>
      <w:r w:rsidRPr="001E66A0">
        <w:rPr>
          <w:i/>
          <w:iCs/>
        </w:rPr>
        <w:t>Secular</w:t>
      </w:r>
      <w:r>
        <w:t xml:space="preserve"> usually means “non-religious.”</w:t>
      </w:r>
    </w:p>
    <w:p w14:paraId="117A8FD1" w14:textId="77777777" w:rsidR="001E66A0" w:rsidRDefault="001E66A0" w:rsidP="00A90ABC">
      <w:pPr>
        <w:spacing w:after="0"/>
      </w:pPr>
    </w:p>
    <w:p w14:paraId="25EC0D15" w14:textId="77777777" w:rsidR="001E66A0" w:rsidRPr="004009C7" w:rsidRDefault="004009C7" w:rsidP="00A90ABC">
      <w:pPr>
        <w:spacing w:after="0"/>
      </w:pPr>
      <w:r>
        <w:rPr>
          <w:rFonts w:hint="eastAsia"/>
        </w:rPr>
        <w:t>但是，有沒有『非宗教性的哲學』</w:t>
      </w:r>
      <w:r>
        <w:t xml:space="preserve"> (non-religious philosophy) </w:t>
      </w:r>
      <w:r>
        <w:rPr>
          <w:rFonts w:hint="eastAsia"/>
        </w:rPr>
        <w:t>這碼事？</w:t>
      </w:r>
    </w:p>
    <w:p w14:paraId="6BBEB565" w14:textId="77777777" w:rsidR="001E66A0" w:rsidRDefault="001E66A0" w:rsidP="00A90ABC">
      <w:pPr>
        <w:spacing w:after="0"/>
      </w:pPr>
      <w:r>
        <w:t xml:space="preserve">But is there </w:t>
      </w:r>
      <w:r w:rsidR="009A0651">
        <w:t>such a thing as non-religious philosophy?</w:t>
      </w:r>
    </w:p>
    <w:p w14:paraId="0E41CA92" w14:textId="77777777" w:rsidR="009A0651" w:rsidRDefault="004009C7" w:rsidP="00A90ABC">
      <w:pPr>
        <w:spacing w:after="0"/>
        <w:rPr>
          <w:lang w:eastAsia="zh-TW"/>
        </w:rPr>
      </w:pPr>
      <w:r>
        <w:rPr>
          <w:lang w:eastAsia="zh-TW"/>
        </w:rPr>
        <w:t xml:space="preserve">[ </w:t>
      </w:r>
      <w:r>
        <w:rPr>
          <w:rFonts w:hint="eastAsia"/>
          <w:lang w:eastAsia="zh-TW"/>
        </w:rPr>
        <w:t>注脚十。接下來三段文字，摘自我的《基督教倫理學》，原著，頁</w:t>
      </w:r>
      <w:r>
        <w:rPr>
          <w:rFonts w:hint="eastAsia"/>
          <w:lang w:eastAsia="zh-TW"/>
        </w:rPr>
        <w:t>5</w:t>
      </w:r>
      <w:r>
        <w:rPr>
          <w:lang w:eastAsia="zh-TW"/>
        </w:rPr>
        <w:t>5-57</w:t>
      </w:r>
      <w:r>
        <w:rPr>
          <w:rFonts w:hint="eastAsia"/>
          <w:lang w:eastAsia="zh-TW"/>
        </w:rPr>
        <w:t>。</w:t>
      </w:r>
      <w:r>
        <w:rPr>
          <w:lang w:eastAsia="zh-TW"/>
        </w:rPr>
        <w:t>]</w:t>
      </w:r>
    </w:p>
    <w:p w14:paraId="0D0505A7" w14:textId="77777777" w:rsidR="009A0651" w:rsidRDefault="009A0651" w:rsidP="00A90ABC">
      <w:pPr>
        <w:spacing w:after="0"/>
      </w:pPr>
      <w:r>
        <w:t xml:space="preserve">[ Footnote 10.  The next three paragraphs are taken from my </w:t>
      </w:r>
      <w:r w:rsidRPr="009A0651">
        <w:rPr>
          <w:i/>
          <w:iCs/>
        </w:rPr>
        <w:t>DCL</w:t>
      </w:r>
      <w:r>
        <w:t>, 55-57.]</w:t>
      </w:r>
    </w:p>
    <w:p w14:paraId="14B69D81" w14:textId="77777777" w:rsidR="009A0651" w:rsidRDefault="009A0651" w:rsidP="00A90ABC">
      <w:pPr>
        <w:spacing w:after="0"/>
      </w:pPr>
    </w:p>
    <w:p w14:paraId="3CC51C6E" w14:textId="77777777" w:rsidR="009A0651" w:rsidRDefault="004009C7" w:rsidP="00A90ABC">
      <w:pPr>
        <w:spacing w:after="0"/>
        <w:rPr>
          <w:lang w:eastAsia="zh-TW"/>
        </w:rPr>
      </w:pPr>
      <w:r>
        <w:rPr>
          <w:rFonts w:hint="eastAsia"/>
          <w:lang w:eastAsia="zh-TW"/>
        </w:rPr>
        <w:t>當然，『世俗』的哲學</w:t>
      </w:r>
      <w:r w:rsidR="000A3B12">
        <w:rPr>
          <w:rFonts w:hint="eastAsia"/>
          <w:lang w:eastAsia="zh-TW"/>
        </w:rPr>
        <w:t>並不要求人們上教堂，或參與宗教儀式。</w:t>
      </w:r>
    </w:p>
    <w:p w14:paraId="70E07522" w14:textId="77777777" w:rsidR="009A0651" w:rsidRDefault="009A0651" w:rsidP="00A90ABC">
      <w:pPr>
        <w:spacing w:after="0"/>
      </w:pPr>
      <w:r>
        <w:t>“Secular” philosophies, of course, do not demand church attendance or participation in religious ceremonies.</w:t>
      </w:r>
    </w:p>
    <w:p w14:paraId="6DFA9D00" w14:textId="77777777" w:rsidR="009A0651" w:rsidRDefault="009A0651" w:rsidP="00A90ABC">
      <w:pPr>
        <w:spacing w:after="0"/>
      </w:pPr>
    </w:p>
    <w:p w14:paraId="4265E862" w14:textId="77777777" w:rsidR="001E66A0" w:rsidRPr="00785101" w:rsidRDefault="00785101" w:rsidP="00A90ABC">
      <w:pPr>
        <w:spacing w:after="0"/>
        <w:rPr>
          <w:lang w:eastAsia="zh-TW"/>
        </w:rPr>
      </w:pPr>
      <w:r>
        <w:rPr>
          <w:rFonts w:hint="eastAsia"/>
          <w:lang w:eastAsia="zh-TW"/>
        </w:rPr>
        <w:t>但是從其他層面來看，它們是有宗教性的。</w:t>
      </w:r>
    </w:p>
    <w:p w14:paraId="5A90DA48" w14:textId="77777777" w:rsidR="00932146" w:rsidRDefault="00932146" w:rsidP="00A90ABC">
      <w:pPr>
        <w:spacing w:after="0"/>
      </w:pPr>
      <w:r>
        <w:t>But in other respects, they are religious.</w:t>
      </w:r>
    </w:p>
    <w:p w14:paraId="0212DE77" w14:textId="77777777" w:rsidR="00932146" w:rsidRDefault="00932146" w:rsidP="00A90ABC">
      <w:pPr>
        <w:spacing w:after="0"/>
      </w:pPr>
    </w:p>
    <w:p w14:paraId="28ED3AB2" w14:textId="77777777" w:rsidR="001C3DFA" w:rsidRDefault="001C3DFA" w:rsidP="00A90ABC">
      <w:pPr>
        <w:spacing w:after="0"/>
      </w:pPr>
    </w:p>
    <w:p w14:paraId="2FF192BD" w14:textId="77777777" w:rsidR="001C3DFA" w:rsidRPr="001C3DFA" w:rsidRDefault="001C3DFA" w:rsidP="00A90ABC">
      <w:pPr>
        <w:spacing w:after="0"/>
        <w:rPr>
          <w:b/>
          <w:bCs/>
          <w:lang w:eastAsia="zh-TW"/>
        </w:rPr>
      </w:pPr>
      <w:r w:rsidRPr="001C3DFA">
        <w:rPr>
          <w:rFonts w:hint="eastAsia"/>
          <w:b/>
          <w:bCs/>
          <w:lang w:eastAsia="zh-TW"/>
        </w:rPr>
        <w:t>宗教</w:t>
      </w:r>
      <w:r w:rsidR="007B5319">
        <w:rPr>
          <w:rFonts w:hint="eastAsia"/>
          <w:b/>
          <w:bCs/>
          <w:lang w:eastAsia="zh-TW"/>
        </w:rPr>
        <w:t>信仰</w:t>
      </w:r>
      <w:r w:rsidRPr="001C3DFA">
        <w:rPr>
          <w:rFonts w:hint="eastAsia"/>
          <w:b/>
          <w:bCs/>
          <w:lang w:eastAsia="zh-TW"/>
        </w:rPr>
        <w:t>的定義：不容易</w:t>
      </w:r>
    </w:p>
    <w:p w14:paraId="61971F7F" w14:textId="77777777" w:rsidR="001C3DFA" w:rsidRPr="001C3DFA" w:rsidRDefault="001C3DFA" w:rsidP="00A90ABC">
      <w:pPr>
        <w:spacing w:after="0"/>
        <w:rPr>
          <w:rFonts w:eastAsia="PMingLiU"/>
          <w:b/>
          <w:bCs/>
          <w:lang w:eastAsia="zh-TW"/>
        </w:rPr>
      </w:pPr>
      <w:r w:rsidRPr="001C3DFA">
        <w:rPr>
          <w:rFonts w:eastAsia="PMingLiU"/>
          <w:b/>
          <w:bCs/>
          <w:lang w:eastAsia="zh-TW"/>
        </w:rPr>
        <w:t>DEFINITION OF RELIGIO</w:t>
      </w:r>
      <w:r w:rsidR="007B5319">
        <w:rPr>
          <w:rFonts w:eastAsia="PMingLiU"/>
          <w:b/>
          <w:bCs/>
          <w:lang w:eastAsia="zh-TW"/>
        </w:rPr>
        <w:t>US BELIEF</w:t>
      </w:r>
      <w:r w:rsidRPr="001C3DFA">
        <w:rPr>
          <w:rFonts w:eastAsia="PMingLiU"/>
          <w:b/>
          <w:bCs/>
          <w:lang w:eastAsia="zh-TW"/>
        </w:rPr>
        <w:t>: NOT EASY</w:t>
      </w:r>
    </w:p>
    <w:p w14:paraId="7DA025DF" w14:textId="77777777" w:rsidR="001C3DFA" w:rsidRDefault="001C3DFA" w:rsidP="00A90ABC">
      <w:pPr>
        <w:spacing w:after="0"/>
        <w:rPr>
          <w:rFonts w:eastAsia="PMingLiU"/>
          <w:lang w:eastAsia="zh-TW"/>
        </w:rPr>
      </w:pPr>
    </w:p>
    <w:p w14:paraId="03D9DAF2" w14:textId="77777777" w:rsidR="00932146" w:rsidRDefault="00785101" w:rsidP="00A90ABC">
      <w:pPr>
        <w:spacing w:after="0"/>
        <w:rPr>
          <w:lang w:eastAsia="zh-TW"/>
        </w:rPr>
      </w:pPr>
      <w:r>
        <w:rPr>
          <w:rFonts w:hint="eastAsia"/>
          <w:lang w:eastAsia="zh-TW"/>
        </w:rPr>
        <w:t>克勞斯，在《宗教中性的迷思》一書中指出，為宗教作定義是有其難度的。</w:t>
      </w:r>
    </w:p>
    <w:p w14:paraId="57B11E00" w14:textId="77777777" w:rsidR="00932146" w:rsidRDefault="00932146" w:rsidP="00A90ABC">
      <w:pPr>
        <w:spacing w:after="0"/>
      </w:pPr>
      <w:r>
        <w:t xml:space="preserve">Roy </w:t>
      </w:r>
      <w:proofErr w:type="spellStart"/>
      <w:r>
        <w:t>Clouser</w:t>
      </w:r>
      <w:proofErr w:type="spellEnd"/>
      <w:r>
        <w:t xml:space="preserve">, in </w:t>
      </w:r>
      <w:r w:rsidRPr="00932146">
        <w:rPr>
          <w:i/>
          <w:iCs/>
        </w:rPr>
        <w:t>The Myth of Religious Neutrality: An Essay on the hidden Role of Religious Belief in Theories</w:t>
      </w:r>
      <w:r>
        <w:t xml:space="preserve"> [Footnote 11], discusses the difficulty of defining </w:t>
      </w:r>
      <w:r w:rsidRPr="00932146">
        <w:rPr>
          <w:i/>
          <w:iCs/>
        </w:rPr>
        <w:t>religion</w:t>
      </w:r>
      <w:r>
        <w:t>.</w:t>
      </w:r>
    </w:p>
    <w:p w14:paraId="40D8C6A8" w14:textId="77777777" w:rsidR="00932146" w:rsidRDefault="00932146" w:rsidP="00A90ABC">
      <w:pPr>
        <w:spacing w:after="0"/>
      </w:pPr>
    </w:p>
    <w:p w14:paraId="574A0102" w14:textId="77777777" w:rsidR="005E633F" w:rsidRDefault="005E633F" w:rsidP="00A90ABC">
      <w:pPr>
        <w:spacing w:after="0"/>
      </w:pPr>
      <w:r>
        <w:t>[Footnote 11.  Notre Dame, IN: University of Notre Dame Press, 1991.]</w:t>
      </w:r>
    </w:p>
    <w:p w14:paraId="4D158BBB" w14:textId="77777777" w:rsidR="00932146" w:rsidRDefault="00932146" w:rsidP="00A90ABC">
      <w:pPr>
        <w:spacing w:after="0"/>
      </w:pPr>
    </w:p>
    <w:p w14:paraId="4E9E7540" w14:textId="77777777" w:rsidR="005E633F" w:rsidRDefault="00785101" w:rsidP="00A90ABC">
      <w:pPr>
        <w:spacing w:after="0"/>
        <w:rPr>
          <w:lang w:eastAsia="zh-TW"/>
        </w:rPr>
      </w:pPr>
      <w:r>
        <w:rPr>
          <w:rFonts w:hint="eastAsia"/>
          <w:lang w:eastAsia="zh-TW"/>
        </w:rPr>
        <w:t>世界所有偉大的宗教有什麽共同點？</w:t>
      </w:r>
      <w:r w:rsidR="00C81C9D">
        <w:rPr>
          <w:rFonts w:hint="eastAsia"/>
          <w:lang w:eastAsia="zh-TW"/>
        </w:rPr>
        <w:t>他的論點是，這個問題，比表面看來更困難。</w:t>
      </w:r>
    </w:p>
    <w:p w14:paraId="3004FCCE" w14:textId="77777777" w:rsidR="005E633F" w:rsidRDefault="00932146" w:rsidP="00A90ABC">
      <w:pPr>
        <w:spacing w:after="0"/>
      </w:pPr>
      <w:r>
        <w:t xml:space="preserve">What, he asks do the great </w:t>
      </w:r>
      <w:r w:rsidR="005E633F">
        <w:t>religions of the world have in common?</w:t>
      </w:r>
      <w:r w:rsidR="00C81C9D">
        <w:t xml:space="preserve">  </w:t>
      </w:r>
      <w:r w:rsidR="005E633F">
        <w:t xml:space="preserve">That question is more difficult than it might seem, </w:t>
      </w:r>
      <w:proofErr w:type="spellStart"/>
      <w:r w:rsidR="005E633F">
        <w:t>Clouser</w:t>
      </w:r>
      <w:proofErr w:type="spellEnd"/>
      <w:r w:rsidR="005E633F">
        <w:t xml:space="preserve"> argues.  </w:t>
      </w:r>
    </w:p>
    <w:p w14:paraId="4A633B89" w14:textId="77777777" w:rsidR="005E633F" w:rsidRDefault="005E633F" w:rsidP="00A90ABC">
      <w:pPr>
        <w:spacing w:after="0"/>
      </w:pPr>
    </w:p>
    <w:p w14:paraId="5BEFC24C" w14:textId="77777777" w:rsidR="005E633F" w:rsidRDefault="005E633F" w:rsidP="00A90ABC">
      <w:pPr>
        <w:spacing w:after="0"/>
      </w:pPr>
      <w:r>
        <w:t>[Footnote 12.  See his discussion in ibid., 10-12.]</w:t>
      </w:r>
    </w:p>
    <w:p w14:paraId="17FDBB0C" w14:textId="77777777" w:rsidR="00120992" w:rsidRDefault="00120992" w:rsidP="00A90ABC">
      <w:pPr>
        <w:spacing w:after="0"/>
      </w:pPr>
    </w:p>
    <w:p w14:paraId="7BFD823D" w14:textId="77777777" w:rsidR="00785101" w:rsidRDefault="00120992" w:rsidP="00A90ABC">
      <w:pPr>
        <w:spacing w:after="0"/>
        <w:rPr>
          <w:lang w:eastAsia="zh-TW"/>
        </w:rPr>
      </w:pPr>
      <w:r>
        <w:rPr>
          <w:lang w:eastAsia="zh-TW"/>
        </w:rPr>
        <w:t>[1]</w:t>
      </w:r>
      <w:r w:rsidR="00785101">
        <w:rPr>
          <w:lang w:eastAsia="zh-TW"/>
        </w:rPr>
        <w:t xml:space="preserve"> </w:t>
      </w:r>
      <w:r w:rsidR="00785101">
        <w:rPr>
          <w:rFonts w:hint="eastAsia"/>
          <w:lang w:eastAsia="zh-TW"/>
        </w:rPr>
        <w:t>我們可能認爲，所有宗教都有道德準則，但是日本神道教卻沒有。</w:t>
      </w:r>
      <w:r>
        <w:rPr>
          <w:lang w:eastAsia="zh-TW"/>
        </w:rPr>
        <w:t xml:space="preserve"> </w:t>
      </w:r>
    </w:p>
    <w:p w14:paraId="477A57EB" w14:textId="77777777" w:rsidR="00120992" w:rsidRDefault="00120992" w:rsidP="00A90ABC">
      <w:pPr>
        <w:spacing w:after="0"/>
      </w:pPr>
      <w:r>
        <w:t xml:space="preserve">We might think that all religions include ethical codes, but Shinto does not.  </w:t>
      </w:r>
    </w:p>
    <w:p w14:paraId="3B8BB2A8" w14:textId="77777777" w:rsidR="00120992" w:rsidRDefault="00120992" w:rsidP="00A90ABC">
      <w:pPr>
        <w:spacing w:after="0"/>
      </w:pPr>
    </w:p>
    <w:p w14:paraId="79519A2A" w14:textId="77777777" w:rsidR="00785101" w:rsidRDefault="00120992" w:rsidP="00A90ABC">
      <w:pPr>
        <w:spacing w:after="0"/>
      </w:pPr>
      <w:r>
        <w:t xml:space="preserve">[2] </w:t>
      </w:r>
      <w:r w:rsidR="00785101">
        <w:rPr>
          <w:rFonts w:hint="eastAsia"/>
        </w:rPr>
        <w:t>我們可能認爲，所有宗教都承認有一位</w:t>
      </w:r>
      <w:r w:rsidR="008E6F25">
        <w:rPr>
          <w:rFonts w:hint="eastAsia"/>
        </w:rPr>
        <w:t>至</w:t>
      </w:r>
      <w:r w:rsidR="00785101">
        <w:rPr>
          <w:rFonts w:hint="eastAsia"/>
        </w:rPr>
        <w:t>高的位格性存有</w:t>
      </w:r>
      <w:r w:rsidR="00785101">
        <w:rPr>
          <w:rFonts w:hint="eastAsia"/>
        </w:rPr>
        <w:t xml:space="preserve"> (</w:t>
      </w:r>
      <w:r w:rsidR="00785101">
        <w:t xml:space="preserve">a personal supreme </w:t>
      </w:r>
      <w:proofErr w:type="gramStart"/>
      <w:r w:rsidR="00785101">
        <w:t>being)</w:t>
      </w:r>
      <w:r w:rsidR="00785101">
        <w:rPr>
          <w:rFonts w:hint="eastAsia"/>
        </w:rPr>
        <w:t>，</w:t>
      </w:r>
      <w:proofErr w:type="gramEnd"/>
      <w:r w:rsidR="00785101">
        <w:rPr>
          <w:rFonts w:hint="eastAsia"/>
        </w:rPr>
        <w:t>但佛教和印度教卻不然。</w:t>
      </w:r>
    </w:p>
    <w:p w14:paraId="4A9433DE" w14:textId="77777777" w:rsidR="00120992" w:rsidRDefault="00120992" w:rsidP="00A90ABC">
      <w:pPr>
        <w:spacing w:after="0"/>
      </w:pPr>
      <w:r>
        <w:t xml:space="preserve">We might think that all religions acknowledge a personal supreme being, but Buddhism and Hinduism do not.  </w:t>
      </w:r>
    </w:p>
    <w:p w14:paraId="3296BA2B" w14:textId="77777777" w:rsidR="00120992" w:rsidRDefault="00120992" w:rsidP="00A90ABC">
      <w:pPr>
        <w:spacing w:after="0"/>
      </w:pPr>
    </w:p>
    <w:p w14:paraId="5B70DA63" w14:textId="77777777" w:rsidR="006E0589" w:rsidRDefault="00120992" w:rsidP="00A90ABC">
      <w:pPr>
        <w:spacing w:after="0"/>
        <w:rPr>
          <w:lang w:eastAsia="zh-TW"/>
        </w:rPr>
      </w:pPr>
      <w:r>
        <w:rPr>
          <w:lang w:eastAsia="zh-TW"/>
        </w:rPr>
        <w:t xml:space="preserve">[3] </w:t>
      </w:r>
      <w:r w:rsidR="00785101">
        <w:rPr>
          <w:rFonts w:hint="eastAsia"/>
          <w:lang w:eastAsia="zh-TW"/>
        </w:rPr>
        <w:t>或者我們認爲，所有宗教都要求人們從事敬拜。</w:t>
      </w:r>
      <w:r w:rsidR="006E0589">
        <w:rPr>
          <w:rFonts w:hint="eastAsia"/>
          <w:lang w:eastAsia="zh-TW"/>
        </w:rPr>
        <w:t>但是伊比鳩魯主義和某些佛教和印度教的教派沒有如此的要求。</w:t>
      </w:r>
    </w:p>
    <w:p w14:paraId="1376EED8" w14:textId="77777777" w:rsidR="00120992" w:rsidRDefault="00120992" w:rsidP="00A90ABC">
      <w:pPr>
        <w:spacing w:after="0"/>
      </w:pPr>
      <w:r>
        <w:t>Or we might propose that all religions demand worship.</w:t>
      </w:r>
      <w:r w:rsidR="006E0589">
        <w:t xml:space="preserve">  </w:t>
      </w:r>
      <w:r w:rsidR="009B3102">
        <w:t>But Epicureanism and some forms of Buddhism and Hinduism do not.</w:t>
      </w:r>
    </w:p>
    <w:p w14:paraId="54B59701" w14:textId="77777777" w:rsidR="009B3102" w:rsidRDefault="009B3102" w:rsidP="00A90ABC">
      <w:pPr>
        <w:spacing w:after="0"/>
      </w:pPr>
    </w:p>
    <w:p w14:paraId="556EE697" w14:textId="77777777" w:rsidR="009B3102" w:rsidRPr="00785101" w:rsidRDefault="00785101" w:rsidP="00A90ABC">
      <w:pPr>
        <w:spacing w:after="0"/>
      </w:pPr>
      <w:r>
        <w:rPr>
          <w:rFonts w:hint="eastAsia"/>
          <w:lang w:eastAsia="zh-TW"/>
        </w:rPr>
        <w:t>克勞斯的結論是：我們仍然可以為『宗教信仰』</w:t>
      </w:r>
      <w:r>
        <w:rPr>
          <w:lang w:eastAsia="zh-TW"/>
        </w:rPr>
        <w:t xml:space="preserve"> </w:t>
      </w:r>
      <w:r>
        <w:t xml:space="preserve">(religious belief) </w:t>
      </w:r>
      <w:r>
        <w:rPr>
          <w:rFonts w:hint="eastAsia"/>
          <w:lang w:eastAsia="zh-TW"/>
        </w:rPr>
        <w:t>作出定義。</w:t>
      </w:r>
      <w:r>
        <w:rPr>
          <w:rFonts w:hint="eastAsia"/>
        </w:rPr>
        <w:t>他的建議如下：</w:t>
      </w:r>
    </w:p>
    <w:p w14:paraId="1A9117E8" w14:textId="77777777" w:rsidR="006E0589" w:rsidRDefault="009B3102" w:rsidP="00A90ABC">
      <w:pPr>
        <w:spacing w:after="0"/>
      </w:pPr>
      <w:proofErr w:type="spellStart"/>
      <w:r>
        <w:t>Clouser</w:t>
      </w:r>
      <w:proofErr w:type="spellEnd"/>
      <w:r>
        <w:t xml:space="preserve"> concludes, however, that it is nevertheless possible to define </w:t>
      </w:r>
      <w:r w:rsidRPr="009B3102">
        <w:rPr>
          <w:i/>
          <w:iCs/>
        </w:rPr>
        <w:t>religious belief</w:t>
      </w:r>
      <w:r>
        <w:t xml:space="preserve"> [Footnote 13], and </w:t>
      </w:r>
    </w:p>
    <w:p w14:paraId="4B4EEC15" w14:textId="77777777" w:rsidR="009B3102" w:rsidRDefault="009B3102" w:rsidP="00A90ABC">
      <w:pPr>
        <w:spacing w:after="0"/>
      </w:pPr>
      <w:r>
        <w:t>he suggests the following:</w:t>
      </w:r>
    </w:p>
    <w:p w14:paraId="2DC3C270" w14:textId="77777777" w:rsidR="00DF362C" w:rsidRDefault="00DF362C" w:rsidP="00A90ABC">
      <w:pPr>
        <w:spacing w:after="0"/>
      </w:pPr>
    </w:p>
    <w:p w14:paraId="4A07103D" w14:textId="77777777" w:rsidR="00DF362C" w:rsidRDefault="00B6593B" w:rsidP="00A90ABC">
      <w:pPr>
        <w:spacing w:after="0"/>
        <w:rPr>
          <w:lang w:eastAsia="zh-TW"/>
        </w:rPr>
      </w:pPr>
      <w:r>
        <w:rPr>
          <w:lang w:eastAsia="zh-TW"/>
        </w:rPr>
        <w:t>[</w:t>
      </w:r>
      <w:r>
        <w:rPr>
          <w:rFonts w:hint="eastAsia"/>
          <w:lang w:eastAsia="zh-TW"/>
        </w:rPr>
        <w:t>注脚十三。請注意，克勞斯討論的問題不是『宗教』的意義，乃是『宗教信仰』的本質，即：一個帶有宗教性質的信念的性質。</w:t>
      </w:r>
      <w:r>
        <w:rPr>
          <w:lang w:eastAsia="zh-TW"/>
        </w:rPr>
        <w:t>]</w:t>
      </w:r>
    </w:p>
    <w:p w14:paraId="0C06CDEE" w14:textId="77777777" w:rsidR="009B3102" w:rsidRDefault="00CB0653" w:rsidP="00A90ABC">
      <w:pPr>
        <w:spacing w:after="0"/>
      </w:pPr>
      <w:r>
        <w:rPr>
          <w:lang w:eastAsia="zh-TW"/>
        </w:rPr>
        <w:t xml:space="preserve">[Footnote 13.  </w:t>
      </w:r>
      <w:r>
        <w:t xml:space="preserve">Note that </w:t>
      </w:r>
      <w:proofErr w:type="spellStart"/>
      <w:r>
        <w:t>Clouser’s</w:t>
      </w:r>
      <w:proofErr w:type="spellEnd"/>
      <w:r>
        <w:t xml:space="preserve"> question is not the meaning of </w:t>
      </w:r>
      <w:r w:rsidRPr="00DF362C">
        <w:rPr>
          <w:i/>
          <w:iCs/>
        </w:rPr>
        <w:t>religion</w:t>
      </w:r>
      <w:r>
        <w:t xml:space="preserve">, as I discussed it earlier, but the nature of a </w:t>
      </w:r>
      <w:r w:rsidRPr="00DF362C">
        <w:rPr>
          <w:i/>
          <w:iCs/>
        </w:rPr>
        <w:t>religious belief</w:t>
      </w:r>
      <w:r>
        <w:t xml:space="preserve">, that is, </w:t>
      </w:r>
      <w:r w:rsidR="00DF362C">
        <w:t>a belief that is religious in character.]</w:t>
      </w:r>
    </w:p>
    <w:p w14:paraId="7C16C7CC" w14:textId="77777777" w:rsidR="00CB0653" w:rsidRDefault="00CB0653" w:rsidP="00A90ABC">
      <w:pPr>
        <w:spacing w:after="0"/>
      </w:pPr>
    </w:p>
    <w:p w14:paraId="10FBE0FD" w14:textId="77777777" w:rsidR="009B3102" w:rsidRPr="00B6593B" w:rsidRDefault="00B6593B" w:rsidP="00A90ABC">
      <w:pPr>
        <w:spacing w:after="0"/>
        <w:rPr>
          <w:lang w:eastAsia="zh-TW"/>
        </w:rPr>
      </w:pPr>
      <w:r>
        <w:rPr>
          <w:rFonts w:hint="eastAsia"/>
          <w:lang w:eastAsia="zh-TW"/>
        </w:rPr>
        <w:t>他的定義是：</w:t>
      </w:r>
      <w:r w:rsidR="00492813">
        <w:rPr>
          <w:rFonts w:hint="eastAsia"/>
          <w:lang w:eastAsia="zh-TW"/>
        </w:rPr>
        <w:t>『</w:t>
      </w:r>
      <w:r>
        <w:rPr>
          <w:rFonts w:hint="eastAsia"/>
          <w:lang w:eastAsia="zh-TW"/>
        </w:rPr>
        <w:t>一個宗教信仰（</w:t>
      </w:r>
      <w:r w:rsidR="00492813">
        <w:rPr>
          <w:rFonts w:hint="eastAsia"/>
          <w:lang w:eastAsia="zh-TW"/>
        </w:rPr>
        <w:t>信</w:t>
      </w:r>
      <w:r>
        <w:rPr>
          <w:rFonts w:hint="eastAsia"/>
          <w:lang w:eastAsia="zh-TW"/>
        </w:rPr>
        <w:t>念）乃是相信某一位神聖者。</w:t>
      </w:r>
      <w:r w:rsidR="00492813">
        <w:rPr>
          <w:rFonts w:hint="eastAsia"/>
        </w:rPr>
        <w:t>』</w:t>
      </w:r>
    </w:p>
    <w:p w14:paraId="29F2F166" w14:textId="77777777" w:rsidR="009B3102" w:rsidRDefault="009B3102" w:rsidP="00A90ABC">
      <w:pPr>
        <w:spacing w:after="0"/>
      </w:pPr>
      <w:r>
        <w:t xml:space="preserve">“A religious belief is any belief in something or other as divine.” </w:t>
      </w:r>
    </w:p>
    <w:p w14:paraId="6823A554" w14:textId="77777777" w:rsidR="00DF362C" w:rsidRDefault="00DF362C" w:rsidP="00A90ABC">
      <w:pPr>
        <w:spacing w:after="0"/>
      </w:pPr>
    </w:p>
    <w:p w14:paraId="3A8A6819" w14:textId="77777777" w:rsidR="009B3102" w:rsidRDefault="00CB0653" w:rsidP="00A90ABC">
      <w:pPr>
        <w:spacing w:after="0"/>
      </w:pPr>
      <w:r>
        <w:t>[Footnote 14.</w:t>
      </w:r>
      <w:r w:rsidR="00DF362C">
        <w:t xml:space="preserve">  Ibid., 21-22.</w:t>
      </w:r>
      <w:r>
        <w:t>]</w:t>
      </w:r>
    </w:p>
    <w:p w14:paraId="6AC86617" w14:textId="77777777" w:rsidR="00DF362C" w:rsidRDefault="00DF362C" w:rsidP="00A90ABC">
      <w:pPr>
        <w:spacing w:after="0"/>
      </w:pPr>
    </w:p>
    <w:p w14:paraId="2501667C" w14:textId="77777777" w:rsidR="00DF362C" w:rsidRDefault="00492813" w:rsidP="00A90ABC">
      <w:pPr>
        <w:spacing w:after="0"/>
        <w:rPr>
          <w:lang w:eastAsia="zh-TW"/>
        </w:rPr>
      </w:pPr>
      <w:r>
        <w:rPr>
          <w:rFonts w:hint="eastAsia"/>
          <w:lang w:eastAsia="zh-TW"/>
        </w:rPr>
        <w:t>克勞斯的『神聖』</w:t>
      </w:r>
      <w:r>
        <w:rPr>
          <w:lang w:eastAsia="zh-TW"/>
        </w:rPr>
        <w:t xml:space="preserve"> (divine)</w:t>
      </w:r>
      <w:r>
        <w:rPr>
          <w:rFonts w:hint="eastAsia"/>
          <w:lang w:eastAsia="zh-TW"/>
        </w:rPr>
        <w:t xml:space="preserve"> </w:t>
      </w:r>
      <w:r>
        <w:rPr>
          <w:rFonts w:hint="eastAsia"/>
          <w:lang w:eastAsia="zh-TW"/>
        </w:rPr>
        <w:t>不足作爲《聖經》的上帝的定義</w:t>
      </w:r>
      <w:r w:rsidR="00B3279C">
        <w:rPr>
          <w:rFonts w:hint="eastAsia"/>
          <w:lang w:eastAsia="zh-TW"/>
        </w:rPr>
        <w:t>，也不足為其他宗教的神明作定義。</w:t>
      </w:r>
    </w:p>
    <w:p w14:paraId="41C56CB4" w14:textId="77777777" w:rsidR="00DF362C" w:rsidRDefault="00DF362C" w:rsidP="00A90ABC">
      <w:pPr>
        <w:spacing w:after="0"/>
      </w:pPr>
      <w:proofErr w:type="spellStart"/>
      <w:r>
        <w:t>Clouser’s</w:t>
      </w:r>
      <w:proofErr w:type="spellEnd"/>
      <w:r>
        <w:t xml:space="preserve"> definition of </w:t>
      </w:r>
      <w:r w:rsidRPr="00DF362C">
        <w:rPr>
          <w:i/>
          <w:iCs/>
        </w:rPr>
        <w:t>divine</w:t>
      </w:r>
      <w:r>
        <w:t xml:space="preserve"> does not suffice to fully define the biblical God – or, for that matter, the gods of other religions.</w:t>
      </w:r>
    </w:p>
    <w:p w14:paraId="4DE7FE12" w14:textId="77777777" w:rsidR="00DF362C" w:rsidRDefault="00DF362C" w:rsidP="00A90ABC">
      <w:pPr>
        <w:spacing w:after="0"/>
      </w:pPr>
    </w:p>
    <w:p w14:paraId="580AD9B8" w14:textId="77777777" w:rsidR="00DF362C" w:rsidRDefault="00B3279C" w:rsidP="00A90ABC">
      <w:pPr>
        <w:spacing w:after="0"/>
        <w:rPr>
          <w:lang w:eastAsia="zh-TW"/>
        </w:rPr>
      </w:pPr>
      <w:r>
        <w:rPr>
          <w:rFonts w:hint="eastAsia"/>
          <w:lang w:eastAsia="zh-TW"/>
        </w:rPr>
        <w:t>但足為《聖經》的上帝</w:t>
      </w:r>
      <w:r w:rsidR="006E3730">
        <w:rPr>
          <w:rFonts w:hint="eastAsia"/>
          <w:lang w:eastAsia="zh-TW"/>
        </w:rPr>
        <w:t>的</w:t>
      </w:r>
      <w:r>
        <w:rPr>
          <w:rFonts w:hint="eastAsia"/>
          <w:lang w:eastAsia="zh-TW"/>
        </w:rPr>
        <w:t>一個屬性</w:t>
      </w:r>
      <w:r w:rsidR="006F4B8F">
        <w:rPr>
          <w:rFonts w:hint="eastAsia"/>
          <w:lang w:eastAsia="zh-TW"/>
        </w:rPr>
        <w:t>作爲</w:t>
      </w:r>
      <w:r>
        <w:rPr>
          <w:rFonts w:hint="eastAsia"/>
          <w:lang w:eastAsia="zh-TW"/>
        </w:rPr>
        <w:t>定義</w:t>
      </w:r>
      <w:r w:rsidR="006E3730">
        <w:rPr>
          <w:rFonts w:hint="eastAsia"/>
          <w:lang w:eastAsia="zh-TW"/>
        </w:rPr>
        <w:t>，這屬性也是其他宗教傳統歸給他們的絕對者的。</w:t>
      </w:r>
    </w:p>
    <w:p w14:paraId="334F583D" w14:textId="77777777" w:rsidR="00DF362C" w:rsidRDefault="00DF362C" w:rsidP="00A90ABC">
      <w:pPr>
        <w:spacing w:after="0"/>
      </w:pPr>
      <w:r>
        <w:t>But it does define an attribute of the biblical God [Footnote 15], an attribute also ascribed to absolutes of other religious traditions.</w:t>
      </w:r>
    </w:p>
    <w:p w14:paraId="05F8E153" w14:textId="77777777" w:rsidR="00DF362C" w:rsidRDefault="00DF362C" w:rsidP="00A90ABC">
      <w:pPr>
        <w:spacing w:after="0"/>
      </w:pPr>
    </w:p>
    <w:p w14:paraId="37E8D35E" w14:textId="77777777" w:rsidR="006E3730" w:rsidRDefault="006E3730" w:rsidP="00A90ABC">
      <w:pPr>
        <w:spacing w:after="0"/>
      </w:pPr>
      <w:r>
        <w:t xml:space="preserve">[ </w:t>
      </w:r>
      <w:r>
        <w:rPr>
          <w:rFonts w:hint="eastAsia"/>
        </w:rPr>
        <w:t>注脚十五。就是自存</w:t>
      </w:r>
      <w:r>
        <w:rPr>
          <w:rFonts w:hint="eastAsia"/>
        </w:rPr>
        <w:t xml:space="preserve"> </w:t>
      </w:r>
      <w:r>
        <w:t>(aseity)</w:t>
      </w:r>
      <w:r>
        <w:rPr>
          <w:rFonts w:hint="eastAsia"/>
        </w:rPr>
        <w:t>。參：《上帝論》，第</w:t>
      </w:r>
      <w:r>
        <w:rPr>
          <w:rFonts w:hint="eastAsia"/>
        </w:rPr>
        <w:t>2</w:t>
      </w:r>
      <w:r>
        <w:t>6</w:t>
      </w:r>
      <w:r>
        <w:rPr>
          <w:rFonts w:hint="eastAsia"/>
        </w:rPr>
        <w:t>章。</w:t>
      </w:r>
      <w:r>
        <w:t>]</w:t>
      </w:r>
    </w:p>
    <w:p w14:paraId="7A01890C" w14:textId="77777777" w:rsidR="00DF362C" w:rsidRDefault="00DF362C" w:rsidP="00A90ABC">
      <w:pPr>
        <w:spacing w:after="0"/>
      </w:pPr>
      <w:r>
        <w:t xml:space="preserve">[ Footnote 15.  Called </w:t>
      </w:r>
      <w:r w:rsidRPr="00DF362C">
        <w:rPr>
          <w:i/>
          <w:iCs/>
        </w:rPr>
        <w:t>aseity</w:t>
      </w:r>
      <w:r>
        <w:t xml:space="preserve"> in DG, chap. 26.]</w:t>
      </w:r>
    </w:p>
    <w:p w14:paraId="27F391A3" w14:textId="77777777" w:rsidR="00DF362C" w:rsidRDefault="00DF362C" w:rsidP="00A90ABC">
      <w:pPr>
        <w:spacing w:after="0"/>
      </w:pPr>
    </w:p>
    <w:p w14:paraId="4626F2DB" w14:textId="77777777" w:rsidR="00DF362C" w:rsidRPr="006E3730" w:rsidRDefault="006E3730" w:rsidP="00A90ABC">
      <w:pPr>
        <w:spacing w:after="0"/>
        <w:rPr>
          <w:lang w:eastAsia="zh-TW"/>
        </w:rPr>
      </w:pPr>
      <w:r>
        <w:rPr>
          <w:rFonts w:hint="eastAsia"/>
          <w:lang w:eastAsia="zh-TW"/>
        </w:rPr>
        <w:t>人類所有的思想系統都包括對某一個自足，自存者的信念；這自存者不依靠任何他以外的事</w:t>
      </w:r>
      <w:r w:rsidR="008E6F25">
        <w:rPr>
          <w:rFonts w:hint="eastAsia"/>
          <w:lang w:eastAsia="zh-TW"/>
        </w:rPr>
        <w:t>物</w:t>
      </w:r>
      <w:r>
        <w:rPr>
          <w:rFonts w:hint="eastAsia"/>
          <w:lang w:eastAsia="zh-TW"/>
        </w:rPr>
        <w:t>。</w:t>
      </w:r>
    </w:p>
    <w:p w14:paraId="5F3F90D3" w14:textId="77777777" w:rsidR="009269EB" w:rsidRDefault="00DF362C" w:rsidP="00A90ABC">
      <w:pPr>
        <w:spacing w:after="0"/>
      </w:pPr>
      <w:r>
        <w:t xml:space="preserve">All systems of thought </w:t>
      </w:r>
      <w:r w:rsidR="009269EB">
        <w:t xml:space="preserve">include belief in something that is self-sufficient, not dependent on anything else.  </w:t>
      </w:r>
    </w:p>
    <w:p w14:paraId="24A3E39E" w14:textId="77777777" w:rsidR="009269EB" w:rsidRDefault="009269EB" w:rsidP="00A90ABC">
      <w:pPr>
        <w:spacing w:after="0"/>
      </w:pPr>
    </w:p>
    <w:p w14:paraId="3E5FECA1" w14:textId="77777777" w:rsidR="006E3730" w:rsidRDefault="006E3730" w:rsidP="00A90ABC">
      <w:pPr>
        <w:spacing w:after="0"/>
        <w:rPr>
          <w:lang w:eastAsia="zh-TW"/>
        </w:rPr>
      </w:pPr>
      <w:r>
        <w:rPr>
          <w:rFonts w:hint="eastAsia"/>
          <w:lang w:eastAsia="zh-TW"/>
        </w:rPr>
        <w:t>基督教裏，這自存者就是《聖經》的上帝。</w:t>
      </w:r>
    </w:p>
    <w:p w14:paraId="0105BA3A" w14:textId="77777777" w:rsidR="009269EB" w:rsidRDefault="009269EB" w:rsidP="00A90ABC">
      <w:pPr>
        <w:spacing w:after="0"/>
      </w:pPr>
      <w:r>
        <w:t>In Christianity, the self-sufficient being is the biblical God.</w:t>
      </w:r>
    </w:p>
    <w:p w14:paraId="53C5FF76" w14:textId="77777777" w:rsidR="009269EB" w:rsidRDefault="009269EB" w:rsidP="00A90ABC">
      <w:pPr>
        <w:spacing w:after="0"/>
      </w:pPr>
    </w:p>
    <w:p w14:paraId="6DE63B24" w14:textId="77777777" w:rsidR="009269EB" w:rsidRDefault="006E3730" w:rsidP="00A90ABC">
      <w:pPr>
        <w:spacing w:after="0"/>
        <w:rPr>
          <w:lang w:eastAsia="zh-TW"/>
        </w:rPr>
      </w:pPr>
      <w:r>
        <w:rPr>
          <w:rFonts w:hint="eastAsia"/>
          <w:lang w:eastAsia="zh-TW"/>
        </w:rPr>
        <w:t>伊斯蘭教裏，就是</w:t>
      </w:r>
      <w:r w:rsidR="009722B7">
        <w:rPr>
          <w:rFonts w:hint="eastAsia"/>
          <w:lang w:eastAsia="zh-TW"/>
        </w:rPr>
        <w:t>『</w:t>
      </w:r>
      <w:r>
        <w:rPr>
          <w:rFonts w:hint="eastAsia"/>
          <w:lang w:eastAsia="zh-TW"/>
        </w:rPr>
        <w:t>阿拉</w:t>
      </w:r>
      <w:r w:rsidR="009722B7">
        <w:rPr>
          <w:rFonts w:hint="eastAsia"/>
          <w:lang w:eastAsia="zh-TW"/>
        </w:rPr>
        <w:t>』</w:t>
      </w:r>
      <w:r>
        <w:rPr>
          <w:rFonts w:hint="eastAsia"/>
          <w:lang w:eastAsia="zh-TW"/>
        </w:rPr>
        <w:t>；印度教</w:t>
      </w:r>
      <w:r w:rsidR="009722B7">
        <w:rPr>
          <w:rFonts w:hint="eastAsia"/>
          <w:lang w:eastAsia="zh-TW"/>
        </w:rPr>
        <w:t>有</w:t>
      </w:r>
      <w:r>
        <w:rPr>
          <w:rFonts w:hint="eastAsia"/>
          <w:lang w:eastAsia="zh-TW"/>
        </w:rPr>
        <w:t>他們的婆羅門。</w:t>
      </w:r>
    </w:p>
    <w:p w14:paraId="3477C140" w14:textId="77777777" w:rsidR="009269EB" w:rsidRDefault="009269EB" w:rsidP="00A90ABC">
      <w:pPr>
        <w:spacing w:after="0"/>
      </w:pPr>
      <w:r>
        <w:t xml:space="preserve">In Islam, it is </w:t>
      </w:r>
      <w:proofErr w:type="gramStart"/>
      <w:r>
        <w:t>Allah;</w:t>
      </w:r>
      <w:proofErr w:type="gramEnd"/>
      <w:r>
        <w:t xml:space="preserve"> in Hinduism, Brahma.</w:t>
      </w:r>
    </w:p>
    <w:p w14:paraId="713D80C0" w14:textId="77777777" w:rsidR="009269EB" w:rsidRDefault="009269EB" w:rsidP="00A90ABC">
      <w:pPr>
        <w:spacing w:after="0"/>
      </w:pPr>
    </w:p>
    <w:p w14:paraId="5F81310C" w14:textId="77777777" w:rsidR="006E3730" w:rsidRPr="006E3730" w:rsidRDefault="006E3730" w:rsidP="00A90ABC">
      <w:pPr>
        <w:spacing w:after="0"/>
        <w:rPr>
          <w:lang w:eastAsia="zh-TW"/>
        </w:rPr>
      </w:pPr>
      <w:r>
        <w:rPr>
          <w:rFonts w:hint="eastAsia"/>
          <w:lang w:eastAsia="zh-TW"/>
        </w:rPr>
        <w:t>克勞斯指出，希臘的多神宗教裏的神明並不符合這個『神聖』的定義，因爲他們都依靠其他的存有者。</w:t>
      </w:r>
    </w:p>
    <w:p w14:paraId="7A437764" w14:textId="77777777" w:rsidR="009269EB" w:rsidRDefault="009269EB" w:rsidP="00A90ABC">
      <w:pPr>
        <w:spacing w:after="0"/>
      </w:pPr>
      <w:proofErr w:type="spellStart"/>
      <w:r>
        <w:t>Clouser</w:t>
      </w:r>
      <w:proofErr w:type="spellEnd"/>
      <w:r>
        <w:t xml:space="preserve"> points out that in Greek polytheism the gods are not divine according to his definition, because they depend on realities other than themselves.  </w:t>
      </w:r>
    </w:p>
    <w:p w14:paraId="094835F6" w14:textId="77777777" w:rsidR="009269EB" w:rsidRDefault="009269EB" w:rsidP="00A90ABC">
      <w:pPr>
        <w:spacing w:after="0"/>
      </w:pPr>
    </w:p>
    <w:p w14:paraId="324AD0F2" w14:textId="77777777" w:rsidR="009269EB" w:rsidRDefault="006E3730" w:rsidP="00A90ABC">
      <w:pPr>
        <w:spacing w:after="0"/>
        <w:rPr>
          <w:lang w:eastAsia="zh-TW"/>
        </w:rPr>
      </w:pPr>
      <w:r>
        <w:rPr>
          <w:rFonts w:hint="eastAsia"/>
          <w:lang w:eastAsia="zh-TW"/>
        </w:rPr>
        <w:t>萬物源自一個</w:t>
      </w:r>
      <w:r w:rsidR="000B716B">
        <w:rPr>
          <w:rFonts w:hint="eastAsia"/>
          <w:lang w:eastAsia="zh-TW"/>
        </w:rPr>
        <w:t>流變，</w:t>
      </w:r>
      <w:r w:rsidR="008E6F25">
        <w:rPr>
          <w:rFonts w:hint="eastAsia"/>
          <w:lang w:eastAsia="zh-TW"/>
        </w:rPr>
        <w:t>稱</w:t>
      </w:r>
      <w:r w:rsidR="000B716B">
        <w:rPr>
          <w:rFonts w:hint="eastAsia"/>
          <w:lang w:eastAsia="zh-TW"/>
        </w:rPr>
        <w:t>爲混亂</w:t>
      </w:r>
      <w:r w:rsidR="008E6F25">
        <w:rPr>
          <w:lang w:eastAsia="zh-TW"/>
        </w:rPr>
        <w:t>(</w:t>
      </w:r>
      <w:proofErr w:type="spellStart"/>
      <w:r w:rsidR="008E6F25">
        <w:rPr>
          <w:lang w:eastAsia="zh-TW"/>
        </w:rPr>
        <w:t>Okeanos</w:t>
      </w:r>
      <w:proofErr w:type="spellEnd"/>
      <w:r w:rsidR="008E6F25">
        <w:rPr>
          <w:lang w:eastAsia="zh-TW"/>
        </w:rPr>
        <w:t>)</w:t>
      </w:r>
      <w:r w:rsidR="000B716B">
        <w:rPr>
          <w:rFonts w:hint="eastAsia"/>
          <w:lang w:eastAsia="zh-TW"/>
        </w:rPr>
        <w:t>，這才是希臘宗教的真正絕對至高上帝。</w:t>
      </w:r>
    </w:p>
    <w:p w14:paraId="7B3E9EB0" w14:textId="77777777" w:rsidR="009269EB" w:rsidRDefault="009269EB" w:rsidP="00A90ABC">
      <w:pPr>
        <w:spacing w:after="0"/>
      </w:pPr>
      <w:r>
        <w:t xml:space="preserve">The flux from which all things come, called Chaos or </w:t>
      </w:r>
      <w:proofErr w:type="spellStart"/>
      <w:r>
        <w:t>Okeanos</w:t>
      </w:r>
      <w:proofErr w:type="spellEnd"/>
      <w:r>
        <w:t>, is the true deity of the ancient Greek religion.</w:t>
      </w:r>
    </w:p>
    <w:p w14:paraId="2C5AD0C8" w14:textId="77777777" w:rsidR="009269EB" w:rsidRDefault="009269EB" w:rsidP="00A90ABC">
      <w:pPr>
        <w:spacing w:after="0"/>
      </w:pPr>
    </w:p>
    <w:p w14:paraId="33085276" w14:textId="77777777" w:rsidR="009269EB" w:rsidRDefault="009269EB" w:rsidP="00A90ABC">
      <w:pPr>
        <w:spacing w:after="0"/>
      </w:pPr>
      <w:r>
        <w:t xml:space="preserve">[ Footnote 16.  </w:t>
      </w:r>
      <w:proofErr w:type="spellStart"/>
      <w:r>
        <w:t>Clouser</w:t>
      </w:r>
      <w:proofErr w:type="spellEnd"/>
      <w:r>
        <w:t xml:space="preserve">, </w:t>
      </w:r>
      <w:r w:rsidRPr="009269EB">
        <w:rPr>
          <w:i/>
          <w:iCs/>
        </w:rPr>
        <w:t>Myth</w:t>
      </w:r>
      <w:r>
        <w:t>, 25</w:t>
      </w:r>
      <w:proofErr w:type="gramStart"/>
      <w:r>
        <w:t>. ]</w:t>
      </w:r>
      <w:proofErr w:type="gramEnd"/>
      <w:r>
        <w:t xml:space="preserve">  </w:t>
      </w:r>
    </w:p>
    <w:p w14:paraId="61504F7C" w14:textId="77777777" w:rsidR="009269EB" w:rsidRDefault="009269EB" w:rsidP="00A90ABC">
      <w:pPr>
        <w:spacing w:after="0"/>
      </w:pPr>
    </w:p>
    <w:p w14:paraId="610620FC" w14:textId="77777777" w:rsidR="009269EB" w:rsidRDefault="000B716B" w:rsidP="00A90ABC">
      <w:pPr>
        <w:spacing w:after="0"/>
        <w:rPr>
          <w:lang w:eastAsia="zh-TW"/>
        </w:rPr>
      </w:pPr>
      <w:r>
        <w:rPr>
          <w:rFonts w:hint="eastAsia"/>
          <w:lang w:eastAsia="zh-TW"/>
        </w:rPr>
        <w:t>就算</w:t>
      </w:r>
      <w:r w:rsidR="00E67644">
        <w:rPr>
          <w:rFonts w:hint="eastAsia"/>
          <w:lang w:eastAsia="zh-TW"/>
        </w:rPr>
        <w:t>是</w:t>
      </w:r>
      <w:r>
        <w:rPr>
          <w:rFonts w:hint="eastAsia"/>
          <w:lang w:eastAsia="zh-TW"/>
        </w:rPr>
        <w:t>自稱為無神論的宗教，例如</w:t>
      </w:r>
      <w:r w:rsidR="00E67644">
        <w:rPr>
          <w:rFonts w:hint="eastAsia"/>
          <w:lang w:eastAsia="zh-TW"/>
        </w:rPr>
        <w:t>小承佛教，都有按照這個定義的神聖者。</w:t>
      </w:r>
    </w:p>
    <w:p w14:paraId="432C54B0" w14:textId="77777777" w:rsidR="009269EB" w:rsidRDefault="0001674F" w:rsidP="00A90ABC">
      <w:pPr>
        <w:spacing w:after="0"/>
      </w:pPr>
      <w:r>
        <w:t xml:space="preserve">Even purportedly atheistic religions such as Theravada Buddhism have deities in </w:t>
      </w:r>
      <w:proofErr w:type="spellStart"/>
      <w:r>
        <w:t>Clouser’s</w:t>
      </w:r>
      <w:proofErr w:type="spellEnd"/>
      <w:r>
        <w:t xml:space="preserve"> sense.  </w:t>
      </w:r>
    </w:p>
    <w:p w14:paraId="16B9C86B" w14:textId="77777777" w:rsidR="0001674F" w:rsidRDefault="0001674F" w:rsidP="00A90ABC">
      <w:pPr>
        <w:spacing w:after="0"/>
      </w:pPr>
    </w:p>
    <w:p w14:paraId="704A7A99" w14:textId="77777777" w:rsidR="0001674F" w:rsidRDefault="00E67644" w:rsidP="00A90ABC">
      <w:pPr>
        <w:spacing w:after="0"/>
        <w:rPr>
          <w:lang w:eastAsia="zh-TW"/>
        </w:rPr>
      </w:pPr>
      <w:r>
        <w:rPr>
          <w:rFonts w:hint="eastAsia"/>
          <w:lang w:eastAsia="zh-TW"/>
        </w:rPr>
        <w:t>小乘佛教</w:t>
      </w:r>
      <w:r w:rsidR="004838A1">
        <w:rPr>
          <w:rFonts w:hint="eastAsia"/>
          <w:lang w:eastAsia="zh-TW"/>
        </w:rPr>
        <w:t>認爲</w:t>
      </w:r>
      <w:r w:rsidR="009722B7">
        <w:rPr>
          <w:rFonts w:hint="eastAsia"/>
          <w:lang w:eastAsia="zh-TW"/>
        </w:rPr>
        <w:t>『</w:t>
      </w:r>
      <w:r w:rsidR="004838A1">
        <w:rPr>
          <w:rFonts w:hint="eastAsia"/>
          <w:lang w:eastAsia="zh-TW"/>
        </w:rPr>
        <w:t>虛無</w:t>
      </w:r>
      <w:r w:rsidR="009722B7">
        <w:rPr>
          <w:rFonts w:hint="eastAsia"/>
          <w:lang w:eastAsia="zh-TW"/>
        </w:rPr>
        <w:t>』</w:t>
      </w:r>
      <w:r w:rsidR="004838A1">
        <w:rPr>
          <w:rFonts w:hint="eastAsia"/>
          <w:lang w:eastAsia="zh-TW"/>
        </w:rPr>
        <w:t>，至終的</w:t>
      </w:r>
      <w:r w:rsidR="009722B7">
        <w:rPr>
          <w:rFonts w:hint="eastAsia"/>
          <w:lang w:eastAsia="zh-TW"/>
        </w:rPr>
        <w:t>『</w:t>
      </w:r>
      <w:r w:rsidR="004838A1">
        <w:rPr>
          <w:rFonts w:hint="eastAsia"/>
          <w:lang w:eastAsia="zh-TW"/>
        </w:rPr>
        <w:t>無有</w:t>
      </w:r>
      <w:r w:rsidR="009722B7">
        <w:rPr>
          <w:rFonts w:hint="eastAsia"/>
          <w:lang w:eastAsia="zh-TW"/>
        </w:rPr>
        <w:t>』</w:t>
      </w:r>
      <w:r w:rsidR="004838A1">
        <w:rPr>
          <w:rFonts w:hint="eastAsia"/>
          <w:lang w:eastAsia="zh-TW"/>
        </w:rPr>
        <w:t>（涅槃），並不依靠任何其他事物。</w:t>
      </w:r>
    </w:p>
    <w:p w14:paraId="744E3597" w14:textId="77777777" w:rsidR="0001674F" w:rsidRDefault="0001674F" w:rsidP="00A90ABC">
      <w:pPr>
        <w:spacing w:after="0"/>
      </w:pPr>
      <w:r>
        <w:t xml:space="preserve">Theravada holds that the Void, the ultimate Nothingness, sometimes called Nirvana, is not dependent on anything else.  </w:t>
      </w:r>
    </w:p>
    <w:p w14:paraId="776AE55A" w14:textId="77777777" w:rsidR="0001674F" w:rsidRDefault="0001674F" w:rsidP="00A90ABC">
      <w:pPr>
        <w:spacing w:after="0"/>
      </w:pPr>
    </w:p>
    <w:p w14:paraId="5AEDA581" w14:textId="77777777" w:rsidR="0001674F" w:rsidRDefault="0001674F" w:rsidP="00A90ABC">
      <w:pPr>
        <w:spacing w:after="0"/>
      </w:pPr>
      <w:r>
        <w:t>[ Footnote 17.  Ibid., 26-27.]</w:t>
      </w:r>
    </w:p>
    <w:p w14:paraId="69F330C9" w14:textId="77777777" w:rsidR="0001674F" w:rsidRDefault="0001674F" w:rsidP="00A90ABC">
      <w:pPr>
        <w:spacing w:after="0"/>
      </w:pPr>
    </w:p>
    <w:p w14:paraId="31A37094" w14:textId="77777777" w:rsidR="005E633F" w:rsidRDefault="005E633F" w:rsidP="00A90ABC">
      <w:pPr>
        <w:spacing w:after="0"/>
      </w:pPr>
    </w:p>
    <w:p w14:paraId="6622A445" w14:textId="77777777" w:rsidR="00083285" w:rsidRPr="00AD406C" w:rsidRDefault="00083285" w:rsidP="00A90ABC">
      <w:pPr>
        <w:pStyle w:val="ListParagraph"/>
        <w:numPr>
          <w:ilvl w:val="0"/>
          <w:numId w:val="4"/>
        </w:numPr>
        <w:spacing w:after="0"/>
        <w:rPr>
          <w:b/>
          <w:bCs/>
          <w:lang w:eastAsia="zh-TW"/>
        </w:rPr>
      </w:pPr>
      <w:r w:rsidRPr="00AD406C">
        <w:rPr>
          <w:rFonts w:hint="eastAsia"/>
          <w:b/>
          <w:bCs/>
          <w:lang w:eastAsia="zh-TW"/>
        </w:rPr>
        <w:t>宗教和哲學之間，存在著區別嗎？</w:t>
      </w:r>
    </w:p>
    <w:p w14:paraId="5A04E858" w14:textId="77777777" w:rsidR="001F5268" w:rsidRPr="00AD406C" w:rsidRDefault="005E674F" w:rsidP="00A90ABC">
      <w:pPr>
        <w:pStyle w:val="ListParagraph"/>
        <w:spacing w:after="0"/>
        <w:rPr>
          <w:b/>
          <w:bCs/>
        </w:rPr>
      </w:pPr>
      <w:r w:rsidRPr="00AD406C">
        <w:rPr>
          <w:b/>
          <w:bCs/>
        </w:rPr>
        <w:t>Does a Distinction between Religion and Philosophy Exist?</w:t>
      </w:r>
    </w:p>
    <w:p w14:paraId="09526CC9" w14:textId="77777777" w:rsidR="00EB27AF" w:rsidRDefault="00EB27AF" w:rsidP="00A90ABC">
      <w:pPr>
        <w:spacing w:after="0"/>
      </w:pPr>
    </w:p>
    <w:p w14:paraId="3A241550" w14:textId="77777777" w:rsidR="007320F5" w:rsidRPr="007320F5" w:rsidRDefault="00A73D8E" w:rsidP="00A90ABC">
      <w:pPr>
        <w:spacing w:after="0"/>
        <w:ind w:firstLine="360"/>
        <w:rPr>
          <w:lang w:eastAsia="zh-TW"/>
        </w:rPr>
      </w:pPr>
      <w:r>
        <w:rPr>
          <w:rFonts w:hint="eastAsia"/>
          <w:lang w:eastAsia="zh-TW"/>
        </w:rPr>
        <w:t>可</w:t>
      </w:r>
      <w:r w:rsidR="004838A1">
        <w:rPr>
          <w:rFonts w:hint="eastAsia"/>
          <w:lang w:eastAsia="zh-TW"/>
        </w:rPr>
        <w:t>是，這樣一個對『宗教』的定義，</w:t>
      </w:r>
      <w:r w:rsidR="00EF7B5F">
        <w:rPr>
          <w:rFonts w:hint="eastAsia"/>
          <w:lang w:eastAsia="zh-TW"/>
        </w:rPr>
        <w:t>使我們不可能區別宗教和哲學，甚至不能區別</w:t>
      </w:r>
      <w:r w:rsidR="007320F5">
        <w:rPr>
          <w:rFonts w:hint="eastAsia"/>
          <w:lang w:eastAsia="zh-TW"/>
        </w:rPr>
        <w:t>宗教和人類思想和生活的任何其他層面。</w:t>
      </w:r>
    </w:p>
    <w:p w14:paraId="1552840B" w14:textId="77777777" w:rsidR="00EB27AF" w:rsidRDefault="00EB27AF" w:rsidP="00A90ABC">
      <w:pPr>
        <w:spacing w:after="0"/>
        <w:ind w:firstLine="360"/>
      </w:pPr>
      <w:r>
        <w:t xml:space="preserve">But such a definition of </w:t>
      </w:r>
      <w:r w:rsidRPr="00EB27AF">
        <w:rPr>
          <w:i/>
          <w:iCs/>
        </w:rPr>
        <w:t>religion</w:t>
      </w:r>
      <w:r>
        <w:t xml:space="preserve"> makes it impossible for us to distinguish sharply between religion and philosophy, or indeed between</w:t>
      </w:r>
      <w:r w:rsidR="00EF7B5F">
        <w:t xml:space="preserve"> religion and any other area of human thought and life.  </w:t>
      </w:r>
    </w:p>
    <w:p w14:paraId="19A055A4" w14:textId="77777777" w:rsidR="00984142" w:rsidRDefault="00984142" w:rsidP="00A90ABC">
      <w:pPr>
        <w:spacing w:after="0"/>
      </w:pPr>
    </w:p>
    <w:p w14:paraId="37023E89" w14:textId="77777777" w:rsidR="00984142" w:rsidRDefault="00403AE9" w:rsidP="00A90ABC">
      <w:pPr>
        <w:spacing w:after="0"/>
        <w:rPr>
          <w:lang w:eastAsia="zh-TW"/>
        </w:rPr>
      </w:pPr>
      <w:r>
        <w:rPr>
          <w:lang w:eastAsia="zh-TW"/>
        </w:rPr>
        <w:t xml:space="preserve">[ </w:t>
      </w:r>
      <w:r>
        <w:rPr>
          <w:rFonts w:hint="eastAsia"/>
          <w:lang w:eastAsia="zh-TW"/>
        </w:rPr>
        <w:t>注脚十八。</w:t>
      </w:r>
      <w:r w:rsidR="008E6F25">
        <w:rPr>
          <w:rFonts w:hint="eastAsia"/>
          <w:lang w:eastAsia="zh-TW"/>
        </w:rPr>
        <w:t>近</w:t>
      </w:r>
      <w:r w:rsidR="004A1C77">
        <w:rPr>
          <w:rFonts w:hint="eastAsia"/>
          <w:lang w:eastAsia="zh-TW"/>
        </w:rPr>
        <w:t>年來思想家對『宗教』的定義，也導致同樣的後果，例如：田立克：宗教是『至終的關懷</w:t>
      </w:r>
      <w:r>
        <w:rPr>
          <w:lang w:eastAsia="zh-TW"/>
        </w:rPr>
        <w:t xml:space="preserve"> </w:t>
      </w:r>
      <w:proofErr w:type="gramStart"/>
      <w:r w:rsidR="004A1C77">
        <w:rPr>
          <w:rFonts w:hint="eastAsia"/>
          <w:lang w:eastAsia="zh-TW"/>
        </w:rPr>
        <w:t>』</w:t>
      </w:r>
      <w:r w:rsidR="004A1C77">
        <w:rPr>
          <w:lang w:eastAsia="zh-TW"/>
        </w:rPr>
        <w:t>(</w:t>
      </w:r>
      <w:proofErr w:type="gramEnd"/>
      <w:r w:rsidR="004A1C77">
        <w:rPr>
          <w:lang w:eastAsia="zh-TW"/>
        </w:rPr>
        <w:t>ultimate concern)</w:t>
      </w:r>
      <w:r w:rsidR="004A1C77">
        <w:rPr>
          <w:rFonts w:hint="eastAsia"/>
          <w:lang w:eastAsia="zh-TW"/>
        </w:rPr>
        <w:t>，和特雷馬的『對沒有限制的價值的肯定』</w:t>
      </w:r>
      <w:r>
        <w:rPr>
          <w:lang w:eastAsia="zh-TW"/>
        </w:rPr>
        <w:t xml:space="preserve"> </w:t>
      </w:r>
      <w:r w:rsidR="004A1C77">
        <w:rPr>
          <w:lang w:eastAsia="zh-TW"/>
        </w:rPr>
        <w:t>(affirmation of unrestricted value)</w:t>
      </w:r>
      <w:r w:rsidR="004A1C77">
        <w:rPr>
          <w:rFonts w:hint="eastAsia"/>
          <w:lang w:eastAsia="zh-TW"/>
        </w:rPr>
        <w:t>。克勞斯在書中</w:t>
      </w:r>
      <w:r w:rsidR="004A1C77">
        <w:rPr>
          <w:rFonts w:hint="eastAsia"/>
          <w:lang w:eastAsia="zh-TW"/>
        </w:rPr>
        <w:t>1</w:t>
      </w:r>
      <w:r w:rsidR="004A1C77">
        <w:rPr>
          <w:lang w:eastAsia="zh-TW"/>
        </w:rPr>
        <w:t>2-16</w:t>
      </w:r>
      <w:r w:rsidR="004A1C77">
        <w:rPr>
          <w:rFonts w:hint="eastAsia"/>
          <w:lang w:eastAsia="zh-TW"/>
        </w:rPr>
        <w:t>頁反對這些定義，但是它們</w:t>
      </w:r>
      <w:r w:rsidR="003434B0">
        <w:rPr>
          <w:rFonts w:hint="eastAsia"/>
          <w:lang w:eastAsia="zh-TW"/>
        </w:rPr>
        <w:t>暗示：人類所有的思想都有宗教性。我對『宗教』的定義是『</w:t>
      </w:r>
      <w:r w:rsidR="00E31B10">
        <w:rPr>
          <w:rFonts w:hint="eastAsia"/>
          <w:lang w:eastAsia="zh-TW"/>
        </w:rPr>
        <w:t>信仰的實踐</w:t>
      </w:r>
      <w:r w:rsidR="003434B0">
        <w:rPr>
          <w:rFonts w:hint="eastAsia"/>
          <w:lang w:eastAsia="zh-TW"/>
        </w:rPr>
        <w:t>』</w:t>
      </w:r>
      <w:r w:rsidR="00E31B10">
        <w:rPr>
          <w:lang w:eastAsia="zh-TW"/>
        </w:rPr>
        <w:t>(the practice of faith)</w:t>
      </w:r>
      <w:r w:rsidR="00E31B10">
        <w:rPr>
          <w:rFonts w:hint="eastAsia"/>
          <w:lang w:eastAsia="zh-TW"/>
        </w:rPr>
        <w:t>，這定義和克勞斯的定義是重叠的，只要我們理解：接受一些『不依靠任何外界事物』的事物或存有，是信心的行動，雖然不是基督徒的信心。</w:t>
      </w:r>
      <w:r>
        <w:rPr>
          <w:lang w:eastAsia="zh-TW"/>
        </w:rPr>
        <w:t>]</w:t>
      </w:r>
    </w:p>
    <w:p w14:paraId="6C25CBF5" w14:textId="77777777" w:rsidR="00F16A21" w:rsidRPr="00654F7D" w:rsidRDefault="00EF7B5F" w:rsidP="00A90ABC">
      <w:pPr>
        <w:spacing w:after="0"/>
      </w:pPr>
      <w:r>
        <w:t xml:space="preserve">[ Footnote </w:t>
      </w:r>
      <w:r w:rsidR="00F16A21">
        <w:t xml:space="preserve">18.  The same result follows from some other recent attempts to define </w:t>
      </w:r>
      <w:r w:rsidR="00F16A21" w:rsidRPr="00F16A21">
        <w:rPr>
          <w:i/>
          <w:iCs/>
        </w:rPr>
        <w:t>religion</w:t>
      </w:r>
      <w:r w:rsidR="00F16A21">
        <w:t xml:space="preserve">, such as Paul Tillich’s </w:t>
      </w:r>
      <w:r w:rsidR="00654F7D">
        <w:t>definition of</w:t>
      </w:r>
      <w:r w:rsidR="00654F7D" w:rsidRPr="00654F7D">
        <w:rPr>
          <w:i/>
          <w:iCs/>
        </w:rPr>
        <w:t xml:space="preserve"> religion</w:t>
      </w:r>
      <w:r w:rsidR="00654F7D">
        <w:t xml:space="preserve"> as “ultimate concern,” and William </w:t>
      </w:r>
      <w:proofErr w:type="spellStart"/>
      <w:r w:rsidR="00654F7D">
        <w:t>Tremmel’s</w:t>
      </w:r>
      <w:proofErr w:type="spellEnd"/>
      <w:r w:rsidR="00654F7D">
        <w:t xml:space="preserve"> “affirmation of unrestricted value.”  </w:t>
      </w:r>
      <w:proofErr w:type="spellStart"/>
      <w:r w:rsidR="00654F7D">
        <w:t>Clouser</w:t>
      </w:r>
      <w:proofErr w:type="spellEnd"/>
      <w:r w:rsidR="00654F7D">
        <w:t xml:space="preserve"> opposes these definitions in ibid., 12-16, but they also imply that all human thought is religious.  I defined</w:t>
      </w:r>
      <w:r w:rsidR="00654F7D" w:rsidRPr="00075A54">
        <w:rPr>
          <w:i/>
          <w:iCs/>
        </w:rPr>
        <w:t xml:space="preserve"> religion</w:t>
      </w:r>
      <w:r w:rsidR="00654F7D">
        <w:t xml:space="preserve"> earlier as “the practice of faith,” </w:t>
      </w:r>
      <w:r w:rsidR="00075A54">
        <w:t xml:space="preserve">and that definition coincides with </w:t>
      </w:r>
      <w:proofErr w:type="spellStart"/>
      <w:r w:rsidR="00075A54">
        <w:t>Clouser’s</w:t>
      </w:r>
      <w:proofErr w:type="spellEnd"/>
      <w:r w:rsidR="00075A54">
        <w:t xml:space="preserve">, when we understand that to accept anything as “not depending on anything else” </w:t>
      </w:r>
      <w:r w:rsidR="007320F5">
        <w:t>is an act of faith, though not necessarily Christian faith</w:t>
      </w:r>
      <w:proofErr w:type="gramStart"/>
      <w:r w:rsidR="007320F5">
        <w:t>. ]</w:t>
      </w:r>
      <w:proofErr w:type="gramEnd"/>
    </w:p>
    <w:p w14:paraId="010E6D12" w14:textId="77777777" w:rsidR="00F16A21" w:rsidRDefault="00F16A21" w:rsidP="00A90ABC">
      <w:pPr>
        <w:spacing w:after="0"/>
      </w:pPr>
    </w:p>
    <w:p w14:paraId="217AF0C8" w14:textId="77777777" w:rsidR="00B83CD6" w:rsidRDefault="00B83CD6" w:rsidP="00A90ABC">
      <w:pPr>
        <w:spacing w:after="0"/>
      </w:pPr>
    </w:p>
    <w:p w14:paraId="0473E6B4" w14:textId="77777777" w:rsidR="00B83CD6" w:rsidRPr="00B83CD6" w:rsidRDefault="00B83CD6" w:rsidP="00A90ABC">
      <w:pPr>
        <w:spacing w:after="0"/>
        <w:rPr>
          <w:b/>
          <w:bCs/>
          <w:lang w:eastAsia="zh-TW"/>
        </w:rPr>
      </w:pPr>
      <w:r w:rsidRPr="00B83CD6">
        <w:rPr>
          <w:rFonts w:hint="eastAsia"/>
          <w:b/>
          <w:bCs/>
          <w:lang w:eastAsia="zh-TW"/>
        </w:rPr>
        <w:t>所有哲學家都承認，某一個存有是自存的</w:t>
      </w:r>
    </w:p>
    <w:p w14:paraId="6D662F4A" w14:textId="77777777" w:rsidR="00B83CD6" w:rsidRPr="00B83CD6" w:rsidRDefault="00B83CD6" w:rsidP="00A90ABC">
      <w:pPr>
        <w:spacing w:after="0"/>
        <w:rPr>
          <w:b/>
          <w:bCs/>
        </w:rPr>
      </w:pPr>
      <w:r w:rsidRPr="00B83CD6">
        <w:rPr>
          <w:b/>
          <w:bCs/>
        </w:rPr>
        <w:t xml:space="preserve">ALL </w:t>
      </w:r>
      <w:r w:rsidRPr="00B83CD6">
        <w:rPr>
          <w:rFonts w:hint="eastAsia"/>
          <w:b/>
          <w:bCs/>
        </w:rPr>
        <w:t>PHILOSOPHERS</w:t>
      </w:r>
      <w:r w:rsidRPr="00B83CD6">
        <w:rPr>
          <w:b/>
          <w:bCs/>
        </w:rPr>
        <w:t xml:space="preserve"> BELIEVE SOME BEING HAS ASEITY</w:t>
      </w:r>
    </w:p>
    <w:p w14:paraId="04310C4E" w14:textId="77777777" w:rsidR="00B83CD6" w:rsidRDefault="00B83CD6" w:rsidP="00A90ABC">
      <w:pPr>
        <w:spacing w:after="0"/>
      </w:pPr>
    </w:p>
    <w:p w14:paraId="68B1C31B" w14:textId="77777777" w:rsidR="00984142" w:rsidRDefault="00E31B10" w:rsidP="00A90ABC">
      <w:pPr>
        <w:spacing w:after="0"/>
        <w:rPr>
          <w:lang w:eastAsia="zh-TW"/>
        </w:rPr>
      </w:pPr>
      <w:r>
        <w:rPr>
          <w:rFonts w:hint="eastAsia"/>
          <w:lang w:eastAsia="zh-TW"/>
        </w:rPr>
        <w:t>同理，各派的哲學，不論它們如何自稱是</w:t>
      </w:r>
      <w:r w:rsidR="00600718">
        <w:rPr>
          <w:rFonts w:hint="eastAsia"/>
          <w:lang w:eastAsia="zh-TW"/>
        </w:rPr>
        <w:t>『</w:t>
      </w:r>
      <w:r>
        <w:rPr>
          <w:rFonts w:hint="eastAsia"/>
          <w:lang w:eastAsia="zh-TW"/>
        </w:rPr>
        <w:t>世俗</w:t>
      </w:r>
      <w:r w:rsidR="00600718">
        <w:rPr>
          <w:rFonts w:hint="eastAsia"/>
          <w:lang w:eastAsia="zh-TW"/>
        </w:rPr>
        <w:t>』</w:t>
      </w:r>
      <w:r>
        <w:rPr>
          <w:rFonts w:hint="eastAsia"/>
          <w:lang w:eastAsia="zh-TW"/>
        </w:rPr>
        <w:t>的，必然承認</w:t>
      </w:r>
      <w:r w:rsidR="00600718">
        <w:rPr>
          <w:rFonts w:hint="eastAsia"/>
          <w:lang w:eastAsia="zh-TW"/>
        </w:rPr>
        <w:t>一些『神聖』</w:t>
      </w:r>
      <w:r w:rsidR="00FE56AC">
        <w:rPr>
          <w:lang w:eastAsia="zh-TW"/>
        </w:rPr>
        <w:t xml:space="preserve">(divine) </w:t>
      </w:r>
      <w:r w:rsidR="00600718">
        <w:rPr>
          <w:rFonts w:hint="eastAsia"/>
          <w:lang w:eastAsia="zh-TW"/>
        </w:rPr>
        <w:t>的事物，即：『不依靠任何外界事物』的事物。</w:t>
      </w:r>
    </w:p>
    <w:p w14:paraId="0696DA8C" w14:textId="77777777" w:rsidR="00984142" w:rsidRDefault="00984142" w:rsidP="00A90ABC">
      <w:pPr>
        <w:spacing w:after="0"/>
      </w:pPr>
      <w:r>
        <w:rPr>
          <w:rFonts w:hint="eastAsia"/>
        </w:rPr>
        <w:t>Phil</w:t>
      </w:r>
      <w:r>
        <w:t xml:space="preserve">osophies also, however secular they may claim to be, always acknowledge something that is divine in the sense of “not depending on anything else.”  </w:t>
      </w:r>
    </w:p>
    <w:p w14:paraId="644AEA60" w14:textId="77777777" w:rsidR="00984142" w:rsidRDefault="00984142" w:rsidP="00A90ABC">
      <w:pPr>
        <w:spacing w:after="0"/>
      </w:pPr>
    </w:p>
    <w:p w14:paraId="290E4396" w14:textId="77777777" w:rsidR="002E23A0" w:rsidRDefault="00FE56AC" w:rsidP="00A90ABC">
      <w:pPr>
        <w:spacing w:after="0"/>
        <w:rPr>
          <w:rFonts w:eastAsia="PMingLiU"/>
        </w:rPr>
      </w:pPr>
      <w:r>
        <w:rPr>
          <w:rFonts w:hint="eastAsia"/>
        </w:rPr>
        <w:lastRenderedPageBreak/>
        <w:t>例如：</w:t>
      </w:r>
    </w:p>
    <w:p w14:paraId="23439BC0" w14:textId="77777777" w:rsidR="002E23A0" w:rsidRDefault="00A43377" w:rsidP="00A90ABC">
      <w:pPr>
        <w:spacing w:after="0"/>
        <w:rPr>
          <w:rFonts w:eastAsia="PMingLiU"/>
        </w:rPr>
      </w:pPr>
      <w:r>
        <w:rPr>
          <w:rFonts w:hint="eastAsia"/>
        </w:rPr>
        <w:t>泰雷兹的</w:t>
      </w:r>
      <w:r w:rsidR="009374C2">
        <w:rPr>
          <w:rFonts w:hint="eastAsia"/>
        </w:rPr>
        <w:t>『</w:t>
      </w:r>
      <w:r>
        <w:rPr>
          <w:rFonts w:hint="eastAsia"/>
        </w:rPr>
        <w:t>水</w:t>
      </w:r>
      <w:r w:rsidR="009374C2">
        <w:rPr>
          <w:rFonts w:hint="eastAsia"/>
        </w:rPr>
        <w:t>』</w:t>
      </w:r>
      <w:r>
        <w:rPr>
          <w:rFonts w:hint="eastAsia"/>
        </w:rPr>
        <w:t>，</w:t>
      </w:r>
    </w:p>
    <w:p w14:paraId="73BAC873" w14:textId="77777777" w:rsidR="002E23A0" w:rsidRDefault="00A43377" w:rsidP="00A90ABC">
      <w:pPr>
        <w:spacing w:after="0"/>
        <w:rPr>
          <w:rFonts w:eastAsia="PMingLiU"/>
          <w:lang w:eastAsia="zh-TW"/>
        </w:rPr>
      </w:pPr>
      <w:r>
        <w:rPr>
          <w:rFonts w:hint="eastAsia"/>
          <w:lang w:eastAsia="zh-TW"/>
        </w:rPr>
        <w:t>柏拉圖的</w:t>
      </w:r>
      <w:r w:rsidR="009374C2">
        <w:rPr>
          <w:rFonts w:hint="eastAsia"/>
          <w:lang w:eastAsia="zh-TW"/>
        </w:rPr>
        <w:t>『</w:t>
      </w:r>
      <w:r>
        <w:rPr>
          <w:rFonts w:hint="eastAsia"/>
          <w:lang w:eastAsia="zh-TW"/>
        </w:rPr>
        <w:t>善良的形式</w:t>
      </w:r>
      <w:r w:rsidR="009374C2">
        <w:rPr>
          <w:rFonts w:hint="eastAsia"/>
          <w:lang w:eastAsia="zh-TW"/>
        </w:rPr>
        <w:t>』</w:t>
      </w:r>
      <w:r>
        <w:rPr>
          <w:rFonts w:hint="eastAsia"/>
          <w:lang w:eastAsia="zh-TW"/>
        </w:rPr>
        <w:t>，</w:t>
      </w:r>
    </w:p>
    <w:p w14:paraId="5FA8CA5A" w14:textId="77777777" w:rsidR="002E23A0" w:rsidRDefault="00A43377" w:rsidP="00A90ABC">
      <w:pPr>
        <w:spacing w:after="0"/>
        <w:rPr>
          <w:rFonts w:eastAsia="PMingLiU"/>
          <w:lang w:eastAsia="zh-TW"/>
        </w:rPr>
      </w:pPr>
      <w:r>
        <w:rPr>
          <w:rFonts w:hint="eastAsia"/>
          <w:lang w:eastAsia="zh-TW"/>
        </w:rPr>
        <w:t>亞里斯多特的</w:t>
      </w:r>
      <w:r w:rsidR="009374C2">
        <w:rPr>
          <w:rFonts w:hint="eastAsia"/>
          <w:lang w:eastAsia="zh-TW"/>
        </w:rPr>
        <w:t>『</w:t>
      </w:r>
      <w:r>
        <w:rPr>
          <w:rFonts w:hint="eastAsia"/>
          <w:lang w:eastAsia="zh-TW"/>
        </w:rPr>
        <w:t>第一動者</w:t>
      </w:r>
      <w:r w:rsidR="009374C2">
        <w:rPr>
          <w:rFonts w:hint="eastAsia"/>
          <w:lang w:eastAsia="zh-TW"/>
        </w:rPr>
        <w:t>』</w:t>
      </w:r>
      <w:r>
        <w:rPr>
          <w:rFonts w:hint="eastAsia"/>
          <w:lang w:eastAsia="zh-TW"/>
        </w:rPr>
        <w:t>，</w:t>
      </w:r>
    </w:p>
    <w:p w14:paraId="6967D228" w14:textId="77777777" w:rsidR="002E23A0" w:rsidRDefault="00A43377" w:rsidP="00A90ABC">
      <w:pPr>
        <w:spacing w:after="0"/>
        <w:rPr>
          <w:rFonts w:eastAsia="PMingLiU"/>
          <w:lang w:eastAsia="zh-TW"/>
        </w:rPr>
      </w:pPr>
      <w:r>
        <w:rPr>
          <w:rFonts w:hint="eastAsia"/>
          <w:lang w:eastAsia="zh-TW"/>
        </w:rPr>
        <w:t>斯賓諾薩的</w:t>
      </w:r>
      <w:r w:rsidR="009374C2">
        <w:rPr>
          <w:rFonts w:hint="eastAsia"/>
          <w:lang w:eastAsia="zh-TW"/>
        </w:rPr>
        <w:t>『</w:t>
      </w:r>
      <w:r>
        <w:rPr>
          <w:rFonts w:hint="eastAsia"/>
          <w:lang w:eastAsia="zh-TW"/>
        </w:rPr>
        <w:t>上帝或大自然</w:t>
      </w:r>
      <w:r w:rsidR="009374C2">
        <w:rPr>
          <w:rFonts w:hint="eastAsia"/>
          <w:lang w:eastAsia="zh-TW"/>
        </w:rPr>
        <w:t>』</w:t>
      </w:r>
      <w:r>
        <w:rPr>
          <w:rFonts w:hint="eastAsia"/>
          <w:lang w:eastAsia="zh-TW"/>
        </w:rPr>
        <w:t>，</w:t>
      </w:r>
    </w:p>
    <w:p w14:paraId="4EF64536" w14:textId="77777777" w:rsidR="002E23A0" w:rsidRDefault="00A43377" w:rsidP="00A90ABC">
      <w:pPr>
        <w:spacing w:after="0"/>
        <w:rPr>
          <w:rFonts w:eastAsia="PMingLiU"/>
          <w:lang w:eastAsia="zh-TW"/>
        </w:rPr>
      </w:pPr>
      <w:r>
        <w:rPr>
          <w:rFonts w:hint="eastAsia"/>
          <w:lang w:eastAsia="zh-TW"/>
        </w:rPr>
        <w:t>康德的</w:t>
      </w:r>
      <w:r w:rsidR="009374C2">
        <w:rPr>
          <w:rFonts w:hint="eastAsia"/>
          <w:lang w:eastAsia="zh-TW"/>
        </w:rPr>
        <w:t>『</w:t>
      </w:r>
      <w:r>
        <w:rPr>
          <w:rFonts w:hint="eastAsia"/>
          <w:lang w:eastAsia="zh-TW"/>
        </w:rPr>
        <w:t>物自體</w:t>
      </w:r>
      <w:r w:rsidR="009374C2">
        <w:rPr>
          <w:rFonts w:hint="eastAsia"/>
          <w:lang w:eastAsia="zh-TW"/>
        </w:rPr>
        <w:t>』</w:t>
      </w:r>
      <w:r>
        <w:rPr>
          <w:rFonts w:hint="eastAsia"/>
          <w:lang w:eastAsia="zh-TW"/>
        </w:rPr>
        <w:t>，</w:t>
      </w:r>
    </w:p>
    <w:p w14:paraId="58CA0C0C" w14:textId="77777777" w:rsidR="002E23A0" w:rsidRDefault="00A43377" w:rsidP="00A90ABC">
      <w:pPr>
        <w:spacing w:after="0"/>
        <w:rPr>
          <w:rFonts w:eastAsia="PMingLiU"/>
          <w:lang w:eastAsia="zh-TW"/>
        </w:rPr>
      </w:pPr>
      <w:r>
        <w:rPr>
          <w:rFonts w:hint="eastAsia"/>
          <w:lang w:eastAsia="zh-TW"/>
        </w:rPr>
        <w:t>黑格爾的</w:t>
      </w:r>
      <w:r w:rsidR="009374C2">
        <w:rPr>
          <w:rFonts w:hint="eastAsia"/>
          <w:lang w:eastAsia="zh-TW"/>
        </w:rPr>
        <w:t>『</w:t>
      </w:r>
      <w:r>
        <w:rPr>
          <w:rFonts w:hint="eastAsia"/>
          <w:lang w:eastAsia="zh-TW"/>
        </w:rPr>
        <w:t>絕對</w:t>
      </w:r>
      <w:r w:rsidR="002E23A0">
        <w:rPr>
          <w:rFonts w:hint="eastAsia"/>
          <w:lang w:eastAsia="zh-TW"/>
        </w:rPr>
        <w:t>的</w:t>
      </w:r>
      <w:r w:rsidR="002E23A0">
        <w:rPr>
          <w:rFonts w:hint="eastAsia"/>
          <w:lang w:eastAsia="zh-TW"/>
        </w:rPr>
        <w:t>/</w:t>
      </w:r>
      <w:r w:rsidR="002E23A0">
        <w:rPr>
          <w:rFonts w:hint="eastAsia"/>
          <w:lang w:eastAsia="zh-TW"/>
        </w:rPr>
        <w:t>絕對者</w:t>
      </w:r>
      <w:r w:rsidR="009374C2">
        <w:rPr>
          <w:rFonts w:hint="eastAsia"/>
          <w:lang w:eastAsia="zh-TW"/>
        </w:rPr>
        <w:t>』</w:t>
      </w:r>
      <w:r>
        <w:rPr>
          <w:rFonts w:hint="eastAsia"/>
          <w:lang w:eastAsia="zh-TW"/>
        </w:rPr>
        <w:t>，</w:t>
      </w:r>
    </w:p>
    <w:p w14:paraId="5A3D039F" w14:textId="77777777" w:rsidR="00CC30B3" w:rsidRPr="00A43377" w:rsidRDefault="009374C2" w:rsidP="00A90ABC">
      <w:pPr>
        <w:spacing w:after="0"/>
        <w:rPr>
          <w:lang w:eastAsia="zh-TW"/>
        </w:rPr>
      </w:pPr>
      <w:r>
        <w:rPr>
          <w:rFonts w:hint="eastAsia"/>
          <w:lang w:eastAsia="zh-TW"/>
        </w:rPr>
        <w:t>維</w:t>
      </w:r>
      <w:r w:rsidR="00A43377">
        <w:rPr>
          <w:rFonts w:hint="eastAsia"/>
          <w:lang w:eastAsia="zh-TW"/>
        </w:rPr>
        <w:t>根斯坦的</w:t>
      </w:r>
      <w:r>
        <w:rPr>
          <w:rFonts w:hint="eastAsia"/>
          <w:lang w:eastAsia="zh-TW"/>
        </w:rPr>
        <w:t>『</w:t>
      </w:r>
      <w:r w:rsidR="00A43377">
        <w:rPr>
          <w:rFonts w:hint="eastAsia"/>
          <w:lang w:eastAsia="zh-TW"/>
        </w:rPr>
        <w:t>神秘的</w:t>
      </w:r>
      <w:r>
        <w:rPr>
          <w:rFonts w:hint="eastAsia"/>
          <w:lang w:eastAsia="zh-TW"/>
        </w:rPr>
        <w:t>/</w:t>
      </w:r>
      <w:r>
        <w:rPr>
          <w:rFonts w:hint="eastAsia"/>
          <w:lang w:eastAsia="zh-TW"/>
        </w:rPr>
        <w:t>神秘界』</w:t>
      </w:r>
      <w:r w:rsidR="00A43377">
        <w:rPr>
          <w:rFonts w:hint="eastAsia"/>
          <w:lang w:eastAsia="zh-TW"/>
        </w:rPr>
        <w:t>。</w:t>
      </w:r>
    </w:p>
    <w:p w14:paraId="71C0CDBD" w14:textId="77777777" w:rsidR="00CC30B3" w:rsidRDefault="00984142" w:rsidP="00A90ABC">
      <w:pPr>
        <w:spacing w:after="0"/>
      </w:pPr>
      <w:r>
        <w:t xml:space="preserve">Examples would be Thales’ water, Plato’s Form of the Good, Aristotle’s Prime </w:t>
      </w:r>
      <w:r w:rsidR="00CC30B3">
        <w:t>Mover</w:t>
      </w:r>
      <w:r>
        <w:t xml:space="preserve">, </w:t>
      </w:r>
      <w:r w:rsidR="00CC30B3">
        <w:t>Spinoza’s</w:t>
      </w:r>
      <w:r>
        <w:t xml:space="preserve"> “God or Nature,” </w:t>
      </w:r>
      <w:r w:rsidR="00CC30B3">
        <w:t xml:space="preserve">Kant’s noumenal, Hegel’s Absolute, the Mystical of Wittgenstein’s </w:t>
      </w:r>
      <w:proofErr w:type="spellStart"/>
      <w:r w:rsidR="00CC30B3" w:rsidRPr="00CC30B3">
        <w:rPr>
          <w:i/>
          <w:iCs/>
        </w:rPr>
        <w:t>Tractatus</w:t>
      </w:r>
      <w:proofErr w:type="spellEnd"/>
      <w:r w:rsidR="00CC30B3">
        <w:t xml:space="preserve">.  </w:t>
      </w:r>
    </w:p>
    <w:p w14:paraId="0CA1C9D8" w14:textId="77777777" w:rsidR="00306FB1" w:rsidRDefault="00306FB1" w:rsidP="00A90ABC">
      <w:pPr>
        <w:spacing w:after="0"/>
        <w:rPr>
          <w:rFonts w:eastAsia="PMingLiU"/>
          <w:lang w:eastAsia="zh-TW"/>
        </w:rPr>
      </w:pPr>
    </w:p>
    <w:p w14:paraId="35C91273" w14:textId="77777777" w:rsidR="00CC30B3" w:rsidRDefault="0053309D" w:rsidP="00A90ABC">
      <w:pPr>
        <w:spacing w:after="0"/>
        <w:rPr>
          <w:lang w:eastAsia="zh-TW"/>
        </w:rPr>
      </w:pPr>
      <w:r>
        <w:rPr>
          <w:rFonts w:hint="eastAsia"/>
          <w:lang w:eastAsia="zh-TW"/>
        </w:rPr>
        <w:t>哲學家在知識論的範圍裏，同樣典型地承認人類的理性是自足的，意即它</w:t>
      </w:r>
      <w:r w:rsidR="00A6713E">
        <w:rPr>
          <w:rFonts w:hint="eastAsia"/>
          <w:lang w:eastAsia="zh-TW"/>
        </w:rPr>
        <w:t>不需要任何比它更至終的事物來證實</w:t>
      </w:r>
      <w:r w:rsidR="00A6713E">
        <w:rPr>
          <w:lang w:eastAsia="zh-TW"/>
        </w:rPr>
        <w:t xml:space="preserve"> (justify)</w:t>
      </w:r>
      <w:r w:rsidR="00A6713E">
        <w:rPr>
          <w:rFonts w:hint="eastAsia"/>
          <w:lang w:eastAsia="zh-TW"/>
        </w:rPr>
        <w:t>它</w:t>
      </w:r>
      <w:r w:rsidR="00D93F89">
        <w:rPr>
          <w:rFonts w:hint="eastAsia"/>
          <w:lang w:eastAsia="zh-TW"/>
        </w:rPr>
        <w:t>（作爲自足的合理性）</w:t>
      </w:r>
      <w:r w:rsidR="00A6713E">
        <w:rPr>
          <w:rFonts w:hint="eastAsia"/>
          <w:lang w:eastAsia="zh-TW"/>
        </w:rPr>
        <w:t>。</w:t>
      </w:r>
    </w:p>
    <w:p w14:paraId="7DD59B58" w14:textId="77777777" w:rsidR="00075A54" w:rsidRDefault="00CC30B3" w:rsidP="00A90ABC">
      <w:pPr>
        <w:spacing w:after="0"/>
      </w:pPr>
      <w:r>
        <w:t xml:space="preserve">In the epistemological sphere, </w:t>
      </w:r>
      <w:r w:rsidR="00070249">
        <w:t xml:space="preserve">also, philosophers typically acknowledge human reason as self-sufficient in the sense that it requires no justification from anything more ultimate than itself.  </w:t>
      </w:r>
    </w:p>
    <w:p w14:paraId="06B56972" w14:textId="77777777" w:rsidR="00070249" w:rsidRDefault="00070249" w:rsidP="00A90ABC">
      <w:pPr>
        <w:spacing w:after="0"/>
      </w:pPr>
    </w:p>
    <w:p w14:paraId="789AF23C" w14:textId="77777777" w:rsidR="00070249" w:rsidRDefault="00D93F89" w:rsidP="00A90ABC">
      <w:pPr>
        <w:spacing w:after="0"/>
        <w:rPr>
          <w:lang w:eastAsia="zh-TW"/>
        </w:rPr>
      </w:pPr>
      <w:r>
        <w:rPr>
          <w:rFonts w:hint="eastAsia"/>
          <w:lang w:eastAsia="zh-TW"/>
        </w:rPr>
        <w:t>當他們似乎否認自主理性時（如：古希臘的詭辯派，司可脫，休謨，存在主義，和後現代主義），他們典型地高舉自主的意志或感覺（我們下文會看見），以致意志或感覺成爲神聖的。</w:t>
      </w:r>
    </w:p>
    <w:p w14:paraId="6B4BCDFF" w14:textId="77777777" w:rsidR="00070249" w:rsidRDefault="00070249" w:rsidP="00A90ABC">
      <w:pPr>
        <w:spacing w:after="0"/>
      </w:pPr>
      <w:r>
        <w:t>When they appear to deny autonomous reason (as with the Sophists, Duns Scotus, Hume, existentialism, an</w:t>
      </w:r>
      <w:r w:rsidR="00FF7772">
        <w:t>d postmodernism), they typically exalt autonomous will or feeling, as we will see later, so that will or feeling becomes divine.</w:t>
      </w:r>
    </w:p>
    <w:p w14:paraId="562AA68C" w14:textId="77777777" w:rsidR="00FF7772" w:rsidRDefault="00FF7772" w:rsidP="00A90ABC">
      <w:pPr>
        <w:spacing w:after="0"/>
      </w:pPr>
    </w:p>
    <w:p w14:paraId="3D442CE4" w14:textId="77777777" w:rsidR="00FF7772" w:rsidRDefault="00FF7772" w:rsidP="00A90ABC">
      <w:pPr>
        <w:spacing w:after="0"/>
      </w:pPr>
    </w:p>
    <w:p w14:paraId="7B7AED1C" w14:textId="77777777" w:rsidR="00FF7772" w:rsidRPr="00B83CD6" w:rsidRDefault="00B83CD6" w:rsidP="00A90ABC">
      <w:pPr>
        <w:spacing w:after="0"/>
        <w:rPr>
          <w:b/>
          <w:bCs/>
          <w:lang w:eastAsia="zh-TW"/>
        </w:rPr>
      </w:pPr>
      <w:r w:rsidRPr="00B83CD6">
        <w:rPr>
          <w:rFonts w:hint="eastAsia"/>
          <w:b/>
          <w:bCs/>
          <w:lang w:eastAsia="zh-TW"/>
        </w:rPr>
        <w:t>沒有真正的無神論者；只有敬拜真神者，和敬拜偶像者</w:t>
      </w:r>
    </w:p>
    <w:p w14:paraId="35E7338C" w14:textId="77777777" w:rsidR="00FF7772" w:rsidRPr="00B83CD6" w:rsidRDefault="00B83CD6" w:rsidP="00A90ABC">
      <w:pPr>
        <w:spacing w:after="0"/>
        <w:rPr>
          <w:b/>
          <w:bCs/>
        </w:rPr>
      </w:pPr>
      <w:r w:rsidRPr="00B83CD6">
        <w:rPr>
          <w:b/>
          <w:bCs/>
        </w:rPr>
        <w:t xml:space="preserve">THERE ARE NO REAL </w:t>
      </w:r>
      <w:proofErr w:type="gramStart"/>
      <w:r w:rsidRPr="00B83CD6">
        <w:rPr>
          <w:b/>
          <w:bCs/>
        </w:rPr>
        <w:t>ATHEISTS;</w:t>
      </w:r>
      <w:proofErr w:type="gramEnd"/>
      <w:r w:rsidRPr="00B83CD6">
        <w:rPr>
          <w:b/>
          <w:bCs/>
        </w:rPr>
        <w:t xml:space="preserve"> </w:t>
      </w:r>
    </w:p>
    <w:p w14:paraId="01B15CC0" w14:textId="77777777" w:rsidR="00B83CD6" w:rsidRPr="00B83CD6" w:rsidRDefault="00B83CD6" w:rsidP="00A90ABC">
      <w:pPr>
        <w:spacing w:after="0"/>
        <w:rPr>
          <w:b/>
          <w:bCs/>
        </w:rPr>
      </w:pPr>
      <w:r w:rsidRPr="00B83CD6">
        <w:rPr>
          <w:b/>
          <w:bCs/>
        </w:rPr>
        <w:t xml:space="preserve">ONLY WORSIPPERS OF TRUE GOD, AND IDOL WORSHPPERS </w:t>
      </w:r>
    </w:p>
    <w:p w14:paraId="0C3FF1E4" w14:textId="77777777" w:rsidR="006F4B8F" w:rsidRDefault="006F4B8F" w:rsidP="00A90ABC">
      <w:pPr>
        <w:spacing w:after="0"/>
      </w:pPr>
    </w:p>
    <w:p w14:paraId="0C2F7DE4" w14:textId="77777777" w:rsidR="006F4B8F" w:rsidRDefault="00D93F89" w:rsidP="00A90ABC">
      <w:pPr>
        <w:spacing w:after="0"/>
        <w:rPr>
          <w:lang w:eastAsia="zh-TW"/>
        </w:rPr>
      </w:pPr>
      <w:r>
        <w:tab/>
      </w:r>
      <w:r>
        <w:rPr>
          <w:rFonts w:hint="eastAsia"/>
          <w:lang w:eastAsia="zh-TW"/>
        </w:rPr>
        <w:t>我們根據《聖經》在這裏要説的是：沒有人是真正的無神論者</w:t>
      </w:r>
      <w:r w:rsidR="004814C5">
        <w:rPr>
          <w:rFonts w:hint="eastAsia"/>
          <w:lang w:eastAsia="zh-TW"/>
        </w:rPr>
        <w:t>（根據最嚴肅的定義）。</w:t>
      </w:r>
    </w:p>
    <w:p w14:paraId="14FD57EE" w14:textId="77777777" w:rsidR="00FF7772" w:rsidRDefault="00FF7772" w:rsidP="00A90ABC">
      <w:pPr>
        <w:spacing w:after="0"/>
      </w:pPr>
      <w:r>
        <w:rPr>
          <w:lang w:eastAsia="zh-TW"/>
        </w:rPr>
        <w:tab/>
      </w:r>
      <w:r>
        <w:t>The biblical point to be made here is that nobody is really an atheist, in the most serious sense of that term.</w:t>
      </w:r>
    </w:p>
    <w:p w14:paraId="56231450" w14:textId="77777777" w:rsidR="00FF7772" w:rsidRDefault="00FF7772" w:rsidP="00A90ABC">
      <w:pPr>
        <w:spacing w:after="0"/>
      </w:pPr>
    </w:p>
    <w:p w14:paraId="1ACF259E" w14:textId="77777777" w:rsidR="00FF7772" w:rsidRDefault="004814C5" w:rsidP="00A90ABC">
      <w:pPr>
        <w:spacing w:after="0"/>
        <w:rPr>
          <w:lang w:eastAsia="zh-TW"/>
        </w:rPr>
      </w:pPr>
      <w:r>
        <w:rPr>
          <w:rFonts w:hint="eastAsia"/>
          <w:lang w:eastAsia="zh-TW"/>
        </w:rPr>
        <w:t>當人們轉離真神</w:t>
      </w:r>
      <w:r w:rsidR="008E6F25">
        <w:rPr>
          <w:rFonts w:hint="eastAsia"/>
          <w:lang w:eastAsia="zh-TW"/>
        </w:rPr>
        <w:t>，不再敬拜祂</w:t>
      </w:r>
      <w:r>
        <w:rPr>
          <w:rFonts w:hint="eastAsia"/>
          <w:lang w:eastAsia="zh-TW"/>
        </w:rPr>
        <w:t>時，他們並</w:t>
      </w:r>
      <w:r w:rsidR="008E6F25">
        <w:rPr>
          <w:rFonts w:hint="eastAsia"/>
          <w:lang w:eastAsia="zh-TW"/>
        </w:rPr>
        <w:t>没</w:t>
      </w:r>
      <w:r>
        <w:rPr>
          <w:rFonts w:hint="eastAsia"/>
          <w:lang w:eastAsia="zh-TW"/>
        </w:rPr>
        <w:t>有拒絕相信</w:t>
      </w:r>
      <w:r w:rsidR="008E6F25">
        <w:rPr>
          <w:rFonts w:hint="eastAsia"/>
          <w:lang w:eastAsia="zh-TW"/>
        </w:rPr>
        <w:t>『</w:t>
      </w:r>
      <w:r>
        <w:rPr>
          <w:rFonts w:hint="eastAsia"/>
          <w:lang w:eastAsia="zh-TW"/>
        </w:rPr>
        <w:t>絕對</w:t>
      </w:r>
      <w:r w:rsidR="008E6F25">
        <w:rPr>
          <w:rFonts w:hint="eastAsia"/>
          <w:lang w:eastAsia="zh-TW"/>
        </w:rPr>
        <w:t>/</w:t>
      </w:r>
      <w:r>
        <w:rPr>
          <w:rFonts w:hint="eastAsia"/>
          <w:lang w:eastAsia="zh-TW"/>
        </w:rPr>
        <w:t>者</w:t>
      </w:r>
      <w:r w:rsidR="008E6F25">
        <w:rPr>
          <w:rFonts w:hint="eastAsia"/>
          <w:lang w:eastAsia="zh-TW"/>
        </w:rPr>
        <w:t>』</w:t>
      </w:r>
      <w:r>
        <w:rPr>
          <w:rFonts w:hint="eastAsia"/>
          <w:lang w:eastAsia="zh-TW"/>
        </w:rPr>
        <w:t>。</w:t>
      </w:r>
    </w:p>
    <w:p w14:paraId="17E2EF19" w14:textId="77777777" w:rsidR="00FF7772" w:rsidRDefault="00FF7772" w:rsidP="00A90ABC">
      <w:pPr>
        <w:spacing w:after="0"/>
      </w:pPr>
      <w:r>
        <w:t>When people turn away from worship of the true God, they don’t reject absolutes in general.</w:t>
      </w:r>
    </w:p>
    <w:p w14:paraId="77FB5D9B" w14:textId="77777777" w:rsidR="00FF7772" w:rsidRDefault="00FF7772" w:rsidP="00A90ABC">
      <w:pPr>
        <w:spacing w:after="0"/>
      </w:pPr>
    </w:p>
    <w:p w14:paraId="0143071D" w14:textId="77777777" w:rsidR="00FF7772" w:rsidRPr="002E23A0" w:rsidRDefault="002E23A0" w:rsidP="00A90ABC">
      <w:pPr>
        <w:spacing w:after="0"/>
        <w:rPr>
          <w:lang w:eastAsia="zh-TW"/>
        </w:rPr>
      </w:pPr>
      <w:r>
        <w:rPr>
          <w:rFonts w:hint="eastAsia"/>
          <w:lang w:eastAsia="zh-TW"/>
        </w:rPr>
        <w:t>事實是，他們不敬拜上帝，反之敬拜偶像，正如保羅在《羅馬書》</w:t>
      </w:r>
      <w:r>
        <w:rPr>
          <w:rFonts w:hint="eastAsia"/>
          <w:lang w:eastAsia="zh-TW"/>
        </w:rPr>
        <w:t>1</w:t>
      </w:r>
      <w:r>
        <w:rPr>
          <w:rFonts w:hint="eastAsia"/>
          <w:lang w:eastAsia="zh-TW"/>
        </w:rPr>
        <w:t>：</w:t>
      </w:r>
      <w:r>
        <w:rPr>
          <w:rFonts w:hint="eastAsia"/>
          <w:lang w:eastAsia="zh-TW"/>
        </w:rPr>
        <w:t>1</w:t>
      </w:r>
      <w:r>
        <w:rPr>
          <w:lang w:eastAsia="zh-TW"/>
        </w:rPr>
        <w:t>8-32</w:t>
      </w:r>
      <w:r>
        <w:rPr>
          <w:rFonts w:hint="eastAsia"/>
          <w:lang w:eastAsia="zh-TW"/>
        </w:rPr>
        <w:t>所教導的。</w:t>
      </w:r>
    </w:p>
    <w:p w14:paraId="03748422" w14:textId="77777777" w:rsidR="00FF7772" w:rsidRDefault="00FF7772" w:rsidP="00A90ABC">
      <w:pPr>
        <w:spacing w:after="0"/>
      </w:pPr>
      <w:r>
        <w:t xml:space="preserve">Rather, instead of the true God, they worship idols, as Paul teaches in Romans 1:18-32.  </w:t>
      </w:r>
    </w:p>
    <w:p w14:paraId="27FDC05B" w14:textId="77777777" w:rsidR="00FF7772" w:rsidRDefault="00FF7772" w:rsidP="00A90ABC">
      <w:pPr>
        <w:spacing w:after="0"/>
      </w:pPr>
    </w:p>
    <w:p w14:paraId="4CC92447" w14:textId="77777777" w:rsidR="00FF7772" w:rsidRDefault="002E23A0" w:rsidP="00A90ABC">
      <w:pPr>
        <w:spacing w:after="0"/>
        <w:rPr>
          <w:lang w:eastAsia="zh-TW"/>
        </w:rPr>
      </w:pPr>
      <w:r>
        <w:rPr>
          <w:rFonts w:hint="eastAsia"/>
          <w:lang w:eastAsia="zh-TW"/>
        </w:rPr>
        <w:t>人類中最大的分歧，不是有些人敬拜神，其他人則不然。</w:t>
      </w:r>
    </w:p>
    <w:p w14:paraId="5B81A1B4" w14:textId="77777777" w:rsidR="00FF7772" w:rsidRDefault="00FF7772" w:rsidP="00A90ABC">
      <w:pPr>
        <w:spacing w:after="0"/>
      </w:pPr>
      <w:r>
        <w:t>The great division in mankind is not that some worship a god and others do not.</w:t>
      </w:r>
    </w:p>
    <w:p w14:paraId="172559C0" w14:textId="77777777" w:rsidR="00FF7772" w:rsidRDefault="00FF7772" w:rsidP="00A90ABC">
      <w:pPr>
        <w:spacing w:after="0"/>
      </w:pPr>
    </w:p>
    <w:p w14:paraId="0EF0C8AF" w14:textId="77777777" w:rsidR="006F4B8F" w:rsidRDefault="002E23A0" w:rsidP="00A90ABC">
      <w:pPr>
        <w:spacing w:after="0"/>
      </w:pPr>
      <w:r>
        <w:rPr>
          <w:rFonts w:hint="eastAsia"/>
        </w:rPr>
        <w:t>最大的分歧乃是那些敬拜真神的人，和那些敬拜假神，偶像的人。</w:t>
      </w:r>
    </w:p>
    <w:p w14:paraId="464FA250" w14:textId="77777777" w:rsidR="00FF7772" w:rsidRDefault="00FF7772" w:rsidP="00A90ABC">
      <w:pPr>
        <w:spacing w:after="0"/>
      </w:pPr>
      <w:r>
        <w:t>Rather, it is between those who worship the true God and those who worship false gods, idols.</w:t>
      </w:r>
    </w:p>
    <w:p w14:paraId="7812AE80" w14:textId="77777777" w:rsidR="002E23A0" w:rsidRDefault="002E23A0" w:rsidP="00A90ABC">
      <w:pPr>
        <w:spacing w:after="0"/>
      </w:pPr>
    </w:p>
    <w:p w14:paraId="7FBD63BA" w14:textId="77777777" w:rsidR="00FF7772" w:rsidRDefault="002E23A0" w:rsidP="00A90ABC">
      <w:pPr>
        <w:spacing w:after="0"/>
      </w:pPr>
      <w:r>
        <w:rPr>
          <w:rFonts w:hint="eastAsia"/>
          <w:lang w:eastAsia="zh-TW"/>
        </w:rPr>
        <w:t>虛假（錯誤）的敬拜可能沒有包括（宗教）儀式，但它必然牽涉到承認『自存性』</w:t>
      </w:r>
      <w:r>
        <w:rPr>
          <w:lang w:eastAsia="zh-TW"/>
        </w:rPr>
        <w:t>(aseity)</w:t>
      </w:r>
      <w:r>
        <w:rPr>
          <w:rFonts w:hint="eastAsia"/>
          <w:lang w:eastAsia="zh-TW"/>
        </w:rPr>
        <w:t>，尊崇某某存在物是『不依靠任何其他事物』的。</w:t>
      </w:r>
      <w:r w:rsidR="00FF7772">
        <w:rPr>
          <w:lang w:eastAsia="zh-TW"/>
        </w:rPr>
        <w:br/>
      </w:r>
      <w:r w:rsidR="00FF7772">
        <w:t xml:space="preserve">False worship might not involve rites or ceremonies, but it always involves acknowledgment of aseity, honoring some being as not dependent on anything else.  </w:t>
      </w:r>
    </w:p>
    <w:p w14:paraId="1FA7C0E5" w14:textId="77777777" w:rsidR="00DD5447" w:rsidRDefault="00DD5447" w:rsidP="00A90ABC">
      <w:pPr>
        <w:spacing w:after="0"/>
      </w:pPr>
    </w:p>
    <w:p w14:paraId="019FE172" w14:textId="77777777" w:rsidR="002E23A0" w:rsidRDefault="00FF7772" w:rsidP="00A90ABC">
      <w:pPr>
        <w:spacing w:after="0"/>
      </w:pPr>
      <w:r>
        <w:t xml:space="preserve"> </w:t>
      </w:r>
    </w:p>
    <w:p w14:paraId="6D987421" w14:textId="77777777" w:rsidR="00083285" w:rsidRPr="00DD5447" w:rsidRDefault="00083285" w:rsidP="00A90ABC">
      <w:pPr>
        <w:pStyle w:val="ListParagraph"/>
        <w:numPr>
          <w:ilvl w:val="0"/>
          <w:numId w:val="4"/>
        </w:numPr>
        <w:spacing w:after="0"/>
        <w:rPr>
          <w:b/>
          <w:bCs/>
          <w:lang w:eastAsia="zh-TW"/>
        </w:rPr>
      </w:pPr>
      <w:r w:rsidRPr="00DD5447">
        <w:rPr>
          <w:rFonts w:hint="eastAsia"/>
          <w:b/>
          <w:bCs/>
          <w:lang w:eastAsia="zh-TW"/>
        </w:rPr>
        <w:t>結論：哲學的基本問題，都是宗教性問題。</w:t>
      </w:r>
    </w:p>
    <w:p w14:paraId="0CAC0C28" w14:textId="77777777" w:rsidR="00FF7772" w:rsidRPr="00DD5447" w:rsidRDefault="005E674F" w:rsidP="00A90ABC">
      <w:pPr>
        <w:pStyle w:val="ListParagraph"/>
        <w:spacing w:after="0"/>
        <w:rPr>
          <w:b/>
          <w:bCs/>
        </w:rPr>
      </w:pPr>
      <w:r w:rsidRPr="00DD5447">
        <w:rPr>
          <w:b/>
          <w:bCs/>
        </w:rPr>
        <w:t xml:space="preserve">Conclusion: </w:t>
      </w:r>
      <w:r w:rsidR="004D67C1" w:rsidRPr="00DD5447">
        <w:rPr>
          <w:b/>
          <w:bCs/>
        </w:rPr>
        <w:t>All</w:t>
      </w:r>
      <w:r w:rsidRPr="00DD5447">
        <w:rPr>
          <w:b/>
          <w:bCs/>
        </w:rPr>
        <w:t xml:space="preserve"> basic philosophical questions are religious questions. </w:t>
      </w:r>
    </w:p>
    <w:p w14:paraId="3F5B046B" w14:textId="77777777" w:rsidR="00FF7772" w:rsidRDefault="00FF7772" w:rsidP="00A90ABC">
      <w:pPr>
        <w:spacing w:after="0"/>
      </w:pPr>
    </w:p>
    <w:p w14:paraId="21C544F4" w14:textId="77777777" w:rsidR="00306FB1" w:rsidRPr="00306FB1" w:rsidRDefault="00306FB1" w:rsidP="00A90ABC">
      <w:pPr>
        <w:spacing w:after="0"/>
        <w:rPr>
          <w:lang w:eastAsia="zh-TW"/>
        </w:rPr>
      </w:pPr>
      <w:r>
        <w:tab/>
      </w:r>
      <w:r>
        <w:rPr>
          <w:rFonts w:hint="eastAsia"/>
          <w:lang w:eastAsia="zh-TW"/>
        </w:rPr>
        <w:t>因此我會在本書力爭：哲學家探索的基本問題，都是帶有宗教性的問題。</w:t>
      </w:r>
    </w:p>
    <w:p w14:paraId="27F31471" w14:textId="77777777" w:rsidR="00FF7772" w:rsidRDefault="00B83CD6" w:rsidP="00A90ABC">
      <w:pPr>
        <w:spacing w:after="0"/>
      </w:pPr>
      <w:r>
        <w:rPr>
          <w:lang w:eastAsia="zh-TW"/>
        </w:rPr>
        <w:tab/>
      </w:r>
      <w:proofErr w:type="gramStart"/>
      <w:r>
        <w:t>So</w:t>
      </w:r>
      <w:proofErr w:type="gramEnd"/>
      <w:r>
        <w:t xml:space="preserve"> I will argue through this book that the basic questions of philosophers are religious in character.  </w:t>
      </w:r>
    </w:p>
    <w:p w14:paraId="3363F7B0" w14:textId="77777777" w:rsidR="00B83CD6" w:rsidRDefault="00B83CD6" w:rsidP="00A90ABC">
      <w:pPr>
        <w:spacing w:after="0"/>
      </w:pPr>
    </w:p>
    <w:p w14:paraId="1D21DD1A" w14:textId="77777777" w:rsidR="00CC7C63" w:rsidRDefault="00306FB1" w:rsidP="00A90ABC">
      <w:pPr>
        <w:spacing w:after="0"/>
        <w:rPr>
          <w:lang w:eastAsia="zh-TW"/>
        </w:rPr>
      </w:pPr>
      <w:r>
        <w:rPr>
          <w:rFonts w:hint="eastAsia"/>
          <w:lang w:eastAsia="zh-TW"/>
        </w:rPr>
        <w:t>哲學家和宗教教師一樣，都探索</w:t>
      </w:r>
      <w:r w:rsidR="00DB7DA2">
        <w:rPr>
          <w:rFonts w:hint="eastAsia"/>
          <w:lang w:eastAsia="zh-TW"/>
        </w:rPr>
        <w:t>形而上學（存有），知識論（知識），和價值論（價值）這些偉大的問題。</w:t>
      </w:r>
    </w:p>
    <w:p w14:paraId="372BF0D5" w14:textId="77777777" w:rsidR="00CC7C63" w:rsidRDefault="00CC7C63" w:rsidP="00A90ABC">
      <w:pPr>
        <w:spacing w:after="0"/>
      </w:pPr>
      <w:r>
        <w:rPr>
          <w:rFonts w:hint="eastAsia"/>
        </w:rPr>
        <w:t>Both</w:t>
      </w:r>
      <w:r>
        <w:t xml:space="preserve"> philosophers and religious teachers explore the great questions of metaphysics (being), epistemology (knowledge), and value theory (value).  </w:t>
      </w:r>
    </w:p>
    <w:p w14:paraId="2BC2F2AC" w14:textId="77777777" w:rsidR="00CC7C63" w:rsidRDefault="00CC7C63" w:rsidP="00A90ABC">
      <w:pPr>
        <w:spacing w:after="0"/>
      </w:pPr>
    </w:p>
    <w:p w14:paraId="70E47B69" w14:textId="77777777" w:rsidR="00CC7C63" w:rsidRDefault="00DB7DA2" w:rsidP="00A90ABC">
      <w:pPr>
        <w:spacing w:after="0"/>
        <w:rPr>
          <w:lang w:eastAsia="zh-TW"/>
        </w:rPr>
      </w:pPr>
      <w:r>
        <w:rPr>
          <w:rFonts w:hint="eastAsia"/>
          <w:lang w:eastAsia="zh-TW"/>
        </w:rPr>
        <w:t>在形而上學的範圍，哲學家和宗教教師討論上帝和宇宙等問題。</w:t>
      </w:r>
    </w:p>
    <w:p w14:paraId="085F5D90" w14:textId="77777777" w:rsidR="00CC7C63" w:rsidRDefault="00CC7C63" w:rsidP="00A90ABC">
      <w:pPr>
        <w:spacing w:after="0"/>
      </w:pPr>
      <w:r>
        <w:t xml:space="preserve">Under metaphysics, both philosophers and religious teachers discuss the question of God and the world.  </w:t>
      </w:r>
    </w:p>
    <w:p w14:paraId="4D951EE0" w14:textId="77777777" w:rsidR="00CC7C63" w:rsidRDefault="00CC7C63" w:rsidP="00A90ABC">
      <w:pPr>
        <w:spacing w:after="0"/>
      </w:pPr>
    </w:p>
    <w:p w14:paraId="6CCE4EBD" w14:textId="77777777" w:rsidR="00CC7C63" w:rsidRDefault="00DB7DA2" w:rsidP="00A90ABC">
      <w:pPr>
        <w:spacing w:after="0"/>
        <w:rPr>
          <w:lang w:eastAsia="zh-TW"/>
        </w:rPr>
      </w:pPr>
      <w:r>
        <w:rPr>
          <w:rFonts w:hint="eastAsia"/>
          <w:lang w:eastAsia="zh-TW"/>
        </w:rPr>
        <w:t>在知識論的範圍，他們所關注的是</w:t>
      </w:r>
      <w:r w:rsidR="00784204">
        <w:rPr>
          <w:rFonts w:hint="eastAsia"/>
          <w:lang w:eastAsia="zh-TW"/>
        </w:rPr>
        <w:t>真理宣稱</w:t>
      </w:r>
      <w:r w:rsidR="00784204">
        <w:rPr>
          <w:rFonts w:eastAsia="PMingLiU" w:hint="eastAsia"/>
          <w:lang w:eastAsia="zh-TW"/>
        </w:rPr>
        <w:t xml:space="preserve"> </w:t>
      </w:r>
      <w:r w:rsidR="00784204">
        <w:rPr>
          <w:rFonts w:eastAsia="PMingLiU"/>
          <w:lang w:eastAsia="zh-TW"/>
        </w:rPr>
        <w:t xml:space="preserve">(truth claims) </w:t>
      </w:r>
      <w:r w:rsidR="00784204">
        <w:rPr>
          <w:rFonts w:hint="eastAsia"/>
          <w:lang w:eastAsia="zh-TW"/>
        </w:rPr>
        <w:t>的合理性</w:t>
      </w:r>
      <w:r w:rsidR="00784204">
        <w:rPr>
          <w:rFonts w:hint="eastAsia"/>
        </w:rPr>
        <w:t>。</w:t>
      </w:r>
      <w:r w:rsidR="00784204">
        <w:rPr>
          <w:rFonts w:hint="eastAsia"/>
          <w:lang w:eastAsia="zh-TW"/>
        </w:rPr>
        <w:t xml:space="preserve"> </w:t>
      </w:r>
    </w:p>
    <w:p w14:paraId="41AFA0EC" w14:textId="77777777" w:rsidR="00CC7C63" w:rsidRDefault="00CC7C63" w:rsidP="00A90ABC">
      <w:pPr>
        <w:spacing w:after="0"/>
      </w:pPr>
      <w:r>
        <w:t xml:space="preserve">Under epistemology, they both concern themselves with the justification of truth claims.  </w:t>
      </w:r>
    </w:p>
    <w:p w14:paraId="09BD45BE" w14:textId="77777777" w:rsidR="00CC7C63" w:rsidRDefault="00CC7C63" w:rsidP="00A90ABC">
      <w:pPr>
        <w:spacing w:after="0"/>
      </w:pPr>
    </w:p>
    <w:p w14:paraId="3D2952DB" w14:textId="77777777" w:rsidR="00CC7C63" w:rsidRDefault="00784204" w:rsidP="00A90ABC">
      <w:pPr>
        <w:spacing w:after="0"/>
        <w:rPr>
          <w:lang w:eastAsia="zh-TW"/>
        </w:rPr>
      </w:pPr>
      <w:r>
        <w:rPr>
          <w:rFonts w:hint="eastAsia"/>
          <w:lang w:eastAsia="zh-TW"/>
        </w:rPr>
        <w:t>在價值論的範圍，他們都關注我們該如何活下去，我們該</w:t>
      </w:r>
      <w:r w:rsidR="006D1E2C">
        <w:rPr>
          <w:rFonts w:hint="eastAsia"/>
          <w:lang w:eastAsia="zh-TW"/>
        </w:rPr>
        <w:t>最尊崇</w:t>
      </w:r>
      <w:r>
        <w:rPr>
          <w:rFonts w:hint="eastAsia"/>
          <w:lang w:eastAsia="zh-TW"/>
        </w:rPr>
        <w:t>什麽事物</w:t>
      </w:r>
      <w:r w:rsidR="006D1E2C">
        <w:rPr>
          <w:rFonts w:hint="eastAsia"/>
          <w:lang w:eastAsia="zh-TW"/>
        </w:rPr>
        <w:t>。</w:t>
      </w:r>
    </w:p>
    <w:p w14:paraId="755C6450" w14:textId="77777777" w:rsidR="00CC7C63" w:rsidRDefault="00CC7C63" w:rsidP="00A90ABC">
      <w:pPr>
        <w:spacing w:after="0"/>
      </w:pPr>
      <w:r>
        <w:t xml:space="preserve">Under value theory, both are interested in how we should live and what we should regard most highly.  </w:t>
      </w:r>
    </w:p>
    <w:p w14:paraId="74813936" w14:textId="77777777" w:rsidR="00083285" w:rsidRDefault="00083285" w:rsidP="00A90ABC">
      <w:pPr>
        <w:spacing w:after="0"/>
      </w:pPr>
    </w:p>
    <w:p w14:paraId="1C7CB90A" w14:textId="77777777" w:rsidR="00CC7C63" w:rsidRDefault="00CC7C63" w:rsidP="00A90ABC">
      <w:pPr>
        <w:spacing w:after="0"/>
      </w:pPr>
    </w:p>
    <w:p w14:paraId="77D3882D" w14:textId="77777777" w:rsidR="00D60BDE" w:rsidRPr="00D60BDE" w:rsidRDefault="00D60BDE" w:rsidP="00A90ABC">
      <w:pPr>
        <w:spacing w:after="0"/>
        <w:rPr>
          <w:b/>
          <w:bCs/>
          <w:lang w:eastAsia="zh-TW"/>
        </w:rPr>
      </w:pPr>
      <w:r w:rsidRPr="00D60BDE">
        <w:rPr>
          <w:rFonts w:hint="eastAsia"/>
          <w:b/>
          <w:bCs/>
          <w:lang w:eastAsia="zh-TW"/>
        </w:rPr>
        <w:t>在目前的文化，人們用</w:t>
      </w:r>
      <w:r>
        <w:rPr>
          <w:rFonts w:hint="eastAsia"/>
          <w:b/>
          <w:bCs/>
          <w:lang w:eastAsia="zh-TW"/>
        </w:rPr>
        <w:t>『</w:t>
      </w:r>
      <w:r w:rsidRPr="00D60BDE">
        <w:rPr>
          <w:rFonts w:hint="eastAsia"/>
          <w:b/>
          <w:bCs/>
          <w:lang w:eastAsia="zh-TW"/>
        </w:rPr>
        <w:t>宗教</w:t>
      </w:r>
      <w:r>
        <w:rPr>
          <w:rFonts w:hint="eastAsia"/>
          <w:b/>
          <w:bCs/>
          <w:lang w:eastAsia="zh-TW"/>
        </w:rPr>
        <w:t>』</w:t>
      </w:r>
      <w:r w:rsidRPr="00D60BDE">
        <w:rPr>
          <w:rFonts w:hint="eastAsia"/>
          <w:b/>
          <w:bCs/>
          <w:lang w:eastAsia="zh-TW"/>
        </w:rPr>
        <w:t>作一條棍子，來擊打他們不喜歡的概念</w:t>
      </w:r>
    </w:p>
    <w:p w14:paraId="091C147F" w14:textId="77777777" w:rsidR="00D60BDE" w:rsidRPr="00D60BDE" w:rsidRDefault="00D60BDE" w:rsidP="00A90ABC">
      <w:pPr>
        <w:spacing w:after="0"/>
        <w:rPr>
          <w:b/>
          <w:bCs/>
        </w:rPr>
      </w:pPr>
      <w:r w:rsidRPr="00D60BDE">
        <w:rPr>
          <w:b/>
          <w:bCs/>
        </w:rPr>
        <w:t>CURRENTLY, “RELIGION” = A CLUB TO BEAT DOWN DISLIKED CONCEPTS</w:t>
      </w:r>
    </w:p>
    <w:p w14:paraId="154B0037" w14:textId="77777777" w:rsidR="006D2610" w:rsidRDefault="006D2610" w:rsidP="00A90ABC">
      <w:pPr>
        <w:spacing w:after="0"/>
      </w:pPr>
    </w:p>
    <w:p w14:paraId="7953FAAB" w14:textId="77777777" w:rsidR="006D2610" w:rsidRPr="006D1E2C" w:rsidRDefault="006D1E2C" w:rsidP="00A90ABC">
      <w:pPr>
        <w:spacing w:after="0"/>
        <w:rPr>
          <w:lang w:eastAsia="zh-TW"/>
        </w:rPr>
      </w:pPr>
      <w:r>
        <w:tab/>
      </w:r>
      <w:r>
        <w:rPr>
          <w:rFonts w:hint="eastAsia"/>
          <w:lang w:eastAsia="zh-TW"/>
        </w:rPr>
        <w:t>當今的文化裏存在著一種强烈的的偏見，人們抨擊『宗教』觀點，不論在科學，政治，或文學的範圍。</w:t>
      </w:r>
    </w:p>
    <w:p w14:paraId="25C47745" w14:textId="77777777" w:rsidR="006D2610" w:rsidRDefault="006D2610" w:rsidP="00A90ABC">
      <w:pPr>
        <w:spacing w:after="0"/>
      </w:pPr>
      <w:r>
        <w:rPr>
          <w:lang w:eastAsia="zh-TW"/>
        </w:rPr>
        <w:tab/>
      </w:r>
      <w:r>
        <w:t>In current culture, there is a strong bias against “religious” views, in science, politics, and literature.</w:t>
      </w:r>
    </w:p>
    <w:p w14:paraId="7D20635C" w14:textId="77777777" w:rsidR="006D2610" w:rsidRDefault="006D2610" w:rsidP="00A90ABC">
      <w:pPr>
        <w:spacing w:after="0"/>
      </w:pPr>
    </w:p>
    <w:p w14:paraId="5E90C3B2" w14:textId="77777777" w:rsidR="006D2610" w:rsidRDefault="006D1E2C" w:rsidP="00A90ABC">
      <w:pPr>
        <w:spacing w:after="0"/>
        <w:rPr>
          <w:lang w:eastAsia="zh-TW"/>
        </w:rPr>
      </w:pPr>
      <w:r>
        <w:rPr>
          <w:rFonts w:hint="eastAsia"/>
          <w:lang w:eastAsia="zh-TW"/>
        </w:rPr>
        <w:t>我的論點若有什麽價值，我們必需譴責這種偏見。</w:t>
      </w:r>
    </w:p>
    <w:p w14:paraId="72B0667E" w14:textId="77777777" w:rsidR="006D2610" w:rsidRDefault="006D2610" w:rsidP="00A90ABC">
      <w:pPr>
        <w:spacing w:after="0"/>
      </w:pPr>
      <w:r>
        <w:t>If my argument above carries weight, we should reprove such bias.</w:t>
      </w:r>
    </w:p>
    <w:p w14:paraId="7458E003" w14:textId="77777777" w:rsidR="006D2610" w:rsidRDefault="006D2610" w:rsidP="00A90ABC">
      <w:pPr>
        <w:spacing w:after="0"/>
      </w:pPr>
    </w:p>
    <w:p w14:paraId="1096D731" w14:textId="77777777" w:rsidR="006D2610" w:rsidRPr="006D1E2C" w:rsidRDefault="006D1E2C" w:rsidP="00A90ABC">
      <w:pPr>
        <w:spacing w:after="0"/>
        <w:rPr>
          <w:lang w:eastAsia="zh-TW"/>
        </w:rPr>
      </w:pPr>
      <w:r>
        <w:rPr>
          <w:rFonts w:hint="eastAsia"/>
          <w:lang w:eastAsia="zh-TW"/>
        </w:rPr>
        <w:t>『宗教』既然是一個重要的範疇（概念，範圍），它是不能與哲學和科學嚴格區別的。</w:t>
      </w:r>
    </w:p>
    <w:p w14:paraId="05CA2F46" w14:textId="77777777" w:rsidR="006D2610" w:rsidRDefault="006D2610" w:rsidP="00A90ABC">
      <w:pPr>
        <w:spacing w:after="0"/>
      </w:pPr>
      <w:r>
        <w:t xml:space="preserve">Insofar as </w:t>
      </w:r>
      <w:r w:rsidRPr="006D2610">
        <w:rPr>
          <w:i/>
          <w:iCs/>
        </w:rPr>
        <w:t>religion</w:t>
      </w:r>
      <w:r>
        <w:t xml:space="preserve"> is a meaningful category, </w:t>
      </w:r>
      <w:r w:rsidR="00D60BDE">
        <w:t xml:space="preserve">it cannot be sharply distinguished from philosophy or science.  </w:t>
      </w:r>
    </w:p>
    <w:p w14:paraId="388433F2" w14:textId="77777777" w:rsidR="00D60BDE" w:rsidRDefault="00D60BDE" w:rsidP="00A90ABC">
      <w:pPr>
        <w:spacing w:after="0"/>
      </w:pPr>
    </w:p>
    <w:p w14:paraId="42C9A880" w14:textId="77777777" w:rsidR="00D60BDE" w:rsidRPr="00133011" w:rsidRDefault="006D1E2C" w:rsidP="00A90ABC">
      <w:pPr>
        <w:spacing w:after="0"/>
        <w:rPr>
          <w:lang w:eastAsia="zh-TW"/>
        </w:rPr>
      </w:pPr>
      <w:r>
        <w:rPr>
          <w:rFonts w:hint="eastAsia"/>
          <w:lang w:eastAsia="zh-TW"/>
        </w:rPr>
        <w:t>當人們反對</w:t>
      </w:r>
      <w:r w:rsidR="00133011">
        <w:rPr>
          <w:rFonts w:hint="eastAsia"/>
          <w:lang w:eastAsia="zh-TW"/>
        </w:rPr>
        <w:t>教導『宗教』概念時，他們</w:t>
      </w:r>
      <w:r w:rsidR="000A47B9">
        <w:rPr>
          <w:rFonts w:hint="eastAsia"/>
          <w:lang w:eastAsia="zh-TW"/>
        </w:rPr>
        <w:t>並</w:t>
      </w:r>
      <w:r w:rsidR="00133011">
        <w:rPr>
          <w:rFonts w:hint="eastAsia"/>
          <w:lang w:eastAsia="zh-TW"/>
        </w:rPr>
        <w:t>沒有提出一個具有邏輯的準則，來審核正確和虛假（錯誤）的概念。</w:t>
      </w:r>
    </w:p>
    <w:p w14:paraId="4D520B51" w14:textId="77777777" w:rsidR="00D60BDE" w:rsidRDefault="00D60BDE" w:rsidP="00A90ABC">
      <w:pPr>
        <w:spacing w:after="0"/>
      </w:pPr>
      <w:r>
        <w:t>When people oppose the teaching of “religious” concepts, they are not presenting a criterion that can logically distinguish between true and false ideas.</w:t>
      </w:r>
    </w:p>
    <w:p w14:paraId="5F8913F1" w14:textId="77777777" w:rsidR="00D60BDE" w:rsidRDefault="00D60BDE" w:rsidP="00A90ABC">
      <w:pPr>
        <w:spacing w:after="0"/>
      </w:pPr>
    </w:p>
    <w:p w14:paraId="28CEE582" w14:textId="77777777" w:rsidR="00D60BDE" w:rsidRPr="00133011" w:rsidRDefault="00133011" w:rsidP="00A90ABC">
      <w:pPr>
        <w:spacing w:after="0"/>
        <w:rPr>
          <w:lang w:eastAsia="zh-TW"/>
        </w:rPr>
      </w:pPr>
      <w:r>
        <w:rPr>
          <w:rFonts w:hint="eastAsia"/>
          <w:lang w:eastAsia="zh-TW"/>
        </w:rPr>
        <w:t>反之，他們用『宗教』這詞作一條棍子，隨意地排除</w:t>
      </w:r>
      <w:r w:rsidR="00B86DEF">
        <w:rPr>
          <w:rFonts w:hint="eastAsia"/>
          <w:lang w:eastAsia="zh-TW"/>
        </w:rPr>
        <w:t>，不考慮</w:t>
      </w:r>
      <w:r>
        <w:rPr>
          <w:rFonts w:hint="eastAsia"/>
          <w:lang w:eastAsia="zh-TW"/>
        </w:rPr>
        <w:t>他們不喜歡的</w:t>
      </w:r>
      <w:r w:rsidR="00B86DEF">
        <w:rPr>
          <w:rFonts w:hint="eastAsia"/>
          <w:lang w:eastAsia="zh-TW"/>
        </w:rPr>
        <w:t>各種觀點。</w:t>
      </w:r>
    </w:p>
    <w:p w14:paraId="244787B7" w14:textId="77777777" w:rsidR="00D60BDE" w:rsidRDefault="00D60BDE" w:rsidP="00A90ABC">
      <w:pPr>
        <w:spacing w:after="0"/>
      </w:pPr>
      <w:r>
        <w:t xml:space="preserve">Rather, they are using the term </w:t>
      </w:r>
      <w:r w:rsidRPr="00D60BDE">
        <w:rPr>
          <w:i/>
          <w:iCs/>
        </w:rPr>
        <w:t>religion</w:t>
      </w:r>
      <w:r>
        <w:t xml:space="preserve"> as a club to arbitrarily exclude consideration of viewpoints that they don’t happen to like.  </w:t>
      </w:r>
    </w:p>
    <w:p w14:paraId="672E4900" w14:textId="77777777" w:rsidR="004D67C1" w:rsidRDefault="004D67C1" w:rsidP="00A90ABC">
      <w:pPr>
        <w:spacing w:after="0"/>
      </w:pPr>
    </w:p>
    <w:p w14:paraId="75B376D0" w14:textId="77777777" w:rsidR="00083285" w:rsidRPr="00B86DEF" w:rsidRDefault="00B86DEF" w:rsidP="00A90ABC">
      <w:pPr>
        <w:spacing w:after="0"/>
        <w:rPr>
          <w:rFonts w:eastAsia="PMingLiU"/>
          <w:lang w:eastAsia="zh-TW"/>
        </w:rPr>
      </w:pPr>
      <w:r>
        <w:tab/>
      </w:r>
      <w:r w:rsidR="0097348A">
        <w:rPr>
          <w:rFonts w:hint="eastAsia"/>
        </w:rPr>
        <w:t>很明顯</w:t>
      </w:r>
      <w:r>
        <w:rPr>
          <w:rFonts w:hint="eastAsia"/>
          <w:lang w:eastAsia="zh-TW"/>
        </w:rPr>
        <w:t>，這是</w:t>
      </w:r>
      <w:r w:rsidR="0097348A">
        <w:rPr>
          <w:rFonts w:hint="eastAsia"/>
          <w:lang w:eastAsia="zh-TW"/>
        </w:rPr>
        <w:t>極其</w:t>
      </w:r>
      <w:r>
        <w:rPr>
          <w:rFonts w:hint="eastAsia"/>
          <w:lang w:eastAsia="zh-TW"/>
        </w:rPr>
        <w:t>不公道的，我們在美國會說，是『不美國』（</w:t>
      </w:r>
      <w:r>
        <w:rPr>
          <w:lang w:eastAsia="zh-TW"/>
        </w:rPr>
        <w:t xml:space="preserve">un-American, </w:t>
      </w:r>
      <w:r>
        <w:rPr>
          <w:rFonts w:hint="eastAsia"/>
          <w:lang w:eastAsia="zh-TW"/>
        </w:rPr>
        <w:t>不合美國精神）的。</w:t>
      </w:r>
    </w:p>
    <w:p w14:paraId="00E20666" w14:textId="77777777" w:rsidR="00880ED0" w:rsidRDefault="00880ED0" w:rsidP="00A90ABC">
      <w:pPr>
        <w:spacing w:after="0"/>
      </w:pPr>
      <w:r>
        <w:rPr>
          <w:lang w:eastAsia="zh-TW"/>
        </w:rPr>
        <w:tab/>
      </w:r>
      <w:r>
        <w:t xml:space="preserve">That is, of course, blatantly unfair, indeed “un-American,” as we say in the States.  </w:t>
      </w:r>
    </w:p>
    <w:p w14:paraId="7A1C1BD7" w14:textId="77777777" w:rsidR="00880ED0" w:rsidRDefault="00880ED0" w:rsidP="00A90ABC">
      <w:pPr>
        <w:spacing w:after="0"/>
      </w:pPr>
    </w:p>
    <w:p w14:paraId="23650E6E" w14:textId="77777777" w:rsidR="00880ED0" w:rsidRPr="0097348A" w:rsidRDefault="0097348A" w:rsidP="00A90ABC">
      <w:pPr>
        <w:spacing w:after="0"/>
        <w:rPr>
          <w:lang w:eastAsia="zh-TW"/>
        </w:rPr>
      </w:pPr>
      <w:r>
        <w:rPr>
          <w:rFonts w:hint="eastAsia"/>
          <w:lang w:eastAsia="zh-TW"/>
        </w:rPr>
        <w:t>當然，有些人會訴諸『政教分離』，訴諸美國憲法的第一條修訂案。</w:t>
      </w:r>
    </w:p>
    <w:p w14:paraId="76E7529F" w14:textId="77777777" w:rsidR="00880ED0" w:rsidRDefault="00880ED0" w:rsidP="00A90ABC">
      <w:pPr>
        <w:spacing w:after="0"/>
      </w:pPr>
      <w:r>
        <w:t>Some, of course, appeal to the “separation of church and state” as formulated in the First Amendment to the U.S. Constitution.</w:t>
      </w:r>
    </w:p>
    <w:p w14:paraId="2359949A" w14:textId="77777777" w:rsidR="00880ED0" w:rsidRDefault="00880ED0" w:rsidP="00A90ABC">
      <w:pPr>
        <w:spacing w:after="0"/>
      </w:pPr>
    </w:p>
    <w:p w14:paraId="3EA68EB8" w14:textId="77777777" w:rsidR="00880ED0" w:rsidRPr="009D3C70" w:rsidRDefault="0097348A" w:rsidP="00A90ABC">
      <w:pPr>
        <w:spacing w:after="0"/>
        <w:rPr>
          <w:rFonts w:eastAsia="PMingLiU"/>
          <w:lang w:eastAsia="zh-TW"/>
        </w:rPr>
      </w:pPr>
      <w:r>
        <w:rPr>
          <w:rFonts w:hint="eastAsia"/>
          <w:lang w:eastAsia="zh-TW"/>
        </w:rPr>
        <w:t>但該修訂案（無論法庭如何誤判）</w:t>
      </w:r>
      <w:r w:rsidR="009D3C70">
        <w:rPr>
          <w:rFonts w:hint="eastAsia"/>
          <w:lang w:eastAsia="zh-TW"/>
        </w:rPr>
        <w:t>並沒有規定，宗教必須從政治範圍完全分割出來。</w:t>
      </w:r>
    </w:p>
    <w:p w14:paraId="16BDFA38" w14:textId="77777777" w:rsidR="00880ED0" w:rsidRDefault="00880ED0" w:rsidP="00A90ABC">
      <w:pPr>
        <w:spacing w:after="0"/>
      </w:pPr>
      <w:r>
        <w:t>But that amendment (courts to the contrary notwithstanding) does no</w:t>
      </w:r>
      <w:r w:rsidR="009D3C70">
        <w:t>t</w:t>
      </w:r>
      <w:r>
        <w:t xml:space="preserve"> require a total separation of religion from the political sphere.  </w:t>
      </w:r>
    </w:p>
    <w:p w14:paraId="1134F3DD" w14:textId="77777777" w:rsidR="00880ED0" w:rsidRDefault="00880ED0" w:rsidP="00A90ABC">
      <w:pPr>
        <w:spacing w:after="0"/>
      </w:pPr>
    </w:p>
    <w:p w14:paraId="377C1DA2" w14:textId="77777777" w:rsidR="009D3C70" w:rsidRDefault="009D3C70" w:rsidP="00A90ABC">
      <w:pPr>
        <w:spacing w:after="0"/>
      </w:pPr>
      <w:r>
        <w:rPr>
          <w:rFonts w:hint="eastAsia"/>
        </w:rPr>
        <w:t>它甚至沒有</w:t>
      </w:r>
      <w:r w:rsidR="00CB3A9D">
        <w:rPr>
          <w:rFonts w:hint="eastAsia"/>
        </w:rPr>
        <w:t>禁止政府贊助教會（</w:t>
      </w:r>
      <w:r w:rsidR="00137C08">
        <w:t>government-established churches</w:t>
      </w:r>
      <w:r w:rsidR="00CB3A9D">
        <w:rPr>
          <w:rFonts w:hint="eastAsia"/>
        </w:rPr>
        <w:t>國教），除了在聯邦（全國）層次。</w:t>
      </w:r>
    </w:p>
    <w:p w14:paraId="2F899A1B" w14:textId="77777777" w:rsidR="00880ED0" w:rsidRDefault="00880ED0" w:rsidP="00A90ABC">
      <w:pPr>
        <w:spacing w:after="0"/>
      </w:pPr>
      <w:r>
        <w:t>It does not even forbid government-established churches, except on the federal level.</w:t>
      </w:r>
    </w:p>
    <w:p w14:paraId="4CE9D7DF" w14:textId="77777777" w:rsidR="00880ED0" w:rsidRDefault="00880ED0" w:rsidP="00A90ABC">
      <w:pPr>
        <w:spacing w:after="0"/>
      </w:pPr>
    </w:p>
    <w:p w14:paraId="420B6C97" w14:textId="77777777" w:rsidR="00880ED0" w:rsidRPr="00137C08" w:rsidRDefault="00CB3A9D" w:rsidP="00A90ABC">
      <w:pPr>
        <w:spacing w:after="0"/>
        <w:rPr>
          <w:lang w:eastAsia="zh-TW"/>
        </w:rPr>
      </w:pPr>
      <w:r>
        <w:rPr>
          <w:rFonts w:hint="eastAsia"/>
          <w:lang w:eastAsia="zh-TW"/>
        </w:rPr>
        <w:t>當</w:t>
      </w:r>
      <w:r w:rsidR="00694F13">
        <w:rPr>
          <w:rFonts w:hint="eastAsia"/>
          <w:lang w:eastAsia="zh-TW"/>
        </w:rPr>
        <w:t>美國憲法被編寫時，好幾個殖民地都有他們贊助的教會（</w:t>
      </w:r>
      <w:r w:rsidR="00137C08">
        <w:rPr>
          <w:rFonts w:hint="eastAsia"/>
          <w:lang w:eastAsia="zh-TW"/>
        </w:rPr>
        <w:t>e</w:t>
      </w:r>
      <w:r w:rsidR="00137C08">
        <w:rPr>
          <w:lang w:eastAsia="zh-TW"/>
        </w:rPr>
        <w:t>stablished churches,</w:t>
      </w:r>
      <w:r w:rsidR="00694F13">
        <w:rPr>
          <w:rFonts w:hint="eastAsia"/>
          <w:lang w:eastAsia="zh-TW"/>
        </w:rPr>
        <w:t>『國』教）</w:t>
      </w:r>
      <w:r w:rsidR="00137C08">
        <w:rPr>
          <w:rFonts w:hint="eastAsia"/>
          <w:lang w:eastAsia="zh-TW"/>
        </w:rPr>
        <w:t>，第一條修訂案的目的不是禁止這些殖民地贊助教會，乃是禁止聯邦政府</w:t>
      </w:r>
      <w:r w:rsidR="00EB226C">
        <w:rPr>
          <w:rFonts w:hint="eastAsia"/>
          <w:lang w:eastAsia="zh-TW"/>
        </w:rPr>
        <w:t>設立一個國教，與這些殖民地（州政府）贊助的教會競爭。</w:t>
      </w:r>
    </w:p>
    <w:p w14:paraId="4B51A9E2" w14:textId="77777777" w:rsidR="00083285" w:rsidRDefault="00880ED0" w:rsidP="00A90ABC">
      <w:pPr>
        <w:spacing w:after="0"/>
      </w:pPr>
      <w:r>
        <w:t xml:space="preserve">When the Constitution was written, </w:t>
      </w:r>
      <w:proofErr w:type="gramStart"/>
      <w:r>
        <w:t>a number of</w:t>
      </w:r>
      <w:proofErr w:type="gramEnd"/>
      <w:r>
        <w:t xml:space="preserve"> the colonies </w:t>
      </w:r>
      <w:r w:rsidR="00BC2974">
        <w:t xml:space="preserve">had established churches, and the purpose of the amendment was not to forbid these, but to forbid the federal government from establishing a church in competition with the state churches.  </w:t>
      </w:r>
    </w:p>
    <w:p w14:paraId="16EF1274" w14:textId="77777777" w:rsidR="00BC2974" w:rsidRDefault="00BC2974" w:rsidP="00A90ABC">
      <w:pPr>
        <w:spacing w:after="0"/>
      </w:pPr>
    </w:p>
    <w:p w14:paraId="6CA3AD53" w14:textId="77777777" w:rsidR="00BC2974" w:rsidRPr="00EB226C" w:rsidRDefault="00EB226C" w:rsidP="00A90ABC">
      <w:pPr>
        <w:spacing w:after="0"/>
        <w:rPr>
          <w:lang w:eastAsia="zh-TW"/>
        </w:rPr>
      </w:pPr>
      <w:r>
        <w:tab/>
      </w:r>
      <w:r>
        <w:rPr>
          <w:rFonts w:hint="eastAsia"/>
          <w:lang w:eastAsia="zh-TW"/>
        </w:rPr>
        <w:t>在一個真正自由的社會裏，每一個行業（範圍）裏的人們都應有自由表達他們的觀點，不論這些被稱爲宗教的與否，而思想的市場</w:t>
      </w:r>
      <w:r>
        <w:rPr>
          <w:lang w:eastAsia="zh-TW"/>
        </w:rPr>
        <w:t xml:space="preserve">(marketplace of ideas) </w:t>
      </w:r>
      <w:r>
        <w:rPr>
          <w:rFonts w:hint="eastAsia"/>
          <w:lang w:eastAsia="zh-TW"/>
        </w:rPr>
        <w:t>會有自由去分辨，決定。</w:t>
      </w:r>
    </w:p>
    <w:p w14:paraId="5E3D4A67" w14:textId="77777777" w:rsidR="00BC2974" w:rsidRDefault="00BC2974" w:rsidP="00A90ABC">
      <w:pPr>
        <w:spacing w:after="0"/>
      </w:pPr>
      <w:r>
        <w:rPr>
          <w:lang w:eastAsia="zh-TW"/>
        </w:rPr>
        <w:tab/>
      </w:r>
      <w:r>
        <w:t xml:space="preserve">In a truly free society, people in every field would be free to express their views whether called religious or not, and the marketplace of ideas would be free to sort them out.  </w:t>
      </w:r>
    </w:p>
    <w:p w14:paraId="705C37FE" w14:textId="77777777" w:rsidR="00BC2974" w:rsidRDefault="00BC2974" w:rsidP="00A90ABC">
      <w:pPr>
        <w:spacing w:after="0"/>
      </w:pPr>
    </w:p>
    <w:p w14:paraId="1CDCFEAA" w14:textId="77777777" w:rsidR="00083285" w:rsidRDefault="00083285" w:rsidP="00A90ABC">
      <w:pPr>
        <w:spacing w:after="0"/>
      </w:pPr>
    </w:p>
    <w:p w14:paraId="65228F1B" w14:textId="77777777" w:rsidR="00BC2974" w:rsidRDefault="00BC2974" w:rsidP="00A90ABC">
      <w:pPr>
        <w:spacing w:after="0"/>
      </w:pPr>
    </w:p>
    <w:p w14:paraId="79D8E65B" w14:textId="77777777" w:rsidR="00BC2974" w:rsidRDefault="00BC2974" w:rsidP="00A90ABC">
      <w:pPr>
        <w:spacing w:after="0"/>
      </w:pPr>
    </w:p>
    <w:p w14:paraId="110A3250" w14:textId="77777777" w:rsidR="00BC2974" w:rsidRDefault="00BC2974" w:rsidP="00A90ABC">
      <w:pPr>
        <w:spacing w:after="0"/>
      </w:pPr>
    </w:p>
    <w:p w14:paraId="4F38E747" w14:textId="77777777" w:rsidR="00844A8C" w:rsidRDefault="00844A8C" w:rsidP="00A90ABC">
      <w:pPr>
        <w:spacing w:after="0"/>
      </w:pPr>
    </w:p>
    <w:p w14:paraId="550D5BD1" w14:textId="77777777" w:rsidR="00837D8B" w:rsidRPr="00BC2974" w:rsidRDefault="00837D8B" w:rsidP="00A90ABC">
      <w:pPr>
        <w:spacing w:after="0"/>
        <w:rPr>
          <w:rFonts w:eastAsia="PMingLiU"/>
          <w:b/>
          <w:bCs/>
          <w:lang w:eastAsia="zh-TW"/>
        </w:rPr>
      </w:pPr>
      <w:r w:rsidRPr="00BC2974">
        <w:rPr>
          <w:b/>
          <w:bCs/>
          <w:lang w:eastAsia="zh-TW"/>
        </w:rPr>
        <w:lastRenderedPageBreak/>
        <w:t xml:space="preserve">[IV] </w:t>
      </w:r>
      <w:r w:rsidRPr="00BC2974">
        <w:rPr>
          <w:rFonts w:hint="eastAsia"/>
          <w:b/>
          <w:bCs/>
          <w:lang w:eastAsia="zh-TW"/>
        </w:rPr>
        <w:t>哲學的主要分支（範圍）：形而上學，知識論，倫理學（價值論）</w:t>
      </w:r>
    </w:p>
    <w:p w14:paraId="7C8856A2" w14:textId="77777777" w:rsidR="00837D8B" w:rsidRDefault="00837D8B" w:rsidP="00A90ABC">
      <w:pPr>
        <w:spacing w:after="0"/>
      </w:pPr>
      <w:r w:rsidRPr="00BC2974">
        <w:rPr>
          <w:b/>
          <w:bCs/>
        </w:rPr>
        <w:t>SUBDIVISIONS OF PHILOSOPHY</w:t>
      </w:r>
      <w:r>
        <w:t xml:space="preserve"> (8-13)</w:t>
      </w:r>
    </w:p>
    <w:p w14:paraId="157092C5" w14:textId="77777777" w:rsidR="00EF17D1" w:rsidRDefault="00EF17D1" w:rsidP="00A90ABC">
      <w:pPr>
        <w:spacing w:after="0"/>
      </w:pPr>
    </w:p>
    <w:p w14:paraId="1ABB443E" w14:textId="77777777" w:rsidR="00EF17D1" w:rsidRPr="00F52D9A" w:rsidRDefault="00083285" w:rsidP="00A90ABC">
      <w:pPr>
        <w:pStyle w:val="ListParagraph"/>
        <w:numPr>
          <w:ilvl w:val="0"/>
          <w:numId w:val="5"/>
        </w:numPr>
        <w:spacing w:after="0"/>
        <w:rPr>
          <w:b/>
          <w:bCs/>
        </w:rPr>
      </w:pPr>
      <w:r w:rsidRPr="00F52D9A">
        <w:rPr>
          <w:rFonts w:hint="eastAsia"/>
          <w:b/>
          <w:bCs/>
        </w:rPr>
        <w:t>形而上學</w:t>
      </w:r>
      <w:r w:rsidR="000A47B9">
        <w:rPr>
          <w:rFonts w:hint="eastAsia"/>
          <w:b/>
          <w:bCs/>
        </w:rPr>
        <w:t>：對『存有』的研究</w:t>
      </w:r>
      <w:r w:rsidR="00EF17D1" w:rsidRPr="00F52D9A">
        <w:rPr>
          <w:b/>
          <w:bCs/>
        </w:rPr>
        <w:t>METAPHYSICS</w:t>
      </w:r>
      <w:r w:rsidR="000A47B9">
        <w:rPr>
          <w:b/>
          <w:bCs/>
        </w:rPr>
        <w:t>: THE STUDY OF BEING (VS. NON-BEING)</w:t>
      </w:r>
    </w:p>
    <w:p w14:paraId="1D35CC9A" w14:textId="77777777" w:rsidR="00BC2974" w:rsidRDefault="00BC2974" w:rsidP="00A90ABC">
      <w:pPr>
        <w:spacing w:after="0"/>
      </w:pPr>
    </w:p>
    <w:p w14:paraId="33F6EDC3" w14:textId="77777777" w:rsidR="00BC2974" w:rsidRDefault="00EB226C" w:rsidP="00A90ABC">
      <w:pPr>
        <w:spacing w:after="0"/>
        <w:ind w:left="360" w:firstLine="360"/>
        <w:rPr>
          <w:lang w:eastAsia="zh-TW"/>
        </w:rPr>
      </w:pPr>
      <w:r>
        <w:rPr>
          <w:rFonts w:hint="eastAsia"/>
          <w:lang w:eastAsia="zh-TW"/>
        </w:rPr>
        <w:t>讓我對上一段提到的，哲學三個範圍，再多説一些。</w:t>
      </w:r>
    </w:p>
    <w:p w14:paraId="230C2610" w14:textId="77777777" w:rsidR="00BC2974" w:rsidRDefault="00BC2974" w:rsidP="00A90ABC">
      <w:pPr>
        <w:spacing w:after="0"/>
        <w:ind w:left="720"/>
      </w:pPr>
      <w:r>
        <w:t xml:space="preserve">Let me say some more about the three subjects mentioned in the previous section. </w:t>
      </w:r>
    </w:p>
    <w:p w14:paraId="241CED96" w14:textId="77777777" w:rsidR="00BC2974" w:rsidRDefault="00BC2974" w:rsidP="00A90ABC">
      <w:pPr>
        <w:spacing w:after="0"/>
      </w:pPr>
    </w:p>
    <w:p w14:paraId="04D348B2" w14:textId="77777777" w:rsidR="00BC2974" w:rsidRPr="003A3D6B" w:rsidRDefault="003A3D6B" w:rsidP="00A90ABC">
      <w:pPr>
        <w:spacing w:after="0"/>
      </w:pPr>
      <w:r>
        <w:rPr>
          <w:rFonts w:hint="eastAsia"/>
        </w:rPr>
        <w:t>『形而上學』研究宇宙最普遍性的特點</w:t>
      </w:r>
      <w:r>
        <w:t>(most general features)</w:t>
      </w:r>
      <w:r>
        <w:rPr>
          <w:rFonts w:hint="eastAsia"/>
        </w:rPr>
        <w:t>。</w:t>
      </w:r>
    </w:p>
    <w:p w14:paraId="389886CB" w14:textId="77777777" w:rsidR="00BC2974" w:rsidRDefault="00BC2974" w:rsidP="00A90ABC">
      <w:pPr>
        <w:spacing w:after="0"/>
      </w:pPr>
      <w:r w:rsidRPr="00BC2974">
        <w:rPr>
          <w:i/>
          <w:iCs/>
        </w:rPr>
        <w:t>Metaphysics</w:t>
      </w:r>
      <w:r>
        <w:t xml:space="preserve"> is the study of the most general features of the universe. </w:t>
      </w:r>
    </w:p>
    <w:p w14:paraId="4E77E114" w14:textId="77777777" w:rsidR="00BC2974" w:rsidRDefault="00BC2974" w:rsidP="00A90ABC">
      <w:pPr>
        <w:spacing w:after="0"/>
      </w:pPr>
    </w:p>
    <w:p w14:paraId="6802931B" w14:textId="77777777" w:rsidR="00BC2974" w:rsidRPr="003A3D6B" w:rsidRDefault="003A3D6B" w:rsidP="00A90ABC">
      <w:pPr>
        <w:spacing w:after="0"/>
      </w:pPr>
      <w:r>
        <w:rPr>
          <w:rFonts w:hint="eastAsia"/>
          <w:lang w:eastAsia="zh-TW"/>
        </w:rPr>
        <w:t>哲學家有時稱之爲『對存有本身的研究』，或</w:t>
      </w:r>
      <w:r w:rsidR="004A2BD3">
        <w:rPr>
          <w:rFonts w:hint="eastAsia"/>
          <w:lang w:eastAsia="zh-TW"/>
        </w:rPr>
        <w:t>『</w:t>
      </w:r>
      <w:r>
        <w:rPr>
          <w:rFonts w:hint="eastAsia"/>
          <w:lang w:eastAsia="zh-TW"/>
        </w:rPr>
        <w:t>把存有視爲存有</w:t>
      </w:r>
      <w:r w:rsidR="004A2BD3">
        <w:rPr>
          <w:rFonts w:hint="eastAsia"/>
          <w:lang w:eastAsia="zh-TW"/>
        </w:rPr>
        <w:t>』</w:t>
      </w:r>
      <w:r>
        <w:rPr>
          <w:rFonts w:hint="eastAsia"/>
          <w:lang w:eastAsia="zh-TW"/>
        </w:rPr>
        <w:t>來研究</w:t>
      </w:r>
      <w:r>
        <w:rPr>
          <w:rFonts w:hint="eastAsia"/>
          <w:lang w:eastAsia="zh-TW"/>
        </w:rPr>
        <w:t xml:space="preserve"> </w:t>
      </w:r>
      <w:r>
        <w:rPr>
          <w:lang w:eastAsia="zh-TW"/>
        </w:rPr>
        <w:t>(study o</w:t>
      </w:r>
      <w:r>
        <w:t>f being qua being)</w:t>
      </w:r>
      <w:r>
        <w:rPr>
          <w:rFonts w:hint="eastAsia"/>
        </w:rPr>
        <w:t>。</w:t>
      </w:r>
    </w:p>
    <w:p w14:paraId="45D260A7" w14:textId="77777777" w:rsidR="009B3D52" w:rsidRDefault="009B3D52" w:rsidP="00A90ABC">
      <w:pPr>
        <w:spacing w:after="0"/>
      </w:pPr>
      <w:r>
        <w:t xml:space="preserve">Philosophers have sometimes called it “the study of being itself” or “the study of being qua being.”  </w:t>
      </w:r>
    </w:p>
    <w:p w14:paraId="32D2CB73" w14:textId="77777777" w:rsidR="009B3D52" w:rsidRDefault="009B3D52" w:rsidP="00A90ABC">
      <w:pPr>
        <w:spacing w:after="0"/>
      </w:pPr>
    </w:p>
    <w:p w14:paraId="5BD3BA04" w14:textId="77777777" w:rsidR="005772EC" w:rsidRPr="00EA2D80" w:rsidRDefault="004A2BD3" w:rsidP="00A90ABC">
      <w:pPr>
        <w:spacing w:after="0"/>
        <w:rPr>
          <w:lang w:eastAsia="zh-TW"/>
        </w:rPr>
      </w:pPr>
      <w:r>
        <w:rPr>
          <w:rFonts w:hint="eastAsia"/>
          <w:lang w:eastAsia="zh-TW"/>
        </w:rPr>
        <w:t>換言之，其他學科，包括科學，探索不同類型的存有（存在物），各種存有，但是哲學所</w:t>
      </w:r>
      <w:r w:rsidR="00EA2D80">
        <w:rPr>
          <w:rFonts w:hint="eastAsia"/>
          <w:lang w:eastAsia="zh-TW"/>
        </w:rPr>
        <w:t>問的</w:t>
      </w:r>
      <w:r>
        <w:rPr>
          <w:rFonts w:hint="eastAsia"/>
          <w:lang w:eastAsia="zh-TW"/>
        </w:rPr>
        <w:t>是：</w:t>
      </w:r>
      <w:r w:rsidR="00EA2D80">
        <w:rPr>
          <w:rFonts w:hint="eastAsia"/>
          <w:lang w:eastAsia="zh-TW"/>
        </w:rPr>
        <w:t>一般來説（按著它的本質來説），『存有』是什麽意思？當然，與『非存有』</w:t>
      </w:r>
      <w:r w:rsidR="00EA2D80">
        <w:rPr>
          <w:lang w:eastAsia="zh-TW"/>
        </w:rPr>
        <w:t xml:space="preserve">(non-being) </w:t>
      </w:r>
      <w:r w:rsidR="00EA2D80">
        <w:rPr>
          <w:rFonts w:hint="eastAsia"/>
          <w:lang w:eastAsia="zh-TW"/>
        </w:rPr>
        <w:t>有別，『存有』是什麽意思。</w:t>
      </w:r>
    </w:p>
    <w:p w14:paraId="649410FB" w14:textId="77777777" w:rsidR="009B3D52" w:rsidRDefault="009B3D52" w:rsidP="00A90ABC">
      <w:pPr>
        <w:spacing w:after="0"/>
      </w:pPr>
      <w:proofErr w:type="gramStart"/>
      <w:r>
        <w:t>That is to say, other</w:t>
      </w:r>
      <w:proofErr w:type="gramEnd"/>
      <w:r>
        <w:t xml:space="preserve"> disciplines including the sciences explore different sorts of beings, various types of beings or various kinds of </w:t>
      </w:r>
      <w:r w:rsidRPr="005772EC">
        <w:rPr>
          <w:i/>
          <w:iCs/>
        </w:rPr>
        <w:t>beings</w:t>
      </w:r>
      <w:r>
        <w:t xml:space="preserve">, but philosophy asks what is meant by </w:t>
      </w:r>
      <w:r w:rsidRPr="009B3D52">
        <w:rPr>
          <w:i/>
          <w:iCs/>
        </w:rPr>
        <w:t>being</w:t>
      </w:r>
      <w:r>
        <w:t xml:space="preserve"> in general, in distinction, of course, from </w:t>
      </w:r>
      <w:r w:rsidRPr="009B3D52">
        <w:rPr>
          <w:i/>
          <w:iCs/>
        </w:rPr>
        <w:t>non-being</w:t>
      </w:r>
      <w:r>
        <w:t xml:space="preserve">.  </w:t>
      </w:r>
    </w:p>
    <w:p w14:paraId="1F5C4BBF" w14:textId="77777777" w:rsidR="005772EC" w:rsidRDefault="005772EC" w:rsidP="00A90ABC">
      <w:pPr>
        <w:spacing w:after="0"/>
      </w:pPr>
    </w:p>
    <w:p w14:paraId="32D29AB5" w14:textId="77777777" w:rsidR="005772EC" w:rsidRDefault="00EA2D80" w:rsidP="00A90ABC">
      <w:pPr>
        <w:spacing w:after="0"/>
      </w:pPr>
      <w:r>
        <w:tab/>
      </w:r>
      <w:r>
        <w:rPr>
          <w:rFonts w:hint="eastAsia"/>
        </w:rPr>
        <w:t>這是一些艱巨的問題。</w:t>
      </w:r>
    </w:p>
    <w:p w14:paraId="5485CDB2" w14:textId="77777777" w:rsidR="005772EC" w:rsidRDefault="005772EC" w:rsidP="00A90ABC">
      <w:pPr>
        <w:spacing w:after="0"/>
      </w:pPr>
      <w:r>
        <w:tab/>
        <w:t xml:space="preserve">This is a difficult set of questions.  </w:t>
      </w:r>
    </w:p>
    <w:p w14:paraId="2C310B7E" w14:textId="77777777" w:rsidR="005772EC" w:rsidRDefault="005772EC" w:rsidP="00A90ABC">
      <w:pPr>
        <w:spacing w:after="0"/>
      </w:pPr>
    </w:p>
    <w:p w14:paraId="7092B4D7" w14:textId="77777777" w:rsidR="005772EC" w:rsidRDefault="00EA2D80" w:rsidP="00A90ABC">
      <w:pPr>
        <w:spacing w:after="0"/>
        <w:rPr>
          <w:lang w:eastAsia="zh-TW"/>
        </w:rPr>
      </w:pPr>
      <w:r>
        <w:rPr>
          <w:rFonts w:hint="eastAsia"/>
          <w:lang w:eastAsia="zh-TW"/>
        </w:rPr>
        <w:t>黑格爾提議我們做一個思想的實驗：閉起眼睛，想『存有』；然後再閉起眼睛，想『非存有』。</w:t>
      </w:r>
    </w:p>
    <w:p w14:paraId="473094AA" w14:textId="77777777" w:rsidR="005772EC" w:rsidRDefault="005772EC" w:rsidP="00A90ABC">
      <w:pPr>
        <w:spacing w:after="0"/>
      </w:pPr>
      <w:r>
        <w:t xml:space="preserve">Hegel proposed this thought-experiment: close your eyes and think of </w:t>
      </w:r>
      <w:proofErr w:type="gramStart"/>
      <w:r w:rsidRPr="005772EC">
        <w:rPr>
          <w:i/>
          <w:iCs/>
        </w:rPr>
        <w:t>being</w:t>
      </w:r>
      <w:r>
        <w:t>;</w:t>
      </w:r>
      <w:proofErr w:type="gramEnd"/>
      <w:r>
        <w:t xml:space="preserve"> then close your eyes and think of </w:t>
      </w:r>
      <w:r w:rsidRPr="005772EC">
        <w:rPr>
          <w:i/>
          <w:iCs/>
        </w:rPr>
        <w:t>non-being</w:t>
      </w:r>
      <w:r>
        <w:t xml:space="preserve">.  </w:t>
      </w:r>
    </w:p>
    <w:p w14:paraId="2DC421A3" w14:textId="77777777" w:rsidR="005772EC" w:rsidRDefault="005772EC" w:rsidP="00A90ABC">
      <w:pPr>
        <w:spacing w:after="0"/>
      </w:pPr>
    </w:p>
    <w:p w14:paraId="584B48EC" w14:textId="77777777" w:rsidR="005772EC" w:rsidRDefault="00EA2D80" w:rsidP="00A90ABC">
      <w:pPr>
        <w:spacing w:after="0"/>
      </w:pPr>
      <w:r>
        <w:rPr>
          <w:rFonts w:hint="eastAsia"/>
        </w:rPr>
        <w:t>注意到有何不同？</w:t>
      </w:r>
    </w:p>
    <w:p w14:paraId="5B39765A" w14:textId="77777777" w:rsidR="005772EC" w:rsidRDefault="005772EC" w:rsidP="00A90ABC">
      <w:pPr>
        <w:spacing w:after="0"/>
      </w:pPr>
      <w:r>
        <w:t xml:space="preserve">Notice any difference?   </w:t>
      </w:r>
    </w:p>
    <w:p w14:paraId="467E34C2" w14:textId="77777777" w:rsidR="005772EC" w:rsidRDefault="005772EC" w:rsidP="00A90ABC">
      <w:pPr>
        <w:spacing w:after="0"/>
      </w:pPr>
    </w:p>
    <w:p w14:paraId="72BADD0D" w14:textId="77777777" w:rsidR="005772EC" w:rsidRDefault="00EA2D80" w:rsidP="00A90ABC">
      <w:pPr>
        <w:spacing w:after="0"/>
        <w:rPr>
          <w:lang w:eastAsia="zh-TW"/>
        </w:rPr>
      </w:pPr>
      <w:r>
        <w:rPr>
          <w:rFonts w:hint="eastAsia"/>
          <w:lang w:eastAsia="zh-TW"/>
        </w:rPr>
        <w:t>情況似乎是，當我們想到『非存有』時，我們在想『某一個事物』（</w:t>
      </w:r>
      <w:r>
        <w:rPr>
          <w:lang w:eastAsia="zh-TW"/>
        </w:rPr>
        <w:t xml:space="preserve">something, </w:t>
      </w:r>
      <w:r>
        <w:rPr>
          <w:rFonts w:hint="eastAsia"/>
          <w:lang w:eastAsia="zh-TW"/>
        </w:rPr>
        <w:t>某一個存在物），因此事實上是在想『存有』。</w:t>
      </w:r>
    </w:p>
    <w:p w14:paraId="05BF2F1E" w14:textId="77777777" w:rsidR="00161ABD" w:rsidRDefault="00161ABD" w:rsidP="00A90ABC">
      <w:pPr>
        <w:spacing w:after="0"/>
      </w:pPr>
      <w:r>
        <w:t xml:space="preserve">It seems that whenever we try to think of non-being, we are thinking of </w:t>
      </w:r>
      <w:r w:rsidRPr="00161ABD">
        <w:rPr>
          <w:i/>
          <w:iCs/>
        </w:rPr>
        <w:t>something</w:t>
      </w:r>
      <w:r>
        <w:t xml:space="preserve">, and therefore of being.  </w:t>
      </w:r>
    </w:p>
    <w:p w14:paraId="127F3AE3" w14:textId="77777777" w:rsidR="00161ABD" w:rsidRDefault="00161ABD" w:rsidP="00A90ABC">
      <w:pPr>
        <w:spacing w:after="0"/>
      </w:pPr>
    </w:p>
    <w:p w14:paraId="3602D7A7" w14:textId="77777777" w:rsidR="00161ABD" w:rsidRPr="00EA2D80" w:rsidRDefault="00EA2D80" w:rsidP="00A90ABC">
      <w:pPr>
        <w:spacing w:after="0"/>
        <w:rPr>
          <w:lang w:eastAsia="zh-TW"/>
        </w:rPr>
      </w:pPr>
      <w:r>
        <w:rPr>
          <w:rFonts w:hint="eastAsia"/>
          <w:lang w:eastAsia="zh-TW"/>
        </w:rPr>
        <w:t>當我們試圖為</w:t>
      </w:r>
      <w:r w:rsidR="000A47B9">
        <w:rPr>
          <w:rFonts w:hint="eastAsia"/>
          <w:lang w:eastAsia="zh-TW"/>
        </w:rPr>
        <w:t>『</w:t>
      </w:r>
      <w:r>
        <w:rPr>
          <w:rFonts w:hint="eastAsia"/>
          <w:lang w:eastAsia="zh-TW"/>
        </w:rPr>
        <w:t>非存有</w:t>
      </w:r>
      <w:r w:rsidR="000A47B9">
        <w:rPr>
          <w:rFonts w:hint="eastAsia"/>
          <w:lang w:eastAsia="zh-TW"/>
        </w:rPr>
        <w:t>』</w:t>
      </w:r>
      <w:r>
        <w:rPr>
          <w:rFonts w:hint="eastAsia"/>
          <w:lang w:eastAsia="zh-TW"/>
        </w:rPr>
        <w:t>下定義，或列出</w:t>
      </w:r>
      <w:r w:rsidR="000A47B9">
        <w:rPr>
          <w:rFonts w:hint="eastAsia"/>
          <w:lang w:eastAsia="zh-TW"/>
        </w:rPr>
        <w:t>哪</w:t>
      </w:r>
      <w:r>
        <w:rPr>
          <w:rFonts w:hint="eastAsia"/>
          <w:lang w:eastAsia="zh-TW"/>
        </w:rPr>
        <w:t>些不是</w:t>
      </w:r>
      <w:r w:rsidR="000A47B9">
        <w:rPr>
          <w:rFonts w:hint="eastAsia"/>
          <w:lang w:eastAsia="zh-TW"/>
        </w:rPr>
        <w:t>『</w:t>
      </w:r>
      <w:r>
        <w:rPr>
          <w:rFonts w:hint="eastAsia"/>
          <w:lang w:eastAsia="zh-TW"/>
        </w:rPr>
        <w:t>存有</w:t>
      </w:r>
      <w:r w:rsidR="000A47B9">
        <w:rPr>
          <w:rFonts w:hint="eastAsia"/>
          <w:lang w:eastAsia="zh-TW"/>
        </w:rPr>
        <w:t>』</w:t>
      </w:r>
      <w:r>
        <w:rPr>
          <w:rFonts w:hint="eastAsia"/>
          <w:lang w:eastAsia="zh-TW"/>
        </w:rPr>
        <w:t>的事物時，同樣的事會發生。</w:t>
      </w:r>
    </w:p>
    <w:p w14:paraId="2617FC8F" w14:textId="77777777" w:rsidR="00161ABD" w:rsidRDefault="00193D71" w:rsidP="00A90ABC">
      <w:pPr>
        <w:spacing w:after="0"/>
      </w:pPr>
      <w:r>
        <w:t xml:space="preserve">Same when we try to define </w:t>
      </w:r>
      <w:r w:rsidRPr="00193D71">
        <w:rPr>
          <w:i/>
          <w:iCs/>
        </w:rPr>
        <w:t>non-being</w:t>
      </w:r>
      <w:r>
        <w:t xml:space="preserve">, or list things that are not beings.  </w:t>
      </w:r>
    </w:p>
    <w:p w14:paraId="0140BA18" w14:textId="77777777" w:rsidR="00161ABD" w:rsidRDefault="00161ABD" w:rsidP="00A90ABC">
      <w:pPr>
        <w:spacing w:after="0"/>
      </w:pPr>
    </w:p>
    <w:p w14:paraId="2B2FCA6A" w14:textId="77777777" w:rsidR="00161ABD" w:rsidRDefault="00EA2D80" w:rsidP="00A90ABC">
      <w:pPr>
        <w:spacing w:after="0"/>
      </w:pPr>
      <w:r>
        <w:rPr>
          <w:rFonts w:hint="eastAsia"/>
        </w:rPr>
        <w:t>我們如此作的時候，它們都是某些事物（</w:t>
      </w:r>
      <w:r>
        <w:t>things of some kind</w:t>
      </w:r>
      <w:r>
        <w:rPr>
          <w:rFonts w:hint="eastAsia"/>
        </w:rPr>
        <w:t>）。</w:t>
      </w:r>
    </w:p>
    <w:p w14:paraId="637517FA" w14:textId="77777777" w:rsidR="00193D71" w:rsidRDefault="00193D71" w:rsidP="00A90ABC">
      <w:pPr>
        <w:spacing w:after="0"/>
      </w:pPr>
      <w:r>
        <w:t>When we do that, they all turn out to be things of some kind.</w:t>
      </w:r>
    </w:p>
    <w:p w14:paraId="1E25C480" w14:textId="77777777" w:rsidR="00193D71" w:rsidRDefault="00193D71" w:rsidP="00A90ABC">
      <w:pPr>
        <w:spacing w:after="0"/>
      </w:pPr>
    </w:p>
    <w:p w14:paraId="29F0293C" w14:textId="77777777" w:rsidR="00EA2D80" w:rsidRPr="00C12852" w:rsidRDefault="00C12852" w:rsidP="00A90ABC">
      <w:pPr>
        <w:spacing w:after="0"/>
        <w:rPr>
          <w:lang w:eastAsia="zh-TW"/>
        </w:rPr>
      </w:pPr>
      <w:r>
        <w:rPr>
          <w:rFonts w:hint="eastAsia"/>
          <w:lang w:eastAsia="zh-TW"/>
        </w:rPr>
        <w:lastRenderedPageBreak/>
        <w:t>例如：獨角獸並不在森林裏存在，但卻在文學裏存在。</w:t>
      </w:r>
    </w:p>
    <w:p w14:paraId="7D6AA841" w14:textId="77777777" w:rsidR="00193D71" w:rsidRDefault="00193D71" w:rsidP="00A90ABC">
      <w:pPr>
        <w:spacing w:after="0"/>
      </w:pPr>
      <w:r>
        <w:t>Unicorns, for example, don’t exist in jungles, but they do exist in literature.</w:t>
      </w:r>
    </w:p>
    <w:p w14:paraId="7FC5AE0F" w14:textId="77777777" w:rsidR="00193D71" w:rsidRDefault="00193D71" w:rsidP="00A90ABC">
      <w:pPr>
        <w:spacing w:after="0"/>
      </w:pPr>
    </w:p>
    <w:p w14:paraId="5DB37DBE" w14:textId="77777777" w:rsidR="00193D71" w:rsidRDefault="00C12852" w:rsidP="00A90ABC">
      <w:pPr>
        <w:spacing w:after="0"/>
        <w:rPr>
          <w:lang w:eastAsia="zh-TW"/>
        </w:rPr>
      </w:pPr>
      <w:r>
        <w:rPr>
          <w:rFonts w:hint="eastAsia"/>
          <w:lang w:eastAsia="zh-TW"/>
        </w:rPr>
        <w:t>但是，『存有』若不能與『非存有』區別出來，它（存有）怎能是任何存在物？</w:t>
      </w:r>
      <w:r>
        <w:rPr>
          <w:lang w:eastAsia="zh-TW"/>
        </w:rPr>
        <w:t xml:space="preserve"> </w:t>
      </w:r>
      <w:r>
        <w:t>(How can it be anything?)</w:t>
      </w:r>
    </w:p>
    <w:p w14:paraId="49EBCB72" w14:textId="77777777" w:rsidR="00193D71" w:rsidRDefault="00193D71" w:rsidP="00A90ABC">
      <w:pPr>
        <w:spacing w:after="0"/>
      </w:pPr>
      <w:r>
        <w:t>If being cannot be distinguished from non-being, however, how can it be anything at all?</w:t>
      </w:r>
    </w:p>
    <w:p w14:paraId="75E8C40E" w14:textId="77777777" w:rsidR="00193D71" w:rsidRDefault="00193D71" w:rsidP="00A90ABC">
      <w:pPr>
        <w:spacing w:after="0"/>
      </w:pPr>
    </w:p>
    <w:p w14:paraId="7DB63FA6" w14:textId="77777777" w:rsidR="00193D71" w:rsidRPr="00C12852" w:rsidRDefault="00C12852" w:rsidP="00A90ABC">
      <w:pPr>
        <w:spacing w:after="0"/>
        <w:rPr>
          <w:lang w:eastAsia="zh-TW"/>
        </w:rPr>
      </w:pPr>
      <w:r>
        <w:tab/>
      </w:r>
      <w:r>
        <w:rPr>
          <w:rFonts w:hint="eastAsia"/>
          <w:lang w:eastAsia="zh-TW"/>
        </w:rPr>
        <w:t>然而，哲學家們</w:t>
      </w:r>
      <w:r w:rsidR="0086068E">
        <w:rPr>
          <w:rFonts w:hint="eastAsia"/>
          <w:lang w:eastAsia="zh-TW"/>
        </w:rPr>
        <w:t>勇敢地</w:t>
      </w:r>
      <w:r w:rsidR="000A47B9">
        <w:rPr>
          <w:rFonts w:hint="eastAsia"/>
          <w:lang w:eastAsia="zh-TW"/>
        </w:rPr>
        <w:t>面</w:t>
      </w:r>
      <w:r w:rsidR="0086068E">
        <w:rPr>
          <w:rFonts w:hint="eastAsia"/>
          <w:lang w:eastAsia="zh-TW"/>
        </w:rPr>
        <w:t>對這些顯然不可能解決的問題，是值得欽佩的。</w:t>
      </w:r>
    </w:p>
    <w:p w14:paraId="53B4B92B" w14:textId="77777777" w:rsidR="00161ABD" w:rsidRDefault="00193D71" w:rsidP="00A90ABC">
      <w:pPr>
        <w:spacing w:after="0"/>
      </w:pPr>
      <w:r>
        <w:rPr>
          <w:lang w:eastAsia="zh-TW"/>
        </w:rPr>
        <w:tab/>
      </w:r>
      <w:r>
        <w:t xml:space="preserve">Yet philosophers should be admired for their courage in fielding such apparent impossible questions.  </w:t>
      </w:r>
    </w:p>
    <w:p w14:paraId="573075D2" w14:textId="77777777" w:rsidR="00193D71" w:rsidRDefault="00193D71" w:rsidP="00A90ABC">
      <w:pPr>
        <w:spacing w:after="0"/>
      </w:pPr>
    </w:p>
    <w:p w14:paraId="7924D2E6" w14:textId="77777777" w:rsidR="00193D71" w:rsidRDefault="0086068E" w:rsidP="00A90ABC">
      <w:pPr>
        <w:spacing w:after="0"/>
        <w:rPr>
          <w:lang w:eastAsia="zh-TW"/>
        </w:rPr>
      </w:pPr>
      <w:r>
        <w:rPr>
          <w:lang w:eastAsia="zh-TW"/>
        </w:rPr>
        <w:t xml:space="preserve">[ </w:t>
      </w:r>
      <w:r>
        <w:rPr>
          <w:rFonts w:hint="eastAsia"/>
          <w:lang w:eastAsia="zh-TW"/>
        </w:rPr>
        <w:t>譯者按。范泰爾則沒有這麽客氣；他會説，哲學家們如此作時，乃出自認爲自己是無所不知的，因爲他們在探索一些絕對，自存的事物。</w:t>
      </w:r>
      <w:r>
        <w:rPr>
          <w:lang w:eastAsia="zh-TW"/>
        </w:rPr>
        <w:t>]</w:t>
      </w:r>
    </w:p>
    <w:p w14:paraId="14BBCB0D" w14:textId="77777777" w:rsidR="00193D71" w:rsidRDefault="00193D71" w:rsidP="00A90ABC">
      <w:pPr>
        <w:spacing w:after="0"/>
      </w:pPr>
      <w:r>
        <w:t xml:space="preserve">[ Translator: Van </w:t>
      </w:r>
      <w:proofErr w:type="spellStart"/>
      <w:r>
        <w:t>Til</w:t>
      </w:r>
      <w:proofErr w:type="spellEnd"/>
      <w:r>
        <w:t xml:space="preserve"> would critique these questions</w:t>
      </w:r>
      <w:r w:rsidR="0086068E">
        <w:t xml:space="preserve"> concerning aseity or something absolute</w:t>
      </w:r>
      <w:r>
        <w:t xml:space="preserve"> as stemming from mankind’s sense of their own omnipotence</w:t>
      </w:r>
      <w:proofErr w:type="gramStart"/>
      <w:r>
        <w:t>. ]</w:t>
      </w:r>
      <w:proofErr w:type="gramEnd"/>
      <w:r>
        <w:t xml:space="preserve"> </w:t>
      </w:r>
    </w:p>
    <w:p w14:paraId="03697131" w14:textId="77777777" w:rsidR="00193D71" w:rsidRDefault="00193D71" w:rsidP="00A90ABC">
      <w:pPr>
        <w:spacing w:after="0"/>
      </w:pPr>
    </w:p>
    <w:p w14:paraId="7F281281" w14:textId="77777777" w:rsidR="00193D71" w:rsidRPr="008D2702" w:rsidRDefault="0086068E" w:rsidP="00A90ABC">
      <w:pPr>
        <w:spacing w:after="0"/>
      </w:pPr>
      <w:r>
        <w:tab/>
      </w:r>
      <w:r>
        <w:rPr>
          <w:rFonts w:hint="eastAsia"/>
          <w:lang w:eastAsia="zh-TW"/>
        </w:rPr>
        <w:t>形而上學包括這個問題：『爲什麽有些存有物存在，而不是什麽都不存在？』</w:t>
      </w:r>
      <w:r>
        <w:rPr>
          <w:lang w:eastAsia="zh-TW"/>
        </w:rPr>
        <w:t>(</w:t>
      </w:r>
      <w:r>
        <w:t>Why is there something rather than nothing?)</w:t>
      </w:r>
      <w:r>
        <w:rPr>
          <w:rFonts w:hint="eastAsia"/>
        </w:rPr>
        <w:t xml:space="preserve"> </w:t>
      </w:r>
      <w:r w:rsidR="008D2702">
        <w:rPr>
          <w:rFonts w:hint="eastAsia"/>
        </w:rPr>
        <w:t>海德格爾認爲，這是哲學界中最核心的問題。</w:t>
      </w:r>
    </w:p>
    <w:p w14:paraId="3F5AD76C" w14:textId="77777777" w:rsidR="00193D71" w:rsidRDefault="00193D71" w:rsidP="00A90ABC">
      <w:pPr>
        <w:spacing w:after="0"/>
      </w:pPr>
      <w:r>
        <w:rPr>
          <w:lang w:eastAsia="zh-TW"/>
        </w:rPr>
        <w:tab/>
      </w:r>
      <w:r>
        <w:t xml:space="preserve">Metaphysics includes the question: “why is there something rather than nothing?” – which Heidegger thought was the most central question of all philosophy.  </w:t>
      </w:r>
    </w:p>
    <w:p w14:paraId="1B072E1E" w14:textId="77777777" w:rsidR="00193D71" w:rsidRDefault="00193D71" w:rsidP="00A90ABC">
      <w:pPr>
        <w:spacing w:after="0"/>
      </w:pPr>
    </w:p>
    <w:p w14:paraId="7D80ED3E" w14:textId="77777777" w:rsidR="00193D71" w:rsidRPr="00F02D46" w:rsidRDefault="008D2702" w:rsidP="00A90ABC">
      <w:pPr>
        <w:spacing w:after="0"/>
      </w:pPr>
      <w:r>
        <w:rPr>
          <w:rFonts w:hint="eastAsia"/>
          <w:lang w:eastAsia="zh-TW"/>
        </w:rPr>
        <w:t>形而上學也</w:t>
      </w:r>
      <w:r w:rsidR="00237717">
        <w:rPr>
          <w:rFonts w:hint="eastAsia"/>
          <w:lang w:eastAsia="zh-TW"/>
        </w:rPr>
        <w:t>問有關目前存有的配置的問題：</w:t>
      </w:r>
      <w:r w:rsidR="00F02D46">
        <w:rPr>
          <w:rFonts w:hint="eastAsia"/>
          <w:lang w:eastAsia="zh-TW"/>
        </w:rPr>
        <w:t>『事物爲什麽是如此的？』</w:t>
      </w:r>
      <w:r w:rsidR="00F02D46">
        <w:rPr>
          <w:lang w:eastAsia="zh-TW"/>
        </w:rPr>
        <w:t>(Why ar</w:t>
      </w:r>
      <w:r w:rsidR="00F02D46">
        <w:t xml:space="preserve">e things the way they are?) </w:t>
      </w:r>
      <w:r w:rsidR="00F02D46">
        <w:rPr>
          <w:rFonts w:hint="eastAsia"/>
        </w:rPr>
        <w:t>和『實在（現實世界）最基本的特質是什麽？』</w:t>
      </w:r>
      <w:r w:rsidR="00F02D46">
        <w:t xml:space="preserve"> (What are the most basic features of reality</w:t>
      </w:r>
      <w:proofErr w:type="gramStart"/>
      <w:r w:rsidR="00F02D46">
        <w:t>?)</w:t>
      </w:r>
      <w:r w:rsidR="00F02D46">
        <w:rPr>
          <w:rFonts w:hint="eastAsia"/>
        </w:rPr>
        <w:t>。</w:t>
      </w:r>
      <w:proofErr w:type="gramEnd"/>
    </w:p>
    <w:p w14:paraId="561A5424" w14:textId="77777777" w:rsidR="00193D71" w:rsidRDefault="00193D71" w:rsidP="00A90ABC">
      <w:pPr>
        <w:spacing w:after="0"/>
      </w:pPr>
      <w:r>
        <w:t xml:space="preserve">It also asks about the present configuration of being: “why are things the way they are?” </w:t>
      </w:r>
      <w:r w:rsidR="00390983">
        <w:t xml:space="preserve"> And “what are the most basic features of reality?” </w:t>
      </w:r>
    </w:p>
    <w:p w14:paraId="4B1AC337" w14:textId="77777777" w:rsidR="00390983" w:rsidRDefault="00390983" w:rsidP="00A90ABC">
      <w:pPr>
        <w:spacing w:after="0"/>
      </w:pPr>
    </w:p>
    <w:p w14:paraId="5CC00286" w14:textId="77777777" w:rsidR="00390983" w:rsidRDefault="00F02D46" w:rsidP="00A90ABC">
      <w:pPr>
        <w:spacing w:after="0"/>
        <w:rPr>
          <w:lang w:eastAsia="zh-TW"/>
        </w:rPr>
      </w:pPr>
      <w:r>
        <w:tab/>
      </w:r>
      <w:r>
        <w:rPr>
          <w:rFonts w:hint="eastAsia"/>
          <w:lang w:eastAsia="zh-TW"/>
        </w:rPr>
        <w:t>哲學家對形而上學的關注和體會（重視），</w:t>
      </w:r>
      <w:r w:rsidR="00F80AE6">
        <w:rPr>
          <w:rFonts w:hint="eastAsia"/>
          <w:lang w:eastAsia="zh-TW"/>
        </w:rPr>
        <w:t>是五花八門的。</w:t>
      </w:r>
    </w:p>
    <w:p w14:paraId="4D2DBDF3" w14:textId="77777777" w:rsidR="00390983" w:rsidRDefault="00390983" w:rsidP="00A90ABC">
      <w:pPr>
        <w:spacing w:after="0"/>
      </w:pPr>
      <w:r>
        <w:rPr>
          <w:lang w:eastAsia="zh-TW"/>
        </w:rPr>
        <w:tab/>
      </w:r>
      <w:r>
        <w:t xml:space="preserve">Philosophers have varied in their appreciation of and interest in metaphysics.  </w:t>
      </w:r>
    </w:p>
    <w:p w14:paraId="6EDCE300" w14:textId="77777777" w:rsidR="00390983" w:rsidRDefault="00390983" w:rsidP="00A90ABC">
      <w:pPr>
        <w:spacing w:after="0"/>
      </w:pPr>
    </w:p>
    <w:p w14:paraId="2AFD5B08" w14:textId="77777777" w:rsidR="00390983" w:rsidRDefault="00F80AE6" w:rsidP="00A90ABC">
      <w:pPr>
        <w:spacing w:after="0"/>
        <w:rPr>
          <w:lang w:eastAsia="zh-TW"/>
        </w:rPr>
      </w:pPr>
      <w:r>
        <w:rPr>
          <w:rFonts w:hint="eastAsia"/>
          <w:lang w:eastAsia="zh-TW"/>
        </w:rPr>
        <w:t>自從康德以降</w:t>
      </w:r>
      <w:r w:rsidR="00D84D76">
        <w:rPr>
          <w:rFonts w:hint="eastAsia"/>
          <w:lang w:eastAsia="zh-TW"/>
        </w:rPr>
        <w:t>，不少世俗的哲學家摒棄形而上學，視之為無根據的猜測。</w:t>
      </w:r>
    </w:p>
    <w:p w14:paraId="549A0843" w14:textId="77777777" w:rsidR="00390983" w:rsidRDefault="00390983" w:rsidP="00A90ABC">
      <w:pPr>
        <w:spacing w:after="0"/>
      </w:pPr>
      <w:r>
        <w:t xml:space="preserve">Since Kant, many secular philosophers have rejected metaphysics as baseless speculation.  </w:t>
      </w:r>
    </w:p>
    <w:p w14:paraId="343BE1AF" w14:textId="77777777" w:rsidR="00390983" w:rsidRDefault="00390983" w:rsidP="00A90ABC">
      <w:pPr>
        <w:spacing w:after="0"/>
      </w:pPr>
    </w:p>
    <w:p w14:paraId="784DCD43" w14:textId="77777777" w:rsidR="00390983" w:rsidRPr="00C701DF" w:rsidRDefault="00D84D76" w:rsidP="00A90ABC">
      <w:pPr>
        <w:spacing w:after="0"/>
        <w:rPr>
          <w:rFonts w:eastAsia="PMingLiU"/>
          <w:lang w:eastAsia="zh-TW"/>
        </w:rPr>
      </w:pPr>
      <w:r>
        <w:rPr>
          <w:rFonts w:hint="eastAsia"/>
          <w:lang w:eastAsia="zh-TW"/>
        </w:rPr>
        <w:t>二十世紀的語言分析學家往往會説，哲學唯一的功能就是澄清語言（字詞），</w:t>
      </w:r>
      <w:r w:rsidR="00C701DF">
        <w:rPr>
          <w:rFonts w:hint="eastAsia"/>
          <w:lang w:eastAsia="zh-TW"/>
        </w:rPr>
        <w:t>並說哲學家</w:t>
      </w:r>
      <w:r w:rsidR="00261253">
        <w:rPr>
          <w:rFonts w:hint="eastAsia"/>
          <w:lang w:eastAsia="zh-TW"/>
        </w:rPr>
        <w:t>沒有辦法超越科學的方法，去</w:t>
      </w:r>
      <w:r w:rsidR="00C701DF">
        <w:rPr>
          <w:rFonts w:hint="eastAsia"/>
          <w:lang w:eastAsia="zh-TW"/>
        </w:rPr>
        <w:t>知道宇宙的結構</w:t>
      </w:r>
      <w:r w:rsidR="00261253">
        <w:rPr>
          <w:rFonts w:hint="eastAsia"/>
          <w:lang w:eastAsia="zh-TW"/>
        </w:rPr>
        <w:t>。</w:t>
      </w:r>
    </w:p>
    <w:p w14:paraId="5BC8899C" w14:textId="77777777" w:rsidR="00161ABD" w:rsidRDefault="00390983" w:rsidP="00A90ABC">
      <w:pPr>
        <w:spacing w:after="0"/>
      </w:pPr>
      <w:r>
        <w:t xml:space="preserve">The language analysts of the twentieth century often said that the only function of philosophy was to clarify language, that philosophers had no means to know the structure of the universe beyond the methods of science.  </w:t>
      </w:r>
    </w:p>
    <w:p w14:paraId="375412B2" w14:textId="77777777" w:rsidR="00390983" w:rsidRDefault="00390983" w:rsidP="00A90ABC">
      <w:pPr>
        <w:spacing w:after="0"/>
      </w:pPr>
    </w:p>
    <w:p w14:paraId="2F5DF528" w14:textId="77777777" w:rsidR="00261253" w:rsidRDefault="00261253" w:rsidP="00A90ABC">
      <w:pPr>
        <w:spacing w:after="0"/>
        <w:rPr>
          <w:lang w:eastAsia="zh-TW"/>
        </w:rPr>
      </w:pPr>
      <w:r>
        <w:rPr>
          <w:rFonts w:hint="eastAsia"/>
          <w:lang w:eastAsia="zh-TW"/>
        </w:rPr>
        <w:t>但有些語言分析學家不同意這樣的判斷，他們認爲，當我們仔細分析我們的語言時，會顯示出一些形而上真理。</w:t>
      </w:r>
    </w:p>
    <w:p w14:paraId="4292C5BD" w14:textId="77777777" w:rsidR="00390983" w:rsidRDefault="00390983" w:rsidP="00A90ABC">
      <w:pPr>
        <w:spacing w:after="0"/>
      </w:pPr>
      <w:r>
        <w:t xml:space="preserve">But some of the analysts differed with this assessment, saying that a careful analysis of our language in fact reveals metaphysical truths. </w:t>
      </w:r>
    </w:p>
    <w:p w14:paraId="13B8C512" w14:textId="77777777" w:rsidR="00563567" w:rsidRDefault="00261253" w:rsidP="00A90ABC">
      <w:pPr>
        <w:spacing w:after="0"/>
        <w:rPr>
          <w:lang w:eastAsia="zh-TW"/>
        </w:rPr>
      </w:pPr>
      <w:r>
        <w:rPr>
          <w:lang w:eastAsia="zh-TW"/>
        </w:rPr>
        <w:lastRenderedPageBreak/>
        <w:t xml:space="preserve"> [</w:t>
      </w:r>
      <w:r>
        <w:rPr>
          <w:rFonts w:hint="eastAsia"/>
          <w:lang w:eastAsia="zh-TW"/>
        </w:rPr>
        <w:t>注脚底十九。例如斯特勞遜，《個人》一書。</w:t>
      </w:r>
      <w:r>
        <w:rPr>
          <w:lang w:eastAsia="zh-TW"/>
        </w:rPr>
        <w:t>]</w:t>
      </w:r>
    </w:p>
    <w:p w14:paraId="326CFC1C" w14:textId="77777777" w:rsidR="00390983" w:rsidRDefault="00390983" w:rsidP="00A90ABC">
      <w:pPr>
        <w:spacing w:after="0"/>
      </w:pPr>
      <w:r>
        <w:t>[ Footnote 19.  One example is Peter F. Straw</w:t>
      </w:r>
      <w:r w:rsidR="00563567">
        <w:t xml:space="preserve">son, </w:t>
      </w:r>
      <w:r w:rsidR="00563567" w:rsidRPr="00563567">
        <w:rPr>
          <w:i/>
          <w:iCs/>
        </w:rPr>
        <w:t>Individuals: An Essay in Descriptive Metaphysics</w:t>
      </w:r>
      <w:r w:rsidR="00563567">
        <w:t xml:space="preserve"> (London: Methuen, 1959)</w:t>
      </w:r>
      <w:proofErr w:type="gramStart"/>
      <w:r w:rsidR="00563567">
        <w:t>. ]</w:t>
      </w:r>
      <w:proofErr w:type="gramEnd"/>
    </w:p>
    <w:p w14:paraId="1A109D55" w14:textId="77777777" w:rsidR="00161ABD" w:rsidRDefault="00161ABD" w:rsidP="00A90ABC">
      <w:pPr>
        <w:spacing w:after="0"/>
      </w:pPr>
    </w:p>
    <w:p w14:paraId="0A709395" w14:textId="77777777" w:rsidR="00563567" w:rsidRPr="00261253" w:rsidRDefault="00261253" w:rsidP="00A90ABC">
      <w:pPr>
        <w:spacing w:after="0"/>
      </w:pPr>
      <w:r>
        <w:rPr>
          <w:rFonts w:hint="eastAsia"/>
        </w:rPr>
        <w:t>而過程哲學</w:t>
      </w:r>
      <w:r>
        <w:rPr>
          <w:rFonts w:hint="eastAsia"/>
        </w:rPr>
        <w:t xml:space="preserve"> </w:t>
      </w:r>
      <w:r>
        <w:t>(process philosophy)</w:t>
      </w:r>
      <w:r>
        <w:rPr>
          <w:rFonts w:hint="eastAsia"/>
        </w:rPr>
        <w:t xml:space="preserve"> </w:t>
      </w:r>
      <w:r w:rsidR="0058079B">
        <w:rPr>
          <w:rFonts w:hint="eastAsia"/>
        </w:rPr>
        <w:t>至今仍然</w:t>
      </w:r>
      <w:r>
        <w:rPr>
          <w:rFonts w:hint="eastAsia"/>
        </w:rPr>
        <w:t>熱烈討論</w:t>
      </w:r>
      <w:r w:rsidR="0058079B">
        <w:rPr>
          <w:rFonts w:hint="eastAsia"/>
        </w:rPr>
        <w:t>形而上學。</w:t>
      </w:r>
    </w:p>
    <w:p w14:paraId="1BDA7C78" w14:textId="77777777" w:rsidR="00563567" w:rsidRDefault="005F0008" w:rsidP="00A90ABC">
      <w:pPr>
        <w:spacing w:after="0"/>
      </w:pPr>
      <w:r>
        <w:t>And process philosophy carries on a vigorous discussion of metaphysics to this day.</w:t>
      </w:r>
    </w:p>
    <w:p w14:paraId="27E5CA0F" w14:textId="77777777" w:rsidR="005F0008" w:rsidRDefault="005F0008" w:rsidP="00A90ABC">
      <w:pPr>
        <w:spacing w:after="0"/>
      </w:pPr>
    </w:p>
    <w:p w14:paraId="35855959" w14:textId="77777777" w:rsidR="005F0008" w:rsidRDefault="005F0008" w:rsidP="00A90ABC">
      <w:pPr>
        <w:spacing w:after="0"/>
      </w:pPr>
    </w:p>
    <w:p w14:paraId="57C17223" w14:textId="77777777" w:rsidR="005F0008" w:rsidRPr="005F0008" w:rsidRDefault="005F0008" w:rsidP="00A90ABC">
      <w:pPr>
        <w:spacing w:after="0"/>
        <w:rPr>
          <w:b/>
          <w:bCs/>
          <w:lang w:eastAsia="zh-TW"/>
        </w:rPr>
      </w:pPr>
      <w:r w:rsidRPr="005F0008">
        <w:rPr>
          <w:rFonts w:hint="eastAsia"/>
          <w:b/>
          <w:bCs/>
          <w:lang w:eastAsia="zh-TW"/>
        </w:rPr>
        <w:t>形而上學家討論的問題，和提供的答案</w:t>
      </w:r>
    </w:p>
    <w:p w14:paraId="33449B82" w14:textId="77777777" w:rsidR="005F0008" w:rsidRDefault="005F0008" w:rsidP="00A90ABC">
      <w:pPr>
        <w:spacing w:after="0"/>
      </w:pPr>
      <w:r w:rsidRPr="005F0008">
        <w:rPr>
          <w:b/>
          <w:bCs/>
        </w:rPr>
        <w:t>QUESTIONS DISCUSSED BY METAPHYSICIANS, &amp; THEIR ANSWERS</w:t>
      </w:r>
    </w:p>
    <w:p w14:paraId="6A0E8831" w14:textId="77777777" w:rsidR="005F0008" w:rsidRDefault="005F0008" w:rsidP="00A90ABC">
      <w:pPr>
        <w:spacing w:after="0"/>
      </w:pPr>
    </w:p>
    <w:p w14:paraId="4A8BA1F5" w14:textId="77777777" w:rsidR="0058079B" w:rsidRDefault="0058079B" w:rsidP="00A90ABC">
      <w:pPr>
        <w:spacing w:after="0"/>
        <w:rPr>
          <w:lang w:eastAsia="zh-TW"/>
        </w:rPr>
      </w:pPr>
      <w:r>
        <w:tab/>
      </w:r>
      <w:r>
        <w:rPr>
          <w:rFonts w:hint="eastAsia"/>
          <w:lang w:eastAsia="zh-TW"/>
        </w:rPr>
        <w:t>形而上學家所討論的個別問題，和提供的答案，包括下列：</w:t>
      </w:r>
    </w:p>
    <w:p w14:paraId="69D10BE4" w14:textId="77777777" w:rsidR="005F0008" w:rsidRDefault="005F0008" w:rsidP="00A90ABC">
      <w:pPr>
        <w:spacing w:after="0"/>
      </w:pPr>
      <w:r>
        <w:rPr>
          <w:lang w:eastAsia="zh-TW"/>
        </w:rPr>
        <w:tab/>
      </w:r>
      <w:r>
        <w:t>Specific questions discussed by metaphysicians, and their varying answers, include these:</w:t>
      </w:r>
    </w:p>
    <w:p w14:paraId="13C22C82" w14:textId="77777777" w:rsidR="005F0008" w:rsidRDefault="005F0008" w:rsidP="00A90ABC">
      <w:pPr>
        <w:spacing w:after="0"/>
      </w:pPr>
    </w:p>
    <w:p w14:paraId="1B322250" w14:textId="77777777" w:rsidR="002E27B9" w:rsidRPr="003E12D5" w:rsidRDefault="005F0008" w:rsidP="00A90ABC">
      <w:pPr>
        <w:spacing w:after="0"/>
        <w:rPr>
          <w:b/>
          <w:bCs/>
          <w:lang w:eastAsia="zh-TW"/>
        </w:rPr>
      </w:pPr>
      <w:r w:rsidRPr="002E27B9">
        <w:rPr>
          <w:b/>
          <w:bCs/>
          <w:lang w:eastAsia="zh-TW"/>
        </w:rPr>
        <w:t>[</w:t>
      </w:r>
      <w:r w:rsidR="00541131">
        <w:rPr>
          <w:b/>
          <w:bCs/>
          <w:lang w:eastAsia="zh-TW"/>
        </w:rPr>
        <w:t>1.</w:t>
      </w:r>
      <w:r w:rsidRPr="002E27B9">
        <w:rPr>
          <w:b/>
          <w:bCs/>
          <w:lang w:eastAsia="zh-TW"/>
        </w:rPr>
        <w:t>1]</w:t>
      </w:r>
      <w:r w:rsidR="002E27B9" w:rsidRPr="002E27B9">
        <w:rPr>
          <w:b/>
          <w:bCs/>
          <w:lang w:eastAsia="zh-TW"/>
        </w:rPr>
        <w:t xml:space="preserve"> </w:t>
      </w:r>
      <w:r w:rsidR="002E27B9" w:rsidRPr="002E27B9">
        <w:rPr>
          <w:rFonts w:hint="eastAsia"/>
          <w:b/>
          <w:bCs/>
          <w:lang w:eastAsia="zh-TW"/>
        </w:rPr>
        <w:t>一元論</w:t>
      </w:r>
      <w:r w:rsidR="003E12D5">
        <w:rPr>
          <w:rFonts w:hint="eastAsia"/>
          <w:b/>
          <w:bCs/>
          <w:lang w:eastAsia="zh-TW"/>
        </w:rPr>
        <w:t>；</w:t>
      </w:r>
      <w:r w:rsidR="002E27B9" w:rsidRPr="002E27B9">
        <w:rPr>
          <w:rFonts w:hint="eastAsia"/>
          <w:b/>
          <w:bCs/>
          <w:lang w:eastAsia="zh-TW"/>
        </w:rPr>
        <w:t>多元論</w:t>
      </w:r>
      <w:r w:rsidR="003E12D5">
        <w:rPr>
          <w:rFonts w:hint="eastAsia"/>
          <w:b/>
          <w:bCs/>
          <w:lang w:eastAsia="zh-TW"/>
        </w:rPr>
        <w:t>；</w:t>
      </w:r>
      <w:r w:rsidR="002E27B9" w:rsidRPr="002E27B9">
        <w:rPr>
          <w:rFonts w:hint="eastAsia"/>
          <w:b/>
          <w:bCs/>
          <w:lang w:eastAsia="zh-TW"/>
        </w:rPr>
        <w:t>二元論</w:t>
      </w:r>
      <w:r w:rsidR="003E12D5">
        <w:rPr>
          <w:rFonts w:hint="eastAsia"/>
          <w:b/>
          <w:bCs/>
          <w:lang w:eastAsia="zh-TW"/>
        </w:rPr>
        <w:t>；一元與多元并存</w:t>
      </w:r>
    </w:p>
    <w:p w14:paraId="6D5B1B8B" w14:textId="77777777" w:rsidR="002E27B9" w:rsidRPr="002E27B9" w:rsidRDefault="002E27B9" w:rsidP="00A90ABC">
      <w:pPr>
        <w:spacing w:after="0"/>
        <w:rPr>
          <w:b/>
          <w:bCs/>
        </w:rPr>
      </w:pPr>
      <w:r w:rsidRPr="002E27B9">
        <w:rPr>
          <w:b/>
          <w:bCs/>
        </w:rPr>
        <w:t>MONISM, PLURALISM, DUALISM</w:t>
      </w:r>
      <w:r w:rsidR="003E12D5">
        <w:rPr>
          <w:rFonts w:eastAsia="PMingLiU" w:hint="eastAsia"/>
          <w:b/>
          <w:bCs/>
          <w:lang w:eastAsia="zh-TW"/>
        </w:rPr>
        <w:t>;</w:t>
      </w:r>
      <w:r w:rsidR="003E12D5">
        <w:rPr>
          <w:b/>
          <w:bCs/>
        </w:rPr>
        <w:t xml:space="preserve"> BOTH UNITY &amp; PLURALITY</w:t>
      </w:r>
    </w:p>
    <w:p w14:paraId="5B3CA472" w14:textId="77777777" w:rsidR="00873976" w:rsidRDefault="00873976" w:rsidP="00A90ABC">
      <w:pPr>
        <w:spacing w:after="0"/>
      </w:pPr>
    </w:p>
    <w:p w14:paraId="407D9A7B" w14:textId="77777777" w:rsidR="002E27B9" w:rsidRDefault="0058079B" w:rsidP="00A90ABC">
      <w:pPr>
        <w:spacing w:after="0"/>
        <w:rPr>
          <w:lang w:eastAsia="zh-TW"/>
        </w:rPr>
      </w:pPr>
      <w:r>
        <w:rPr>
          <w:rFonts w:hint="eastAsia"/>
          <w:lang w:eastAsia="zh-TW"/>
        </w:rPr>
        <w:t>宇宙是『一』，抑或是『眾』？</w:t>
      </w:r>
    </w:p>
    <w:p w14:paraId="2D9C3E32" w14:textId="77777777" w:rsidR="005B14D8" w:rsidRDefault="005B14D8" w:rsidP="00A90ABC">
      <w:pPr>
        <w:spacing w:after="0"/>
      </w:pPr>
      <w:r>
        <w:t>Is the universe one or many?</w:t>
      </w:r>
    </w:p>
    <w:p w14:paraId="5E0AD203" w14:textId="77777777" w:rsidR="005B14D8" w:rsidRDefault="005B14D8" w:rsidP="00A90ABC">
      <w:pPr>
        <w:spacing w:after="0"/>
      </w:pPr>
    </w:p>
    <w:p w14:paraId="6027B2BA" w14:textId="77777777" w:rsidR="005B14D8" w:rsidRPr="0027505F" w:rsidRDefault="0058079B" w:rsidP="00A90ABC">
      <w:pPr>
        <w:spacing w:after="0"/>
        <w:rPr>
          <w:lang w:eastAsia="zh-TW"/>
        </w:rPr>
      </w:pPr>
      <w:r>
        <w:rPr>
          <w:rFonts w:hint="eastAsia"/>
          <w:lang w:eastAsia="zh-TW"/>
        </w:rPr>
        <w:t>怕門尼德，</w:t>
      </w:r>
      <w:r w:rsidR="0027505F">
        <w:rPr>
          <w:rFonts w:hint="eastAsia"/>
          <w:lang w:eastAsia="zh-TW"/>
        </w:rPr>
        <w:t>普羅提諾，斯賓諾薩，和黑格爾認爲：在世界一切表面的『眾』的背後，存在著一個『一』，宇宙就『是』這個『一』。</w:t>
      </w:r>
    </w:p>
    <w:p w14:paraId="6E006A27" w14:textId="77777777" w:rsidR="005B14D8" w:rsidRDefault="005B14D8" w:rsidP="00A90ABC">
      <w:pPr>
        <w:spacing w:after="0"/>
      </w:pPr>
      <w:r>
        <w:t>Parmenides, Plotinus</w:t>
      </w:r>
      <w:r w:rsidR="00873976">
        <w:t>,</w:t>
      </w:r>
      <w:r>
        <w:t xml:space="preserve"> Spinoza, and Hegel said that beneath all the apparent plurality in the world there is a oneness, and the world is that oneness.</w:t>
      </w:r>
    </w:p>
    <w:p w14:paraId="20F5392E" w14:textId="77777777" w:rsidR="005B14D8" w:rsidRDefault="005B14D8" w:rsidP="00A90ABC">
      <w:pPr>
        <w:spacing w:after="0"/>
      </w:pPr>
    </w:p>
    <w:p w14:paraId="7A9F5979" w14:textId="77777777" w:rsidR="005B14D8" w:rsidRPr="0027505F" w:rsidRDefault="0027505F" w:rsidP="00A90ABC">
      <w:pPr>
        <w:spacing w:after="0"/>
        <w:rPr>
          <w:lang w:eastAsia="zh-TW"/>
        </w:rPr>
      </w:pPr>
      <w:r>
        <w:rPr>
          <w:rFonts w:hint="eastAsia"/>
          <w:lang w:eastAsia="zh-TW"/>
        </w:rPr>
        <w:t>這些哲學家被稱爲『一元論者』。</w:t>
      </w:r>
    </w:p>
    <w:p w14:paraId="4E3866E6" w14:textId="77777777" w:rsidR="005B14D8" w:rsidRDefault="005B14D8" w:rsidP="00A90ABC">
      <w:pPr>
        <w:spacing w:after="0"/>
      </w:pPr>
      <w:r>
        <w:t xml:space="preserve">These are called </w:t>
      </w:r>
      <w:r w:rsidRPr="005B14D8">
        <w:rPr>
          <w:i/>
          <w:iCs/>
        </w:rPr>
        <w:t>monists</w:t>
      </w:r>
      <w:r>
        <w:t xml:space="preserve">.  </w:t>
      </w:r>
    </w:p>
    <w:p w14:paraId="64D06DC7" w14:textId="77777777" w:rsidR="005B14D8" w:rsidRDefault="005B14D8" w:rsidP="00A90ABC">
      <w:pPr>
        <w:spacing w:after="0"/>
      </w:pPr>
    </w:p>
    <w:p w14:paraId="2B105E89" w14:textId="77777777" w:rsidR="005B14D8" w:rsidRPr="0027505F" w:rsidRDefault="0027505F" w:rsidP="00A90ABC">
      <w:pPr>
        <w:spacing w:after="0"/>
        <w:rPr>
          <w:lang w:eastAsia="zh-TW"/>
        </w:rPr>
      </w:pPr>
      <w:r>
        <w:rPr>
          <w:rFonts w:hint="eastAsia"/>
          <w:lang w:eastAsia="zh-TW"/>
        </w:rPr>
        <w:t>其他的·哲學家，例如德謨克里特，萊布尼兹，和早期的維根斯坦，</w:t>
      </w:r>
      <w:r>
        <w:rPr>
          <w:rFonts w:hint="eastAsia"/>
        </w:rPr>
        <w:t>認爲世界是由細小的零件組成的，</w:t>
      </w:r>
      <w:r w:rsidR="00B3469B">
        <w:rPr>
          <w:rFonts w:hint="eastAsia"/>
        </w:rPr>
        <w:t>它們彼此有別，每一件都不能被約化成更小的事物。</w:t>
      </w:r>
    </w:p>
    <w:p w14:paraId="2E076F2F" w14:textId="77777777" w:rsidR="005B14D8" w:rsidRDefault="005B14D8" w:rsidP="00A90ABC">
      <w:pPr>
        <w:spacing w:after="0"/>
      </w:pPr>
      <w:r>
        <w:t xml:space="preserve">Others, </w:t>
      </w:r>
      <w:r w:rsidR="002E27B9">
        <w:t xml:space="preserve">such as Democritus, Leibniz, and the early Wittgenstein, thought that the world was made of tiny components, distinct from one another and each irreducible to anything else.  </w:t>
      </w:r>
    </w:p>
    <w:p w14:paraId="6E412780" w14:textId="77777777" w:rsidR="002E27B9" w:rsidRDefault="002E27B9" w:rsidP="00A90ABC">
      <w:pPr>
        <w:spacing w:after="0"/>
      </w:pPr>
    </w:p>
    <w:p w14:paraId="54955A00" w14:textId="77777777" w:rsidR="002E27B9" w:rsidRDefault="00B3469B" w:rsidP="00A90ABC">
      <w:pPr>
        <w:spacing w:after="0"/>
        <w:rPr>
          <w:lang w:eastAsia="zh-TW"/>
        </w:rPr>
      </w:pPr>
      <w:r>
        <w:rPr>
          <w:rFonts w:hint="eastAsia"/>
          <w:lang w:eastAsia="zh-TW"/>
        </w:rPr>
        <w:t>他們被稱爲『多元論者』。</w:t>
      </w:r>
    </w:p>
    <w:p w14:paraId="00AA9FA0" w14:textId="77777777" w:rsidR="002E27B9" w:rsidRDefault="002E27B9" w:rsidP="00A90ABC">
      <w:pPr>
        <w:spacing w:after="0"/>
      </w:pPr>
      <w:r>
        <w:t xml:space="preserve">These are called </w:t>
      </w:r>
      <w:r w:rsidRPr="002E27B9">
        <w:rPr>
          <w:i/>
          <w:iCs/>
        </w:rPr>
        <w:t>pluralists</w:t>
      </w:r>
      <w:r>
        <w:t xml:space="preserve">.  </w:t>
      </w:r>
    </w:p>
    <w:p w14:paraId="2CBA66A3" w14:textId="77777777" w:rsidR="002E27B9" w:rsidRDefault="002E27B9" w:rsidP="00A90ABC">
      <w:pPr>
        <w:spacing w:after="0"/>
      </w:pPr>
    </w:p>
    <w:p w14:paraId="060046D3" w14:textId="77777777" w:rsidR="002E27B9" w:rsidRPr="00B3469B" w:rsidRDefault="00B3469B" w:rsidP="00A90ABC">
      <w:pPr>
        <w:spacing w:after="0"/>
      </w:pPr>
      <w:r>
        <w:rPr>
          <w:rFonts w:hint="eastAsia"/>
        </w:rPr>
        <w:t>再有其他的哲學家，稱爲『二元論者』，堅持宇宙有兩個</w:t>
      </w:r>
      <w:r w:rsidR="000B4315">
        <w:rPr>
          <w:rFonts w:hint="eastAsia"/>
        </w:rPr>
        <w:t>大概同等（同樣地終極）的實在（存有物）組成；典型的説法是，一個是善的，一個是惡的，兩者爭取至高的地位。</w:t>
      </w:r>
    </w:p>
    <w:p w14:paraId="53A9AFD5" w14:textId="77777777" w:rsidR="002E27B9" w:rsidRDefault="002E27B9" w:rsidP="00A90ABC">
      <w:pPr>
        <w:spacing w:after="0"/>
      </w:pPr>
      <w:r>
        <w:t xml:space="preserve">Still others, known as </w:t>
      </w:r>
      <w:r w:rsidRPr="002E27B9">
        <w:rPr>
          <w:i/>
          <w:iCs/>
        </w:rPr>
        <w:t>dualists</w:t>
      </w:r>
      <w:r>
        <w:t xml:space="preserve">, hold that the world is made up of two more or less equally ultimate realities; </w:t>
      </w:r>
      <w:proofErr w:type="gramStart"/>
      <w:r>
        <w:t>typically</w:t>
      </w:r>
      <w:proofErr w:type="gramEnd"/>
      <w:r>
        <w:t xml:space="preserve"> one is good and the other is evil, and they fight for supremacy.  </w:t>
      </w:r>
    </w:p>
    <w:p w14:paraId="2FCB4FCA" w14:textId="77777777" w:rsidR="002E27B9" w:rsidRDefault="002E27B9" w:rsidP="00A90ABC">
      <w:pPr>
        <w:spacing w:after="0"/>
      </w:pPr>
    </w:p>
    <w:p w14:paraId="25C0CC9B" w14:textId="77777777" w:rsidR="002E27B9" w:rsidRPr="00987A42" w:rsidRDefault="000B4315" w:rsidP="00A90ABC">
      <w:pPr>
        <w:spacing w:after="0"/>
      </w:pPr>
      <w:r>
        <w:rPr>
          <w:rFonts w:hint="eastAsia"/>
        </w:rPr>
        <w:t>例如：</w:t>
      </w:r>
      <w:r w:rsidR="00987A42">
        <w:rPr>
          <w:rFonts w:hint="eastAsia"/>
        </w:rPr>
        <w:t>波斯的拜火教</w:t>
      </w:r>
      <w:r w:rsidR="00F67EB7">
        <w:rPr>
          <w:rFonts w:hint="eastAsia"/>
        </w:rPr>
        <w:t xml:space="preserve"> </w:t>
      </w:r>
      <w:r w:rsidR="00987A42">
        <w:t xml:space="preserve">(Zoroastrianism) </w:t>
      </w:r>
      <w:r w:rsidR="00987A42">
        <w:rPr>
          <w:rFonts w:hint="eastAsia"/>
        </w:rPr>
        <w:t>和摩尼教</w:t>
      </w:r>
      <w:r w:rsidR="00987A42">
        <w:rPr>
          <w:rFonts w:hint="eastAsia"/>
        </w:rPr>
        <w:t xml:space="preserve"> </w:t>
      </w:r>
      <w:r w:rsidR="00987A42">
        <w:t>(Manichaeanism)</w:t>
      </w:r>
      <w:r w:rsidR="00F67EB7">
        <w:t xml:space="preserve"> </w:t>
      </w:r>
      <w:r w:rsidR="00F67EB7">
        <w:rPr>
          <w:rFonts w:hint="eastAsia"/>
        </w:rPr>
        <w:t>的一些派別，它們都影響早期基督教。</w:t>
      </w:r>
    </w:p>
    <w:p w14:paraId="70761013" w14:textId="77777777" w:rsidR="002E27B9" w:rsidRDefault="002E27B9" w:rsidP="00A90ABC">
      <w:pPr>
        <w:spacing w:after="0"/>
      </w:pPr>
      <w:r>
        <w:lastRenderedPageBreak/>
        <w:t xml:space="preserve">Examples of this are found in the Zoroastrian religion and the Manichaean sects that sought influence among early Christians.  </w:t>
      </w:r>
    </w:p>
    <w:p w14:paraId="7C53AAD3" w14:textId="77777777" w:rsidR="005F0008" w:rsidRDefault="005F0008" w:rsidP="00A90ABC">
      <w:pPr>
        <w:spacing w:after="0"/>
      </w:pPr>
      <w:r>
        <w:t xml:space="preserve"> </w:t>
      </w:r>
    </w:p>
    <w:p w14:paraId="30CD5FA8" w14:textId="77777777" w:rsidR="00F67EB7" w:rsidRDefault="00F67EB7" w:rsidP="00A90ABC">
      <w:pPr>
        <w:spacing w:after="0"/>
        <w:rPr>
          <w:lang w:eastAsia="zh-TW"/>
        </w:rPr>
      </w:pPr>
      <w:r>
        <w:rPr>
          <w:lang w:eastAsia="zh-TW"/>
        </w:rPr>
        <w:t xml:space="preserve">[ </w:t>
      </w:r>
      <w:r>
        <w:rPr>
          <w:rFonts w:hint="eastAsia"/>
          <w:lang w:eastAsia="zh-TW"/>
        </w:rPr>
        <w:t>譯者按。不論是華人，韓國人或美國人，有不少保守派的傳道人和教派宣傳：宇宙歷史的意義，基本是上帝與魔鬼的鬥爭；上帝整個救贖計劃就是和魔鬼爭取人的靈魂。這種説法</w:t>
      </w:r>
      <w:r w:rsidR="000A235C">
        <w:rPr>
          <w:rFonts w:hint="eastAsia"/>
          <w:lang w:eastAsia="zh-TW"/>
        </w:rPr>
        <w:t>乃</w:t>
      </w:r>
      <w:r>
        <w:rPr>
          <w:rFonts w:hint="eastAsia"/>
          <w:lang w:eastAsia="zh-TW"/>
        </w:rPr>
        <w:t>顯示拜火教和摩尼教的影響。</w:t>
      </w:r>
      <w:r>
        <w:rPr>
          <w:lang w:eastAsia="zh-TW"/>
        </w:rPr>
        <w:t>]</w:t>
      </w:r>
    </w:p>
    <w:p w14:paraId="51DB8560" w14:textId="77777777" w:rsidR="002E27B9" w:rsidRDefault="002E27B9" w:rsidP="00A90ABC">
      <w:pPr>
        <w:spacing w:after="0"/>
        <w:rPr>
          <w:lang w:eastAsia="zh-TW"/>
        </w:rPr>
      </w:pPr>
    </w:p>
    <w:p w14:paraId="6D988971" w14:textId="77777777" w:rsidR="002E27B9" w:rsidRDefault="00F67EB7" w:rsidP="00A90ABC">
      <w:pPr>
        <w:spacing w:after="0"/>
        <w:rPr>
          <w:lang w:eastAsia="zh-TW"/>
        </w:rPr>
      </w:pPr>
      <w:r>
        <w:rPr>
          <w:rFonts w:hint="eastAsia"/>
          <w:lang w:eastAsia="zh-TW"/>
        </w:rPr>
        <w:t>還有其他</w:t>
      </w:r>
      <w:r w:rsidR="00247CD4">
        <w:rPr>
          <w:rFonts w:hint="eastAsia"/>
          <w:lang w:eastAsia="zh-TW"/>
        </w:rPr>
        <w:t>中間</w:t>
      </w:r>
      <w:r>
        <w:rPr>
          <w:rFonts w:hint="eastAsia"/>
          <w:lang w:eastAsia="zh-TW"/>
        </w:rPr>
        <w:t>立場。</w:t>
      </w:r>
    </w:p>
    <w:p w14:paraId="0FDD9E87" w14:textId="77777777" w:rsidR="002E27B9" w:rsidRDefault="002E27B9" w:rsidP="00A90ABC">
      <w:pPr>
        <w:spacing w:after="0"/>
      </w:pPr>
      <w:r>
        <w:t xml:space="preserve">There are also other mediating positions.  </w:t>
      </w:r>
    </w:p>
    <w:p w14:paraId="441758DD" w14:textId="77777777" w:rsidR="002E27B9" w:rsidRDefault="002E27B9" w:rsidP="00A90ABC">
      <w:pPr>
        <w:spacing w:after="0"/>
      </w:pPr>
    </w:p>
    <w:p w14:paraId="4EB8FC7D" w14:textId="77777777" w:rsidR="002E27B9" w:rsidRPr="008C3479" w:rsidRDefault="00F67EB7" w:rsidP="00A90ABC">
      <w:pPr>
        <w:spacing w:after="0"/>
        <w:rPr>
          <w:lang w:eastAsia="zh-TW"/>
        </w:rPr>
      </w:pPr>
      <w:r>
        <w:rPr>
          <w:rFonts w:hint="eastAsia"/>
          <w:lang w:eastAsia="zh-TW"/>
        </w:rPr>
        <w:t>例如有些哲學家，例如亞里斯多特和洛克，</w:t>
      </w:r>
      <w:r w:rsidR="008C3479">
        <w:rPr>
          <w:rFonts w:hint="eastAsia"/>
          <w:lang w:eastAsia="zh-TW"/>
        </w:rPr>
        <w:t>持一種常識性的觀點：宇宙有各種</w:t>
      </w:r>
      <w:r w:rsidR="00247CD4">
        <w:rPr>
          <w:rFonts w:hint="eastAsia"/>
          <w:lang w:eastAsia="zh-TW"/>
        </w:rPr>
        <w:t>的</w:t>
      </w:r>
      <w:r w:rsidR="008C3479">
        <w:rPr>
          <w:rFonts w:hint="eastAsia"/>
          <w:lang w:eastAsia="zh-TW"/>
        </w:rPr>
        <w:t>事物，</w:t>
      </w:r>
      <w:r w:rsidR="00962AEC">
        <w:rPr>
          <w:rFonts w:hint="eastAsia"/>
          <w:lang w:eastAsia="zh-TW"/>
        </w:rPr>
        <w:t>這些事物可以根據一些普遍性範疇（概念）來理解，因此：宇宙有『一』也有『眾』。</w:t>
      </w:r>
    </w:p>
    <w:p w14:paraId="29BB17F6" w14:textId="77777777" w:rsidR="00161ABD" w:rsidRDefault="002E27B9" w:rsidP="00A90ABC">
      <w:pPr>
        <w:spacing w:after="0"/>
      </w:pPr>
      <w:r>
        <w:t>Some p</w:t>
      </w:r>
      <w:r w:rsidR="003E12D5">
        <w:t>h</w:t>
      </w:r>
      <w:r>
        <w:t>ilosophers, such as Aristotle</w:t>
      </w:r>
      <w:r w:rsidR="003E12D5">
        <w:t xml:space="preserve"> and Locke, have held the common-sense view that there are many things in the world, but that these things can be understood in general categories, so that the universe has both unity and plurality.  </w:t>
      </w:r>
    </w:p>
    <w:p w14:paraId="0992F5F6" w14:textId="77777777" w:rsidR="005B14D8" w:rsidRDefault="005B14D8" w:rsidP="00A90ABC">
      <w:pPr>
        <w:spacing w:after="0"/>
      </w:pPr>
    </w:p>
    <w:p w14:paraId="65F29DAE" w14:textId="77777777" w:rsidR="00873976" w:rsidRDefault="00873976" w:rsidP="00A90ABC">
      <w:pPr>
        <w:spacing w:after="0"/>
      </w:pPr>
    </w:p>
    <w:p w14:paraId="279808B5" w14:textId="77777777" w:rsidR="00D87E98" w:rsidRPr="00541131" w:rsidRDefault="00D435ED" w:rsidP="00A90ABC">
      <w:pPr>
        <w:spacing w:after="0"/>
        <w:rPr>
          <w:rFonts w:eastAsia="PMingLiU"/>
          <w:b/>
          <w:bCs/>
          <w:lang w:eastAsia="zh-TW"/>
        </w:rPr>
      </w:pPr>
      <w:r w:rsidRPr="00E0183C">
        <w:rPr>
          <w:b/>
          <w:bCs/>
          <w:lang w:eastAsia="zh-TW"/>
        </w:rPr>
        <w:t>[</w:t>
      </w:r>
      <w:r w:rsidR="00541131">
        <w:rPr>
          <w:b/>
          <w:bCs/>
          <w:lang w:eastAsia="zh-TW"/>
        </w:rPr>
        <w:t>1.</w:t>
      </w:r>
      <w:r w:rsidRPr="00E0183C">
        <w:rPr>
          <w:b/>
          <w:bCs/>
          <w:lang w:eastAsia="zh-TW"/>
        </w:rPr>
        <w:t>2]</w:t>
      </w:r>
      <w:r w:rsidR="005B14D8" w:rsidRPr="00E0183C">
        <w:rPr>
          <w:b/>
          <w:bCs/>
          <w:lang w:eastAsia="zh-TW"/>
        </w:rPr>
        <w:t xml:space="preserve"> </w:t>
      </w:r>
      <w:r w:rsidR="00541131">
        <w:rPr>
          <w:rFonts w:hint="eastAsia"/>
          <w:b/>
          <w:bCs/>
          <w:lang w:eastAsia="zh-TW"/>
        </w:rPr>
        <w:t>唯心或唯物？</w:t>
      </w:r>
      <w:r w:rsidR="00E0183C">
        <w:rPr>
          <w:rFonts w:hint="eastAsia"/>
          <w:b/>
          <w:bCs/>
          <w:lang w:eastAsia="zh-TW"/>
        </w:rPr>
        <w:t>物質（唯物）</w:t>
      </w:r>
      <w:r w:rsidR="00D87E98">
        <w:rPr>
          <w:rFonts w:hint="eastAsia"/>
          <w:b/>
          <w:bCs/>
          <w:lang w:eastAsia="zh-TW"/>
        </w:rPr>
        <w:t>主義</w:t>
      </w:r>
      <w:r w:rsidR="00E0183C">
        <w:rPr>
          <w:rFonts w:hint="eastAsia"/>
          <w:b/>
          <w:bCs/>
          <w:lang w:eastAsia="zh-TW"/>
        </w:rPr>
        <w:t>：</w:t>
      </w:r>
    </w:p>
    <w:p w14:paraId="0E92E232" w14:textId="77777777" w:rsidR="00D87E98" w:rsidRDefault="00D87E98" w:rsidP="00A90ABC">
      <w:pPr>
        <w:spacing w:after="0"/>
        <w:rPr>
          <w:rFonts w:eastAsia="PMingLiU"/>
          <w:b/>
          <w:bCs/>
          <w:lang w:eastAsia="zh-TW"/>
        </w:rPr>
      </w:pPr>
      <w:r>
        <w:rPr>
          <w:rFonts w:hint="eastAsia"/>
          <w:b/>
          <w:bCs/>
          <w:lang w:eastAsia="zh-TW"/>
        </w:rPr>
        <w:t>宇宙</w:t>
      </w:r>
      <w:r w:rsidR="00E0183C" w:rsidRPr="00E0183C">
        <w:rPr>
          <w:rFonts w:hint="eastAsia"/>
          <w:b/>
          <w:bCs/>
          <w:lang w:eastAsia="zh-TW"/>
        </w:rPr>
        <w:t>萬物都是水？空氣？火？數字？原子？物質？</w:t>
      </w:r>
    </w:p>
    <w:p w14:paraId="33FC54DB" w14:textId="77777777" w:rsidR="00E0183C" w:rsidRPr="00E0183C" w:rsidRDefault="00E0183C" w:rsidP="00A90ABC">
      <w:pPr>
        <w:spacing w:after="0"/>
        <w:rPr>
          <w:b/>
          <w:bCs/>
          <w:lang w:eastAsia="zh-TW"/>
        </w:rPr>
      </w:pPr>
      <w:r w:rsidRPr="00E0183C">
        <w:rPr>
          <w:rFonts w:hint="eastAsia"/>
          <w:b/>
          <w:bCs/>
          <w:lang w:eastAsia="zh-TW"/>
        </w:rPr>
        <w:t>或：形式和物質的結合？</w:t>
      </w:r>
    </w:p>
    <w:p w14:paraId="72503457" w14:textId="77777777" w:rsidR="00541131" w:rsidRDefault="00541131" w:rsidP="00A90ABC">
      <w:pPr>
        <w:spacing w:after="0"/>
        <w:rPr>
          <w:b/>
          <w:bCs/>
        </w:rPr>
      </w:pPr>
      <w:r>
        <w:rPr>
          <w:rFonts w:hint="eastAsia"/>
          <w:b/>
          <w:bCs/>
        </w:rPr>
        <w:t>I</w:t>
      </w:r>
      <w:r>
        <w:rPr>
          <w:b/>
          <w:bCs/>
        </w:rPr>
        <w:t xml:space="preserve">DEALISM OR </w:t>
      </w:r>
      <w:r w:rsidR="00E0183C">
        <w:rPr>
          <w:b/>
          <w:bCs/>
        </w:rPr>
        <w:t>MATERIALISM</w:t>
      </w:r>
      <w:r>
        <w:rPr>
          <w:b/>
          <w:bCs/>
        </w:rPr>
        <w:t>?</w:t>
      </w:r>
    </w:p>
    <w:p w14:paraId="09F4E532" w14:textId="77777777" w:rsidR="00F92DEC" w:rsidRPr="00E0183C" w:rsidRDefault="00541131" w:rsidP="00A90ABC">
      <w:pPr>
        <w:spacing w:after="0"/>
        <w:rPr>
          <w:b/>
          <w:bCs/>
        </w:rPr>
      </w:pPr>
      <w:r>
        <w:rPr>
          <w:b/>
          <w:bCs/>
        </w:rPr>
        <w:t>MATERIALISM:</w:t>
      </w:r>
      <w:r w:rsidR="00E0183C">
        <w:rPr>
          <w:b/>
          <w:bCs/>
        </w:rPr>
        <w:t xml:space="preserve"> </w:t>
      </w:r>
      <w:r w:rsidR="00F92DEC" w:rsidRPr="00E0183C">
        <w:rPr>
          <w:b/>
          <w:bCs/>
        </w:rPr>
        <w:t xml:space="preserve">ALL IS WATER, AIR, FIRE, NUMBER, ATOMS, MATTER? </w:t>
      </w:r>
    </w:p>
    <w:p w14:paraId="13095EBF" w14:textId="77777777" w:rsidR="00F92DEC" w:rsidRPr="00E0183C" w:rsidRDefault="00F92DEC" w:rsidP="00A90ABC">
      <w:pPr>
        <w:spacing w:after="0"/>
        <w:rPr>
          <w:b/>
          <w:bCs/>
        </w:rPr>
      </w:pPr>
      <w:r w:rsidRPr="00E0183C">
        <w:rPr>
          <w:b/>
          <w:bCs/>
        </w:rPr>
        <w:t xml:space="preserve">OR FORM &amp; MATTER COMBINED? </w:t>
      </w:r>
    </w:p>
    <w:p w14:paraId="698485F9" w14:textId="77777777" w:rsidR="00F92DEC" w:rsidRDefault="00F92DEC" w:rsidP="00A90ABC">
      <w:pPr>
        <w:spacing w:after="0"/>
      </w:pPr>
    </w:p>
    <w:p w14:paraId="1C149154" w14:textId="77777777" w:rsidR="00F92DEC" w:rsidRDefault="00962AEC" w:rsidP="00A90ABC">
      <w:pPr>
        <w:spacing w:after="0"/>
      </w:pPr>
      <w:r>
        <w:rPr>
          <w:rFonts w:hint="eastAsia"/>
        </w:rPr>
        <w:t>宇宙最基本由什麽組成？</w:t>
      </w:r>
    </w:p>
    <w:p w14:paraId="5C17FE42" w14:textId="77777777" w:rsidR="00D435ED" w:rsidRDefault="005B14D8" w:rsidP="00A90ABC">
      <w:pPr>
        <w:spacing w:after="0"/>
      </w:pPr>
      <w:r>
        <w:t xml:space="preserve">What is the basic composition of the universe?  </w:t>
      </w:r>
    </w:p>
    <w:p w14:paraId="1F821367" w14:textId="77777777" w:rsidR="005B14D8" w:rsidRDefault="005B14D8" w:rsidP="00A90ABC">
      <w:pPr>
        <w:spacing w:after="0"/>
      </w:pPr>
    </w:p>
    <w:p w14:paraId="5C2F1FB2" w14:textId="77777777" w:rsidR="009E045B" w:rsidRDefault="00962AEC" w:rsidP="00A90ABC">
      <w:pPr>
        <w:spacing w:after="0"/>
        <w:rPr>
          <w:rFonts w:eastAsia="PMingLiU"/>
          <w:lang w:eastAsia="zh-TW"/>
        </w:rPr>
      </w:pPr>
      <w:r>
        <w:rPr>
          <w:rFonts w:hint="eastAsia"/>
          <w:lang w:eastAsia="zh-TW"/>
        </w:rPr>
        <w:t>泰雷兹說</w:t>
      </w:r>
      <w:r w:rsidR="00EF60F8">
        <w:rPr>
          <w:rFonts w:hint="eastAsia"/>
          <w:lang w:eastAsia="zh-TW"/>
        </w:rPr>
        <w:t>『</w:t>
      </w:r>
      <w:r>
        <w:rPr>
          <w:rFonts w:hint="eastAsia"/>
          <w:lang w:eastAsia="zh-TW"/>
        </w:rPr>
        <w:t>水</w:t>
      </w:r>
      <w:r w:rsidR="00EF60F8">
        <w:rPr>
          <w:rFonts w:hint="eastAsia"/>
          <w:lang w:eastAsia="zh-TW"/>
        </w:rPr>
        <w:t>』</w:t>
      </w:r>
      <w:r>
        <w:rPr>
          <w:rFonts w:hint="eastAsia"/>
          <w:lang w:eastAsia="zh-TW"/>
        </w:rPr>
        <w:t>；</w:t>
      </w:r>
    </w:p>
    <w:p w14:paraId="16DFE23B" w14:textId="77777777" w:rsidR="009E045B" w:rsidRDefault="00004E9E" w:rsidP="00A90ABC">
      <w:pPr>
        <w:spacing w:after="0"/>
        <w:rPr>
          <w:rFonts w:eastAsia="PMingLiU"/>
          <w:lang w:eastAsia="zh-TW"/>
        </w:rPr>
      </w:pPr>
      <w:r>
        <w:rPr>
          <w:rFonts w:hint="eastAsia"/>
          <w:lang w:eastAsia="zh-TW"/>
        </w:rPr>
        <w:t>阿那西美希</w:t>
      </w:r>
      <w:r w:rsidR="00E24F4E">
        <w:rPr>
          <w:rFonts w:hint="eastAsia"/>
          <w:lang w:eastAsia="zh-TW"/>
        </w:rPr>
        <w:t>說</w:t>
      </w:r>
      <w:r w:rsidR="00EF60F8">
        <w:rPr>
          <w:rFonts w:hint="eastAsia"/>
          <w:lang w:eastAsia="zh-TW"/>
        </w:rPr>
        <w:t>『</w:t>
      </w:r>
      <w:r w:rsidR="00E24F4E">
        <w:rPr>
          <w:rFonts w:hint="eastAsia"/>
          <w:lang w:eastAsia="zh-TW"/>
        </w:rPr>
        <w:t>空氣</w:t>
      </w:r>
      <w:r w:rsidR="00EF60F8">
        <w:rPr>
          <w:rFonts w:hint="eastAsia"/>
          <w:lang w:eastAsia="zh-TW"/>
        </w:rPr>
        <w:t>』</w:t>
      </w:r>
      <w:r w:rsidR="00E24F4E">
        <w:rPr>
          <w:rFonts w:hint="eastAsia"/>
          <w:lang w:eastAsia="zh-TW"/>
        </w:rPr>
        <w:t>；</w:t>
      </w:r>
    </w:p>
    <w:p w14:paraId="25F6C0DC" w14:textId="77777777" w:rsidR="009E045B" w:rsidRDefault="00E24F4E" w:rsidP="00A90ABC">
      <w:pPr>
        <w:spacing w:after="0"/>
        <w:rPr>
          <w:rFonts w:eastAsia="PMingLiU"/>
          <w:lang w:eastAsia="zh-TW"/>
        </w:rPr>
      </w:pPr>
      <w:r>
        <w:rPr>
          <w:rFonts w:hint="eastAsia"/>
          <w:lang w:eastAsia="zh-TW"/>
        </w:rPr>
        <w:t>阿納克薩格拉斯說</w:t>
      </w:r>
      <w:r w:rsidR="00EF60F8">
        <w:rPr>
          <w:rFonts w:hint="eastAsia"/>
          <w:lang w:eastAsia="zh-TW"/>
        </w:rPr>
        <w:t>『</w:t>
      </w:r>
      <w:r>
        <w:rPr>
          <w:rFonts w:hint="eastAsia"/>
          <w:lang w:eastAsia="zh-TW"/>
        </w:rPr>
        <w:t>某某不確定事物</w:t>
      </w:r>
      <w:r w:rsidR="00EF60F8">
        <w:rPr>
          <w:rFonts w:hint="eastAsia"/>
          <w:lang w:eastAsia="zh-TW"/>
        </w:rPr>
        <w:t>』</w:t>
      </w:r>
      <w:r>
        <w:rPr>
          <w:rFonts w:hint="eastAsia"/>
          <w:lang w:eastAsia="zh-TW"/>
        </w:rPr>
        <w:t>；</w:t>
      </w:r>
    </w:p>
    <w:p w14:paraId="06518015" w14:textId="77777777" w:rsidR="009E045B" w:rsidRDefault="00E24F4E" w:rsidP="00A90ABC">
      <w:pPr>
        <w:spacing w:after="0"/>
        <w:rPr>
          <w:rFonts w:eastAsia="PMingLiU"/>
          <w:lang w:eastAsia="zh-TW"/>
        </w:rPr>
      </w:pPr>
      <w:r>
        <w:rPr>
          <w:rFonts w:hint="eastAsia"/>
          <w:lang w:eastAsia="zh-TW"/>
        </w:rPr>
        <w:t>赫拉克</w:t>
      </w:r>
      <w:r w:rsidR="005B4B56">
        <w:rPr>
          <w:rFonts w:hint="eastAsia"/>
          <w:lang w:eastAsia="zh-TW"/>
        </w:rPr>
        <w:t>利特</w:t>
      </w:r>
      <w:r>
        <w:rPr>
          <w:rFonts w:hint="eastAsia"/>
          <w:lang w:eastAsia="zh-TW"/>
        </w:rPr>
        <w:t>說是</w:t>
      </w:r>
      <w:r w:rsidR="00EF60F8">
        <w:rPr>
          <w:rFonts w:hint="eastAsia"/>
          <w:lang w:eastAsia="zh-TW"/>
        </w:rPr>
        <w:t>『</w:t>
      </w:r>
      <w:r>
        <w:rPr>
          <w:rFonts w:hint="eastAsia"/>
          <w:lang w:eastAsia="zh-TW"/>
        </w:rPr>
        <w:t>火</w:t>
      </w:r>
      <w:r w:rsidR="00EF60F8">
        <w:rPr>
          <w:rFonts w:hint="eastAsia"/>
          <w:lang w:eastAsia="zh-TW"/>
        </w:rPr>
        <w:t>』</w:t>
      </w:r>
      <w:r>
        <w:rPr>
          <w:rFonts w:hint="eastAsia"/>
          <w:lang w:eastAsia="zh-TW"/>
        </w:rPr>
        <w:t>，</w:t>
      </w:r>
    </w:p>
    <w:p w14:paraId="7FAB5607" w14:textId="77777777" w:rsidR="00873976" w:rsidRPr="00EF60F8" w:rsidRDefault="00EF60F8" w:rsidP="00A90ABC">
      <w:pPr>
        <w:spacing w:after="0"/>
        <w:rPr>
          <w:lang w:eastAsia="zh-TW"/>
        </w:rPr>
      </w:pPr>
      <w:r>
        <w:rPr>
          <w:rFonts w:hint="eastAsia"/>
          <w:lang w:eastAsia="zh-TW"/>
        </w:rPr>
        <w:t>畢達哥拉斯說是『數字』。</w:t>
      </w:r>
    </w:p>
    <w:p w14:paraId="6B1057C8" w14:textId="77777777" w:rsidR="00873976" w:rsidRDefault="00F92DEC" w:rsidP="00A90ABC">
      <w:pPr>
        <w:spacing w:after="0"/>
      </w:pPr>
      <w:r>
        <w:t>Thales said water, Anaximenes air, Anaxagoras something “indefinite,” Heraclitus fire, Pythagoras number.</w:t>
      </w:r>
    </w:p>
    <w:p w14:paraId="6D047CA1" w14:textId="77777777" w:rsidR="00F92DEC" w:rsidRDefault="00F92DEC" w:rsidP="00A90ABC">
      <w:pPr>
        <w:spacing w:after="0"/>
      </w:pPr>
    </w:p>
    <w:p w14:paraId="602E18C2" w14:textId="77777777" w:rsidR="00F92DEC" w:rsidRPr="00EF60F8" w:rsidRDefault="00EF60F8" w:rsidP="00A90ABC">
      <w:pPr>
        <w:spacing w:after="0"/>
        <w:rPr>
          <w:lang w:eastAsia="zh-TW"/>
        </w:rPr>
      </w:pPr>
      <w:r>
        <w:rPr>
          <w:rFonts w:hint="eastAsia"/>
          <w:lang w:eastAsia="zh-TW"/>
        </w:rPr>
        <w:t>德</w:t>
      </w:r>
      <w:r w:rsidR="000A47B9">
        <w:rPr>
          <w:rFonts w:hint="eastAsia"/>
          <w:lang w:eastAsia="zh-TW"/>
        </w:rPr>
        <w:t>謨</w:t>
      </w:r>
      <w:r>
        <w:rPr>
          <w:rFonts w:hint="eastAsia"/>
          <w:lang w:eastAsia="zh-TW"/>
        </w:rPr>
        <w:t>克拉特認爲宇宙</w:t>
      </w:r>
      <w:r w:rsidR="009E045B">
        <w:rPr>
          <w:rFonts w:hint="eastAsia"/>
          <w:lang w:eastAsia="zh-TW"/>
        </w:rPr>
        <w:t>乃是</w:t>
      </w:r>
      <w:r>
        <w:rPr>
          <w:rFonts w:hint="eastAsia"/>
          <w:lang w:eastAsia="zh-TW"/>
        </w:rPr>
        <w:t>由細小的，不能滅絕的物質</w:t>
      </w:r>
      <w:r w:rsidR="009E045B">
        <w:rPr>
          <w:rFonts w:hint="eastAsia"/>
          <w:lang w:eastAsia="zh-TW"/>
        </w:rPr>
        <w:t>『原子』所組成。</w:t>
      </w:r>
    </w:p>
    <w:p w14:paraId="6378B672" w14:textId="77777777" w:rsidR="00F92DEC" w:rsidRDefault="00F92DEC" w:rsidP="00A90ABC">
      <w:pPr>
        <w:spacing w:after="0"/>
      </w:pPr>
      <w:r>
        <w:t xml:space="preserve">Democritus thought the world was composed of tiny, indestructible material bits called </w:t>
      </w:r>
      <w:r w:rsidRPr="00F92DEC">
        <w:rPr>
          <w:i/>
          <w:iCs/>
        </w:rPr>
        <w:t>atoms</w:t>
      </w:r>
      <w:r>
        <w:t xml:space="preserve">. </w:t>
      </w:r>
    </w:p>
    <w:p w14:paraId="28FC29CD" w14:textId="77777777" w:rsidR="00F92DEC" w:rsidRDefault="00F92DEC" w:rsidP="00A90ABC">
      <w:pPr>
        <w:spacing w:after="0"/>
      </w:pPr>
    </w:p>
    <w:p w14:paraId="6CDC7702" w14:textId="77777777" w:rsidR="00F92DEC" w:rsidRDefault="009E045B" w:rsidP="00A90ABC">
      <w:pPr>
        <w:spacing w:after="0"/>
      </w:pPr>
      <w:r>
        <w:rPr>
          <w:rFonts w:hint="eastAsia"/>
          <w:lang w:eastAsia="zh-TW"/>
        </w:rPr>
        <w:t>他們，和後來的馬克思，被稱爲『唯物論者』，因爲他們相信，</w:t>
      </w:r>
      <w:r w:rsidR="000A235C">
        <w:rPr>
          <w:rFonts w:hint="eastAsia"/>
          <w:lang w:eastAsia="zh-TW"/>
        </w:rPr>
        <w:t>宇宙的一切</w:t>
      </w:r>
      <w:r w:rsidR="00787B8A">
        <w:rPr>
          <w:rFonts w:hint="eastAsia"/>
          <w:lang w:eastAsia="zh-TW"/>
        </w:rPr>
        <w:t>事物，</w:t>
      </w:r>
      <w:r w:rsidR="000A235C">
        <w:rPr>
          <w:rFonts w:hint="eastAsia"/>
          <w:lang w:eastAsia="zh-TW"/>
        </w:rPr>
        <w:t>本質上都是物質的。</w:t>
      </w:r>
      <w:r w:rsidR="00F92DEC">
        <w:rPr>
          <w:lang w:eastAsia="zh-TW"/>
        </w:rPr>
        <w:br/>
      </w:r>
      <w:r w:rsidR="00F92DEC">
        <w:t xml:space="preserve">These, </w:t>
      </w:r>
      <w:r w:rsidR="00E0183C">
        <w:rPr>
          <w:rFonts w:hint="eastAsia"/>
        </w:rPr>
        <w:t>and</w:t>
      </w:r>
      <w:r w:rsidR="00E0183C">
        <w:t xml:space="preserve"> later thinkers such as Karl Marx, are called </w:t>
      </w:r>
      <w:r w:rsidR="00E0183C" w:rsidRPr="00E0183C">
        <w:rPr>
          <w:i/>
          <w:iCs/>
        </w:rPr>
        <w:t>materialists</w:t>
      </w:r>
      <w:r w:rsidR="00E0183C">
        <w:t xml:space="preserve">, because they believed that everything in the world is material in nature.  </w:t>
      </w:r>
    </w:p>
    <w:p w14:paraId="60CE8A40" w14:textId="77777777" w:rsidR="005B14D8" w:rsidRDefault="005B14D8" w:rsidP="00A90ABC">
      <w:pPr>
        <w:spacing w:after="0"/>
      </w:pPr>
    </w:p>
    <w:p w14:paraId="6E9AA345" w14:textId="77777777" w:rsidR="00E0183C" w:rsidRDefault="00787B8A" w:rsidP="00A90ABC">
      <w:pPr>
        <w:spacing w:after="0"/>
        <w:rPr>
          <w:lang w:eastAsia="zh-TW"/>
        </w:rPr>
      </w:pPr>
      <w:r>
        <w:rPr>
          <w:rFonts w:hint="eastAsia"/>
          <w:lang w:eastAsia="zh-TW"/>
        </w:rPr>
        <w:t>柏拉圖和亞里斯多特認爲，宇宙是由『物質』和『形式』結合。</w:t>
      </w:r>
    </w:p>
    <w:p w14:paraId="3D768F18" w14:textId="77777777" w:rsidR="00816D3C" w:rsidRDefault="00816D3C" w:rsidP="00A90ABC">
      <w:pPr>
        <w:spacing w:after="0"/>
      </w:pPr>
      <w:r>
        <w:rPr>
          <w:rFonts w:hint="eastAsia"/>
        </w:rPr>
        <w:t>Pl</w:t>
      </w:r>
      <w:r>
        <w:t>ato and Aristotle said that the world is a combination of matter and form.</w:t>
      </w:r>
    </w:p>
    <w:p w14:paraId="085C5D78" w14:textId="77777777" w:rsidR="00816D3C" w:rsidRDefault="00816D3C" w:rsidP="00A90ABC">
      <w:pPr>
        <w:spacing w:after="0"/>
      </w:pPr>
    </w:p>
    <w:p w14:paraId="5A7A7E96" w14:textId="77777777" w:rsidR="00816D3C" w:rsidRDefault="00816D3C" w:rsidP="00A90ABC">
      <w:pPr>
        <w:spacing w:after="0"/>
      </w:pPr>
    </w:p>
    <w:p w14:paraId="285730F6" w14:textId="77777777" w:rsidR="00D87E98" w:rsidRPr="00C623DB" w:rsidRDefault="00D87E98" w:rsidP="00A90ABC">
      <w:pPr>
        <w:spacing w:after="0"/>
        <w:rPr>
          <w:b/>
          <w:bCs/>
          <w:lang w:eastAsia="zh-TW"/>
        </w:rPr>
      </w:pPr>
      <w:r w:rsidRPr="00D87E98">
        <w:rPr>
          <w:rFonts w:hint="eastAsia"/>
          <w:b/>
          <w:bCs/>
          <w:lang w:eastAsia="zh-TW"/>
        </w:rPr>
        <w:t>唯心主義：宇宙萬物都是精神（思想）</w:t>
      </w:r>
      <w:r w:rsidR="00C623DB">
        <w:rPr>
          <w:rFonts w:hint="eastAsia"/>
          <w:b/>
          <w:bCs/>
          <w:lang w:eastAsia="zh-TW"/>
        </w:rPr>
        <w:t>；汎神論：宇宙是上帝</w:t>
      </w:r>
    </w:p>
    <w:p w14:paraId="33FE197F" w14:textId="77777777" w:rsidR="00D87E98" w:rsidRPr="00C623DB" w:rsidRDefault="00D87E98" w:rsidP="00A90ABC">
      <w:pPr>
        <w:spacing w:after="0"/>
        <w:rPr>
          <w:b/>
          <w:bCs/>
        </w:rPr>
      </w:pPr>
      <w:r w:rsidRPr="00D87E98">
        <w:rPr>
          <w:b/>
          <w:bCs/>
        </w:rPr>
        <w:t>IDEALISM: WORLD IS MIND</w:t>
      </w:r>
      <w:r w:rsidR="00C623DB">
        <w:rPr>
          <w:b/>
          <w:bCs/>
        </w:rPr>
        <w:t>; PANTHEISM: WORLD IS GOD</w:t>
      </w:r>
    </w:p>
    <w:p w14:paraId="3624E598" w14:textId="77777777" w:rsidR="00816D3C" w:rsidRDefault="00816D3C" w:rsidP="00A90ABC">
      <w:pPr>
        <w:spacing w:after="0"/>
      </w:pPr>
    </w:p>
    <w:p w14:paraId="4088C47F" w14:textId="77777777" w:rsidR="00C623DB" w:rsidRPr="00787B8A" w:rsidRDefault="00787B8A" w:rsidP="00A90ABC">
      <w:pPr>
        <w:spacing w:after="0"/>
        <w:rPr>
          <w:lang w:eastAsia="zh-TW"/>
        </w:rPr>
      </w:pPr>
      <w:r>
        <w:rPr>
          <w:rFonts w:hint="eastAsia"/>
          <w:lang w:eastAsia="zh-TW"/>
        </w:rPr>
        <w:t>伯克萊，萊布尼兹，和黑格爾</w:t>
      </w:r>
      <w:r w:rsidR="000A47B9">
        <w:rPr>
          <w:rFonts w:hint="eastAsia"/>
          <w:lang w:eastAsia="zh-TW"/>
        </w:rPr>
        <w:t>認爲：</w:t>
      </w:r>
      <w:r>
        <w:rPr>
          <w:rFonts w:hint="eastAsia"/>
          <w:lang w:eastAsia="zh-TW"/>
        </w:rPr>
        <w:t>宇宙是精神</w:t>
      </w:r>
      <w:r>
        <w:rPr>
          <w:rFonts w:eastAsia="PMingLiU" w:hint="eastAsia"/>
          <w:lang w:eastAsia="zh-TW"/>
        </w:rPr>
        <w:t xml:space="preserve"> </w:t>
      </w:r>
      <w:r>
        <w:rPr>
          <w:lang w:eastAsia="zh-TW"/>
        </w:rPr>
        <w:t>(mind)</w:t>
      </w:r>
      <w:r>
        <w:rPr>
          <w:rFonts w:hint="eastAsia"/>
          <w:lang w:eastAsia="zh-TW"/>
        </w:rPr>
        <w:t>，而物質是幻覺。</w:t>
      </w:r>
    </w:p>
    <w:p w14:paraId="59E71287" w14:textId="77777777" w:rsidR="00816D3C" w:rsidRDefault="00816D3C" w:rsidP="00A90ABC">
      <w:pPr>
        <w:spacing w:after="0"/>
      </w:pPr>
      <w:r>
        <w:t xml:space="preserve">Berkeley, Leibniz, and Hegel said that the world is </w:t>
      </w:r>
      <w:proofErr w:type="gramStart"/>
      <w:r>
        <w:t>mind</w:t>
      </w:r>
      <w:proofErr w:type="gramEnd"/>
      <w:r>
        <w:t xml:space="preserve"> and that matter is an illusion.  </w:t>
      </w:r>
    </w:p>
    <w:p w14:paraId="10BEAF72" w14:textId="77777777" w:rsidR="00816D3C" w:rsidRDefault="00816D3C" w:rsidP="00A90ABC">
      <w:pPr>
        <w:spacing w:after="0"/>
      </w:pPr>
    </w:p>
    <w:p w14:paraId="7E5D5930" w14:textId="77777777" w:rsidR="00816D3C" w:rsidRDefault="00787B8A" w:rsidP="00A90ABC">
      <w:pPr>
        <w:spacing w:after="0"/>
        <w:rPr>
          <w:lang w:eastAsia="zh-TW"/>
        </w:rPr>
      </w:pPr>
      <w:r>
        <w:rPr>
          <w:rFonts w:hint="eastAsia"/>
          <w:lang w:eastAsia="zh-TW"/>
        </w:rPr>
        <w:t>這個觀點被稱爲『唯心主義』。</w:t>
      </w:r>
    </w:p>
    <w:p w14:paraId="5E339027" w14:textId="77777777" w:rsidR="00816D3C" w:rsidRDefault="00816D3C" w:rsidP="00A90ABC">
      <w:pPr>
        <w:spacing w:after="0"/>
      </w:pPr>
      <w:r>
        <w:t xml:space="preserve">This </w:t>
      </w:r>
      <w:r w:rsidR="00D87E98">
        <w:t xml:space="preserve">view is called </w:t>
      </w:r>
      <w:r w:rsidR="00D87E98" w:rsidRPr="00C623DB">
        <w:rPr>
          <w:i/>
          <w:iCs/>
        </w:rPr>
        <w:t>idealism</w:t>
      </w:r>
      <w:r w:rsidR="00D87E98">
        <w:t>.</w:t>
      </w:r>
    </w:p>
    <w:p w14:paraId="7B2E22F9" w14:textId="77777777" w:rsidR="00E0183C" w:rsidRDefault="00E0183C" w:rsidP="00A90ABC">
      <w:pPr>
        <w:spacing w:after="0"/>
      </w:pPr>
    </w:p>
    <w:p w14:paraId="34009F7F" w14:textId="77777777" w:rsidR="00C623DB" w:rsidRPr="00787B8A" w:rsidRDefault="00787B8A" w:rsidP="00A90ABC">
      <w:pPr>
        <w:spacing w:after="0"/>
        <w:rPr>
          <w:lang w:eastAsia="zh-TW"/>
        </w:rPr>
      </w:pPr>
      <w:r>
        <w:rPr>
          <w:rFonts w:hint="eastAsia"/>
          <w:lang w:eastAsia="zh-TW"/>
        </w:rPr>
        <w:t>普羅提諾，斯賓諾薩，和黑格爾認爲宇宙有神性（是神聖的），這個觀點</w:t>
      </w:r>
      <w:r w:rsidR="000A47B9">
        <w:rPr>
          <w:rFonts w:hint="eastAsia"/>
          <w:lang w:eastAsia="zh-TW"/>
        </w:rPr>
        <w:t>稱</w:t>
      </w:r>
      <w:r>
        <w:rPr>
          <w:rFonts w:hint="eastAsia"/>
          <w:lang w:eastAsia="zh-TW"/>
        </w:rPr>
        <w:t>爲『泛神論』。</w:t>
      </w:r>
    </w:p>
    <w:p w14:paraId="16F39A7D" w14:textId="77777777" w:rsidR="00C623DB" w:rsidRDefault="00C623DB" w:rsidP="00A90ABC">
      <w:pPr>
        <w:spacing w:after="0"/>
      </w:pPr>
      <w:r>
        <w:rPr>
          <w:rFonts w:hint="eastAsia"/>
        </w:rPr>
        <w:t>Pl</w:t>
      </w:r>
      <w:r>
        <w:t xml:space="preserve">otinus, Spinoza, and Hegel said that the world is divine, a view called </w:t>
      </w:r>
      <w:r w:rsidRPr="00C623DB">
        <w:rPr>
          <w:i/>
          <w:iCs/>
        </w:rPr>
        <w:t>pantheism</w:t>
      </w:r>
      <w:r>
        <w:t>.</w:t>
      </w:r>
    </w:p>
    <w:p w14:paraId="1A7A6E9A" w14:textId="77777777" w:rsidR="00C623DB" w:rsidRDefault="00C623DB" w:rsidP="00A90ABC">
      <w:pPr>
        <w:spacing w:after="0"/>
      </w:pPr>
    </w:p>
    <w:p w14:paraId="65F1BE78" w14:textId="77777777" w:rsidR="005B14D8" w:rsidRDefault="005B14D8" w:rsidP="00A90ABC">
      <w:pPr>
        <w:spacing w:after="0"/>
      </w:pPr>
    </w:p>
    <w:p w14:paraId="0624E819" w14:textId="77777777" w:rsidR="00845042" w:rsidRPr="00845042" w:rsidRDefault="00D435ED" w:rsidP="00A90ABC">
      <w:pPr>
        <w:spacing w:after="0"/>
        <w:rPr>
          <w:b/>
          <w:bCs/>
        </w:rPr>
      </w:pPr>
      <w:r w:rsidRPr="00845042">
        <w:rPr>
          <w:b/>
          <w:bCs/>
        </w:rPr>
        <w:t>[</w:t>
      </w:r>
      <w:r w:rsidR="00541131">
        <w:rPr>
          <w:b/>
          <w:bCs/>
        </w:rPr>
        <w:t>1.</w:t>
      </w:r>
      <w:r w:rsidRPr="00845042">
        <w:rPr>
          <w:b/>
          <w:bCs/>
        </w:rPr>
        <w:t>3]</w:t>
      </w:r>
      <w:r w:rsidR="00845042" w:rsidRPr="00845042">
        <w:rPr>
          <w:b/>
          <w:bCs/>
        </w:rPr>
        <w:t xml:space="preserve"> </w:t>
      </w:r>
      <w:r w:rsidR="00845042" w:rsidRPr="00845042">
        <w:rPr>
          <w:rFonts w:hint="eastAsia"/>
          <w:b/>
          <w:bCs/>
        </w:rPr>
        <w:t>共相真正存在？抑或：只有殊相？</w:t>
      </w:r>
      <w:r w:rsidR="00845042" w:rsidRPr="00845042">
        <w:rPr>
          <w:b/>
          <w:bCs/>
        </w:rPr>
        <w:t xml:space="preserve"> </w:t>
      </w:r>
    </w:p>
    <w:p w14:paraId="50E8CD24" w14:textId="77777777" w:rsidR="00845042" w:rsidRPr="00845042" w:rsidRDefault="00845042" w:rsidP="00A90ABC">
      <w:pPr>
        <w:spacing w:after="0"/>
        <w:rPr>
          <w:b/>
          <w:bCs/>
        </w:rPr>
      </w:pPr>
      <w:r w:rsidRPr="00845042">
        <w:rPr>
          <w:b/>
          <w:bCs/>
        </w:rPr>
        <w:t xml:space="preserve">UNIVERSALS = REAL?  ONLY PARTICULARS? </w:t>
      </w:r>
      <w:r w:rsidR="005B14D8" w:rsidRPr="00845042">
        <w:rPr>
          <w:b/>
          <w:bCs/>
        </w:rPr>
        <w:t xml:space="preserve"> </w:t>
      </w:r>
    </w:p>
    <w:p w14:paraId="0E12B18D" w14:textId="77777777" w:rsidR="00845042" w:rsidRDefault="00845042" w:rsidP="00A90ABC">
      <w:pPr>
        <w:spacing w:after="0"/>
      </w:pPr>
    </w:p>
    <w:p w14:paraId="7E322F08" w14:textId="77777777" w:rsidR="00845042" w:rsidRDefault="00787B8A" w:rsidP="00A90ABC">
      <w:pPr>
        <w:spacing w:after="0"/>
      </w:pPr>
      <w:r>
        <w:rPr>
          <w:rFonts w:hint="eastAsia"/>
        </w:rPr>
        <w:t>共相真正存在的嗎？抑或，只有殊相存在？</w:t>
      </w:r>
    </w:p>
    <w:p w14:paraId="66434AAD" w14:textId="77777777" w:rsidR="00D435ED" w:rsidRDefault="005B14D8" w:rsidP="00A90ABC">
      <w:pPr>
        <w:spacing w:after="0"/>
      </w:pPr>
      <w:r>
        <w:t xml:space="preserve">Are universals real, or only particulars? </w:t>
      </w:r>
    </w:p>
    <w:p w14:paraId="3E94C9F5" w14:textId="77777777" w:rsidR="005B14D8" w:rsidRDefault="005B14D8" w:rsidP="00A90ABC">
      <w:pPr>
        <w:spacing w:after="0"/>
      </w:pPr>
    </w:p>
    <w:p w14:paraId="6D148030" w14:textId="77777777" w:rsidR="0021092A" w:rsidRPr="00787B8A" w:rsidRDefault="00787B8A" w:rsidP="00A90ABC">
      <w:pPr>
        <w:spacing w:after="0"/>
        <w:rPr>
          <w:b/>
          <w:bCs/>
        </w:rPr>
      </w:pPr>
      <w:r w:rsidRPr="00787B8A">
        <w:rPr>
          <w:rFonts w:hint="eastAsia"/>
          <w:b/>
          <w:bCs/>
        </w:rPr>
        <w:t>共相</w:t>
      </w:r>
      <w:r>
        <w:rPr>
          <w:b/>
          <w:bCs/>
        </w:rPr>
        <w:t xml:space="preserve"> </w:t>
      </w:r>
      <w:r w:rsidR="0021092A" w:rsidRPr="00787B8A">
        <w:rPr>
          <w:b/>
          <w:bCs/>
        </w:rPr>
        <w:t>UNIVERSALS</w:t>
      </w:r>
    </w:p>
    <w:p w14:paraId="46869684" w14:textId="77777777" w:rsidR="00845042" w:rsidRDefault="00845042" w:rsidP="00A90ABC">
      <w:pPr>
        <w:spacing w:after="0"/>
      </w:pPr>
    </w:p>
    <w:p w14:paraId="34492124" w14:textId="77777777" w:rsidR="0021092A" w:rsidRDefault="00787B8A" w:rsidP="00A90ABC">
      <w:pPr>
        <w:spacing w:after="0"/>
        <w:rPr>
          <w:lang w:eastAsia="zh-TW"/>
        </w:rPr>
      </w:pPr>
      <w:r>
        <w:rPr>
          <w:rFonts w:hint="eastAsia"/>
          <w:lang w:eastAsia="zh-TW"/>
        </w:rPr>
        <w:t>在我們語言（用詞）中，有些字詞指一般性，或抽象的實在，例如：紅顏色，三</w:t>
      </w:r>
      <w:r w:rsidR="000A47B9">
        <w:rPr>
          <w:rFonts w:hint="eastAsia"/>
          <w:lang w:eastAsia="zh-TW"/>
        </w:rPr>
        <w:t>角</w:t>
      </w:r>
      <w:r>
        <w:rPr>
          <w:rFonts w:hint="eastAsia"/>
          <w:lang w:eastAsia="zh-TW"/>
        </w:rPr>
        <w:t>形，人性，美德。這稱爲『共相』。</w:t>
      </w:r>
    </w:p>
    <w:p w14:paraId="74893E16" w14:textId="77777777" w:rsidR="00845042" w:rsidRDefault="00C34B0E" w:rsidP="00A90ABC">
      <w:pPr>
        <w:spacing w:after="0"/>
        <w:rPr>
          <w:lang w:eastAsia="zh-TW"/>
        </w:rPr>
      </w:pPr>
      <w:r>
        <w:rPr>
          <w:lang w:eastAsia="zh-TW"/>
        </w:rPr>
        <w:t xml:space="preserve">In our language, some terms refer to general or abstract realities: </w:t>
      </w:r>
      <w:r w:rsidRPr="00C34B0E">
        <w:rPr>
          <w:i/>
          <w:iCs/>
          <w:lang w:eastAsia="zh-TW"/>
        </w:rPr>
        <w:t>redness, triangularity, manhood, virtue</w:t>
      </w:r>
      <w:r>
        <w:rPr>
          <w:lang w:eastAsia="zh-TW"/>
        </w:rPr>
        <w:t xml:space="preserve">.  </w:t>
      </w:r>
      <w:r w:rsidR="00845042">
        <w:rPr>
          <w:lang w:eastAsia="zh-TW"/>
        </w:rPr>
        <w:t xml:space="preserve"> These are called </w:t>
      </w:r>
      <w:r w:rsidR="00845042" w:rsidRPr="00845042">
        <w:rPr>
          <w:i/>
          <w:iCs/>
          <w:lang w:eastAsia="zh-TW"/>
        </w:rPr>
        <w:t>universals</w:t>
      </w:r>
      <w:r w:rsidR="00845042">
        <w:rPr>
          <w:lang w:eastAsia="zh-TW"/>
        </w:rPr>
        <w:t xml:space="preserve">.  </w:t>
      </w:r>
    </w:p>
    <w:p w14:paraId="501FD44B" w14:textId="77777777" w:rsidR="00845042" w:rsidRDefault="00845042" w:rsidP="00A90ABC">
      <w:pPr>
        <w:spacing w:after="0"/>
        <w:rPr>
          <w:lang w:eastAsia="zh-TW"/>
        </w:rPr>
      </w:pPr>
    </w:p>
    <w:p w14:paraId="70201649" w14:textId="77777777" w:rsidR="00845042" w:rsidRDefault="00845042" w:rsidP="00A90ABC">
      <w:pPr>
        <w:spacing w:after="0"/>
        <w:rPr>
          <w:lang w:eastAsia="zh-TW"/>
        </w:rPr>
      </w:pPr>
    </w:p>
    <w:p w14:paraId="1A03F4F2" w14:textId="77777777" w:rsidR="0021092A" w:rsidRPr="00787B8A" w:rsidRDefault="00787B8A" w:rsidP="00A90ABC">
      <w:pPr>
        <w:spacing w:after="0"/>
        <w:rPr>
          <w:b/>
          <w:bCs/>
          <w:lang w:eastAsia="zh-TW"/>
        </w:rPr>
      </w:pPr>
      <w:r w:rsidRPr="00787B8A">
        <w:rPr>
          <w:rFonts w:hint="eastAsia"/>
          <w:b/>
          <w:bCs/>
          <w:lang w:eastAsia="zh-TW"/>
        </w:rPr>
        <w:t>殊相</w:t>
      </w:r>
      <w:r w:rsidR="0021092A" w:rsidRPr="00787B8A">
        <w:rPr>
          <w:b/>
          <w:bCs/>
          <w:lang w:eastAsia="zh-TW"/>
        </w:rPr>
        <w:t>PARTICULARS</w:t>
      </w:r>
    </w:p>
    <w:p w14:paraId="24D8964C" w14:textId="77777777" w:rsidR="00787B8A" w:rsidRDefault="00845042" w:rsidP="00A90ABC">
      <w:pPr>
        <w:spacing w:after="0"/>
        <w:rPr>
          <w:lang w:eastAsia="zh-TW"/>
        </w:rPr>
      </w:pPr>
      <w:r>
        <w:rPr>
          <w:lang w:eastAsia="zh-TW"/>
        </w:rPr>
        <w:br/>
      </w:r>
      <w:r w:rsidR="00787B8A">
        <w:rPr>
          <w:rFonts w:hint="eastAsia"/>
          <w:lang w:eastAsia="zh-TW"/>
        </w:rPr>
        <w:t>共</w:t>
      </w:r>
      <w:r w:rsidR="000A47B9">
        <w:rPr>
          <w:rFonts w:hint="eastAsia"/>
          <w:lang w:eastAsia="zh-TW"/>
        </w:rPr>
        <w:t>相</w:t>
      </w:r>
      <w:r w:rsidR="00787B8A">
        <w:rPr>
          <w:rFonts w:hint="eastAsia"/>
          <w:lang w:eastAsia="zh-TW"/>
        </w:rPr>
        <w:t>與殊相是對立的；後者指個別的事物，例如：這個人，這棵樹，這塊餅乾，這熊。</w:t>
      </w:r>
    </w:p>
    <w:p w14:paraId="240AA5CC" w14:textId="77777777" w:rsidR="00845042" w:rsidRDefault="00845042" w:rsidP="00A90ABC">
      <w:pPr>
        <w:spacing w:after="0"/>
      </w:pPr>
      <w:r>
        <w:t xml:space="preserve">They are contrasted with </w:t>
      </w:r>
      <w:r w:rsidRPr="0021092A">
        <w:rPr>
          <w:i/>
          <w:iCs/>
        </w:rPr>
        <w:t>particulars</w:t>
      </w:r>
      <w:r>
        <w:t xml:space="preserve">, which refer to individual things: </w:t>
      </w:r>
      <w:r w:rsidRPr="00845042">
        <w:rPr>
          <w:i/>
          <w:iCs/>
        </w:rPr>
        <w:t>this man, this tree, this cookie, this bear</w:t>
      </w:r>
      <w:r>
        <w:t>.</w:t>
      </w:r>
    </w:p>
    <w:p w14:paraId="478741D3" w14:textId="77777777" w:rsidR="00845042" w:rsidRDefault="00845042" w:rsidP="00A90ABC">
      <w:pPr>
        <w:spacing w:after="0"/>
      </w:pPr>
    </w:p>
    <w:p w14:paraId="2AF516C4" w14:textId="77777777" w:rsidR="000A47B9" w:rsidRDefault="000A47B9" w:rsidP="00A90ABC">
      <w:pPr>
        <w:spacing w:after="0"/>
        <w:rPr>
          <w:b/>
          <w:bCs/>
        </w:rPr>
      </w:pPr>
    </w:p>
    <w:p w14:paraId="17773240" w14:textId="77777777" w:rsidR="0021092A" w:rsidRPr="00787B8A" w:rsidRDefault="00787B8A" w:rsidP="00A90ABC">
      <w:pPr>
        <w:spacing w:after="0"/>
        <w:rPr>
          <w:b/>
          <w:bCs/>
        </w:rPr>
      </w:pPr>
      <w:r w:rsidRPr="00787B8A">
        <w:rPr>
          <w:rFonts w:hint="eastAsia"/>
          <w:b/>
          <w:bCs/>
        </w:rPr>
        <w:t>唯名論</w:t>
      </w:r>
      <w:r>
        <w:rPr>
          <w:rFonts w:hint="eastAsia"/>
          <w:b/>
          <w:bCs/>
        </w:rPr>
        <w:t>者</w:t>
      </w:r>
      <w:r w:rsidRPr="00787B8A">
        <w:rPr>
          <w:rFonts w:hint="eastAsia"/>
          <w:b/>
          <w:bCs/>
        </w:rPr>
        <w:t>：只有殊相存在</w:t>
      </w:r>
      <w:r w:rsidR="0021092A" w:rsidRPr="00787B8A">
        <w:rPr>
          <w:b/>
          <w:bCs/>
        </w:rPr>
        <w:t>NOMINALISTS: ONLY PARTICULARS EXIST</w:t>
      </w:r>
    </w:p>
    <w:p w14:paraId="52CF7AF2" w14:textId="77777777" w:rsidR="0021092A" w:rsidRDefault="0021092A" w:rsidP="00A90ABC">
      <w:pPr>
        <w:spacing w:after="0"/>
      </w:pPr>
    </w:p>
    <w:p w14:paraId="7CAC6A81" w14:textId="77777777" w:rsidR="0021092A" w:rsidRPr="009D3D53" w:rsidRDefault="00787B8A" w:rsidP="00A90ABC">
      <w:pPr>
        <w:spacing w:after="0"/>
      </w:pPr>
      <w:r>
        <w:rPr>
          <w:rFonts w:hint="eastAsia"/>
        </w:rPr>
        <w:t>有些哲學家（例如：</w:t>
      </w:r>
      <w:r w:rsidR="009D3D53">
        <w:rPr>
          <w:rFonts w:hint="eastAsia"/>
        </w:rPr>
        <w:t>奧卡姆的威廉）認爲，只有殊相存在。</w:t>
      </w:r>
    </w:p>
    <w:p w14:paraId="7D7ED9D6" w14:textId="77777777" w:rsidR="00C34B0E" w:rsidRDefault="00845042" w:rsidP="00A90ABC">
      <w:pPr>
        <w:spacing w:after="0"/>
      </w:pPr>
      <w:r>
        <w:t>Some</w:t>
      </w:r>
      <w:r w:rsidR="0021092A">
        <w:t xml:space="preserve"> philosophers (as William of Occam) have said that only particulars exist.</w:t>
      </w:r>
    </w:p>
    <w:p w14:paraId="0677D411" w14:textId="77777777" w:rsidR="0021092A" w:rsidRDefault="009D3D53" w:rsidP="00A90ABC">
      <w:pPr>
        <w:spacing w:after="0"/>
        <w:rPr>
          <w:lang w:eastAsia="zh-TW"/>
        </w:rPr>
      </w:pPr>
      <w:r>
        <w:rPr>
          <w:rFonts w:hint="eastAsia"/>
          <w:lang w:eastAsia="zh-TW"/>
        </w:rPr>
        <w:lastRenderedPageBreak/>
        <w:t>他們稱爲</w:t>
      </w:r>
      <w:r w:rsidR="000A47B9">
        <w:rPr>
          <w:rFonts w:hint="eastAsia"/>
          <w:lang w:eastAsia="zh-TW"/>
        </w:rPr>
        <w:t>『</w:t>
      </w:r>
      <w:r>
        <w:rPr>
          <w:rFonts w:hint="eastAsia"/>
          <w:lang w:eastAsia="zh-TW"/>
        </w:rPr>
        <w:t>唯名論者</w:t>
      </w:r>
      <w:r w:rsidR="000A47B9">
        <w:rPr>
          <w:rFonts w:hint="eastAsia"/>
          <w:lang w:eastAsia="zh-TW"/>
        </w:rPr>
        <w:t>』</w:t>
      </w:r>
      <w:r>
        <w:rPr>
          <w:rFonts w:hint="eastAsia"/>
          <w:lang w:eastAsia="zh-TW"/>
        </w:rPr>
        <w:t>，因爲他們說，共相只不過是名字，是我們用來</w:t>
      </w:r>
      <w:r w:rsidR="009B6B6F">
        <w:rPr>
          <w:rFonts w:hint="eastAsia"/>
          <w:lang w:eastAsia="zh-TW"/>
        </w:rPr>
        <w:t>『</w:t>
      </w:r>
      <w:r>
        <w:rPr>
          <w:rFonts w:hint="eastAsia"/>
          <w:lang w:eastAsia="zh-TW"/>
        </w:rPr>
        <w:t>一下子同時指很多殊相</w:t>
      </w:r>
      <w:r w:rsidR="009B6B6F">
        <w:rPr>
          <w:rFonts w:hint="eastAsia"/>
          <w:lang w:eastAsia="zh-TW"/>
        </w:rPr>
        <w:t>』</w:t>
      </w:r>
      <w:r>
        <w:rPr>
          <w:rFonts w:hint="eastAsia"/>
          <w:lang w:eastAsia="zh-TW"/>
        </w:rPr>
        <w:t>的字而已。</w:t>
      </w:r>
    </w:p>
    <w:p w14:paraId="3E0F4440" w14:textId="77777777" w:rsidR="0021092A" w:rsidRDefault="0021092A" w:rsidP="00A90ABC">
      <w:pPr>
        <w:spacing w:after="0"/>
      </w:pPr>
      <w:r>
        <w:t xml:space="preserve">These are called </w:t>
      </w:r>
      <w:r w:rsidRPr="0021092A">
        <w:rPr>
          <w:i/>
          <w:iCs/>
        </w:rPr>
        <w:t>nominalists</w:t>
      </w:r>
      <w:r>
        <w:t xml:space="preserve">, for they say that universals are only names, words </w:t>
      </w:r>
      <w:r w:rsidR="00692F37">
        <w:t xml:space="preserve">by which we refer to a lot of particulars at once.  </w:t>
      </w:r>
    </w:p>
    <w:p w14:paraId="6ABA2E4E" w14:textId="77777777" w:rsidR="00692F37" w:rsidRDefault="00692F37" w:rsidP="00A90ABC">
      <w:pPr>
        <w:spacing w:after="0"/>
      </w:pPr>
    </w:p>
    <w:p w14:paraId="038F4520" w14:textId="77777777" w:rsidR="00692F37" w:rsidRDefault="00692F37" w:rsidP="00A90ABC">
      <w:pPr>
        <w:spacing w:after="0"/>
      </w:pPr>
    </w:p>
    <w:p w14:paraId="2A5B877C" w14:textId="77777777" w:rsidR="00692F37" w:rsidRPr="009B6B6F" w:rsidRDefault="009B6B6F" w:rsidP="00A90ABC">
      <w:pPr>
        <w:spacing w:after="0"/>
        <w:rPr>
          <w:b/>
          <w:bCs/>
        </w:rPr>
      </w:pPr>
      <w:r w:rsidRPr="009B6B6F">
        <w:rPr>
          <w:rFonts w:hint="eastAsia"/>
          <w:b/>
          <w:bCs/>
        </w:rPr>
        <w:t>唯實論者：共相</w:t>
      </w:r>
      <w:r>
        <w:rPr>
          <w:rFonts w:hint="eastAsia"/>
          <w:b/>
          <w:bCs/>
        </w:rPr>
        <w:t>個別地</w:t>
      </w:r>
      <w:r w:rsidRPr="009B6B6F">
        <w:rPr>
          <w:rFonts w:hint="eastAsia"/>
          <w:b/>
          <w:bCs/>
        </w:rPr>
        <w:t>存在</w:t>
      </w:r>
      <w:r w:rsidR="00692F37" w:rsidRPr="009B6B6F">
        <w:rPr>
          <w:b/>
          <w:bCs/>
        </w:rPr>
        <w:t>REALISTS: UNIVERSALS EXIST DISTINCTLY</w:t>
      </w:r>
    </w:p>
    <w:p w14:paraId="146975FE" w14:textId="77777777" w:rsidR="00692F37" w:rsidRDefault="00692F37" w:rsidP="00A90ABC">
      <w:pPr>
        <w:spacing w:after="0"/>
      </w:pPr>
    </w:p>
    <w:p w14:paraId="2CE051DD" w14:textId="77777777" w:rsidR="00692F37" w:rsidRDefault="009B6B6F" w:rsidP="00A90ABC">
      <w:pPr>
        <w:spacing w:after="0"/>
      </w:pPr>
      <w:r>
        <w:rPr>
          <w:rFonts w:hint="eastAsia"/>
        </w:rPr>
        <w:t>其他的哲學家（例如：柏拉圖，亞里斯多特）認爲，共相有自己獨特的存在（若不是如此，這些共相的詞匯是什麽意思？）。</w:t>
      </w:r>
    </w:p>
    <w:p w14:paraId="34B154CA" w14:textId="77777777" w:rsidR="00692F37" w:rsidRDefault="00692F37" w:rsidP="00A90ABC">
      <w:pPr>
        <w:spacing w:after="0"/>
      </w:pPr>
      <w:r>
        <w:t>Others (Plato, Aristotle), say that universals have a distinct existence (if they don’t, what do such universal terms mean?).</w:t>
      </w:r>
    </w:p>
    <w:p w14:paraId="120EAA7E" w14:textId="77777777" w:rsidR="00692F37" w:rsidRDefault="00692F37" w:rsidP="00A90ABC">
      <w:pPr>
        <w:spacing w:after="0"/>
      </w:pPr>
    </w:p>
    <w:p w14:paraId="57AF66D5" w14:textId="77777777" w:rsidR="00692F37" w:rsidRDefault="009B6B6F" w:rsidP="00A90ABC">
      <w:pPr>
        <w:spacing w:after="0"/>
        <w:rPr>
          <w:lang w:eastAsia="zh-TW"/>
        </w:rPr>
      </w:pPr>
      <w:r>
        <w:rPr>
          <w:rFonts w:hint="eastAsia"/>
          <w:lang w:eastAsia="zh-TW"/>
        </w:rPr>
        <w:t>他們被稱爲『唯實論者』。</w:t>
      </w:r>
    </w:p>
    <w:p w14:paraId="7F08E905" w14:textId="77777777" w:rsidR="00C34B0E" w:rsidRDefault="00692F37" w:rsidP="00A90ABC">
      <w:pPr>
        <w:spacing w:after="0"/>
      </w:pPr>
      <w:r>
        <w:t xml:space="preserve">These are called </w:t>
      </w:r>
      <w:r w:rsidRPr="00692F37">
        <w:rPr>
          <w:i/>
          <w:iCs/>
        </w:rPr>
        <w:t>realists</w:t>
      </w:r>
      <w:r>
        <w:t>.</w:t>
      </w:r>
    </w:p>
    <w:p w14:paraId="13E05763" w14:textId="77777777" w:rsidR="0021092A" w:rsidRDefault="0021092A" w:rsidP="00A90ABC">
      <w:pPr>
        <w:spacing w:after="0"/>
      </w:pPr>
    </w:p>
    <w:p w14:paraId="20851A1A" w14:textId="77777777" w:rsidR="00692F37" w:rsidRPr="009B6B6F" w:rsidRDefault="009B6B6F" w:rsidP="00A90ABC">
      <w:pPr>
        <w:spacing w:after="0"/>
      </w:pPr>
      <w:r>
        <w:rPr>
          <w:rFonts w:hint="eastAsia"/>
        </w:rPr>
        <w:t>他們中間有人（例如：柏拉圖）會質疑，物質的</w:t>
      </w:r>
      <w:r w:rsidR="000417D5">
        <w:rPr>
          <w:rFonts w:hint="eastAsia"/>
        </w:rPr>
        <w:t>事物</w:t>
      </w:r>
      <w:r>
        <w:rPr>
          <w:rFonts w:hint="eastAsia"/>
        </w:rPr>
        <w:t>究竟是否真正存在，因此他們相信</w:t>
      </w:r>
      <w:r w:rsidR="00761A89">
        <w:rPr>
          <w:rFonts w:hint="eastAsia"/>
        </w:rPr>
        <w:t>：唯有</w:t>
      </w:r>
      <w:r>
        <w:rPr>
          <w:rFonts w:hint="eastAsia"/>
        </w:rPr>
        <w:t>共相是真實的</w:t>
      </w:r>
      <w:r w:rsidR="00761A89">
        <w:t>(only universals are real)</w:t>
      </w:r>
      <w:r>
        <w:rPr>
          <w:rFonts w:hint="eastAsia"/>
        </w:rPr>
        <w:t>。</w:t>
      </w:r>
    </w:p>
    <w:p w14:paraId="2D472692" w14:textId="77777777" w:rsidR="00692F37" w:rsidRDefault="00C5422A" w:rsidP="00A90ABC">
      <w:pPr>
        <w:spacing w:after="0"/>
      </w:pPr>
      <w:r>
        <w:t xml:space="preserve">Some of these, such as Plato, questioned whether material things have any reality at all, so they believed that only universals are real.  </w:t>
      </w:r>
    </w:p>
    <w:p w14:paraId="1D9F81B0" w14:textId="77777777" w:rsidR="00C5422A" w:rsidRDefault="00C5422A" w:rsidP="00A90ABC">
      <w:pPr>
        <w:spacing w:after="0"/>
      </w:pPr>
    </w:p>
    <w:p w14:paraId="0B3EFDD4" w14:textId="77777777" w:rsidR="00C5422A" w:rsidRDefault="00C5422A" w:rsidP="00A90ABC">
      <w:pPr>
        <w:spacing w:after="0"/>
      </w:pPr>
    </w:p>
    <w:p w14:paraId="0A9C6D09" w14:textId="77777777" w:rsidR="00B86439" w:rsidRPr="00505978" w:rsidRDefault="00505978" w:rsidP="00A90ABC">
      <w:pPr>
        <w:spacing w:after="0"/>
        <w:rPr>
          <w:b/>
          <w:bCs/>
          <w:lang w:eastAsia="zh-TW"/>
        </w:rPr>
      </w:pPr>
      <w:r w:rsidRPr="00505978">
        <w:rPr>
          <w:rFonts w:hint="eastAsia"/>
          <w:b/>
          <w:bCs/>
          <w:lang w:eastAsia="zh-TW"/>
        </w:rPr>
        <w:t>共相在哪裏存在？另一個世界裏？這個世界裏？在上帝的思想裏？</w:t>
      </w:r>
    </w:p>
    <w:p w14:paraId="2E0F9C88" w14:textId="77777777" w:rsidR="00B86439" w:rsidRDefault="00B86439" w:rsidP="00A90ABC">
      <w:pPr>
        <w:spacing w:after="0"/>
        <w:rPr>
          <w:b/>
          <w:bCs/>
        </w:rPr>
      </w:pPr>
      <w:r w:rsidRPr="00505978">
        <w:rPr>
          <w:b/>
          <w:bCs/>
        </w:rPr>
        <w:t>WHERE DO UNIVERSALS EXIST? ANOTHER WORLD?  IN WORLD?  IN GOD’S MIND?</w:t>
      </w:r>
    </w:p>
    <w:p w14:paraId="27F4D1F8" w14:textId="77777777" w:rsidR="0016287B" w:rsidRDefault="0016287B" w:rsidP="00A90ABC">
      <w:pPr>
        <w:spacing w:after="0"/>
      </w:pPr>
    </w:p>
    <w:p w14:paraId="7627D249" w14:textId="77777777" w:rsidR="0016287B" w:rsidRDefault="00F70D14" w:rsidP="00A90ABC">
      <w:pPr>
        <w:spacing w:after="0"/>
        <w:rPr>
          <w:rFonts w:eastAsia="PMingLiU"/>
          <w:lang w:eastAsia="zh-TW"/>
        </w:rPr>
      </w:pPr>
      <w:r>
        <w:rPr>
          <w:rFonts w:hint="eastAsia"/>
          <w:lang w:eastAsia="zh-TW"/>
        </w:rPr>
        <w:t>在那些認爲共相真實存在的</w:t>
      </w:r>
      <w:r w:rsidR="0067045E">
        <w:rPr>
          <w:rFonts w:hint="eastAsia"/>
          <w:lang w:eastAsia="zh-TW"/>
        </w:rPr>
        <w:t>哲</w:t>
      </w:r>
      <w:r>
        <w:rPr>
          <w:rFonts w:hint="eastAsia"/>
          <w:lang w:eastAsia="zh-TW"/>
        </w:rPr>
        <w:t>學家中間，他們</w:t>
      </w:r>
      <w:r w:rsidR="00D663D8">
        <w:rPr>
          <w:rFonts w:hint="eastAsia"/>
          <w:lang w:eastAsia="zh-TW"/>
        </w:rPr>
        <w:t>對</w:t>
      </w:r>
      <w:r>
        <w:rPr>
          <w:rFonts w:hint="eastAsia"/>
          <w:lang w:eastAsia="zh-TW"/>
        </w:rPr>
        <w:t>：</w:t>
      </w:r>
      <w:r w:rsidR="00D663D8">
        <w:rPr>
          <w:rFonts w:hint="eastAsia"/>
          <w:lang w:eastAsia="zh-TW"/>
        </w:rPr>
        <w:t>『</w:t>
      </w:r>
      <w:r>
        <w:rPr>
          <w:rFonts w:hint="eastAsia"/>
          <w:lang w:eastAsia="zh-TW"/>
        </w:rPr>
        <w:t>共相</w:t>
      </w:r>
      <w:r w:rsidRPr="00F70D14">
        <w:rPr>
          <w:rFonts w:hint="eastAsia"/>
          <w:i/>
          <w:iCs/>
          <w:lang w:eastAsia="zh-TW"/>
        </w:rPr>
        <w:t>在哪裏</w:t>
      </w:r>
      <w:r>
        <w:rPr>
          <w:rFonts w:hint="eastAsia"/>
          <w:lang w:eastAsia="zh-TW"/>
        </w:rPr>
        <w:t>存在？</w:t>
      </w:r>
      <w:r w:rsidR="00D663D8">
        <w:rPr>
          <w:rFonts w:hint="eastAsia"/>
          <w:lang w:eastAsia="zh-TW"/>
        </w:rPr>
        <w:t>』持不同的看法。</w:t>
      </w:r>
    </w:p>
    <w:p w14:paraId="70BB2763" w14:textId="77777777" w:rsidR="00F70D14" w:rsidRPr="00265DC6" w:rsidRDefault="00D663D8" w:rsidP="00A90ABC">
      <w:pPr>
        <w:spacing w:after="0"/>
        <w:rPr>
          <w:rFonts w:ascii="DengXian" w:eastAsia="PMingLiU" w:hAnsi="DengXian"/>
          <w:lang w:eastAsia="zh-TW"/>
        </w:rPr>
      </w:pPr>
      <w:r w:rsidRPr="00265DC6">
        <w:rPr>
          <w:rFonts w:ascii="DengXian" w:hAnsi="DengXian" w:hint="eastAsia"/>
          <w:lang w:eastAsia="zh-TW"/>
        </w:rPr>
        <w:t>共相</w:t>
      </w:r>
      <w:r w:rsidR="00F70D14" w:rsidRPr="00265DC6">
        <w:rPr>
          <w:rFonts w:ascii="DengXian" w:hAnsi="DengXian" w:hint="eastAsia"/>
          <w:lang w:eastAsia="zh-TW"/>
        </w:rPr>
        <w:t>在另一個世界</w:t>
      </w:r>
      <w:r w:rsidRPr="00265DC6">
        <w:rPr>
          <w:rFonts w:ascii="DengXian" w:hAnsi="DengXian" w:hint="eastAsia"/>
          <w:lang w:eastAsia="zh-TW"/>
        </w:rPr>
        <w:t>中存在</w:t>
      </w:r>
      <w:r w:rsidR="00F70D14" w:rsidRPr="00265DC6">
        <w:rPr>
          <w:rFonts w:ascii="DengXian" w:hAnsi="DengXian" w:hint="eastAsia"/>
          <w:lang w:eastAsia="zh-TW"/>
        </w:rPr>
        <w:t>（柏拉圖）？</w:t>
      </w:r>
    </w:p>
    <w:p w14:paraId="56E2FE52" w14:textId="77777777" w:rsidR="00F70D14" w:rsidRPr="00265DC6" w:rsidRDefault="00F70D14" w:rsidP="00A90ABC">
      <w:pPr>
        <w:spacing w:after="0"/>
        <w:rPr>
          <w:rFonts w:ascii="DengXian" w:eastAsia="PMingLiU" w:hAnsi="DengXian"/>
          <w:lang w:eastAsia="zh-TW"/>
        </w:rPr>
      </w:pPr>
      <w:r w:rsidRPr="00265DC6">
        <w:rPr>
          <w:rFonts w:ascii="DengXian" w:hAnsi="DengXian" w:hint="eastAsia"/>
          <w:lang w:eastAsia="zh-TW"/>
        </w:rPr>
        <w:t>共相乃是這個世界的一</w:t>
      </w:r>
      <w:r w:rsidR="0067045E" w:rsidRPr="00265DC6">
        <w:rPr>
          <w:rFonts w:ascii="DengXian" w:hAnsi="DengXian" w:hint="eastAsia"/>
          <w:lang w:eastAsia="zh-TW"/>
        </w:rPr>
        <w:t>個組成部分（</w:t>
      </w:r>
      <w:r w:rsidR="0067045E" w:rsidRPr="00265DC6">
        <w:rPr>
          <w:rFonts w:ascii="DengXian" w:hAnsi="DengXian"/>
          <w:lang w:eastAsia="zh-TW"/>
        </w:rPr>
        <w:t xml:space="preserve">component, </w:t>
      </w:r>
      <w:r w:rsidR="0067045E" w:rsidRPr="00265DC6">
        <w:rPr>
          <w:rFonts w:ascii="DengXian" w:hAnsi="DengXian" w:hint="eastAsia"/>
          <w:lang w:eastAsia="zh-TW"/>
        </w:rPr>
        <w:t>亞里斯多特）？</w:t>
      </w:r>
    </w:p>
    <w:p w14:paraId="5D436548" w14:textId="77777777" w:rsidR="0067045E" w:rsidRPr="0067045E" w:rsidRDefault="0067045E" w:rsidP="00A90ABC">
      <w:pPr>
        <w:spacing w:after="0"/>
        <w:rPr>
          <w:lang w:eastAsia="zh-TW"/>
        </w:rPr>
      </w:pPr>
      <w:r w:rsidRPr="00265DC6">
        <w:rPr>
          <w:rFonts w:ascii="DengXian" w:hAnsi="DengXian" w:hint="eastAsia"/>
          <w:lang w:eastAsia="zh-TW"/>
        </w:rPr>
        <w:t>存在在上帝的思想裏（奧古斯丁）？</w:t>
      </w:r>
    </w:p>
    <w:p w14:paraId="7D915EA8" w14:textId="77777777" w:rsidR="00505978" w:rsidRDefault="00C5422A" w:rsidP="00A90ABC">
      <w:pPr>
        <w:spacing w:after="0"/>
      </w:pPr>
      <w:r>
        <w:t xml:space="preserve">Among those who think universals exist, there is some disagreement as to </w:t>
      </w:r>
      <w:r w:rsidRPr="00B86439">
        <w:rPr>
          <w:i/>
          <w:iCs/>
        </w:rPr>
        <w:t>where</w:t>
      </w:r>
      <w:r>
        <w:t xml:space="preserve"> </w:t>
      </w:r>
      <w:r w:rsidR="00B86439">
        <w:t>they exist: In another world (Plato)?  As a component of things in this world (Aristotle)?  In God’s mind (Augustine)?</w:t>
      </w:r>
    </w:p>
    <w:p w14:paraId="4CE95BA0" w14:textId="77777777" w:rsidR="000417D5" w:rsidRDefault="000417D5" w:rsidP="00A90ABC">
      <w:pPr>
        <w:spacing w:after="0"/>
      </w:pPr>
    </w:p>
    <w:p w14:paraId="2F6CE80F" w14:textId="77777777" w:rsidR="000417D5" w:rsidRDefault="000417D5" w:rsidP="00A90ABC">
      <w:pPr>
        <w:spacing w:after="0"/>
      </w:pPr>
    </w:p>
    <w:p w14:paraId="000F669D" w14:textId="77777777" w:rsidR="000417D5" w:rsidRPr="001F613B" w:rsidRDefault="00D435ED" w:rsidP="00A90ABC">
      <w:pPr>
        <w:spacing w:after="0"/>
        <w:rPr>
          <w:b/>
          <w:bCs/>
          <w:lang w:eastAsia="zh-TW"/>
        </w:rPr>
      </w:pPr>
      <w:r w:rsidRPr="001F613B">
        <w:rPr>
          <w:b/>
          <w:bCs/>
          <w:lang w:eastAsia="zh-TW"/>
        </w:rPr>
        <w:t>[</w:t>
      </w:r>
      <w:r w:rsidR="001F613B" w:rsidRPr="001F613B">
        <w:rPr>
          <w:b/>
          <w:bCs/>
          <w:lang w:eastAsia="zh-TW"/>
        </w:rPr>
        <w:t>1.</w:t>
      </w:r>
      <w:r w:rsidRPr="001F613B">
        <w:rPr>
          <w:b/>
          <w:bCs/>
          <w:lang w:eastAsia="zh-TW"/>
        </w:rPr>
        <w:t>4]</w:t>
      </w:r>
      <w:r w:rsidR="005D1EFF" w:rsidRPr="001F613B">
        <w:rPr>
          <w:b/>
          <w:bCs/>
          <w:lang w:eastAsia="zh-TW"/>
        </w:rPr>
        <w:t xml:space="preserve"> </w:t>
      </w:r>
      <w:r w:rsidR="00D663D8" w:rsidRPr="001F613B">
        <w:rPr>
          <w:rFonts w:hint="eastAsia"/>
          <w:b/>
          <w:bCs/>
          <w:lang w:eastAsia="zh-TW"/>
        </w:rPr>
        <w:t>宇宙</w:t>
      </w:r>
      <w:r w:rsidR="000417D5" w:rsidRPr="001F613B">
        <w:rPr>
          <w:rFonts w:hint="eastAsia"/>
          <w:b/>
          <w:bCs/>
          <w:lang w:eastAsia="zh-TW"/>
        </w:rPr>
        <w:t>不斷變動？不變？</w:t>
      </w:r>
    </w:p>
    <w:p w14:paraId="69E03C5F" w14:textId="77777777" w:rsidR="000417D5" w:rsidRPr="001F613B" w:rsidRDefault="000417D5" w:rsidP="00A90ABC">
      <w:pPr>
        <w:spacing w:after="0"/>
        <w:rPr>
          <w:b/>
          <w:bCs/>
          <w:lang w:eastAsia="zh-TW"/>
        </w:rPr>
      </w:pPr>
      <w:r w:rsidRPr="001F613B">
        <w:rPr>
          <w:rFonts w:hint="eastAsia"/>
          <w:b/>
          <w:bCs/>
          <w:lang w:eastAsia="zh-TW"/>
        </w:rPr>
        <w:t>有些事物不變（形式）；有些事物變動（物質）？</w:t>
      </w:r>
    </w:p>
    <w:p w14:paraId="5A78F036" w14:textId="77777777" w:rsidR="001276A2" w:rsidRPr="001F613B" w:rsidRDefault="00E31CF1" w:rsidP="00A90ABC">
      <w:pPr>
        <w:spacing w:after="0"/>
        <w:rPr>
          <w:b/>
          <w:bCs/>
        </w:rPr>
      </w:pPr>
      <w:r w:rsidRPr="001F613B">
        <w:rPr>
          <w:b/>
          <w:bCs/>
        </w:rPr>
        <w:t xml:space="preserve">UNIVERSE = CHANGING?  STATIC?  </w:t>
      </w:r>
    </w:p>
    <w:p w14:paraId="6CA43E14" w14:textId="77777777" w:rsidR="00E31CF1" w:rsidRPr="001F613B" w:rsidRDefault="00E31CF1" w:rsidP="00A90ABC">
      <w:pPr>
        <w:spacing w:after="0"/>
        <w:rPr>
          <w:b/>
          <w:bCs/>
        </w:rPr>
      </w:pPr>
      <w:r w:rsidRPr="001F613B">
        <w:rPr>
          <w:b/>
          <w:bCs/>
        </w:rPr>
        <w:t>SOME THINGS (FORM) = UNCHANGING; SOME THINGS (MATTER) = CHANGING?</w:t>
      </w:r>
    </w:p>
    <w:p w14:paraId="73EE65C5" w14:textId="77777777" w:rsidR="001276A2" w:rsidRDefault="001276A2" w:rsidP="00A90ABC">
      <w:pPr>
        <w:spacing w:after="0"/>
      </w:pPr>
    </w:p>
    <w:p w14:paraId="1BC334F9" w14:textId="77777777" w:rsidR="001276A2" w:rsidRPr="00761A89" w:rsidRDefault="00761A89" w:rsidP="00A90ABC">
      <w:pPr>
        <w:spacing w:after="0"/>
        <w:rPr>
          <w:lang w:eastAsia="zh-TW"/>
        </w:rPr>
      </w:pPr>
      <w:r>
        <w:rPr>
          <w:rFonts w:hint="eastAsia"/>
          <w:lang w:eastAsia="zh-TW"/>
        </w:rPr>
        <w:t>宇宙中的事物在變動中？抑或：他們是不動的？</w:t>
      </w:r>
    </w:p>
    <w:p w14:paraId="2AD3F86B" w14:textId="77777777" w:rsidR="00D435ED" w:rsidRDefault="005B14D8" w:rsidP="00A90ABC">
      <w:pPr>
        <w:spacing w:after="0"/>
      </w:pPr>
      <w:r>
        <w:t>Do things in the universe change, or are they static?</w:t>
      </w:r>
    </w:p>
    <w:p w14:paraId="20EDF10C" w14:textId="77777777" w:rsidR="005D1EFF" w:rsidRDefault="005D1EFF" w:rsidP="00A90ABC">
      <w:pPr>
        <w:spacing w:after="0"/>
      </w:pPr>
    </w:p>
    <w:p w14:paraId="63451A78" w14:textId="77777777" w:rsidR="00996026" w:rsidRDefault="00996026" w:rsidP="00A90ABC">
      <w:pPr>
        <w:spacing w:after="0"/>
      </w:pPr>
    </w:p>
    <w:p w14:paraId="6D1567E0" w14:textId="77777777" w:rsidR="001276A2" w:rsidRDefault="00477D8F" w:rsidP="00A90ABC">
      <w:pPr>
        <w:spacing w:after="0"/>
        <w:rPr>
          <w:lang w:eastAsia="zh-TW"/>
        </w:rPr>
      </w:pPr>
      <w:r>
        <w:rPr>
          <w:rFonts w:hint="eastAsia"/>
          <w:lang w:eastAsia="zh-TW"/>
        </w:rPr>
        <w:lastRenderedPageBreak/>
        <w:t>怕門尼德認爲：宇宙是完全不變的。</w:t>
      </w:r>
    </w:p>
    <w:p w14:paraId="693EE6FF" w14:textId="77777777" w:rsidR="001276A2" w:rsidRDefault="001276A2" w:rsidP="00A90ABC">
      <w:pPr>
        <w:spacing w:after="0"/>
      </w:pPr>
      <w:r>
        <w:t xml:space="preserve">Parmenides said that the universe was entirely unchanging.  </w:t>
      </w:r>
    </w:p>
    <w:p w14:paraId="2D30B0C2" w14:textId="77777777" w:rsidR="001276A2" w:rsidRDefault="001276A2" w:rsidP="00A90ABC">
      <w:pPr>
        <w:spacing w:after="0"/>
      </w:pPr>
    </w:p>
    <w:p w14:paraId="3FF9E070" w14:textId="77777777" w:rsidR="001276A2" w:rsidRPr="00652F08" w:rsidRDefault="00477D8F" w:rsidP="00A90ABC">
      <w:pPr>
        <w:spacing w:after="0"/>
      </w:pPr>
      <w:r>
        <w:rPr>
          <w:rFonts w:hint="eastAsia"/>
          <w:lang w:eastAsia="zh-TW"/>
        </w:rPr>
        <w:t>赫拉克利特</w:t>
      </w:r>
      <w:r w:rsidR="00652F08">
        <w:rPr>
          <w:rFonts w:hint="eastAsia"/>
          <w:lang w:eastAsia="zh-TW"/>
        </w:rPr>
        <w:t>則持相反意見，認爲：萬物不斷在變動中</w:t>
      </w:r>
      <w:r w:rsidR="00652F08">
        <w:rPr>
          <w:lang w:eastAsia="zh-TW"/>
        </w:rPr>
        <w:t>(constantly in flux)</w:t>
      </w:r>
      <w:r w:rsidR="00652F08">
        <w:rPr>
          <w:rFonts w:hint="eastAsia"/>
        </w:rPr>
        <w:t>。</w:t>
      </w:r>
    </w:p>
    <w:p w14:paraId="7023F9FB" w14:textId="77777777" w:rsidR="001276A2" w:rsidRDefault="001276A2" w:rsidP="00A90ABC">
      <w:pPr>
        <w:spacing w:after="0"/>
      </w:pPr>
      <w:r>
        <w:t xml:space="preserve">Heraclitus said the opposite, that everything was constantly changing, in flux.  </w:t>
      </w:r>
    </w:p>
    <w:p w14:paraId="2F3A1576" w14:textId="77777777" w:rsidR="001276A2" w:rsidRDefault="001276A2" w:rsidP="00A90ABC">
      <w:pPr>
        <w:spacing w:after="0"/>
      </w:pPr>
    </w:p>
    <w:p w14:paraId="62560C55" w14:textId="77777777" w:rsidR="001276A2" w:rsidRDefault="00652F08" w:rsidP="00A90ABC">
      <w:pPr>
        <w:spacing w:after="0"/>
        <w:rPr>
          <w:lang w:eastAsia="zh-TW"/>
        </w:rPr>
      </w:pPr>
      <w:r>
        <w:rPr>
          <w:rFonts w:hint="eastAsia"/>
          <w:lang w:eastAsia="zh-TW"/>
        </w:rPr>
        <w:t>柏拉圖和亞里斯多特</w:t>
      </w:r>
      <w:r w:rsidR="00914F4A">
        <w:rPr>
          <w:rFonts w:hint="eastAsia"/>
          <w:lang w:eastAsia="zh-TW"/>
        </w:rPr>
        <w:t>認爲：有些事物不變（形式），其他事物則變動（物質）。</w:t>
      </w:r>
    </w:p>
    <w:p w14:paraId="1A240920" w14:textId="77777777" w:rsidR="001276A2" w:rsidRDefault="00E31CF1" w:rsidP="00A90ABC">
      <w:pPr>
        <w:spacing w:after="0"/>
      </w:pPr>
      <w:r>
        <w:t>Plato and Aristotle taught that some things were unchanging (forms), others constantly changing (matter).</w:t>
      </w:r>
    </w:p>
    <w:p w14:paraId="737EC7D8" w14:textId="77777777" w:rsidR="001276A2" w:rsidRDefault="001276A2" w:rsidP="00A90ABC">
      <w:pPr>
        <w:spacing w:after="0"/>
      </w:pPr>
    </w:p>
    <w:p w14:paraId="61C5A4A6" w14:textId="77777777" w:rsidR="001276A2" w:rsidRDefault="001276A2" w:rsidP="00A90ABC">
      <w:pPr>
        <w:spacing w:after="0"/>
      </w:pPr>
    </w:p>
    <w:p w14:paraId="764A65D1" w14:textId="77777777" w:rsidR="00914F4A" w:rsidRPr="001F613B" w:rsidRDefault="00D435ED" w:rsidP="00A90ABC">
      <w:pPr>
        <w:spacing w:after="0"/>
        <w:rPr>
          <w:b/>
          <w:bCs/>
          <w:lang w:eastAsia="zh-TW"/>
        </w:rPr>
      </w:pPr>
      <w:r w:rsidRPr="001F613B">
        <w:rPr>
          <w:b/>
          <w:bCs/>
          <w:lang w:eastAsia="zh-TW"/>
        </w:rPr>
        <w:t>[</w:t>
      </w:r>
      <w:r w:rsidR="001F613B" w:rsidRPr="001F613B">
        <w:rPr>
          <w:b/>
          <w:bCs/>
          <w:lang w:eastAsia="zh-TW"/>
        </w:rPr>
        <w:t>1.</w:t>
      </w:r>
      <w:r w:rsidRPr="001F613B">
        <w:rPr>
          <w:b/>
          <w:bCs/>
          <w:lang w:eastAsia="zh-TW"/>
        </w:rPr>
        <w:t>5]</w:t>
      </w:r>
      <w:r w:rsidR="0030243E" w:rsidRPr="001F613B">
        <w:rPr>
          <w:b/>
          <w:bCs/>
          <w:lang w:eastAsia="zh-TW"/>
        </w:rPr>
        <w:t xml:space="preserve"> </w:t>
      </w:r>
      <w:r w:rsidR="00127BF3" w:rsidRPr="001F613B">
        <w:rPr>
          <w:rFonts w:hint="eastAsia"/>
          <w:b/>
          <w:bCs/>
          <w:lang w:eastAsia="zh-TW"/>
        </w:rPr>
        <w:t>自然界和歷史：有目的？抑或沒有目的？</w:t>
      </w:r>
    </w:p>
    <w:p w14:paraId="1F310A40" w14:textId="77777777" w:rsidR="0030243E" w:rsidRPr="001F613B" w:rsidRDefault="0030243E" w:rsidP="00A90ABC">
      <w:pPr>
        <w:spacing w:after="0"/>
        <w:rPr>
          <w:b/>
          <w:bCs/>
          <w:lang w:eastAsia="zh-TW"/>
        </w:rPr>
      </w:pPr>
      <w:r w:rsidRPr="001F613B">
        <w:rPr>
          <w:b/>
          <w:bCs/>
        </w:rPr>
        <w:t xml:space="preserve">NATURE &amp; HISTORY: IS THERE A GOAL?  </w:t>
      </w:r>
      <w:r w:rsidRPr="001F613B">
        <w:rPr>
          <w:b/>
          <w:bCs/>
          <w:lang w:eastAsia="zh-TW"/>
        </w:rPr>
        <w:t>NO GOAL?</w:t>
      </w:r>
      <w:r w:rsidR="005D1EFF" w:rsidRPr="001F613B">
        <w:rPr>
          <w:b/>
          <w:bCs/>
          <w:lang w:eastAsia="zh-TW"/>
        </w:rPr>
        <w:t xml:space="preserve"> </w:t>
      </w:r>
    </w:p>
    <w:p w14:paraId="3762EE86" w14:textId="77777777" w:rsidR="0030243E" w:rsidRDefault="0030243E" w:rsidP="00A90ABC">
      <w:pPr>
        <w:spacing w:after="0"/>
        <w:rPr>
          <w:lang w:eastAsia="zh-TW"/>
        </w:rPr>
      </w:pPr>
    </w:p>
    <w:p w14:paraId="69656A23" w14:textId="77777777" w:rsidR="00914F4A" w:rsidRDefault="00914F4A" w:rsidP="00A90ABC">
      <w:pPr>
        <w:spacing w:after="0"/>
        <w:rPr>
          <w:lang w:eastAsia="zh-TW"/>
        </w:rPr>
      </w:pPr>
      <w:r>
        <w:rPr>
          <w:rFonts w:hint="eastAsia"/>
          <w:lang w:eastAsia="zh-TW"/>
        </w:rPr>
        <w:t>自然界和歷史的事件，是否朝著一個目標前進（目的論）？抑或他們就是這樣發生，沒有理由，沒有方向？</w:t>
      </w:r>
    </w:p>
    <w:p w14:paraId="72A5AA49" w14:textId="77777777" w:rsidR="00D435ED" w:rsidRDefault="005D1EFF" w:rsidP="00A90ABC">
      <w:pPr>
        <w:spacing w:after="0"/>
      </w:pPr>
      <w:r>
        <w:t>Do the events of nature and history work toward goals (teleology), or do they simply occur, without any rationale or direction?</w:t>
      </w:r>
    </w:p>
    <w:p w14:paraId="5882B019" w14:textId="77777777" w:rsidR="005D1EFF" w:rsidRDefault="005D1EFF" w:rsidP="00A90ABC">
      <w:pPr>
        <w:spacing w:after="0"/>
      </w:pPr>
    </w:p>
    <w:p w14:paraId="28AA9968" w14:textId="77777777" w:rsidR="0030243E" w:rsidRDefault="00914F4A" w:rsidP="00A90ABC">
      <w:pPr>
        <w:spacing w:after="0"/>
        <w:rPr>
          <w:lang w:eastAsia="zh-TW"/>
        </w:rPr>
      </w:pPr>
      <w:r>
        <w:rPr>
          <w:rFonts w:hint="eastAsia"/>
          <w:lang w:eastAsia="zh-TW"/>
        </w:rPr>
        <w:t>柏拉圖，特別</w:t>
      </w:r>
      <w:r w:rsidR="000A47B9">
        <w:rPr>
          <w:rFonts w:hint="eastAsia"/>
          <w:lang w:eastAsia="zh-TW"/>
        </w:rPr>
        <w:t>是</w:t>
      </w:r>
      <w:r w:rsidR="000A47B9">
        <w:rPr>
          <w:rFonts w:hint="eastAsia"/>
        </w:rPr>
        <w:t>亞里斯多特</w:t>
      </w:r>
      <w:r>
        <w:rPr>
          <w:rFonts w:hint="eastAsia"/>
          <w:lang w:eastAsia="zh-TW"/>
        </w:rPr>
        <w:t>認爲：自然界的進程是</w:t>
      </w:r>
      <w:r w:rsidR="000A47B9">
        <w:rPr>
          <w:rFonts w:hint="eastAsia"/>
          <w:lang w:eastAsia="zh-TW"/>
        </w:rPr>
        <w:t>『有</w:t>
      </w:r>
      <w:r>
        <w:rPr>
          <w:rFonts w:hint="eastAsia"/>
          <w:lang w:eastAsia="zh-TW"/>
        </w:rPr>
        <w:t>目的</w:t>
      </w:r>
      <w:r w:rsidR="000A47B9">
        <w:rPr>
          <w:rFonts w:hint="eastAsia"/>
          <w:lang w:eastAsia="zh-TW"/>
        </w:rPr>
        <w:t>』</w:t>
      </w:r>
      <w:r>
        <w:rPr>
          <w:rFonts w:hint="eastAsia"/>
          <w:lang w:eastAsia="zh-TW"/>
        </w:rPr>
        <w:t>的</w:t>
      </w:r>
      <w:r w:rsidR="000A47B9">
        <w:rPr>
          <w:lang w:eastAsia="zh-TW"/>
        </w:rPr>
        <w:t>(teleological)</w:t>
      </w:r>
      <w:r>
        <w:rPr>
          <w:rFonts w:hint="eastAsia"/>
          <w:lang w:eastAsia="zh-TW"/>
        </w:rPr>
        <w:t>，每一個動</w:t>
      </w:r>
      <w:r w:rsidR="00A2669A">
        <w:rPr>
          <w:rFonts w:hint="eastAsia"/>
          <w:lang w:eastAsia="zh-TW"/>
        </w:rPr>
        <w:t>作</w:t>
      </w:r>
      <w:r w:rsidR="00A2669A">
        <w:rPr>
          <w:rFonts w:hint="eastAsia"/>
          <w:lang w:eastAsia="zh-TW"/>
        </w:rPr>
        <w:t xml:space="preserve"> </w:t>
      </w:r>
      <w:r w:rsidR="00A2669A">
        <w:rPr>
          <w:lang w:eastAsia="zh-TW"/>
        </w:rPr>
        <w:t xml:space="preserve">(motion) </w:t>
      </w:r>
      <w:r>
        <w:rPr>
          <w:rFonts w:hint="eastAsia"/>
          <w:lang w:eastAsia="zh-TW"/>
        </w:rPr>
        <w:t>或過程都有</w:t>
      </w:r>
      <w:r w:rsidR="00A2669A">
        <w:rPr>
          <w:rFonts w:hint="eastAsia"/>
          <w:lang w:eastAsia="zh-TW"/>
        </w:rPr>
        <w:t>其</w:t>
      </w:r>
      <w:r>
        <w:rPr>
          <w:rFonts w:hint="eastAsia"/>
          <w:lang w:eastAsia="zh-TW"/>
        </w:rPr>
        <w:t>目的。</w:t>
      </w:r>
    </w:p>
    <w:p w14:paraId="33CBFAF5" w14:textId="77777777" w:rsidR="0030243E" w:rsidRDefault="0030243E" w:rsidP="00A90ABC">
      <w:pPr>
        <w:spacing w:after="0"/>
      </w:pPr>
      <w:r>
        <w:t>Plato and especially Aristotle taught that the course of nature was teleological, that every motion or process had a purpose.</w:t>
      </w:r>
    </w:p>
    <w:p w14:paraId="33674A1E" w14:textId="77777777" w:rsidR="0030243E" w:rsidRDefault="0030243E" w:rsidP="00A90ABC">
      <w:pPr>
        <w:spacing w:after="0"/>
      </w:pPr>
    </w:p>
    <w:p w14:paraId="1C9334D2" w14:textId="77777777" w:rsidR="0030243E" w:rsidRDefault="00A2669A" w:rsidP="00A90ABC">
      <w:pPr>
        <w:spacing w:after="0"/>
        <w:rPr>
          <w:lang w:eastAsia="zh-TW"/>
        </w:rPr>
      </w:pPr>
      <w:r>
        <w:rPr>
          <w:rFonts w:hint="eastAsia"/>
          <w:lang w:eastAsia="zh-TW"/>
        </w:rPr>
        <w:t>羅素和薩特則否認有任何目的存在，除了：人類自己製造了這些目的。</w:t>
      </w:r>
    </w:p>
    <w:p w14:paraId="565E208C" w14:textId="77777777" w:rsidR="0030243E" w:rsidRDefault="0030243E" w:rsidP="00A90ABC">
      <w:pPr>
        <w:spacing w:after="0"/>
      </w:pPr>
      <w:r>
        <w:t xml:space="preserve">Bertrand Russell and Jean-Paul Sartre denied that any purposes exist, except those </w:t>
      </w:r>
      <w:proofErr w:type="gramStart"/>
      <w:r w:rsidR="00A2669A">
        <w:t>that</w:t>
      </w:r>
      <w:r>
        <w:t xml:space="preserve"> human beings</w:t>
      </w:r>
      <w:proofErr w:type="gramEnd"/>
      <w:r>
        <w:t xml:space="preserve"> themselves create. </w:t>
      </w:r>
    </w:p>
    <w:p w14:paraId="741386E7" w14:textId="77777777" w:rsidR="0030243E" w:rsidRDefault="0030243E" w:rsidP="00A90ABC">
      <w:pPr>
        <w:spacing w:after="0"/>
      </w:pPr>
    </w:p>
    <w:p w14:paraId="2C2B4946" w14:textId="77777777" w:rsidR="00127BF3" w:rsidRDefault="00127BF3" w:rsidP="00A90ABC">
      <w:pPr>
        <w:spacing w:after="0"/>
      </w:pPr>
    </w:p>
    <w:p w14:paraId="13A6D7ED" w14:textId="77777777" w:rsidR="001F613B" w:rsidRPr="001F613B" w:rsidRDefault="00D435ED" w:rsidP="00A90ABC">
      <w:pPr>
        <w:spacing w:after="0"/>
        <w:rPr>
          <w:b/>
          <w:bCs/>
          <w:lang w:eastAsia="zh-TW"/>
        </w:rPr>
      </w:pPr>
      <w:r w:rsidRPr="001F613B">
        <w:rPr>
          <w:b/>
          <w:bCs/>
          <w:lang w:eastAsia="zh-TW"/>
        </w:rPr>
        <w:t>[</w:t>
      </w:r>
      <w:r w:rsidR="001F613B" w:rsidRPr="001F613B">
        <w:rPr>
          <w:b/>
          <w:bCs/>
          <w:lang w:eastAsia="zh-TW"/>
        </w:rPr>
        <w:t>1.</w:t>
      </w:r>
      <w:r w:rsidRPr="001F613B">
        <w:rPr>
          <w:b/>
          <w:bCs/>
          <w:lang w:eastAsia="zh-TW"/>
        </w:rPr>
        <w:t>6]</w:t>
      </w:r>
      <w:r w:rsidR="00BB250B" w:rsidRPr="001F613B">
        <w:rPr>
          <w:b/>
          <w:bCs/>
          <w:lang w:eastAsia="zh-TW"/>
        </w:rPr>
        <w:t xml:space="preserve"> </w:t>
      </w:r>
      <w:r w:rsidR="00127BF3" w:rsidRPr="001F613B">
        <w:rPr>
          <w:rFonts w:hint="eastAsia"/>
          <w:b/>
          <w:bCs/>
          <w:lang w:eastAsia="zh-TW"/>
        </w:rPr>
        <w:t>因果如何關聯？</w:t>
      </w:r>
      <w:r w:rsidR="001F613B" w:rsidRPr="001F613B">
        <w:rPr>
          <w:rFonts w:hint="eastAsia"/>
          <w:b/>
          <w:bCs/>
          <w:lang w:eastAsia="zh-TW"/>
        </w:rPr>
        <w:t>決定主義，隨意自由意志</w:t>
      </w:r>
    </w:p>
    <w:p w14:paraId="02B65C3E" w14:textId="77777777" w:rsidR="00BB250B" w:rsidRPr="001F613B" w:rsidRDefault="00BB250B" w:rsidP="00A90ABC">
      <w:pPr>
        <w:spacing w:after="0"/>
        <w:rPr>
          <w:b/>
          <w:bCs/>
        </w:rPr>
      </w:pPr>
      <w:r w:rsidRPr="001F613B">
        <w:rPr>
          <w:b/>
          <w:bCs/>
        </w:rPr>
        <w:t>HOW DO CAUSE &amp; EFFECT RELATE?</w:t>
      </w:r>
      <w:r w:rsidR="001F613B" w:rsidRPr="001F613B">
        <w:rPr>
          <w:b/>
          <w:bCs/>
        </w:rPr>
        <w:t xml:space="preserve">  </w:t>
      </w:r>
      <w:r w:rsidRPr="001F613B">
        <w:rPr>
          <w:b/>
          <w:bCs/>
        </w:rPr>
        <w:t>DETERMINISM VS. LIBERTARIAN FREEDOM</w:t>
      </w:r>
    </w:p>
    <w:p w14:paraId="28FD7265" w14:textId="77777777" w:rsidR="00BB250B" w:rsidRDefault="005D1EFF" w:rsidP="00A90ABC">
      <w:pPr>
        <w:spacing w:after="0"/>
      </w:pPr>
      <w:r>
        <w:t xml:space="preserve"> </w:t>
      </w:r>
    </w:p>
    <w:p w14:paraId="1E1A4531" w14:textId="77777777" w:rsidR="00BB250B" w:rsidRPr="00A2669A" w:rsidRDefault="00A2669A" w:rsidP="00A90ABC">
      <w:pPr>
        <w:spacing w:after="0"/>
        <w:rPr>
          <w:lang w:eastAsia="zh-TW"/>
        </w:rPr>
      </w:pPr>
      <w:r>
        <w:rPr>
          <w:rFonts w:hint="eastAsia"/>
          <w:lang w:eastAsia="zh-TW"/>
        </w:rPr>
        <w:t>『因』和『果』之間有何關聯？</w:t>
      </w:r>
    </w:p>
    <w:p w14:paraId="70DD31A1" w14:textId="77777777" w:rsidR="00D435ED" w:rsidRDefault="005D1EFF" w:rsidP="00A90ABC">
      <w:pPr>
        <w:spacing w:after="0"/>
      </w:pPr>
      <w:r>
        <w:t xml:space="preserve">What is the connection between cause and effect? </w:t>
      </w:r>
    </w:p>
    <w:p w14:paraId="70C5DC9B" w14:textId="77777777" w:rsidR="00D435ED" w:rsidRDefault="00D435ED" w:rsidP="00A90ABC">
      <w:pPr>
        <w:spacing w:after="0"/>
      </w:pPr>
    </w:p>
    <w:p w14:paraId="71AD0E88" w14:textId="77777777" w:rsidR="00BB250B" w:rsidRPr="00A2669A" w:rsidRDefault="00A2669A" w:rsidP="00A90ABC">
      <w:pPr>
        <w:spacing w:after="0"/>
        <w:rPr>
          <w:lang w:eastAsia="zh-TW"/>
        </w:rPr>
      </w:pPr>
      <w:r>
        <w:rPr>
          <w:rFonts w:hint="eastAsia"/>
          <w:lang w:eastAsia="zh-TW"/>
        </w:rPr>
        <w:t>有些哲學家，例如德謨克里特，霍布斯，和斯賓諾薩，是『決定主義者』</w:t>
      </w:r>
      <w:r>
        <w:rPr>
          <w:lang w:eastAsia="zh-TW"/>
        </w:rPr>
        <w:t xml:space="preserve"> (determinists)</w:t>
      </w:r>
      <w:r>
        <w:rPr>
          <w:rFonts w:hint="eastAsia"/>
          <w:lang w:eastAsia="zh-TW"/>
        </w:rPr>
        <w:t>，意即：他們認爲每一個事件都必然因爲另一個事件而發生，因此存在著一</w:t>
      </w:r>
      <w:r w:rsidR="00A90783">
        <w:rPr>
          <w:rFonts w:hint="eastAsia"/>
          <w:lang w:eastAsia="zh-TW"/>
        </w:rPr>
        <w:t>個無情（必然）</w:t>
      </w:r>
      <w:r>
        <w:rPr>
          <w:rFonts w:hint="eastAsia"/>
          <w:lang w:eastAsia="zh-TW"/>
        </w:rPr>
        <w:t>的成因</w:t>
      </w:r>
      <w:r w:rsidR="00A90783">
        <w:rPr>
          <w:rFonts w:hint="eastAsia"/>
          <w:lang w:eastAsia="zh-TW"/>
        </w:rPr>
        <w:t>鏈。</w:t>
      </w:r>
    </w:p>
    <w:p w14:paraId="17136AB9" w14:textId="77777777" w:rsidR="00BB250B" w:rsidRDefault="00BB250B" w:rsidP="00A90ABC">
      <w:pPr>
        <w:spacing w:after="0"/>
      </w:pPr>
      <w:r>
        <w:t xml:space="preserve">Some, like Democritus, </w:t>
      </w:r>
      <w:proofErr w:type="gramStart"/>
      <w:r>
        <w:t>Hobbes</w:t>
      </w:r>
      <w:proofErr w:type="gramEnd"/>
      <w:r>
        <w:t xml:space="preserve"> and Spinoza, have been </w:t>
      </w:r>
      <w:r w:rsidRPr="00BB250B">
        <w:rPr>
          <w:i/>
          <w:iCs/>
        </w:rPr>
        <w:t>determinists</w:t>
      </w:r>
      <w:r>
        <w:t>: that is, they taught that every event is necessitated by another event, forming an inexorable causal chain.</w:t>
      </w:r>
    </w:p>
    <w:p w14:paraId="5EF203A9" w14:textId="77777777" w:rsidR="00BB250B" w:rsidRDefault="00BB250B" w:rsidP="00A90ABC">
      <w:pPr>
        <w:spacing w:after="0"/>
      </w:pPr>
    </w:p>
    <w:p w14:paraId="05835D0A" w14:textId="77777777" w:rsidR="00BB250B" w:rsidRPr="00161D42" w:rsidRDefault="00A90783" w:rsidP="00A90ABC">
      <w:pPr>
        <w:spacing w:after="0"/>
        <w:rPr>
          <w:lang w:eastAsia="zh-TW"/>
        </w:rPr>
      </w:pPr>
      <w:r>
        <w:rPr>
          <w:rFonts w:hint="eastAsia"/>
          <w:lang w:eastAsia="zh-TW"/>
        </w:rPr>
        <w:t>伊比鳩魯，早期教會教父，笛卡爾，亞米念，懷特</w:t>
      </w:r>
      <w:r w:rsidR="00161D42">
        <w:rPr>
          <w:rFonts w:hint="eastAsia"/>
          <w:lang w:eastAsia="zh-TW"/>
        </w:rPr>
        <w:t>黑德，和其他哲學家則持一種『隨意自由觀』：人類有能力</w:t>
      </w:r>
      <w:r w:rsidR="00144BA7">
        <w:rPr>
          <w:rFonts w:hint="eastAsia"/>
          <w:lang w:eastAsia="zh-TW"/>
        </w:rPr>
        <w:t>作一些行動，是沒有其他事件作成因的。</w:t>
      </w:r>
    </w:p>
    <w:p w14:paraId="1B94F8AA" w14:textId="77777777" w:rsidR="00BB250B" w:rsidRDefault="00BB250B" w:rsidP="00A90ABC">
      <w:pPr>
        <w:spacing w:after="0"/>
      </w:pPr>
      <w:r>
        <w:lastRenderedPageBreak/>
        <w:t xml:space="preserve">Epicurus, the Church Fathers, Descartes, Arminius, Whitehead, and others have held to a view of </w:t>
      </w:r>
      <w:r w:rsidRPr="00BB250B">
        <w:rPr>
          <w:i/>
          <w:iCs/>
        </w:rPr>
        <w:t>libertarian freedom</w:t>
      </w:r>
      <w:r>
        <w:t xml:space="preserve"> in which human beings </w:t>
      </w:r>
      <w:proofErr w:type="gramStart"/>
      <w:r w:rsidR="0008741F">
        <w:t>are capable of performing</w:t>
      </w:r>
      <w:proofErr w:type="gramEnd"/>
      <w:r w:rsidR="0008741F">
        <w:t xml:space="preserve"> acts that are not caused by other events.</w:t>
      </w:r>
    </w:p>
    <w:p w14:paraId="3D1455CB" w14:textId="77777777" w:rsidR="0008741F" w:rsidRDefault="0008741F" w:rsidP="00A90ABC">
      <w:pPr>
        <w:spacing w:after="0"/>
      </w:pPr>
    </w:p>
    <w:p w14:paraId="502C23E3" w14:textId="77777777" w:rsidR="0008741F" w:rsidRPr="00144BA7" w:rsidRDefault="00144BA7" w:rsidP="00A90ABC">
      <w:pPr>
        <w:spacing w:after="0"/>
      </w:pPr>
      <w:r>
        <w:rPr>
          <w:rFonts w:hint="eastAsia"/>
          <w:lang w:eastAsia="zh-TW"/>
        </w:rPr>
        <w:t>休謨認爲：因果之間，並不存在著必然關聯</w:t>
      </w:r>
      <w:r>
        <w:rPr>
          <w:rFonts w:hint="eastAsia"/>
          <w:lang w:eastAsia="zh-TW"/>
        </w:rPr>
        <w:t xml:space="preserve"> </w:t>
      </w:r>
      <w:r>
        <w:rPr>
          <w:lang w:eastAsia="zh-TW"/>
        </w:rPr>
        <w:t>(necessa</w:t>
      </w:r>
      <w:r>
        <w:t>ry connection)</w:t>
      </w:r>
      <w:r>
        <w:rPr>
          <w:rFonts w:hint="eastAsia"/>
        </w:rPr>
        <w:t>。</w:t>
      </w:r>
    </w:p>
    <w:p w14:paraId="48699ED2" w14:textId="77777777" w:rsidR="00BB250B" w:rsidRDefault="0008741F" w:rsidP="00A90ABC">
      <w:pPr>
        <w:spacing w:after="0"/>
      </w:pPr>
      <w:r>
        <w:t xml:space="preserve">David Hume denied that there was any </w:t>
      </w:r>
      <w:r w:rsidRPr="0008741F">
        <w:rPr>
          <w:i/>
          <w:iCs/>
        </w:rPr>
        <w:t>necessary connection</w:t>
      </w:r>
      <w:r>
        <w:t xml:space="preserve"> between cause and effect</w:t>
      </w:r>
      <w:r w:rsidR="006A30BD">
        <w:t>.</w:t>
      </w:r>
    </w:p>
    <w:p w14:paraId="16FEB296" w14:textId="77777777" w:rsidR="006A30BD" w:rsidRDefault="006A30BD" w:rsidP="00A90ABC">
      <w:pPr>
        <w:spacing w:after="0"/>
      </w:pPr>
    </w:p>
    <w:p w14:paraId="4415E53B" w14:textId="77777777" w:rsidR="006A30BD" w:rsidRDefault="00144BA7" w:rsidP="00A90ABC">
      <w:pPr>
        <w:spacing w:after="0"/>
        <w:rPr>
          <w:lang w:eastAsia="zh-TW"/>
        </w:rPr>
      </w:pPr>
      <w:r>
        <w:rPr>
          <w:rFonts w:hint="eastAsia"/>
          <w:lang w:eastAsia="zh-TW"/>
        </w:rPr>
        <w:t>康德認爲這個關聯是存在的，但它是由人的理性施加的，並不存在在自然界。</w:t>
      </w:r>
    </w:p>
    <w:p w14:paraId="1707DFE1" w14:textId="77777777" w:rsidR="006A30BD" w:rsidRDefault="006A30BD" w:rsidP="00A90ABC">
      <w:pPr>
        <w:spacing w:after="0"/>
      </w:pPr>
      <w:r>
        <w:t>Immanuel Kant said that there was such a connection, but that the connection is imposed by the human mind, not to be found in nature.</w:t>
      </w:r>
    </w:p>
    <w:p w14:paraId="24246D3E" w14:textId="77777777" w:rsidR="006A30BD" w:rsidRDefault="006A30BD" w:rsidP="00A90ABC">
      <w:pPr>
        <w:spacing w:after="0"/>
      </w:pPr>
    </w:p>
    <w:p w14:paraId="247FA756" w14:textId="77777777" w:rsidR="006A30BD" w:rsidRDefault="006A30BD" w:rsidP="00A90ABC">
      <w:pPr>
        <w:spacing w:after="0"/>
      </w:pPr>
    </w:p>
    <w:p w14:paraId="5043507A" w14:textId="77777777" w:rsidR="006A30BD" w:rsidRPr="001F613B" w:rsidRDefault="006A30BD" w:rsidP="00A90ABC">
      <w:pPr>
        <w:spacing w:after="0"/>
        <w:rPr>
          <w:b/>
          <w:bCs/>
        </w:rPr>
      </w:pPr>
      <w:r w:rsidRPr="001F613B">
        <w:rPr>
          <w:b/>
          <w:bCs/>
        </w:rPr>
        <w:t>[</w:t>
      </w:r>
      <w:r w:rsidR="001F613B" w:rsidRPr="001F613B">
        <w:rPr>
          <w:b/>
          <w:bCs/>
        </w:rPr>
        <w:t>1.</w:t>
      </w:r>
      <w:r w:rsidRPr="001F613B">
        <w:rPr>
          <w:b/>
          <w:bCs/>
        </w:rPr>
        <w:t xml:space="preserve">7] </w:t>
      </w:r>
      <w:r w:rsidR="00127BF3" w:rsidRPr="001F613B">
        <w:rPr>
          <w:rFonts w:hint="eastAsia"/>
          <w:b/>
          <w:bCs/>
        </w:rPr>
        <w:t>人有靈魂嗎？</w:t>
      </w:r>
      <w:r w:rsidRPr="001F613B">
        <w:rPr>
          <w:b/>
          <w:bCs/>
        </w:rPr>
        <w:t>Do human beings have souls?</w:t>
      </w:r>
    </w:p>
    <w:p w14:paraId="4173480A" w14:textId="77777777" w:rsidR="006A30BD" w:rsidRDefault="006A30BD" w:rsidP="00A90ABC">
      <w:pPr>
        <w:spacing w:after="0"/>
      </w:pPr>
    </w:p>
    <w:p w14:paraId="7E9F7ACD" w14:textId="77777777" w:rsidR="006A30BD" w:rsidRDefault="00144BA7" w:rsidP="00A90ABC">
      <w:pPr>
        <w:spacing w:after="0"/>
        <w:rPr>
          <w:lang w:eastAsia="zh-TW"/>
        </w:rPr>
      </w:pPr>
      <w:r>
        <w:rPr>
          <w:rFonts w:hint="eastAsia"/>
          <w:lang w:eastAsia="zh-TW"/>
        </w:rPr>
        <w:t>人類有靈魂嗎？</w:t>
      </w:r>
      <w:r w:rsidR="00B35ADF">
        <w:rPr>
          <w:rFonts w:hint="eastAsia"/>
          <w:lang w:eastAsia="zh-TW"/>
        </w:rPr>
        <w:t>除了身體</w:t>
      </w:r>
      <w:r w:rsidR="000A47B9">
        <w:rPr>
          <w:rFonts w:hint="eastAsia"/>
          <w:lang w:eastAsia="zh-TW"/>
        </w:rPr>
        <w:t>以</w:t>
      </w:r>
      <w:r w:rsidR="00B35ADF">
        <w:rPr>
          <w:rFonts w:hint="eastAsia"/>
          <w:lang w:eastAsia="zh-TW"/>
        </w:rPr>
        <w:t>外，有理智</w:t>
      </w:r>
      <w:r w:rsidR="00B35ADF">
        <w:rPr>
          <w:rFonts w:hint="eastAsia"/>
          <w:lang w:eastAsia="zh-TW"/>
        </w:rPr>
        <w:t>/</w:t>
      </w:r>
      <w:r w:rsidR="00B35ADF">
        <w:rPr>
          <w:rFonts w:hint="eastAsia"/>
          <w:lang w:eastAsia="zh-TW"/>
        </w:rPr>
        <w:t>精神</w:t>
      </w:r>
      <w:r w:rsidR="00B35ADF">
        <w:rPr>
          <w:lang w:eastAsia="zh-TW"/>
        </w:rPr>
        <w:t xml:space="preserve"> (mind) </w:t>
      </w:r>
      <w:r w:rsidR="00B35ADF">
        <w:rPr>
          <w:rFonts w:hint="eastAsia"/>
          <w:lang w:eastAsia="zh-TW"/>
        </w:rPr>
        <w:t>嗎？</w:t>
      </w:r>
    </w:p>
    <w:p w14:paraId="4736FC24" w14:textId="77777777" w:rsidR="006A30BD" w:rsidRDefault="006A30BD" w:rsidP="00A90ABC">
      <w:pPr>
        <w:spacing w:after="0"/>
      </w:pPr>
      <w:r>
        <w:t>Do human beings have souls?  Minds distinct from their bodies?</w:t>
      </w:r>
    </w:p>
    <w:p w14:paraId="2373B9B0" w14:textId="77777777" w:rsidR="006A30BD" w:rsidRDefault="006A30BD" w:rsidP="00A90ABC">
      <w:pPr>
        <w:spacing w:after="0"/>
      </w:pPr>
    </w:p>
    <w:p w14:paraId="29A748CA" w14:textId="77777777" w:rsidR="006A30BD" w:rsidRPr="00B35ADF" w:rsidRDefault="00B35ADF" w:rsidP="00A90ABC">
      <w:pPr>
        <w:spacing w:after="0"/>
        <w:rPr>
          <w:lang w:eastAsia="zh-TW"/>
        </w:rPr>
      </w:pPr>
      <w:r>
        <w:rPr>
          <w:rFonts w:hint="eastAsia"/>
          <w:lang w:eastAsia="zh-TW"/>
        </w:rPr>
        <w:t>柏拉圖說</w:t>
      </w:r>
      <w:r w:rsidR="000A47B9">
        <w:rPr>
          <w:rFonts w:hint="eastAsia"/>
          <w:lang w:eastAsia="zh-TW"/>
        </w:rPr>
        <w:t>『</w:t>
      </w:r>
      <w:r>
        <w:rPr>
          <w:rFonts w:hint="eastAsia"/>
          <w:lang w:eastAsia="zh-TW"/>
        </w:rPr>
        <w:t>有</w:t>
      </w:r>
      <w:r w:rsidR="000A47B9">
        <w:rPr>
          <w:rFonts w:hint="eastAsia"/>
          <w:lang w:eastAsia="zh-TW"/>
        </w:rPr>
        <w:t>』</w:t>
      </w:r>
      <w:r>
        <w:rPr>
          <w:rFonts w:hint="eastAsia"/>
          <w:lang w:eastAsia="zh-TW"/>
        </w:rPr>
        <w:t>，</w:t>
      </w:r>
      <w:r w:rsidR="000A47B9">
        <w:rPr>
          <w:rFonts w:hint="eastAsia"/>
          <w:lang w:eastAsia="zh-TW"/>
        </w:rPr>
        <w:t>後來</w:t>
      </w:r>
      <w:r w:rsidR="00E1101B">
        <w:rPr>
          <w:rFonts w:hint="eastAsia"/>
          <w:lang w:eastAsia="zh-TW"/>
        </w:rPr>
        <w:t>大部分傳統基督徒也同意，例如：奧古斯丁和阿奎那。</w:t>
      </w:r>
    </w:p>
    <w:p w14:paraId="11A03B89" w14:textId="77777777" w:rsidR="006A30BD" w:rsidRDefault="006A30BD" w:rsidP="00A90ABC">
      <w:pPr>
        <w:spacing w:after="0"/>
      </w:pPr>
      <w:r>
        <w:t xml:space="preserve">Plato said yes, followed by most traditional Christians, such as Augustine and Aquinas.  </w:t>
      </w:r>
    </w:p>
    <w:p w14:paraId="4B18BB8E" w14:textId="77777777" w:rsidR="006A30BD" w:rsidRDefault="006A30BD" w:rsidP="00A90ABC">
      <w:pPr>
        <w:spacing w:after="0"/>
      </w:pPr>
    </w:p>
    <w:p w14:paraId="0EE006B0" w14:textId="77777777" w:rsidR="006A30BD" w:rsidRDefault="00E1101B" w:rsidP="00A90ABC">
      <w:pPr>
        <w:spacing w:after="0"/>
      </w:pPr>
      <w:r>
        <w:rPr>
          <w:rFonts w:hint="eastAsia"/>
        </w:rPr>
        <w:t>笛卡爾也同意。</w:t>
      </w:r>
      <w:r w:rsidR="006A30BD">
        <w:br/>
        <w:t xml:space="preserve">Descartes agreed.  </w:t>
      </w:r>
    </w:p>
    <w:p w14:paraId="436D4815" w14:textId="77777777" w:rsidR="006A30BD" w:rsidRDefault="006A30BD" w:rsidP="00A90ABC">
      <w:pPr>
        <w:spacing w:after="0"/>
      </w:pPr>
    </w:p>
    <w:p w14:paraId="527325AB" w14:textId="77777777" w:rsidR="006A30BD" w:rsidRPr="00E1101B" w:rsidRDefault="00E1101B" w:rsidP="00A90ABC">
      <w:pPr>
        <w:spacing w:after="0"/>
      </w:pPr>
      <w:r>
        <w:rPr>
          <w:rFonts w:hint="eastAsia"/>
        </w:rPr>
        <w:t>但是亞里斯多特認爲靈魂乃是『身體的形式』。</w:t>
      </w:r>
    </w:p>
    <w:p w14:paraId="2678FB5F" w14:textId="77777777" w:rsidR="006A30BD" w:rsidRDefault="006A30BD" w:rsidP="00A90ABC">
      <w:pPr>
        <w:spacing w:after="0"/>
      </w:pPr>
      <w:r>
        <w:t>Aristotle, howev</w:t>
      </w:r>
      <w:r w:rsidR="00E1101B">
        <w:rPr>
          <w:rFonts w:hint="eastAsia"/>
        </w:rPr>
        <w:t>e</w:t>
      </w:r>
      <w:r>
        <w:t>r, said that the soul is “the form of the body.”</w:t>
      </w:r>
    </w:p>
    <w:p w14:paraId="0A5034B8" w14:textId="77777777" w:rsidR="006A30BD" w:rsidRDefault="006A30BD" w:rsidP="00A90ABC">
      <w:pPr>
        <w:spacing w:after="0"/>
      </w:pPr>
    </w:p>
    <w:p w14:paraId="42033C14" w14:textId="77777777" w:rsidR="00B134D5" w:rsidRPr="003776B4" w:rsidRDefault="003776B4" w:rsidP="00A90ABC">
      <w:pPr>
        <w:spacing w:after="0"/>
      </w:pPr>
      <w:r>
        <w:rPr>
          <w:rFonts w:hint="eastAsia"/>
        </w:rPr>
        <w:t>泰雷兹，伊比鳩魯，霍布斯，馬克思，和羅素都是唯物論者，相信所有事件都可以用物質和動態</w:t>
      </w:r>
      <w:r>
        <w:t xml:space="preserve">(matter and motion) </w:t>
      </w:r>
      <w:r>
        <w:rPr>
          <w:rFonts w:hint="eastAsia"/>
        </w:rPr>
        <w:t>解釋。</w:t>
      </w:r>
    </w:p>
    <w:p w14:paraId="11249ED0" w14:textId="77777777" w:rsidR="002519B3" w:rsidRDefault="006A30BD" w:rsidP="00A90ABC">
      <w:pPr>
        <w:spacing w:after="0"/>
      </w:pPr>
      <w:r>
        <w:t xml:space="preserve">Thales, Epicurus, </w:t>
      </w:r>
      <w:r w:rsidR="00B134D5">
        <w:t xml:space="preserve">Thomas Hobbes, Karl Marx, and Bertrand Russell were materialists, believing that all events can be explained in terms of matter and motion. </w:t>
      </w:r>
    </w:p>
    <w:p w14:paraId="44ED5958" w14:textId="77777777" w:rsidR="00B134D5" w:rsidRDefault="00B134D5" w:rsidP="00A90ABC">
      <w:pPr>
        <w:spacing w:after="0"/>
      </w:pPr>
    </w:p>
    <w:p w14:paraId="60895F41" w14:textId="77777777" w:rsidR="00B134D5" w:rsidRPr="000A1656" w:rsidRDefault="000A1656" w:rsidP="00A90ABC">
      <w:pPr>
        <w:spacing w:after="0"/>
        <w:rPr>
          <w:lang w:eastAsia="zh-TW"/>
        </w:rPr>
      </w:pPr>
      <w:r>
        <w:rPr>
          <w:rFonts w:hint="eastAsia"/>
          <w:lang w:eastAsia="zh-TW"/>
        </w:rPr>
        <w:t>從唯物的觀點來看，非物質的靈魂並不存在。</w:t>
      </w:r>
    </w:p>
    <w:p w14:paraId="11183C19" w14:textId="77777777" w:rsidR="00B134D5" w:rsidRDefault="00B134D5" w:rsidP="00A90ABC">
      <w:pPr>
        <w:spacing w:after="0"/>
      </w:pPr>
      <w:r>
        <w:t>On this view, there is no immaterial soul.</w:t>
      </w:r>
    </w:p>
    <w:p w14:paraId="69C64BBE" w14:textId="77777777" w:rsidR="00B134D5" w:rsidRDefault="00B134D5" w:rsidP="00A90ABC">
      <w:pPr>
        <w:spacing w:after="0"/>
      </w:pPr>
    </w:p>
    <w:p w14:paraId="7754AEDB" w14:textId="77777777" w:rsidR="00B134D5" w:rsidRDefault="000A1656" w:rsidP="00A90ABC">
      <w:pPr>
        <w:spacing w:after="0"/>
        <w:rPr>
          <w:lang w:eastAsia="zh-TW"/>
        </w:rPr>
      </w:pPr>
      <w:r>
        <w:rPr>
          <w:rFonts w:hint="eastAsia"/>
          <w:lang w:eastAsia="zh-TW"/>
        </w:rPr>
        <w:t>若有什麽被稱爲靈魂之物，可能是物質的（斯多亞派），或是身體的一個層面。</w:t>
      </w:r>
    </w:p>
    <w:p w14:paraId="06C50AE9" w14:textId="77777777" w:rsidR="00BB250B" w:rsidRDefault="00B134D5" w:rsidP="00A90ABC">
      <w:pPr>
        <w:spacing w:after="0"/>
      </w:pPr>
      <w:r>
        <w:t xml:space="preserve">If there is something that we can call </w:t>
      </w:r>
      <w:r w:rsidRPr="00B134D5">
        <w:rPr>
          <w:i/>
          <w:iCs/>
        </w:rPr>
        <w:t>soul</w:t>
      </w:r>
      <w:r>
        <w:t>, it is either material (the Stoic view), or an aspect of the body.</w:t>
      </w:r>
    </w:p>
    <w:p w14:paraId="50405027" w14:textId="77777777" w:rsidR="00C96738" w:rsidRDefault="00C96738" w:rsidP="00A90ABC">
      <w:pPr>
        <w:spacing w:after="0"/>
        <w:rPr>
          <w:b/>
          <w:bCs/>
          <w:color w:val="FF0000"/>
          <w:lang w:eastAsia="zh-TW"/>
        </w:rPr>
      </w:pPr>
    </w:p>
    <w:p w14:paraId="4E4FDB42" w14:textId="77777777" w:rsidR="009E0C01" w:rsidRPr="000221EA" w:rsidRDefault="009E0C01" w:rsidP="00A90ABC">
      <w:pPr>
        <w:spacing w:after="0"/>
        <w:rPr>
          <w:b/>
          <w:bCs/>
          <w:color w:val="FF0000"/>
          <w:lang w:eastAsia="zh-TW"/>
        </w:rPr>
      </w:pPr>
    </w:p>
    <w:p w14:paraId="689B4CD0" w14:textId="77777777" w:rsidR="000A1656" w:rsidRPr="00C96738" w:rsidRDefault="00D435ED" w:rsidP="00A90ABC">
      <w:pPr>
        <w:spacing w:after="0"/>
        <w:rPr>
          <w:b/>
          <w:bCs/>
          <w:lang w:eastAsia="zh-TW"/>
        </w:rPr>
      </w:pPr>
      <w:r w:rsidRPr="00C96738">
        <w:rPr>
          <w:b/>
          <w:bCs/>
          <w:lang w:eastAsia="zh-TW"/>
        </w:rPr>
        <w:t>[</w:t>
      </w:r>
      <w:r w:rsidR="00C96738" w:rsidRPr="00C96738">
        <w:rPr>
          <w:b/>
          <w:bCs/>
          <w:lang w:eastAsia="zh-TW"/>
        </w:rPr>
        <w:t>1.</w:t>
      </w:r>
      <w:r w:rsidRPr="00C96738">
        <w:rPr>
          <w:b/>
          <w:bCs/>
          <w:lang w:eastAsia="zh-TW"/>
        </w:rPr>
        <w:t>8]</w:t>
      </w:r>
      <w:r w:rsidR="005D1EFF" w:rsidRPr="00C96738">
        <w:rPr>
          <w:b/>
          <w:bCs/>
          <w:lang w:eastAsia="zh-TW"/>
        </w:rPr>
        <w:t xml:space="preserve"> </w:t>
      </w:r>
      <w:r w:rsidR="00127BF3" w:rsidRPr="00C96738">
        <w:rPr>
          <w:rFonts w:hint="eastAsia"/>
          <w:b/>
          <w:bCs/>
          <w:lang w:eastAsia="zh-TW"/>
        </w:rPr>
        <w:t>人類的理性如何運作</w:t>
      </w:r>
      <w:r w:rsidR="000A1656" w:rsidRPr="00C96738">
        <w:rPr>
          <w:rFonts w:hint="eastAsia"/>
          <w:b/>
          <w:bCs/>
          <w:lang w:eastAsia="zh-TW"/>
        </w:rPr>
        <w:t>？應該如何運作？</w:t>
      </w:r>
      <w:r w:rsidR="00127BF3" w:rsidRPr="00C96738">
        <w:rPr>
          <w:b/>
          <w:bCs/>
          <w:lang w:eastAsia="zh-TW"/>
        </w:rPr>
        <w:t xml:space="preserve"> </w:t>
      </w:r>
    </w:p>
    <w:p w14:paraId="28DEBF99" w14:textId="77777777" w:rsidR="00B95D9E" w:rsidRPr="00C96738" w:rsidRDefault="005D1EFF" w:rsidP="00A90ABC">
      <w:pPr>
        <w:spacing w:after="0"/>
        <w:rPr>
          <w:b/>
          <w:bCs/>
        </w:rPr>
      </w:pPr>
      <w:r w:rsidRPr="00C96738">
        <w:rPr>
          <w:b/>
          <w:bCs/>
        </w:rPr>
        <w:t xml:space="preserve">How does the human mind operate? </w:t>
      </w:r>
      <w:r w:rsidR="000A1656" w:rsidRPr="00C96738">
        <w:rPr>
          <w:b/>
          <w:bCs/>
        </w:rPr>
        <w:t xml:space="preserve"> </w:t>
      </w:r>
      <w:r w:rsidR="00B134D5" w:rsidRPr="00C96738">
        <w:rPr>
          <w:b/>
          <w:bCs/>
        </w:rPr>
        <w:t>How should it?</w:t>
      </w:r>
    </w:p>
    <w:p w14:paraId="046929FA" w14:textId="77777777" w:rsidR="00B95D9E" w:rsidRDefault="00B95D9E" w:rsidP="00A90ABC">
      <w:pPr>
        <w:spacing w:after="0"/>
      </w:pPr>
    </w:p>
    <w:p w14:paraId="517C03AE" w14:textId="77777777" w:rsidR="00B95D9E" w:rsidRPr="000221EA" w:rsidRDefault="000221EA" w:rsidP="00A90ABC">
      <w:pPr>
        <w:spacing w:after="0"/>
        <w:ind w:firstLine="720"/>
      </w:pPr>
      <w:r>
        <w:rPr>
          <w:rFonts w:hint="eastAsia"/>
        </w:rPr>
        <w:t>哲學家們也在人類思想和經驗的不同範圍作不同的區別：理智，意志，感情，想象，</w:t>
      </w:r>
      <w:r w:rsidR="00B560B6">
        <w:rPr>
          <w:rFonts w:hint="eastAsia"/>
        </w:rPr>
        <w:t>記憶，直覺，察覺，理念，印象，等等。</w:t>
      </w:r>
    </w:p>
    <w:p w14:paraId="1DA61C54" w14:textId="77777777" w:rsidR="00B95D9E" w:rsidRDefault="00B95D9E" w:rsidP="00A90ABC">
      <w:pPr>
        <w:spacing w:after="0"/>
        <w:ind w:firstLine="720"/>
      </w:pPr>
      <w:r>
        <w:lastRenderedPageBreak/>
        <w:t>Philosophers have made various distinctions within the sphere of human thought and experience: intellect, will, emotions, imagination, memory, intuition, perception, ideas, impressions, and so on.</w:t>
      </w:r>
    </w:p>
    <w:p w14:paraId="08998E7F" w14:textId="77777777" w:rsidR="009E0C01" w:rsidRDefault="009E0C01" w:rsidP="00A90ABC">
      <w:pPr>
        <w:spacing w:after="0"/>
      </w:pPr>
    </w:p>
    <w:p w14:paraId="05FC58A9" w14:textId="77777777" w:rsidR="009E0C01" w:rsidRDefault="009E0C01" w:rsidP="00A90ABC">
      <w:pPr>
        <w:spacing w:after="0"/>
      </w:pPr>
    </w:p>
    <w:p w14:paraId="3CE1F98D" w14:textId="77777777" w:rsidR="00F7088B" w:rsidRPr="00E0345A" w:rsidRDefault="00B560B6" w:rsidP="00A90ABC">
      <w:pPr>
        <w:spacing w:after="0"/>
        <w:rPr>
          <w:b/>
          <w:bCs/>
        </w:rPr>
      </w:pPr>
      <w:r>
        <w:rPr>
          <w:rFonts w:hint="eastAsia"/>
          <w:b/>
          <w:bCs/>
        </w:rPr>
        <w:t>理智主義者</w:t>
      </w:r>
      <w:r w:rsidR="00F7088B" w:rsidRPr="00E0345A">
        <w:rPr>
          <w:b/>
          <w:bCs/>
        </w:rPr>
        <w:t xml:space="preserve">INTELLECT </w:t>
      </w:r>
      <w:r w:rsidR="00E0345A">
        <w:rPr>
          <w:b/>
          <w:bCs/>
        </w:rPr>
        <w:t>–</w:t>
      </w:r>
      <w:r w:rsidR="00F7088B" w:rsidRPr="00E0345A">
        <w:rPr>
          <w:b/>
          <w:bCs/>
        </w:rPr>
        <w:t xml:space="preserve"> INTELLECTUALISTS</w:t>
      </w:r>
    </w:p>
    <w:p w14:paraId="442F6BDE" w14:textId="77777777" w:rsidR="00B95D9E" w:rsidRDefault="00B95D9E" w:rsidP="00A90ABC">
      <w:pPr>
        <w:spacing w:after="0"/>
      </w:pPr>
    </w:p>
    <w:p w14:paraId="6A49EEB9" w14:textId="77777777" w:rsidR="00B560B6" w:rsidRPr="00616EB3" w:rsidRDefault="00B560B6" w:rsidP="00A90ABC">
      <w:pPr>
        <w:spacing w:after="0"/>
        <w:rPr>
          <w:rFonts w:eastAsia="PMingLiU"/>
          <w:lang w:eastAsia="zh-TW"/>
        </w:rPr>
      </w:pPr>
      <w:r>
        <w:rPr>
          <w:rFonts w:hint="eastAsia"/>
          <w:lang w:eastAsia="zh-TW"/>
        </w:rPr>
        <w:t>理智主義者，例如柏拉圖，阿奎那，笛卡爾，黑格爾，克拉克，相信：當人的理智正常運作時，</w:t>
      </w:r>
      <w:r w:rsidR="00616EB3">
        <w:rPr>
          <w:rFonts w:hint="eastAsia"/>
          <w:lang w:eastAsia="zh-TW"/>
        </w:rPr>
        <w:t>人精神裏所有層面都服從理智的指揮。</w:t>
      </w:r>
    </w:p>
    <w:p w14:paraId="31582F8F" w14:textId="77777777" w:rsidR="00B95D9E" w:rsidRDefault="00B95D9E" w:rsidP="00A90ABC">
      <w:pPr>
        <w:spacing w:after="0"/>
      </w:pPr>
      <w:proofErr w:type="spellStart"/>
      <w:r w:rsidRPr="00E0345A">
        <w:rPr>
          <w:i/>
          <w:iCs/>
        </w:rPr>
        <w:t>Intelletualists</w:t>
      </w:r>
      <w:proofErr w:type="spellEnd"/>
      <w:r>
        <w:t xml:space="preserve"> (such as Plato, Aquinas, Descartes, Hegel, Gordon H. Clark) believe that when the mind is working properly, all aspects of the mind are subject to the intellect.  </w:t>
      </w:r>
    </w:p>
    <w:p w14:paraId="1F25608F" w14:textId="77777777" w:rsidR="00B95D9E" w:rsidRDefault="00B95D9E" w:rsidP="00A90ABC">
      <w:pPr>
        <w:spacing w:after="0"/>
      </w:pPr>
    </w:p>
    <w:p w14:paraId="77F61F18" w14:textId="77777777" w:rsidR="00B95D9E" w:rsidRDefault="00B95D9E" w:rsidP="00A90ABC">
      <w:pPr>
        <w:spacing w:after="0"/>
      </w:pPr>
    </w:p>
    <w:p w14:paraId="3813D10F" w14:textId="77777777" w:rsidR="00F7088B" w:rsidRPr="00E0345A" w:rsidRDefault="00616EB3" w:rsidP="00A90ABC">
      <w:pPr>
        <w:spacing w:after="0"/>
        <w:rPr>
          <w:b/>
          <w:bCs/>
        </w:rPr>
      </w:pPr>
      <w:r w:rsidRPr="00616EB3">
        <w:rPr>
          <w:rFonts w:hint="eastAsia"/>
          <w:b/>
          <w:bCs/>
        </w:rPr>
        <w:t>意志主義者</w:t>
      </w:r>
      <w:r w:rsidR="00F7088B" w:rsidRPr="00E0345A">
        <w:rPr>
          <w:b/>
          <w:bCs/>
        </w:rPr>
        <w:t xml:space="preserve">WILL </w:t>
      </w:r>
      <w:r w:rsidR="00025064">
        <w:rPr>
          <w:b/>
          <w:bCs/>
        </w:rPr>
        <w:t>–</w:t>
      </w:r>
      <w:r w:rsidR="00F7088B" w:rsidRPr="00E0345A">
        <w:rPr>
          <w:b/>
          <w:bCs/>
        </w:rPr>
        <w:t xml:space="preserve"> VOLUNTARISTS</w:t>
      </w:r>
    </w:p>
    <w:p w14:paraId="6B47F14E" w14:textId="77777777" w:rsidR="00B95D9E" w:rsidRDefault="00B95D9E" w:rsidP="00A90ABC">
      <w:pPr>
        <w:spacing w:after="0"/>
      </w:pPr>
    </w:p>
    <w:p w14:paraId="42013AC4" w14:textId="77777777" w:rsidR="00616EB3" w:rsidRDefault="00616EB3" w:rsidP="00A90ABC">
      <w:pPr>
        <w:spacing w:after="0"/>
        <w:rPr>
          <w:lang w:eastAsia="zh-TW"/>
        </w:rPr>
      </w:pPr>
      <w:r>
        <w:rPr>
          <w:rFonts w:hint="eastAsia"/>
          <w:lang w:eastAsia="zh-TW"/>
        </w:rPr>
        <w:t>意志主義者，例如：司可脫，奧卡姆，叔本華，尼采等</w:t>
      </w:r>
      <w:r w:rsidR="000A47B9">
        <w:rPr>
          <w:rFonts w:hint="eastAsia"/>
          <w:lang w:eastAsia="zh-TW"/>
        </w:rPr>
        <w:t>認爲：</w:t>
      </w:r>
      <w:r w:rsidR="008F10B4">
        <w:rPr>
          <w:rFonts w:hint="eastAsia"/>
          <w:lang w:eastAsia="zh-TW"/>
        </w:rPr>
        <w:t>當人相信某某事物時，往往需要一個選擇，一個意志的行動。</w:t>
      </w:r>
    </w:p>
    <w:p w14:paraId="44384DBD" w14:textId="77777777" w:rsidR="00F7088B" w:rsidRDefault="00B95D9E" w:rsidP="00A90ABC">
      <w:pPr>
        <w:spacing w:after="0"/>
      </w:pPr>
      <w:r w:rsidRPr="00E0345A">
        <w:rPr>
          <w:i/>
          <w:iCs/>
        </w:rPr>
        <w:t>Voluntarists</w:t>
      </w:r>
      <w:r>
        <w:t xml:space="preserve"> (Duns Scotus, William of Occam, Arthur Schopenhauer, Friedrich Nietzsche) note that</w:t>
      </w:r>
      <w:r w:rsidR="00F7088B">
        <w:t xml:space="preserve"> believing something often if not always requires a choice, a decision of will. </w:t>
      </w:r>
    </w:p>
    <w:p w14:paraId="3F0B3203" w14:textId="77777777" w:rsidR="00F7088B" w:rsidRDefault="00F7088B" w:rsidP="00A90ABC">
      <w:pPr>
        <w:spacing w:after="0"/>
      </w:pPr>
    </w:p>
    <w:p w14:paraId="2B8A7B93" w14:textId="77777777" w:rsidR="00F7088B" w:rsidRDefault="008F10B4" w:rsidP="00A90ABC">
      <w:pPr>
        <w:spacing w:after="0"/>
        <w:rPr>
          <w:lang w:eastAsia="zh-TW"/>
        </w:rPr>
      </w:pPr>
      <w:r>
        <w:rPr>
          <w:rFonts w:hint="eastAsia"/>
          <w:lang w:eastAsia="zh-TW"/>
        </w:rPr>
        <w:t>對他們來説，意志是最</w:t>
      </w:r>
      <w:r w:rsidR="000A47B9">
        <w:rPr>
          <w:rFonts w:hint="eastAsia"/>
          <w:lang w:eastAsia="zh-TW"/>
        </w:rPr>
        <w:t>基本</w:t>
      </w:r>
      <w:r>
        <w:rPr>
          <w:rFonts w:hint="eastAsia"/>
          <w:lang w:eastAsia="zh-TW"/>
        </w:rPr>
        <w:t>的，不是理智。</w:t>
      </w:r>
    </w:p>
    <w:p w14:paraId="7AB3921C" w14:textId="77777777" w:rsidR="00F7088B" w:rsidRDefault="00F7088B" w:rsidP="00A90ABC">
      <w:pPr>
        <w:spacing w:after="0"/>
      </w:pPr>
      <w:r>
        <w:t xml:space="preserve">For them, will, not intellect, is fundamental.  </w:t>
      </w:r>
    </w:p>
    <w:p w14:paraId="55F948F6" w14:textId="77777777" w:rsidR="00F7088B" w:rsidRDefault="00F7088B" w:rsidP="00A90ABC">
      <w:pPr>
        <w:spacing w:after="0"/>
      </w:pPr>
    </w:p>
    <w:p w14:paraId="5770EAE5" w14:textId="77777777" w:rsidR="00F7088B" w:rsidRDefault="00F7088B" w:rsidP="00A90ABC">
      <w:pPr>
        <w:spacing w:after="0"/>
      </w:pPr>
    </w:p>
    <w:p w14:paraId="21F031C1" w14:textId="77777777" w:rsidR="00F7088B" w:rsidRPr="00E0345A" w:rsidRDefault="00C521F7" w:rsidP="00A90ABC">
      <w:pPr>
        <w:spacing w:after="0"/>
        <w:rPr>
          <w:b/>
          <w:bCs/>
        </w:rPr>
      </w:pPr>
      <w:r>
        <w:rPr>
          <w:rFonts w:hint="eastAsia"/>
          <w:b/>
          <w:bCs/>
        </w:rPr>
        <w:t>主觀主義者</w:t>
      </w:r>
      <w:r w:rsidR="00F7088B" w:rsidRPr="00E0345A">
        <w:rPr>
          <w:b/>
          <w:bCs/>
        </w:rPr>
        <w:t>FEELINGS – SUBJECTIVISTS</w:t>
      </w:r>
    </w:p>
    <w:p w14:paraId="16B1756F" w14:textId="77777777" w:rsidR="00F7088B" w:rsidRDefault="00F7088B" w:rsidP="00A90ABC">
      <w:pPr>
        <w:spacing w:after="0"/>
      </w:pPr>
    </w:p>
    <w:p w14:paraId="30F2DF45" w14:textId="77777777" w:rsidR="00C521F7" w:rsidRPr="008F62E9" w:rsidRDefault="00C521F7" w:rsidP="00A90ABC">
      <w:pPr>
        <w:spacing w:after="0"/>
        <w:rPr>
          <w:lang w:eastAsia="zh-TW"/>
        </w:rPr>
      </w:pPr>
      <w:r>
        <w:rPr>
          <w:rFonts w:hint="eastAsia"/>
          <w:lang w:eastAsia="zh-TW"/>
        </w:rPr>
        <w:t>主觀主義者，例如：希臘的詭辯派，休謨，</w:t>
      </w:r>
      <w:r w:rsidR="008F62E9">
        <w:rPr>
          <w:rFonts w:hint="eastAsia"/>
          <w:lang w:eastAsia="zh-TW"/>
        </w:rPr>
        <w:t>謝林，和士萊馬赫，</w:t>
      </w:r>
      <w:r w:rsidR="008F62E9">
        <w:rPr>
          <w:rFonts w:hint="eastAsia"/>
        </w:rPr>
        <w:t>認爲</w:t>
      </w:r>
      <w:r w:rsidR="006228C1">
        <w:rPr>
          <w:rFonts w:hint="eastAsia"/>
        </w:rPr>
        <w:t>理智跟從感覺，或應該如此。</w:t>
      </w:r>
    </w:p>
    <w:p w14:paraId="706C1987" w14:textId="77777777" w:rsidR="003F30E9" w:rsidRDefault="00F7088B" w:rsidP="00A90ABC">
      <w:pPr>
        <w:spacing w:after="0"/>
      </w:pPr>
      <w:r w:rsidRPr="00E0345A">
        <w:rPr>
          <w:i/>
          <w:iCs/>
        </w:rPr>
        <w:t>Subjectivists</w:t>
      </w:r>
      <w:r>
        <w:t xml:space="preserve"> (such as </w:t>
      </w:r>
      <w:r w:rsidR="00E0345A">
        <w:t>the Sophists</w:t>
      </w:r>
      <w:r w:rsidR="003F30E9">
        <w:t>, Hume, Schelling, and Schleiermacher</w:t>
      </w:r>
      <w:r w:rsidR="00E0345A">
        <w:t>)</w:t>
      </w:r>
      <w:r w:rsidR="003F30E9">
        <w:t xml:space="preserve"> believe that the mind does and</w:t>
      </w:r>
    </w:p>
    <w:p w14:paraId="7E1C4A79" w14:textId="77777777" w:rsidR="003F30E9" w:rsidRDefault="003F30E9" w:rsidP="00A90ABC">
      <w:pPr>
        <w:spacing w:after="0"/>
      </w:pPr>
      <w:r>
        <w:t xml:space="preserve">should follow its feelings.  </w:t>
      </w:r>
    </w:p>
    <w:p w14:paraId="1E61FCAB" w14:textId="77777777" w:rsidR="003F30E9" w:rsidRDefault="003F30E9" w:rsidP="00A90ABC">
      <w:pPr>
        <w:spacing w:after="0"/>
      </w:pPr>
    </w:p>
    <w:p w14:paraId="3026F793" w14:textId="77777777" w:rsidR="003F30E9" w:rsidRDefault="003F30E9" w:rsidP="00A90ABC">
      <w:pPr>
        <w:spacing w:after="0"/>
      </w:pPr>
    </w:p>
    <w:p w14:paraId="61F498DE" w14:textId="77777777" w:rsidR="003F30E9" w:rsidRPr="003F30E9" w:rsidRDefault="006228C1" w:rsidP="00A90ABC">
      <w:pPr>
        <w:spacing w:after="0"/>
        <w:rPr>
          <w:b/>
          <w:bCs/>
        </w:rPr>
      </w:pPr>
      <w:r>
        <w:rPr>
          <w:rFonts w:hint="eastAsia"/>
          <w:b/>
          <w:bCs/>
        </w:rPr>
        <w:t>其他微妙的理論</w:t>
      </w:r>
      <w:r w:rsidR="009E0C01">
        <w:rPr>
          <w:b/>
          <w:bCs/>
        </w:rPr>
        <w:t xml:space="preserve"> </w:t>
      </w:r>
      <w:r w:rsidR="003F30E9" w:rsidRPr="003F30E9">
        <w:rPr>
          <w:b/>
          <w:bCs/>
        </w:rPr>
        <w:t>OTHER</w:t>
      </w:r>
      <w:r w:rsidR="003F30E9">
        <w:rPr>
          <w:b/>
          <w:bCs/>
        </w:rPr>
        <w:t xml:space="preserve"> SOPHISTICATED THEORIES – INTERACTION BET. FACULTIES</w:t>
      </w:r>
    </w:p>
    <w:p w14:paraId="7F996E03" w14:textId="77777777" w:rsidR="003F30E9" w:rsidRDefault="003F30E9" w:rsidP="00A90ABC">
      <w:pPr>
        <w:spacing w:after="0"/>
      </w:pPr>
    </w:p>
    <w:p w14:paraId="3C1E6279" w14:textId="77777777" w:rsidR="006228C1" w:rsidRDefault="006228C1" w:rsidP="00A90ABC">
      <w:pPr>
        <w:spacing w:after="0"/>
        <w:rPr>
          <w:lang w:eastAsia="zh-TW"/>
        </w:rPr>
      </w:pPr>
      <w:r>
        <w:rPr>
          <w:rFonts w:hint="eastAsia"/>
          <w:lang w:eastAsia="zh-TW"/>
        </w:rPr>
        <w:t>還有其他哲學家，發展微妙的理論，</w:t>
      </w:r>
      <w:r w:rsidR="00666BB7">
        <w:rPr>
          <w:rFonts w:hint="eastAsia"/>
          <w:lang w:eastAsia="zh-TW"/>
        </w:rPr>
        <w:t>處理這些『功能』（理智，感情，意志等）之間的互動。</w:t>
      </w:r>
    </w:p>
    <w:p w14:paraId="74B49FAF" w14:textId="77777777" w:rsidR="003F30E9" w:rsidRDefault="003F30E9" w:rsidP="00A90ABC">
      <w:pPr>
        <w:spacing w:after="0"/>
      </w:pPr>
      <w:r>
        <w:t>Others develop more sophisticated theories of the interaction of these “faculties.”</w:t>
      </w:r>
    </w:p>
    <w:p w14:paraId="505EF3B6" w14:textId="77777777" w:rsidR="00B95D9E" w:rsidRDefault="00E0345A" w:rsidP="00A90ABC">
      <w:pPr>
        <w:spacing w:after="0"/>
      </w:pPr>
      <w:r>
        <w:t xml:space="preserve"> </w:t>
      </w:r>
    </w:p>
    <w:p w14:paraId="65B85FC3" w14:textId="77777777" w:rsidR="00E0345A" w:rsidRDefault="00E0345A" w:rsidP="00A90ABC">
      <w:pPr>
        <w:spacing w:after="0"/>
      </w:pPr>
    </w:p>
    <w:p w14:paraId="6D3EA317" w14:textId="77777777" w:rsidR="005D1EFF" w:rsidRPr="009E0C01" w:rsidRDefault="00D435ED" w:rsidP="00A90ABC">
      <w:pPr>
        <w:spacing w:after="0"/>
        <w:rPr>
          <w:b/>
          <w:bCs/>
        </w:rPr>
      </w:pPr>
      <w:r w:rsidRPr="00666BB7">
        <w:rPr>
          <w:b/>
          <w:bCs/>
        </w:rPr>
        <w:t xml:space="preserve">[9] </w:t>
      </w:r>
      <w:r w:rsidR="00127BF3" w:rsidRPr="00666BB7">
        <w:rPr>
          <w:rFonts w:hint="eastAsia"/>
          <w:b/>
          <w:bCs/>
        </w:rPr>
        <w:t>有神存在嗎？</w:t>
      </w:r>
      <w:r w:rsidR="005D1EFF" w:rsidRPr="00666BB7">
        <w:rPr>
          <w:b/>
          <w:bCs/>
        </w:rPr>
        <w:t>Is there a god?</w:t>
      </w:r>
    </w:p>
    <w:p w14:paraId="17038EBC" w14:textId="77777777" w:rsidR="00666BB7" w:rsidRDefault="00666BB7" w:rsidP="00A90ABC">
      <w:pPr>
        <w:spacing w:after="0"/>
      </w:pPr>
    </w:p>
    <w:p w14:paraId="7E8792FE" w14:textId="77777777" w:rsidR="00666BB7" w:rsidRPr="00666BB7" w:rsidRDefault="00666BB7" w:rsidP="00A90ABC">
      <w:pPr>
        <w:spacing w:after="0"/>
      </w:pPr>
      <w:r>
        <w:rPr>
          <w:rFonts w:hint="eastAsia"/>
        </w:rPr>
        <w:t>正如我上文説過，</w:t>
      </w:r>
      <w:r w:rsidR="00B003A4">
        <w:rPr>
          <w:rFonts w:hint="eastAsia"/>
        </w:rPr>
        <w:t>從最重要的意義來看，世界上沒有無神論者。</w:t>
      </w:r>
    </w:p>
    <w:p w14:paraId="321F0C2A" w14:textId="77777777" w:rsidR="005D1EFF" w:rsidRDefault="004F7D23" w:rsidP="00A90ABC">
      <w:pPr>
        <w:spacing w:after="0"/>
      </w:pPr>
      <w:r>
        <w:t xml:space="preserve">As I said earlier, in the most important sense there are no atheists.  </w:t>
      </w:r>
    </w:p>
    <w:p w14:paraId="6C2284B1" w14:textId="77777777" w:rsidR="004F7D23" w:rsidRDefault="004F7D23" w:rsidP="00A90ABC">
      <w:pPr>
        <w:spacing w:after="0"/>
      </w:pPr>
    </w:p>
    <w:p w14:paraId="0349678D" w14:textId="77777777" w:rsidR="004F7D23" w:rsidRPr="004F7D23" w:rsidRDefault="00B003A4" w:rsidP="00A90ABC">
      <w:pPr>
        <w:spacing w:after="0"/>
        <w:rPr>
          <w:b/>
          <w:bCs/>
        </w:rPr>
      </w:pPr>
      <w:r>
        <w:rPr>
          <w:rFonts w:hint="eastAsia"/>
          <w:b/>
          <w:bCs/>
        </w:rPr>
        <w:lastRenderedPageBreak/>
        <w:t>怎樣的神存在？</w:t>
      </w:r>
      <w:r w:rsidR="004F7D23" w:rsidRPr="004F7D23">
        <w:rPr>
          <w:b/>
          <w:bCs/>
        </w:rPr>
        <w:t>WHAT KIND OF GOD IS THERE?</w:t>
      </w:r>
    </w:p>
    <w:p w14:paraId="32163968" w14:textId="77777777" w:rsidR="004F7D23" w:rsidRDefault="004F7D23" w:rsidP="00A90ABC">
      <w:pPr>
        <w:spacing w:after="0"/>
      </w:pPr>
    </w:p>
    <w:p w14:paraId="19A51291" w14:textId="77777777" w:rsidR="00B003A4" w:rsidRDefault="00B003A4" w:rsidP="00A90ABC">
      <w:pPr>
        <w:spacing w:after="0"/>
      </w:pPr>
      <w:r>
        <w:rPr>
          <w:rFonts w:hint="eastAsia"/>
        </w:rPr>
        <w:t>但是究竟怎樣的神存在？哲學家意見分歧。</w:t>
      </w:r>
    </w:p>
    <w:p w14:paraId="6CC60F9A" w14:textId="77777777" w:rsidR="004F7D23" w:rsidRDefault="004F7D23" w:rsidP="00A90ABC">
      <w:pPr>
        <w:spacing w:after="0"/>
      </w:pPr>
      <w:r>
        <w:t xml:space="preserve">But there are great differences among philosophers as to </w:t>
      </w:r>
      <w:r w:rsidRPr="004F7D23">
        <w:rPr>
          <w:i/>
          <w:iCs/>
        </w:rPr>
        <w:t xml:space="preserve">what kind of </w:t>
      </w:r>
      <w:proofErr w:type="gramStart"/>
      <w:r w:rsidRPr="004F7D23">
        <w:rPr>
          <w:i/>
          <w:iCs/>
        </w:rPr>
        <w:t>god</w:t>
      </w:r>
      <w:proofErr w:type="gramEnd"/>
      <w:r>
        <w:t xml:space="preserve"> there is.  </w:t>
      </w:r>
    </w:p>
    <w:p w14:paraId="0551795D" w14:textId="77777777" w:rsidR="005D1EFF" w:rsidRDefault="005D1EFF" w:rsidP="00A90ABC">
      <w:pPr>
        <w:spacing w:after="0"/>
      </w:pPr>
    </w:p>
    <w:p w14:paraId="21A9A659" w14:textId="77777777" w:rsidR="004F7D23" w:rsidRDefault="004F7D23" w:rsidP="00A90ABC">
      <w:pPr>
        <w:spacing w:after="0"/>
      </w:pPr>
    </w:p>
    <w:p w14:paraId="045F7BB4" w14:textId="77777777" w:rsidR="00B003A4" w:rsidRDefault="00B003A4" w:rsidP="00A90ABC">
      <w:pPr>
        <w:spacing w:after="0"/>
        <w:rPr>
          <w:b/>
          <w:bCs/>
        </w:rPr>
      </w:pPr>
      <w:r>
        <w:rPr>
          <w:rFonts w:hint="eastAsia"/>
          <w:b/>
          <w:bCs/>
        </w:rPr>
        <w:t>宇宙就是神：</w:t>
      </w:r>
      <w:r w:rsidR="000A47B9">
        <w:rPr>
          <w:rFonts w:hint="eastAsia"/>
          <w:b/>
          <w:bCs/>
        </w:rPr>
        <w:t>汎</w:t>
      </w:r>
      <w:r>
        <w:rPr>
          <w:rFonts w:hint="eastAsia"/>
          <w:b/>
          <w:bCs/>
        </w:rPr>
        <w:t>神論</w:t>
      </w:r>
    </w:p>
    <w:p w14:paraId="5E1953EC" w14:textId="77777777" w:rsidR="004F7D23" w:rsidRPr="00044C73" w:rsidRDefault="00044C73" w:rsidP="00A90ABC">
      <w:pPr>
        <w:spacing w:after="0"/>
        <w:rPr>
          <w:b/>
          <w:bCs/>
        </w:rPr>
      </w:pPr>
      <w:r w:rsidRPr="00044C73">
        <w:rPr>
          <w:b/>
          <w:bCs/>
        </w:rPr>
        <w:t>WORLD = GOD – PANTHEISM</w:t>
      </w:r>
    </w:p>
    <w:p w14:paraId="0CB57308" w14:textId="77777777" w:rsidR="00044C73" w:rsidRDefault="00044C73" w:rsidP="00A90ABC">
      <w:pPr>
        <w:spacing w:after="0"/>
      </w:pPr>
    </w:p>
    <w:p w14:paraId="280ABBC5" w14:textId="77777777" w:rsidR="00B003A4" w:rsidRPr="00125FED" w:rsidRDefault="00B003A4" w:rsidP="00A90ABC">
      <w:pPr>
        <w:spacing w:after="0"/>
      </w:pPr>
      <w:r>
        <w:rPr>
          <w:rFonts w:hint="eastAsia"/>
        </w:rPr>
        <w:t>有些哲學家，例如</w:t>
      </w:r>
      <w:r w:rsidR="00125FED">
        <w:rPr>
          <w:rFonts w:hint="eastAsia"/>
        </w:rPr>
        <w:t>色諾芬，斯賓諾薩，和黑格爾，認爲宇宙就是神。（這個觀念稱爲汎神論。）</w:t>
      </w:r>
    </w:p>
    <w:p w14:paraId="3ED24171" w14:textId="77777777" w:rsidR="004F7D23" w:rsidRDefault="00044C73" w:rsidP="00A90ABC">
      <w:pPr>
        <w:spacing w:after="0"/>
      </w:pPr>
      <w:r>
        <w:t xml:space="preserve">Some, such as Xenophanes, Spinoza, and Hegel, believed that the world was </w:t>
      </w:r>
      <w:proofErr w:type="gramStart"/>
      <w:r>
        <w:t>god</w:t>
      </w:r>
      <w:proofErr w:type="gramEnd"/>
      <w:r>
        <w:t xml:space="preserve">.  (That view is called </w:t>
      </w:r>
      <w:r w:rsidRPr="00044C73">
        <w:rPr>
          <w:i/>
          <w:iCs/>
        </w:rPr>
        <w:t>pantheism</w:t>
      </w:r>
      <w:r>
        <w:t xml:space="preserve">.) </w:t>
      </w:r>
    </w:p>
    <w:p w14:paraId="232573D4" w14:textId="77777777" w:rsidR="00044C73" w:rsidRDefault="00044C73" w:rsidP="00A90ABC">
      <w:pPr>
        <w:spacing w:after="0"/>
      </w:pPr>
    </w:p>
    <w:p w14:paraId="6ED95571" w14:textId="77777777" w:rsidR="00044C73" w:rsidRDefault="00044C73" w:rsidP="00A90ABC">
      <w:pPr>
        <w:spacing w:after="0"/>
      </w:pPr>
    </w:p>
    <w:p w14:paraId="22AFD08E" w14:textId="77777777" w:rsidR="00FE548B" w:rsidRDefault="00125FED" w:rsidP="00A90ABC">
      <w:pPr>
        <w:spacing w:after="0"/>
        <w:rPr>
          <w:b/>
          <w:bCs/>
        </w:rPr>
      </w:pPr>
      <w:r>
        <w:rPr>
          <w:rFonts w:hint="eastAsia"/>
          <w:b/>
          <w:bCs/>
        </w:rPr>
        <w:t>萬物都在神裏：</w:t>
      </w:r>
      <w:r w:rsidR="00FE548B">
        <w:rPr>
          <w:rFonts w:hint="eastAsia"/>
          <w:b/>
          <w:bCs/>
        </w:rPr>
        <w:t>超汎神論</w:t>
      </w:r>
      <w:r w:rsidR="00FE548B">
        <w:rPr>
          <w:rFonts w:hint="eastAsia"/>
          <w:b/>
          <w:bCs/>
        </w:rPr>
        <w:t xml:space="preserve"> </w:t>
      </w:r>
      <w:r w:rsidR="00FE548B">
        <w:rPr>
          <w:b/>
          <w:bCs/>
        </w:rPr>
        <w:t xml:space="preserve">(panentheism) </w:t>
      </w:r>
    </w:p>
    <w:p w14:paraId="4DE09ED8" w14:textId="77777777" w:rsidR="00044C73" w:rsidRPr="00044C73" w:rsidRDefault="00044C73" w:rsidP="00A90ABC">
      <w:pPr>
        <w:spacing w:after="0"/>
        <w:rPr>
          <w:b/>
          <w:bCs/>
        </w:rPr>
      </w:pPr>
      <w:r w:rsidRPr="00044C73">
        <w:rPr>
          <w:b/>
          <w:bCs/>
        </w:rPr>
        <w:t>EVERYTHING IS IN GOD – PANENTHEISM</w:t>
      </w:r>
    </w:p>
    <w:p w14:paraId="3D3A9458" w14:textId="77777777" w:rsidR="00044C73" w:rsidRDefault="00044C73" w:rsidP="00A90ABC">
      <w:pPr>
        <w:spacing w:after="0"/>
      </w:pPr>
    </w:p>
    <w:p w14:paraId="0B59BF93" w14:textId="77777777" w:rsidR="000A47B9" w:rsidRPr="000A47B9" w:rsidRDefault="000A47B9" w:rsidP="00A90ABC">
      <w:pPr>
        <w:spacing w:after="0"/>
      </w:pPr>
      <w:r>
        <w:rPr>
          <w:rFonts w:hint="eastAsia"/>
        </w:rPr>
        <w:t>Whitehead</w:t>
      </w:r>
      <w:r>
        <w:rPr>
          <w:rFonts w:hint="eastAsia"/>
        </w:rPr>
        <w:t>，</w:t>
      </w:r>
      <w:r>
        <w:rPr>
          <w:rFonts w:hint="eastAsia"/>
        </w:rPr>
        <w:t xml:space="preserve"> Hartshorne</w:t>
      </w:r>
      <w:r>
        <w:t xml:space="preserve"> </w:t>
      </w:r>
      <w:r>
        <w:rPr>
          <w:rFonts w:hint="eastAsia"/>
        </w:rPr>
        <w:t>認爲：宇宙本身是神聖（具有神性）的，是上帝的一個層面；但是上帝又（不曉得如何）比宇宙更大。這觀點成爲超汎神論</w:t>
      </w:r>
      <w:r>
        <w:t>(panentheism)</w:t>
      </w:r>
      <w:r>
        <w:rPr>
          <w:rFonts w:hint="eastAsia"/>
        </w:rPr>
        <w:t>。</w:t>
      </w:r>
    </w:p>
    <w:p w14:paraId="0D172872" w14:textId="77777777" w:rsidR="00044C73" w:rsidRDefault="00044C73" w:rsidP="00A90ABC">
      <w:pPr>
        <w:spacing w:after="0"/>
      </w:pPr>
      <w:r>
        <w:t>Whitehead and Ha</w:t>
      </w:r>
      <w:r w:rsidR="000A47B9">
        <w:rPr>
          <w:rFonts w:hint="eastAsia"/>
        </w:rPr>
        <w:t>r</w:t>
      </w:r>
      <w:r>
        <w:t xml:space="preserve">tshorne believed that the world is divine, an aspect of </w:t>
      </w:r>
      <w:proofErr w:type="gramStart"/>
      <w:r>
        <w:t>god</w:t>
      </w:r>
      <w:proofErr w:type="gramEnd"/>
      <w:r>
        <w:t xml:space="preserve">, but that god was somewhat more than the world.  (That view is called </w:t>
      </w:r>
      <w:r w:rsidRPr="00044C73">
        <w:rPr>
          <w:i/>
          <w:iCs/>
        </w:rPr>
        <w:t>panentheism</w:t>
      </w:r>
      <w:r>
        <w:t xml:space="preserve">, “everything is </w:t>
      </w:r>
      <w:r w:rsidRPr="00044C73">
        <w:rPr>
          <w:i/>
          <w:iCs/>
        </w:rPr>
        <w:t>in</w:t>
      </w:r>
      <w:r>
        <w:t xml:space="preserve"> god.”)</w:t>
      </w:r>
    </w:p>
    <w:p w14:paraId="4C77602D" w14:textId="77777777" w:rsidR="005D1EFF" w:rsidRDefault="005D1EFF" w:rsidP="00A90ABC">
      <w:pPr>
        <w:spacing w:after="0"/>
      </w:pPr>
    </w:p>
    <w:p w14:paraId="1AB1721F" w14:textId="77777777" w:rsidR="006968B9" w:rsidRDefault="006968B9" w:rsidP="00A90ABC">
      <w:pPr>
        <w:spacing w:after="0"/>
      </w:pPr>
    </w:p>
    <w:p w14:paraId="2473C596" w14:textId="77777777" w:rsidR="006968B9" w:rsidRPr="006968B9" w:rsidRDefault="00FE548B" w:rsidP="00A90ABC">
      <w:pPr>
        <w:spacing w:after="0"/>
        <w:rPr>
          <w:b/>
          <w:bCs/>
        </w:rPr>
      </w:pPr>
      <w:r>
        <w:rPr>
          <w:rFonts w:hint="eastAsia"/>
          <w:b/>
          <w:bCs/>
        </w:rPr>
        <w:t>自然神論</w:t>
      </w:r>
      <w:r w:rsidR="006968B9" w:rsidRPr="006968B9">
        <w:rPr>
          <w:b/>
          <w:bCs/>
        </w:rPr>
        <w:t>DEISTS</w:t>
      </w:r>
    </w:p>
    <w:p w14:paraId="086FD96C" w14:textId="77777777" w:rsidR="006968B9" w:rsidRDefault="006968B9" w:rsidP="00A90ABC">
      <w:pPr>
        <w:spacing w:after="0"/>
      </w:pPr>
    </w:p>
    <w:p w14:paraId="45F4B41D" w14:textId="77777777" w:rsidR="00FE548B" w:rsidRPr="0070567B" w:rsidRDefault="00FE548B" w:rsidP="00A90ABC">
      <w:pPr>
        <w:spacing w:after="0"/>
        <w:rPr>
          <w:lang w:eastAsia="zh-TW"/>
        </w:rPr>
      </w:pPr>
      <w:r>
        <w:rPr>
          <w:rFonts w:hint="eastAsia"/>
          <w:lang w:eastAsia="zh-TW"/>
        </w:rPr>
        <w:t>有些十七，十八世紀的思想家</w:t>
      </w:r>
      <w:r w:rsidR="0070567B">
        <w:rPr>
          <w:rFonts w:hint="eastAsia"/>
          <w:lang w:eastAsia="zh-TW"/>
        </w:rPr>
        <w:t>聲稱：上帝創造了世界，任憑它根據『自然定律』運作</w:t>
      </w:r>
      <w:r w:rsidR="00F67067">
        <w:rPr>
          <w:rFonts w:hint="eastAsia"/>
          <w:lang w:eastAsia="zh-TW"/>
        </w:rPr>
        <w:t>，上帝從那時</w:t>
      </w:r>
      <w:r w:rsidR="000A47B9">
        <w:rPr>
          <w:rFonts w:hint="eastAsia"/>
          <w:lang w:eastAsia="zh-TW"/>
        </w:rPr>
        <w:t>再</w:t>
      </w:r>
      <w:r w:rsidR="00F67067">
        <w:rPr>
          <w:rFonts w:hint="eastAsia"/>
          <w:lang w:eastAsia="zh-TW"/>
        </w:rPr>
        <w:t>不介入</w:t>
      </w:r>
      <w:r w:rsidR="000A47B9">
        <w:rPr>
          <w:rFonts w:hint="eastAsia"/>
          <w:lang w:eastAsia="zh-TW"/>
        </w:rPr>
        <w:t>世界</w:t>
      </w:r>
      <w:r w:rsidR="00F67067">
        <w:rPr>
          <w:rFonts w:hint="eastAsia"/>
          <w:lang w:eastAsia="zh-TW"/>
        </w:rPr>
        <w:t>。他們稱爲『自然神論者』。</w:t>
      </w:r>
    </w:p>
    <w:p w14:paraId="57AE98FF" w14:textId="77777777" w:rsidR="00044C73" w:rsidRDefault="006968B9" w:rsidP="00A90ABC">
      <w:pPr>
        <w:spacing w:after="0"/>
      </w:pPr>
      <w:r>
        <w:t xml:space="preserve">Some seventeenth- and eighteenth-century thinkers held that God created </w:t>
      </w:r>
      <w:r w:rsidR="0001331B">
        <w:t xml:space="preserve">the world to run according to “natural laws” and never again intervened. They are called </w:t>
      </w:r>
      <w:r w:rsidR="0001331B" w:rsidRPr="0001331B">
        <w:rPr>
          <w:i/>
          <w:iCs/>
        </w:rPr>
        <w:t>deists</w:t>
      </w:r>
      <w:r w:rsidR="0001331B">
        <w:t xml:space="preserve">.  </w:t>
      </w:r>
    </w:p>
    <w:p w14:paraId="60304E05" w14:textId="77777777" w:rsidR="00044C73" w:rsidRDefault="00044C73" w:rsidP="00A90ABC">
      <w:pPr>
        <w:spacing w:after="0"/>
      </w:pPr>
    </w:p>
    <w:p w14:paraId="382DF86C" w14:textId="77777777" w:rsidR="006968B9" w:rsidRDefault="006968B9" w:rsidP="00A90ABC">
      <w:pPr>
        <w:spacing w:after="0"/>
      </w:pPr>
    </w:p>
    <w:p w14:paraId="56A02292" w14:textId="77777777" w:rsidR="0001331B" w:rsidRPr="00E52809" w:rsidRDefault="00F67067" w:rsidP="00A90ABC">
      <w:pPr>
        <w:spacing w:after="0"/>
        <w:rPr>
          <w:b/>
          <w:bCs/>
        </w:rPr>
      </w:pPr>
      <w:r>
        <w:rPr>
          <w:rFonts w:hint="eastAsia"/>
          <w:b/>
          <w:bCs/>
        </w:rPr>
        <w:t>柏拉圖的『神』</w:t>
      </w:r>
      <w:r w:rsidR="005E43AE" w:rsidRPr="005E43AE">
        <w:rPr>
          <w:b/>
          <w:bCs/>
        </w:rPr>
        <w:t>PLATO’S “GOD”</w:t>
      </w:r>
    </w:p>
    <w:p w14:paraId="585B24FD" w14:textId="77777777" w:rsidR="005E43AE" w:rsidRDefault="005E43AE" w:rsidP="00A90ABC">
      <w:pPr>
        <w:spacing w:after="0"/>
      </w:pPr>
    </w:p>
    <w:p w14:paraId="3BA6D19B" w14:textId="77777777" w:rsidR="00F67067" w:rsidRPr="007770E2" w:rsidRDefault="00E52809" w:rsidP="00A90ABC">
      <w:pPr>
        <w:spacing w:after="0"/>
      </w:pPr>
      <w:r>
        <w:rPr>
          <w:rFonts w:hint="eastAsia"/>
          <w:lang w:eastAsia="zh-TW"/>
        </w:rPr>
        <w:t>柏拉圖使用神學名詞形容他的『善』的概念</w:t>
      </w:r>
      <w:r w:rsidR="00E7227B">
        <w:rPr>
          <w:rFonts w:hint="eastAsia"/>
          <w:lang w:eastAsia="zh-TW"/>
        </w:rPr>
        <w:t>，也用神學詞匯指『造物工匠』</w:t>
      </w:r>
      <w:r w:rsidR="007770E2">
        <w:rPr>
          <w:lang w:eastAsia="zh-TW"/>
        </w:rPr>
        <w:t>(the Demiurge)</w:t>
      </w:r>
      <w:r w:rsidR="00E7227B">
        <w:rPr>
          <w:rFonts w:hint="eastAsia"/>
          <w:lang w:eastAsia="zh-TW"/>
        </w:rPr>
        <w:t>，後者根據形式的形象</w:t>
      </w:r>
      <w:r w:rsidR="007770E2">
        <w:rPr>
          <w:rFonts w:hint="eastAsia"/>
          <w:lang w:eastAsia="zh-TW"/>
        </w:rPr>
        <w:t>造了世界，使之成形</w:t>
      </w:r>
      <w:r w:rsidR="007770E2">
        <w:rPr>
          <w:rFonts w:hint="eastAsia"/>
          <w:lang w:eastAsia="zh-TW"/>
        </w:rPr>
        <w:t xml:space="preserve"> </w:t>
      </w:r>
      <w:r w:rsidR="007770E2">
        <w:rPr>
          <w:lang w:eastAsia="zh-TW"/>
        </w:rPr>
        <w:t xml:space="preserve">(formed </w:t>
      </w:r>
      <w:r w:rsidR="007770E2">
        <w:t>the world)</w:t>
      </w:r>
      <w:r w:rsidR="007770E2">
        <w:rPr>
          <w:rFonts w:hint="eastAsia"/>
        </w:rPr>
        <w:t>。</w:t>
      </w:r>
    </w:p>
    <w:p w14:paraId="09C3FD08" w14:textId="77777777" w:rsidR="005E43AE" w:rsidRDefault="005E43AE" w:rsidP="00A90ABC">
      <w:pPr>
        <w:spacing w:after="0"/>
      </w:pPr>
      <w:r>
        <w:t xml:space="preserve">Plato used theological terms to describe his idea of the Good and in reference to the “Demiurge” who formed the world </w:t>
      </w:r>
      <w:r w:rsidR="000A47B9">
        <w:t>in</w:t>
      </w:r>
      <w:r>
        <w:t xml:space="preserve"> the image of the Forms. </w:t>
      </w:r>
    </w:p>
    <w:p w14:paraId="3ECEC797" w14:textId="77777777" w:rsidR="005E43AE" w:rsidRDefault="005E43AE" w:rsidP="00A90ABC">
      <w:pPr>
        <w:spacing w:after="0"/>
      </w:pPr>
    </w:p>
    <w:p w14:paraId="1DCBC1BA" w14:textId="77777777" w:rsidR="005E43AE" w:rsidRDefault="005E43AE" w:rsidP="00A90ABC">
      <w:pPr>
        <w:spacing w:after="0"/>
      </w:pPr>
    </w:p>
    <w:p w14:paraId="2CD3B631" w14:textId="77777777" w:rsidR="005E43AE" w:rsidRPr="005E43AE" w:rsidRDefault="007770E2" w:rsidP="00A90ABC">
      <w:pPr>
        <w:spacing w:after="0"/>
        <w:rPr>
          <w:b/>
          <w:bCs/>
        </w:rPr>
      </w:pPr>
      <w:r>
        <w:rPr>
          <w:rFonts w:hint="eastAsia"/>
          <w:b/>
          <w:bCs/>
        </w:rPr>
        <w:t>亞里斯多特的『神』</w:t>
      </w:r>
      <w:r w:rsidR="005E43AE" w:rsidRPr="005E43AE">
        <w:rPr>
          <w:b/>
          <w:bCs/>
        </w:rPr>
        <w:t>ARISTOTL</w:t>
      </w:r>
      <w:r w:rsidR="005E43AE">
        <w:rPr>
          <w:b/>
          <w:bCs/>
        </w:rPr>
        <w:t xml:space="preserve">E’S “GOD” </w:t>
      </w:r>
    </w:p>
    <w:p w14:paraId="5101436D" w14:textId="77777777" w:rsidR="005E43AE" w:rsidRDefault="005E43AE" w:rsidP="00A90ABC">
      <w:pPr>
        <w:spacing w:after="0"/>
      </w:pPr>
    </w:p>
    <w:p w14:paraId="38848D55" w14:textId="77777777" w:rsidR="007770E2" w:rsidRPr="007770E2" w:rsidRDefault="007770E2" w:rsidP="00A90ABC">
      <w:pPr>
        <w:spacing w:after="0"/>
        <w:rPr>
          <w:lang w:eastAsia="zh-TW"/>
        </w:rPr>
      </w:pPr>
      <w:r>
        <w:rPr>
          <w:rFonts w:hint="eastAsia"/>
          <w:lang w:eastAsia="zh-TW"/>
        </w:rPr>
        <w:t>亞里斯多特用『神』這個名詞來指他的『第一動者』</w:t>
      </w:r>
      <w:r>
        <w:rPr>
          <w:lang w:eastAsia="zh-TW"/>
        </w:rPr>
        <w:t xml:space="preserve"> </w:t>
      </w:r>
      <w:r>
        <w:t>(Prime Mover)</w:t>
      </w:r>
      <w:r>
        <w:rPr>
          <w:rFonts w:hint="eastAsia"/>
          <w:lang w:eastAsia="zh-TW"/>
        </w:rPr>
        <w:t>。</w:t>
      </w:r>
    </w:p>
    <w:p w14:paraId="502EBC76" w14:textId="77777777" w:rsidR="006968B9" w:rsidRDefault="005E43AE" w:rsidP="00A90ABC">
      <w:pPr>
        <w:spacing w:after="0"/>
      </w:pPr>
      <w:r>
        <w:t xml:space="preserve">Aristotle applied the term </w:t>
      </w:r>
      <w:r w:rsidRPr="003013B2">
        <w:rPr>
          <w:i/>
          <w:iCs/>
        </w:rPr>
        <w:t xml:space="preserve">god </w:t>
      </w:r>
      <w:r>
        <w:t xml:space="preserve">to </w:t>
      </w:r>
      <w:r w:rsidR="003013B2">
        <w:t>his Prime Mover.</w:t>
      </w:r>
    </w:p>
    <w:p w14:paraId="2C00D8C1" w14:textId="77777777" w:rsidR="003013B2" w:rsidRPr="003013B2" w:rsidRDefault="007770E2" w:rsidP="00A90ABC">
      <w:pPr>
        <w:spacing w:after="0"/>
        <w:rPr>
          <w:b/>
          <w:bCs/>
          <w:lang w:eastAsia="zh-TW"/>
        </w:rPr>
      </w:pPr>
      <w:r>
        <w:rPr>
          <w:rFonts w:hint="eastAsia"/>
          <w:b/>
          <w:bCs/>
          <w:lang w:eastAsia="zh-TW"/>
        </w:rPr>
        <w:lastRenderedPageBreak/>
        <w:t>安瑟倫</w:t>
      </w:r>
      <w:r>
        <w:rPr>
          <w:rFonts w:hint="eastAsia"/>
          <w:b/>
          <w:bCs/>
          <w:lang w:eastAsia="zh-TW"/>
        </w:rPr>
        <w:t>/</w:t>
      </w:r>
      <w:r>
        <w:rPr>
          <w:rFonts w:hint="eastAsia"/>
          <w:b/>
          <w:bCs/>
          <w:lang w:eastAsia="zh-TW"/>
        </w:rPr>
        <w:t>有神論</w:t>
      </w:r>
      <w:r w:rsidR="003013B2" w:rsidRPr="003013B2">
        <w:rPr>
          <w:b/>
          <w:bCs/>
          <w:lang w:eastAsia="zh-TW"/>
        </w:rPr>
        <w:t>ANSELM/THEISM</w:t>
      </w:r>
    </w:p>
    <w:p w14:paraId="37882E71" w14:textId="77777777" w:rsidR="003013B2" w:rsidRDefault="003013B2" w:rsidP="00A90ABC">
      <w:pPr>
        <w:spacing w:after="0"/>
        <w:rPr>
          <w:lang w:eastAsia="zh-TW"/>
        </w:rPr>
      </w:pPr>
    </w:p>
    <w:p w14:paraId="7E6A8614" w14:textId="77777777" w:rsidR="007770E2" w:rsidRPr="00FA2D0A" w:rsidRDefault="007770E2" w:rsidP="00A90ABC">
      <w:pPr>
        <w:spacing w:after="0"/>
      </w:pPr>
      <w:r>
        <w:rPr>
          <w:rFonts w:hint="eastAsia"/>
          <w:lang w:eastAsia="zh-TW"/>
        </w:rPr>
        <w:t>安瑟倫對上帝的定義是：</w:t>
      </w:r>
      <w:r w:rsidR="00FA2D0A">
        <w:rPr>
          <w:rFonts w:hint="eastAsia"/>
          <w:lang w:eastAsia="zh-TW"/>
        </w:rPr>
        <w:t>『那存有，沒有任何事物等被想象為比他更大』</w:t>
      </w:r>
      <w:r w:rsidR="00FA2D0A">
        <w:rPr>
          <w:rFonts w:eastAsia="PMingLiU" w:hint="eastAsia"/>
          <w:lang w:eastAsia="zh-TW"/>
        </w:rPr>
        <w:t>(</w:t>
      </w:r>
      <w:r w:rsidR="00FA2D0A">
        <w:rPr>
          <w:rFonts w:eastAsia="PMingLiU"/>
          <w:lang w:eastAsia="zh-TW"/>
        </w:rPr>
        <w:t>that (being), than which nothing greater can be conceived)</w:t>
      </w:r>
      <w:r w:rsidR="00FA2D0A">
        <w:rPr>
          <w:rFonts w:hint="eastAsia"/>
        </w:rPr>
        <w:t>；他根據《聖經》來作定義。</w:t>
      </w:r>
    </w:p>
    <w:p w14:paraId="57A6B615" w14:textId="77777777" w:rsidR="003013B2" w:rsidRDefault="003013B2" w:rsidP="00A90ABC">
      <w:pPr>
        <w:spacing w:after="0"/>
      </w:pPr>
      <w:r>
        <w:t>Anselm defined</w:t>
      </w:r>
      <w:r w:rsidRPr="003013B2">
        <w:rPr>
          <w:i/>
          <w:iCs/>
        </w:rPr>
        <w:t xml:space="preserve"> God</w:t>
      </w:r>
      <w:r>
        <w:t xml:space="preserve"> as “that than which nothing greater can be conceived” and defined that, in turn, in biblical terms.  </w:t>
      </w:r>
    </w:p>
    <w:p w14:paraId="31A4378B" w14:textId="77777777" w:rsidR="003013B2" w:rsidRDefault="003013B2" w:rsidP="00A90ABC">
      <w:pPr>
        <w:spacing w:after="0"/>
      </w:pPr>
    </w:p>
    <w:p w14:paraId="03F3A944" w14:textId="77777777" w:rsidR="00AB0C86" w:rsidRDefault="00AB0C86" w:rsidP="00A90ABC">
      <w:pPr>
        <w:spacing w:after="0"/>
        <w:rPr>
          <w:lang w:eastAsia="zh-TW"/>
        </w:rPr>
      </w:pPr>
      <w:r>
        <w:rPr>
          <w:rFonts w:hint="eastAsia"/>
          <w:lang w:eastAsia="zh-TW"/>
        </w:rPr>
        <w:t>持有符合《聖經》的上帝觀的·人，稱爲『有神論者』</w:t>
      </w:r>
      <w:r>
        <w:rPr>
          <w:lang w:eastAsia="zh-TW"/>
        </w:rPr>
        <w:t>(theists)</w:t>
      </w:r>
      <w:r>
        <w:rPr>
          <w:rFonts w:hint="eastAsia"/>
          <w:lang w:eastAsia="zh-TW"/>
        </w:rPr>
        <w:t>。</w:t>
      </w:r>
    </w:p>
    <w:p w14:paraId="35B13A0B" w14:textId="77777777" w:rsidR="003013B2" w:rsidRDefault="003013B2" w:rsidP="00A90ABC">
      <w:pPr>
        <w:spacing w:after="0"/>
      </w:pPr>
      <w:r>
        <w:t xml:space="preserve">People who hold a biblical view of God are called </w:t>
      </w:r>
      <w:r w:rsidRPr="003013B2">
        <w:rPr>
          <w:i/>
          <w:iCs/>
        </w:rPr>
        <w:t>theists</w:t>
      </w:r>
      <w:r>
        <w:t xml:space="preserve">.  </w:t>
      </w:r>
    </w:p>
    <w:p w14:paraId="6B0C9581" w14:textId="77777777" w:rsidR="006968B9" w:rsidRDefault="006968B9" w:rsidP="00A90ABC">
      <w:pPr>
        <w:spacing w:after="0"/>
      </w:pPr>
    </w:p>
    <w:p w14:paraId="5CD06A13" w14:textId="77777777" w:rsidR="00044C73" w:rsidRDefault="00044C73" w:rsidP="00A90ABC">
      <w:pPr>
        <w:spacing w:after="0"/>
      </w:pPr>
    </w:p>
    <w:p w14:paraId="4282509D" w14:textId="77777777" w:rsidR="00F24FBE" w:rsidRDefault="00F24FBE" w:rsidP="00A90ABC">
      <w:pPr>
        <w:spacing w:after="0"/>
      </w:pPr>
    </w:p>
    <w:p w14:paraId="1C5B7E97" w14:textId="77777777" w:rsidR="00F24FBE" w:rsidRDefault="00F24FBE" w:rsidP="00A90ABC">
      <w:pPr>
        <w:spacing w:after="0"/>
      </w:pPr>
    </w:p>
    <w:p w14:paraId="7D141B60" w14:textId="77777777" w:rsidR="00F24FBE" w:rsidRDefault="00F24FBE" w:rsidP="00A90ABC">
      <w:pPr>
        <w:spacing w:after="0"/>
      </w:pPr>
    </w:p>
    <w:p w14:paraId="076B3EBE" w14:textId="77777777" w:rsidR="00F24FBE" w:rsidRDefault="00F24FBE" w:rsidP="00A90ABC">
      <w:pPr>
        <w:spacing w:after="0"/>
      </w:pPr>
    </w:p>
    <w:p w14:paraId="3852C515" w14:textId="77777777" w:rsidR="00F24FBE" w:rsidRDefault="00F24FBE" w:rsidP="00A90ABC">
      <w:pPr>
        <w:spacing w:after="0"/>
      </w:pPr>
    </w:p>
    <w:p w14:paraId="5A5F8A19" w14:textId="77777777" w:rsidR="00F24FBE" w:rsidRDefault="00F24FBE" w:rsidP="00A90ABC">
      <w:pPr>
        <w:spacing w:after="0"/>
      </w:pPr>
    </w:p>
    <w:p w14:paraId="1E41C843" w14:textId="77777777" w:rsidR="00F24FBE" w:rsidRDefault="00F24FBE" w:rsidP="00A90ABC">
      <w:pPr>
        <w:spacing w:after="0"/>
      </w:pPr>
    </w:p>
    <w:p w14:paraId="5CAC6A63" w14:textId="77777777" w:rsidR="00F24FBE" w:rsidRDefault="00F24FBE" w:rsidP="00A90ABC">
      <w:pPr>
        <w:spacing w:after="0"/>
      </w:pPr>
    </w:p>
    <w:p w14:paraId="5D7A2CB5" w14:textId="77777777" w:rsidR="00F24FBE" w:rsidRDefault="00F24FBE" w:rsidP="00A90ABC">
      <w:pPr>
        <w:spacing w:after="0"/>
      </w:pPr>
    </w:p>
    <w:p w14:paraId="3312064E" w14:textId="77777777" w:rsidR="00F24FBE" w:rsidRDefault="00F24FBE" w:rsidP="00A90ABC">
      <w:pPr>
        <w:spacing w:after="0"/>
      </w:pPr>
    </w:p>
    <w:p w14:paraId="55889D0D" w14:textId="77777777" w:rsidR="00F24FBE" w:rsidRDefault="00F24FBE" w:rsidP="00A90ABC">
      <w:pPr>
        <w:spacing w:after="0"/>
      </w:pPr>
    </w:p>
    <w:p w14:paraId="74FDD6D5" w14:textId="77777777" w:rsidR="00F24FBE" w:rsidRDefault="00F24FBE" w:rsidP="00A90ABC">
      <w:pPr>
        <w:spacing w:after="0"/>
      </w:pPr>
    </w:p>
    <w:p w14:paraId="4927A4C9" w14:textId="77777777" w:rsidR="00F24FBE" w:rsidRDefault="00F24FBE" w:rsidP="00A90ABC">
      <w:pPr>
        <w:spacing w:after="0"/>
      </w:pPr>
    </w:p>
    <w:p w14:paraId="10E99328" w14:textId="77777777" w:rsidR="00F24FBE" w:rsidRDefault="00F24FBE" w:rsidP="00A90ABC">
      <w:pPr>
        <w:spacing w:after="0"/>
      </w:pPr>
    </w:p>
    <w:p w14:paraId="6BBF1ABA" w14:textId="77777777" w:rsidR="00F24FBE" w:rsidRDefault="00F24FBE" w:rsidP="00A90ABC">
      <w:pPr>
        <w:spacing w:after="0"/>
      </w:pPr>
    </w:p>
    <w:p w14:paraId="1D71506D" w14:textId="77777777" w:rsidR="00F24FBE" w:rsidRDefault="00F24FBE" w:rsidP="00A90ABC">
      <w:pPr>
        <w:spacing w:after="0"/>
      </w:pPr>
    </w:p>
    <w:p w14:paraId="1F272D02" w14:textId="77777777" w:rsidR="00F24FBE" w:rsidRDefault="00F24FBE" w:rsidP="00A90ABC">
      <w:pPr>
        <w:spacing w:after="0"/>
      </w:pPr>
    </w:p>
    <w:p w14:paraId="3CF65D2D" w14:textId="77777777" w:rsidR="00F24FBE" w:rsidRDefault="00F24FBE" w:rsidP="00A90ABC">
      <w:pPr>
        <w:spacing w:after="0"/>
      </w:pPr>
    </w:p>
    <w:p w14:paraId="52614AB5" w14:textId="77777777" w:rsidR="00F24FBE" w:rsidRDefault="00F24FBE" w:rsidP="00A90ABC">
      <w:pPr>
        <w:spacing w:after="0"/>
      </w:pPr>
    </w:p>
    <w:p w14:paraId="797BE6E7" w14:textId="77777777" w:rsidR="00F24FBE" w:rsidRDefault="00F24FBE" w:rsidP="00A90ABC">
      <w:pPr>
        <w:spacing w:after="0"/>
      </w:pPr>
    </w:p>
    <w:p w14:paraId="2156345D" w14:textId="77777777" w:rsidR="00F24FBE" w:rsidRDefault="00F24FBE" w:rsidP="00A90ABC">
      <w:pPr>
        <w:spacing w:after="0"/>
      </w:pPr>
    </w:p>
    <w:p w14:paraId="0323A4C9" w14:textId="77777777" w:rsidR="00F24FBE" w:rsidRDefault="00F24FBE" w:rsidP="00A90ABC">
      <w:pPr>
        <w:spacing w:after="0"/>
      </w:pPr>
    </w:p>
    <w:p w14:paraId="09757410" w14:textId="77777777" w:rsidR="00F24FBE" w:rsidRDefault="00F24FBE" w:rsidP="00A90ABC">
      <w:pPr>
        <w:spacing w:after="0"/>
      </w:pPr>
    </w:p>
    <w:p w14:paraId="79F23066" w14:textId="77777777" w:rsidR="00F24FBE" w:rsidRDefault="00F24FBE" w:rsidP="00A90ABC">
      <w:pPr>
        <w:spacing w:after="0"/>
      </w:pPr>
    </w:p>
    <w:p w14:paraId="5B37BECA" w14:textId="77777777" w:rsidR="00F24FBE" w:rsidRDefault="00F24FBE" w:rsidP="00A90ABC">
      <w:pPr>
        <w:spacing w:after="0"/>
      </w:pPr>
    </w:p>
    <w:p w14:paraId="049F4525" w14:textId="77777777" w:rsidR="00F24FBE" w:rsidRDefault="00F24FBE" w:rsidP="00A90ABC">
      <w:pPr>
        <w:spacing w:after="0"/>
      </w:pPr>
    </w:p>
    <w:p w14:paraId="6D2C5649" w14:textId="77777777" w:rsidR="00F24FBE" w:rsidRDefault="00F24FBE" w:rsidP="00A90ABC">
      <w:pPr>
        <w:spacing w:after="0"/>
      </w:pPr>
    </w:p>
    <w:p w14:paraId="58F7110D" w14:textId="77777777" w:rsidR="00F24FBE" w:rsidRDefault="00F24FBE" w:rsidP="00A90ABC">
      <w:pPr>
        <w:spacing w:after="0"/>
      </w:pPr>
    </w:p>
    <w:p w14:paraId="1955F42B" w14:textId="77777777" w:rsidR="00F24FBE" w:rsidRDefault="00F24FBE" w:rsidP="00A90ABC">
      <w:pPr>
        <w:spacing w:after="0"/>
      </w:pPr>
    </w:p>
    <w:p w14:paraId="1184E44D" w14:textId="77777777" w:rsidR="000A47B9" w:rsidRDefault="000A47B9" w:rsidP="00A90ABC">
      <w:pPr>
        <w:spacing w:after="0"/>
      </w:pPr>
    </w:p>
    <w:p w14:paraId="323706CF" w14:textId="77777777" w:rsidR="00F24FBE" w:rsidRDefault="00F24FBE" w:rsidP="00A90ABC">
      <w:pPr>
        <w:spacing w:after="0"/>
      </w:pPr>
    </w:p>
    <w:p w14:paraId="040D0CD1" w14:textId="77777777" w:rsidR="00F24FBE" w:rsidRDefault="00F24FBE" w:rsidP="00A90ABC">
      <w:pPr>
        <w:spacing w:after="0"/>
      </w:pPr>
    </w:p>
    <w:p w14:paraId="03B16AB2" w14:textId="77777777" w:rsidR="00F24FBE" w:rsidRDefault="00F24FBE" w:rsidP="00A90ABC">
      <w:pPr>
        <w:spacing w:after="0"/>
      </w:pPr>
    </w:p>
    <w:p w14:paraId="4856EE0E" w14:textId="77777777" w:rsidR="00EF17D1" w:rsidRPr="003013B2" w:rsidRDefault="00083285" w:rsidP="00A90ABC">
      <w:pPr>
        <w:pStyle w:val="ListParagraph"/>
        <w:numPr>
          <w:ilvl w:val="0"/>
          <w:numId w:val="5"/>
        </w:numPr>
        <w:spacing w:after="0"/>
        <w:rPr>
          <w:b/>
          <w:bCs/>
        </w:rPr>
      </w:pPr>
      <w:r w:rsidRPr="003013B2">
        <w:rPr>
          <w:rFonts w:hint="eastAsia"/>
          <w:b/>
          <w:bCs/>
        </w:rPr>
        <w:lastRenderedPageBreak/>
        <w:t>知識論</w:t>
      </w:r>
      <w:r w:rsidR="00EF17D1" w:rsidRPr="003013B2">
        <w:rPr>
          <w:b/>
          <w:bCs/>
        </w:rPr>
        <w:t>EPISTEMOLOGY</w:t>
      </w:r>
    </w:p>
    <w:p w14:paraId="49F75C30" w14:textId="77777777" w:rsidR="00EF17D1" w:rsidRDefault="00EF17D1" w:rsidP="00A90ABC">
      <w:pPr>
        <w:pStyle w:val="ListParagraph"/>
        <w:spacing w:after="0"/>
      </w:pPr>
    </w:p>
    <w:p w14:paraId="319873C2" w14:textId="77777777" w:rsidR="00EF17D1" w:rsidRPr="00AB0C86" w:rsidRDefault="00AB0C86" w:rsidP="00A90ABC">
      <w:pPr>
        <w:spacing w:after="0"/>
        <w:ind w:firstLine="360"/>
        <w:rPr>
          <w:lang w:eastAsia="zh-TW"/>
        </w:rPr>
      </w:pPr>
      <w:r>
        <w:rPr>
          <w:rFonts w:hint="eastAsia"/>
          <w:lang w:eastAsia="zh-TW"/>
        </w:rPr>
        <w:t>『知識論』就是有關知識的（哲學）理論。所問的問題包括：『知識是什麽？』『知識爲什麽可能？』『我們該如何進行認知？』『我們應該如何分辨真與假，現實和外表？』</w:t>
      </w:r>
    </w:p>
    <w:p w14:paraId="409D968B" w14:textId="77777777" w:rsidR="003013B2" w:rsidRDefault="003013B2" w:rsidP="00A90ABC">
      <w:pPr>
        <w:spacing w:after="0"/>
        <w:ind w:firstLine="360"/>
      </w:pPr>
      <w:r w:rsidRPr="003013B2">
        <w:rPr>
          <w:i/>
          <w:iCs/>
        </w:rPr>
        <w:t>Epistemology</w:t>
      </w:r>
      <w:r>
        <w:t xml:space="preserve"> is theory of knowledge.  It asks: “What is knowledge?”  “How is knowledge possible?”  “How should we go about knowing?”  “How do we distinguish truth from falsity, reality from appearance?”  </w:t>
      </w:r>
    </w:p>
    <w:p w14:paraId="78A52DC1" w14:textId="77777777" w:rsidR="003013B2" w:rsidRDefault="003013B2" w:rsidP="00A90ABC">
      <w:pPr>
        <w:spacing w:after="0"/>
        <w:ind w:firstLine="360"/>
      </w:pPr>
    </w:p>
    <w:p w14:paraId="73D94E74" w14:textId="77777777" w:rsidR="003013B2" w:rsidRDefault="003013B2" w:rsidP="00A90ABC">
      <w:pPr>
        <w:spacing w:after="0"/>
      </w:pPr>
    </w:p>
    <w:p w14:paraId="72A3B664" w14:textId="77777777" w:rsidR="00AB0C86" w:rsidRDefault="00AB0C86" w:rsidP="00A90ABC">
      <w:pPr>
        <w:spacing w:after="0"/>
        <w:rPr>
          <w:b/>
          <w:bCs/>
          <w:lang w:eastAsia="zh-TW"/>
        </w:rPr>
      </w:pPr>
      <w:r>
        <w:rPr>
          <w:rFonts w:hint="eastAsia"/>
          <w:b/>
          <w:bCs/>
          <w:lang w:eastAsia="zh-TW"/>
        </w:rPr>
        <w:t>認知的主題，客體（對象），和準則</w:t>
      </w:r>
    </w:p>
    <w:p w14:paraId="0D991D15" w14:textId="77777777" w:rsidR="00D113CA" w:rsidRPr="00D113CA" w:rsidRDefault="00D113CA" w:rsidP="00A90ABC">
      <w:pPr>
        <w:spacing w:after="0"/>
        <w:rPr>
          <w:b/>
          <w:bCs/>
        </w:rPr>
      </w:pPr>
      <w:r w:rsidRPr="00D113CA">
        <w:rPr>
          <w:b/>
          <w:bCs/>
        </w:rPr>
        <w:t>SUBJECT, OBJECT, NORM FOR KNOWLEDGE</w:t>
      </w:r>
    </w:p>
    <w:p w14:paraId="45FD60C2" w14:textId="77777777" w:rsidR="003013B2" w:rsidRDefault="003013B2" w:rsidP="00A90ABC">
      <w:pPr>
        <w:spacing w:after="0"/>
        <w:ind w:firstLine="360"/>
      </w:pPr>
    </w:p>
    <w:p w14:paraId="2475B9CF" w14:textId="77777777" w:rsidR="001866E2" w:rsidRDefault="00875018" w:rsidP="00A90ABC">
      <w:pPr>
        <w:spacing w:after="0"/>
        <w:ind w:firstLine="360"/>
        <w:rPr>
          <w:lang w:eastAsia="zh-TW"/>
        </w:rPr>
      </w:pPr>
      <w:r>
        <w:rPr>
          <w:rFonts w:hint="eastAsia"/>
          <w:lang w:eastAsia="zh-TW"/>
        </w:rPr>
        <w:t>典型</w:t>
      </w:r>
      <w:r w:rsidR="00AB0C86">
        <w:rPr>
          <w:rFonts w:hint="eastAsia"/>
          <w:lang w:eastAsia="zh-TW"/>
        </w:rPr>
        <w:t>的知識論</w:t>
      </w:r>
      <w:r>
        <w:rPr>
          <w:rFonts w:hint="eastAsia"/>
          <w:lang w:eastAsia="zh-TW"/>
        </w:rPr>
        <w:t>會討論知識（認知）的主</w:t>
      </w:r>
      <w:r w:rsidR="00885155">
        <w:rPr>
          <w:rFonts w:hint="eastAsia"/>
          <w:lang w:eastAsia="zh-TW"/>
        </w:rPr>
        <w:t>體</w:t>
      </w:r>
      <w:r>
        <w:rPr>
          <w:rFonts w:hint="eastAsia"/>
          <w:lang w:eastAsia="zh-TW"/>
        </w:rPr>
        <w:t>（就是一個位格），知識的客體</w:t>
      </w:r>
      <w:r>
        <w:rPr>
          <w:rFonts w:hint="eastAsia"/>
          <w:lang w:eastAsia="zh-TW"/>
        </w:rPr>
        <w:t>/</w:t>
      </w:r>
      <w:r>
        <w:rPr>
          <w:rFonts w:hint="eastAsia"/>
          <w:lang w:eastAsia="zh-TW"/>
        </w:rPr>
        <w:t>對象（所認識的是什麽），和</w:t>
      </w:r>
      <w:r w:rsidR="001866E2">
        <w:rPr>
          <w:rFonts w:hint="eastAsia"/>
          <w:lang w:eastAsia="zh-TW"/>
        </w:rPr>
        <w:t>某一種準則，用以決定主</w:t>
      </w:r>
      <w:r w:rsidR="00885155">
        <w:rPr>
          <w:rFonts w:hint="eastAsia"/>
          <w:lang w:eastAsia="zh-TW"/>
        </w:rPr>
        <w:t>體</w:t>
      </w:r>
      <w:r w:rsidR="001866E2">
        <w:rPr>
          <w:rFonts w:hint="eastAsia"/>
          <w:lang w:eastAsia="zh-TW"/>
        </w:rPr>
        <w:t>是否真正認識客體（對象）。</w:t>
      </w:r>
    </w:p>
    <w:p w14:paraId="5366110A" w14:textId="77777777" w:rsidR="003013B2" w:rsidRDefault="003013B2" w:rsidP="00A90ABC">
      <w:pPr>
        <w:spacing w:after="0"/>
        <w:ind w:firstLine="360"/>
      </w:pPr>
      <w:r>
        <w:t>Typically, philosophical epistemology deals with the</w:t>
      </w:r>
      <w:r w:rsidRPr="003013B2">
        <w:rPr>
          <w:i/>
          <w:iCs/>
        </w:rPr>
        <w:t xml:space="preserve"> subject </w:t>
      </w:r>
      <w:r>
        <w:t>of knowledge (a person</w:t>
      </w:r>
      <w:proofErr w:type="gramStart"/>
      <w:r>
        <w:t xml:space="preserve">),  </w:t>
      </w:r>
      <w:r w:rsidR="00DA2896">
        <w:t>an</w:t>
      </w:r>
      <w:proofErr w:type="gramEnd"/>
      <w:r w:rsidR="00DA2896">
        <w:t xml:space="preserve"> </w:t>
      </w:r>
      <w:r w:rsidR="00DA2896" w:rsidRPr="00DA2896">
        <w:rPr>
          <w:i/>
          <w:iCs/>
        </w:rPr>
        <w:t xml:space="preserve">object </w:t>
      </w:r>
      <w:r w:rsidR="00DA2896">
        <w:t xml:space="preserve">of knowledge (what he knows), and some sort of rule that determines whether the subject </w:t>
      </w:r>
      <w:r w:rsidR="00DA2896" w:rsidRPr="00DA2896">
        <w:rPr>
          <w:i/>
          <w:iCs/>
        </w:rPr>
        <w:t>knows</w:t>
      </w:r>
      <w:r w:rsidR="00DA2896">
        <w:t xml:space="preserve"> the object.  </w:t>
      </w:r>
    </w:p>
    <w:p w14:paraId="0DA89A7B" w14:textId="77777777" w:rsidR="001866E2" w:rsidRDefault="001866E2" w:rsidP="00A90ABC">
      <w:pPr>
        <w:spacing w:after="0"/>
      </w:pPr>
    </w:p>
    <w:p w14:paraId="183B1F1A" w14:textId="77777777" w:rsidR="00885155" w:rsidRDefault="00885155" w:rsidP="00A90ABC">
      <w:pPr>
        <w:spacing w:after="0"/>
      </w:pPr>
    </w:p>
    <w:p w14:paraId="2F24E7B0" w14:textId="77777777" w:rsidR="001866E2" w:rsidRDefault="001866E2" w:rsidP="00A90ABC">
      <w:pPr>
        <w:spacing w:after="0"/>
        <w:rPr>
          <w:rFonts w:eastAsia="PMingLiU"/>
          <w:b/>
          <w:bCs/>
          <w:lang w:eastAsia="zh-TW"/>
        </w:rPr>
      </w:pPr>
      <w:r>
        <w:rPr>
          <w:rFonts w:hint="eastAsia"/>
          <w:b/>
          <w:bCs/>
          <w:lang w:eastAsia="zh-TW"/>
        </w:rPr>
        <w:t>柏拉圖：知識就是能被解釋的</w:t>
      </w:r>
      <w:r w:rsidR="00FE25F6">
        <w:rPr>
          <w:rFonts w:hint="eastAsia"/>
          <w:b/>
          <w:bCs/>
          <w:lang w:eastAsia="zh-TW"/>
        </w:rPr>
        <w:t>正確</w:t>
      </w:r>
      <w:r>
        <w:rPr>
          <w:rFonts w:hint="eastAsia"/>
          <w:b/>
          <w:bCs/>
          <w:lang w:eastAsia="zh-TW"/>
        </w:rPr>
        <w:t>信念</w:t>
      </w:r>
      <w:r w:rsidR="00FE25F6">
        <w:rPr>
          <w:rFonts w:hint="eastAsia"/>
          <w:b/>
          <w:bCs/>
          <w:lang w:eastAsia="zh-TW"/>
        </w:rPr>
        <w:t>（</w:t>
      </w:r>
      <w:r w:rsidR="00FE25F6">
        <w:rPr>
          <w:b/>
          <w:bCs/>
          <w:lang w:eastAsia="zh-TW"/>
        </w:rPr>
        <w:t>true belief with an account</w:t>
      </w:r>
      <w:r w:rsidR="00FE25F6">
        <w:rPr>
          <w:rFonts w:hint="eastAsia"/>
          <w:b/>
          <w:bCs/>
          <w:lang w:eastAsia="zh-TW"/>
        </w:rPr>
        <w:t>）</w:t>
      </w:r>
    </w:p>
    <w:p w14:paraId="35D90A1A" w14:textId="77777777" w:rsidR="002418CD" w:rsidRPr="002418CD" w:rsidRDefault="001866E2" w:rsidP="00A90ABC">
      <w:pPr>
        <w:spacing w:after="0"/>
        <w:rPr>
          <w:b/>
          <w:bCs/>
          <w:lang w:eastAsia="zh-TW"/>
        </w:rPr>
      </w:pPr>
      <w:r>
        <w:rPr>
          <w:rFonts w:eastAsia="PMingLiU"/>
          <w:b/>
          <w:bCs/>
          <w:lang w:eastAsia="zh-TW"/>
        </w:rPr>
        <w:t>P</w:t>
      </w:r>
      <w:r w:rsidR="002418CD" w:rsidRPr="002418CD">
        <w:rPr>
          <w:b/>
          <w:bCs/>
        </w:rPr>
        <w:t>LATO: KNOWLEDGE</w:t>
      </w:r>
      <w:r w:rsidR="002418CD">
        <w:rPr>
          <w:b/>
          <w:bCs/>
        </w:rPr>
        <w:t xml:space="preserve"> = TRUE BELIEF</w:t>
      </w:r>
      <w:r w:rsidR="002418CD" w:rsidRPr="002418CD">
        <w:rPr>
          <w:b/>
          <w:bCs/>
        </w:rPr>
        <w:t xml:space="preserve"> W/ ACCOUNT</w:t>
      </w:r>
    </w:p>
    <w:p w14:paraId="62656601" w14:textId="77777777" w:rsidR="002418CD" w:rsidRDefault="002418CD" w:rsidP="00A90ABC">
      <w:pPr>
        <w:spacing w:after="0"/>
      </w:pPr>
    </w:p>
    <w:p w14:paraId="6707170B" w14:textId="77777777" w:rsidR="00885155" w:rsidRPr="00885155" w:rsidRDefault="00885155" w:rsidP="00A90ABC">
      <w:pPr>
        <w:spacing w:after="0"/>
      </w:pPr>
      <w:r>
        <w:rPr>
          <w:rFonts w:hint="eastAsia"/>
          <w:lang w:eastAsia="zh-TW"/>
        </w:rPr>
        <w:t>柏拉圖說，知識是有解釋</w:t>
      </w:r>
      <w:r>
        <w:rPr>
          <w:rFonts w:hint="eastAsia"/>
          <w:lang w:eastAsia="zh-TW"/>
        </w:rPr>
        <w:t xml:space="preserve"> </w:t>
      </w:r>
      <w:r>
        <w:rPr>
          <w:lang w:eastAsia="zh-TW"/>
        </w:rPr>
        <w:t xml:space="preserve">(an </w:t>
      </w:r>
      <w:r>
        <w:t>account)</w:t>
      </w:r>
      <w:r>
        <w:rPr>
          <w:rFonts w:hint="eastAsia"/>
        </w:rPr>
        <w:t xml:space="preserve"> </w:t>
      </w:r>
      <w:r>
        <w:rPr>
          <w:rFonts w:hint="eastAsia"/>
        </w:rPr>
        <w:t>的正確信念。</w:t>
      </w:r>
    </w:p>
    <w:p w14:paraId="160BE34E" w14:textId="77777777" w:rsidR="002418CD" w:rsidRDefault="002418CD" w:rsidP="00A90ABC">
      <w:pPr>
        <w:spacing w:after="0"/>
      </w:pPr>
      <w:r>
        <w:t xml:space="preserve">Plato described that rule as an </w:t>
      </w:r>
      <w:r w:rsidRPr="002418CD">
        <w:rPr>
          <w:i/>
          <w:iCs/>
        </w:rPr>
        <w:t>account</w:t>
      </w:r>
      <w:r>
        <w:t xml:space="preserve">, so he defined </w:t>
      </w:r>
      <w:r w:rsidRPr="002418CD">
        <w:rPr>
          <w:i/>
          <w:iCs/>
        </w:rPr>
        <w:t>knowledge</w:t>
      </w:r>
      <w:r>
        <w:t xml:space="preserve"> as “true belief with an account.”  </w:t>
      </w:r>
    </w:p>
    <w:p w14:paraId="611BE6CC" w14:textId="77777777" w:rsidR="003013B2" w:rsidRDefault="003013B2" w:rsidP="00A90ABC">
      <w:pPr>
        <w:spacing w:after="0"/>
      </w:pPr>
    </w:p>
    <w:p w14:paraId="06721A8C" w14:textId="77777777" w:rsidR="002418CD" w:rsidRDefault="002418CD" w:rsidP="00A90ABC">
      <w:pPr>
        <w:spacing w:after="0"/>
      </w:pPr>
    </w:p>
    <w:p w14:paraId="627118B1" w14:textId="77777777" w:rsidR="002418CD" w:rsidRPr="002418CD" w:rsidRDefault="00FE25F6" w:rsidP="00A90ABC">
      <w:pPr>
        <w:spacing w:after="0"/>
        <w:rPr>
          <w:b/>
          <w:bCs/>
        </w:rPr>
      </w:pPr>
      <w:r w:rsidRPr="00FE25F6">
        <w:rPr>
          <w:rFonts w:hint="eastAsia"/>
          <w:b/>
          <w:bCs/>
        </w:rPr>
        <w:t>解釋，</w:t>
      </w:r>
      <w:r w:rsidR="000835E3">
        <w:rPr>
          <w:rFonts w:hint="eastAsia"/>
          <w:b/>
          <w:bCs/>
        </w:rPr>
        <w:t>理由</w:t>
      </w:r>
      <w:r w:rsidRPr="00FE25F6">
        <w:rPr>
          <w:rFonts w:hint="eastAsia"/>
          <w:b/>
          <w:bCs/>
        </w:rPr>
        <w:t>，根據</w:t>
      </w:r>
      <w:r w:rsidR="002418CD" w:rsidRPr="002418CD">
        <w:rPr>
          <w:b/>
          <w:bCs/>
        </w:rPr>
        <w:t>ACCOUNT</w:t>
      </w:r>
      <w:r w:rsidR="002418CD">
        <w:rPr>
          <w:b/>
          <w:bCs/>
        </w:rPr>
        <w:t xml:space="preserve"> </w:t>
      </w:r>
      <w:r w:rsidR="002418CD" w:rsidRPr="002418CD">
        <w:rPr>
          <w:b/>
          <w:bCs/>
        </w:rPr>
        <w:t>= JUSTIFICATION = WARRANT</w:t>
      </w:r>
    </w:p>
    <w:p w14:paraId="27CD221B" w14:textId="77777777" w:rsidR="002418CD" w:rsidRDefault="002418CD" w:rsidP="00A90ABC">
      <w:pPr>
        <w:spacing w:after="0"/>
      </w:pPr>
    </w:p>
    <w:p w14:paraId="03A23D8E" w14:textId="77777777" w:rsidR="0086073A" w:rsidRDefault="00FE25F6" w:rsidP="00A90ABC">
      <w:pPr>
        <w:spacing w:after="0"/>
      </w:pPr>
      <w:r>
        <w:rPr>
          <w:rFonts w:hint="eastAsia"/>
        </w:rPr>
        <w:t>近年來，解釋</w:t>
      </w:r>
      <w:r w:rsidR="000835E3">
        <w:rPr>
          <w:rFonts w:hint="eastAsia"/>
        </w:rPr>
        <w:t xml:space="preserve"> </w:t>
      </w:r>
      <w:r w:rsidR="000835E3">
        <w:t xml:space="preserve">(account) </w:t>
      </w:r>
      <w:r w:rsidR="000835E3">
        <w:rPr>
          <w:rFonts w:hint="eastAsia"/>
        </w:rPr>
        <w:t>被稱爲根據或理由</w:t>
      </w:r>
      <w:r w:rsidR="0086073A">
        <w:t xml:space="preserve"> (justification or warrant)</w:t>
      </w:r>
      <w:r w:rsidR="000835E3">
        <w:rPr>
          <w:rFonts w:hint="eastAsia"/>
        </w:rPr>
        <w:t>。</w:t>
      </w:r>
    </w:p>
    <w:p w14:paraId="0220189A" w14:textId="77777777" w:rsidR="002418CD" w:rsidRDefault="002418CD" w:rsidP="00A90ABC">
      <w:pPr>
        <w:spacing w:after="0"/>
      </w:pPr>
      <w:r>
        <w:t xml:space="preserve">More recently, the account has been called </w:t>
      </w:r>
      <w:r w:rsidRPr="002418CD">
        <w:rPr>
          <w:i/>
          <w:iCs/>
        </w:rPr>
        <w:t>justification</w:t>
      </w:r>
      <w:r>
        <w:t xml:space="preserve">, and still more recently, </w:t>
      </w:r>
      <w:r w:rsidRPr="002418CD">
        <w:rPr>
          <w:i/>
          <w:iCs/>
        </w:rPr>
        <w:t>warran</w:t>
      </w:r>
      <w:r>
        <w:t xml:space="preserve">t (Alvin Plantinga).  </w:t>
      </w:r>
    </w:p>
    <w:p w14:paraId="245C7F46" w14:textId="77777777" w:rsidR="003013B2" w:rsidRDefault="003013B2" w:rsidP="00A90ABC">
      <w:pPr>
        <w:spacing w:after="0"/>
      </w:pPr>
    </w:p>
    <w:p w14:paraId="0B8B642C" w14:textId="77777777" w:rsidR="003013B2" w:rsidRDefault="003013B2" w:rsidP="00A90ABC">
      <w:pPr>
        <w:spacing w:after="0"/>
      </w:pPr>
    </w:p>
    <w:p w14:paraId="7D8E97E4" w14:textId="77777777" w:rsidR="002418CD" w:rsidRPr="007E52C3" w:rsidRDefault="008140CC" w:rsidP="00A90ABC">
      <w:pPr>
        <w:spacing w:after="0"/>
        <w:rPr>
          <w:b/>
          <w:bCs/>
        </w:rPr>
      </w:pPr>
      <w:r>
        <w:rPr>
          <w:rFonts w:hint="eastAsia"/>
          <w:b/>
          <w:bCs/>
        </w:rPr>
        <w:t>[</w:t>
      </w:r>
      <w:r w:rsidR="00F24FBE">
        <w:rPr>
          <w:b/>
          <w:bCs/>
        </w:rPr>
        <w:t>2.</w:t>
      </w:r>
      <w:r>
        <w:rPr>
          <w:b/>
          <w:bCs/>
        </w:rPr>
        <w:t xml:space="preserve">1] </w:t>
      </w:r>
      <w:r w:rsidR="0086073A">
        <w:rPr>
          <w:rFonts w:hint="eastAsia"/>
          <w:b/>
          <w:bCs/>
        </w:rPr>
        <w:t>知識可能嗎（人</w:t>
      </w:r>
      <w:r w:rsidR="00885155">
        <w:rPr>
          <w:rFonts w:hint="eastAsia"/>
          <w:b/>
          <w:bCs/>
        </w:rPr>
        <w:t>有可</w:t>
      </w:r>
      <w:r w:rsidR="0086073A">
        <w:rPr>
          <w:rFonts w:hint="eastAsia"/>
          <w:b/>
          <w:bCs/>
        </w:rPr>
        <w:t>能認知嗎？）</w:t>
      </w:r>
      <w:r w:rsidR="002418CD" w:rsidRPr="007E52C3">
        <w:rPr>
          <w:b/>
          <w:bCs/>
        </w:rPr>
        <w:t>IS KNOWLEDGE POSSIBLE?</w:t>
      </w:r>
    </w:p>
    <w:p w14:paraId="6265F099" w14:textId="77777777" w:rsidR="002418CD" w:rsidRDefault="002418CD" w:rsidP="00A90ABC">
      <w:pPr>
        <w:spacing w:after="0"/>
      </w:pPr>
    </w:p>
    <w:p w14:paraId="7BCC17A3" w14:textId="77777777" w:rsidR="0086073A" w:rsidRDefault="0086073A" w:rsidP="00A90ABC">
      <w:pPr>
        <w:spacing w:after="0"/>
        <w:rPr>
          <w:lang w:eastAsia="zh-TW"/>
        </w:rPr>
      </w:pPr>
      <w:r>
        <w:tab/>
      </w:r>
      <w:r w:rsidR="00F534B9">
        <w:rPr>
          <w:rFonts w:hint="eastAsia"/>
          <w:lang w:eastAsia="zh-TW"/>
        </w:rPr>
        <w:t>討論</w:t>
      </w:r>
      <w:r>
        <w:rPr>
          <w:rFonts w:hint="eastAsia"/>
          <w:lang w:eastAsia="zh-TW"/>
        </w:rPr>
        <w:t>知識論</w:t>
      </w:r>
      <w:r w:rsidR="00F534B9">
        <w:rPr>
          <w:rFonts w:hint="eastAsia"/>
          <w:lang w:eastAsia="zh-TW"/>
        </w:rPr>
        <w:t>的哲學家，對知識是否可能（在什麽程度上可能），意見分歧。</w:t>
      </w:r>
    </w:p>
    <w:p w14:paraId="5FB3C44B" w14:textId="77777777" w:rsidR="003013B2" w:rsidRDefault="002418CD" w:rsidP="00A90ABC">
      <w:pPr>
        <w:spacing w:after="0"/>
        <w:ind w:firstLine="360"/>
      </w:pPr>
      <w:r>
        <w:t>Epistemologists have differed over the question to what extent knowledge is possible.</w:t>
      </w:r>
    </w:p>
    <w:p w14:paraId="0E7E69A9" w14:textId="77777777" w:rsidR="002418CD" w:rsidRDefault="002418CD" w:rsidP="00A90ABC">
      <w:pPr>
        <w:spacing w:after="0"/>
      </w:pPr>
    </w:p>
    <w:p w14:paraId="22A827E7" w14:textId="77777777" w:rsidR="002418CD" w:rsidRDefault="002418CD" w:rsidP="00A90ABC">
      <w:pPr>
        <w:spacing w:after="0"/>
      </w:pPr>
    </w:p>
    <w:p w14:paraId="280F828A" w14:textId="77777777" w:rsidR="00F534B9" w:rsidRDefault="00F534B9" w:rsidP="00A90ABC">
      <w:pPr>
        <w:spacing w:after="0"/>
        <w:rPr>
          <w:b/>
          <w:bCs/>
          <w:lang w:eastAsia="zh-TW"/>
        </w:rPr>
      </w:pPr>
      <w:r>
        <w:rPr>
          <w:rFonts w:hint="eastAsia"/>
          <w:b/>
          <w:bCs/>
          <w:lang w:eastAsia="zh-TW"/>
        </w:rPr>
        <w:t>怕門尼德：知識是可能的不能認知的事物，不可能存在</w:t>
      </w:r>
    </w:p>
    <w:p w14:paraId="760FB5C1" w14:textId="77777777" w:rsidR="002418CD" w:rsidRPr="002418CD" w:rsidRDefault="002418CD" w:rsidP="00A90ABC">
      <w:pPr>
        <w:spacing w:after="0"/>
        <w:rPr>
          <w:b/>
          <w:bCs/>
        </w:rPr>
      </w:pPr>
      <w:r w:rsidRPr="002418CD">
        <w:rPr>
          <w:b/>
          <w:bCs/>
        </w:rPr>
        <w:t>PARMENIDES: KN. = POSSIBLE</w:t>
      </w:r>
      <w:r w:rsidR="005F1639">
        <w:rPr>
          <w:b/>
          <w:bCs/>
        </w:rPr>
        <w:t xml:space="preserve">; </w:t>
      </w:r>
      <w:r w:rsidRPr="002418CD">
        <w:rPr>
          <w:b/>
          <w:bCs/>
        </w:rPr>
        <w:t xml:space="preserve">ANYTHING UNKNOWABLE </w:t>
      </w:r>
      <w:r>
        <w:rPr>
          <w:b/>
          <w:bCs/>
        </w:rPr>
        <w:t>COULD</w:t>
      </w:r>
      <w:r w:rsidRPr="002418CD">
        <w:rPr>
          <w:b/>
          <w:bCs/>
        </w:rPr>
        <w:t>N’T EXIST</w:t>
      </w:r>
    </w:p>
    <w:p w14:paraId="53BCB435" w14:textId="77777777" w:rsidR="002418CD" w:rsidRDefault="002418CD" w:rsidP="00A90ABC">
      <w:pPr>
        <w:spacing w:after="0"/>
      </w:pPr>
    </w:p>
    <w:p w14:paraId="095A4247" w14:textId="77777777" w:rsidR="00F534B9" w:rsidRDefault="00F534B9" w:rsidP="00A90ABC">
      <w:pPr>
        <w:spacing w:after="0"/>
        <w:rPr>
          <w:lang w:eastAsia="zh-TW"/>
        </w:rPr>
      </w:pPr>
      <w:r>
        <w:rPr>
          <w:rFonts w:hint="eastAsia"/>
          <w:lang w:eastAsia="zh-TW"/>
        </w:rPr>
        <w:t>怕門尼德很確實相信，知識是可能的，因此，若有任何事物好像不能被認知，它就不可能存在·。</w:t>
      </w:r>
    </w:p>
    <w:p w14:paraId="66AD5C48" w14:textId="77777777" w:rsidR="002418CD" w:rsidRDefault="002418CD" w:rsidP="00A90ABC">
      <w:pPr>
        <w:spacing w:after="0"/>
      </w:pPr>
      <w:r>
        <w:lastRenderedPageBreak/>
        <w:t>Parmenides was sure that knowledge was possible, so that if anything appeared unknowable, it could not exist.</w:t>
      </w:r>
    </w:p>
    <w:p w14:paraId="23BA22BB" w14:textId="77777777" w:rsidR="002418CD" w:rsidRDefault="002418CD" w:rsidP="00A90ABC">
      <w:pPr>
        <w:spacing w:after="0"/>
      </w:pPr>
    </w:p>
    <w:p w14:paraId="36D31AFA" w14:textId="77777777" w:rsidR="002418CD" w:rsidRDefault="002418CD" w:rsidP="00A90ABC">
      <w:pPr>
        <w:spacing w:after="0"/>
      </w:pPr>
    </w:p>
    <w:p w14:paraId="5BBEC7C1" w14:textId="77777777" w:rsidR="002418CD" w:rsidRPr="00F534B9" w:rsidRDefault="00F534B9" w:rsidP="00A90ABC">
      <w:pPr>
        <w:spacing w:after="0"/>
        <w:rPr>
          <w:b/>
          <w:bCs/>
          <w:lang w:eastAsia="zh-TW"/>
        </w:rPr>
      </w:pPr>
      <w:r w:rsidRPr="00F534B9">
        <w:rPr>
          <w:rFonts w:hint="eastAsia"/>
          <w:b/>
          <w:bCs/>
          <w:lang w:eastAsia="zh-TW"/>
        </w:rPr>
        <w:t>詭辯派：我們並沒有任何（客觀的，普遍性的）知識</w:t>
      </w:r>
    </w:p>
    <w:p w14:paraId="41021646" w14:textId="77777777" w:rsidR="002418CD" w:rsidRPr="002418CD" w:rsidRDefault="002418CD" w:rsidP="00A90ABC">
      <w:pPr>
        <w:spacing w:after="0"/>
        <w:rPr>
          <w:b/>
          <w:bCs/>
        </w:rPr>
      </w:pPr>
      <w:r w:rsidRPr="002418CD">
        <w:rPr>
          <w:b/>
          <w:bCs/>
        </w:rPr>
        <w:t>SOPHISTS: WE DON’T HAVE ANY (OBJ., UNIV.) KNOWLEDGE</w:t>
      </w:r>
    </w:p>
    <w:p w14:paraId="081D4922" w14:textId="77777777" w:rsidR="002418CD" w:rsidRDefault="002418CD" w:rsidP="00A90ABC">
      <w:pPr>
        <w:spacing w:after="0"/>
      </w:pPr>
    </w:p>
    <w:p w14:paraId="668B5EB0" w14:textId="77777777" w:rsidR="00F534B9" w:rsidRDefault="00F534B9" w:rsidP="00A90ABC">
      <w:pPr>
        <w:spacing w:after="0"/>
        <w:rPr>
          <w:lang w:eastAsia="zh-TW"/>
        </w:rPr>
      </w:pPr>
      <w:r>
        <w:rPr>
          <w:rFonts w:hint="eastAsia"/>
          <w:lang w:eastAsia="zh-TW"/>
        </w:rPr>
        <w:t>但是希臘的詭辯派不相信我們有任何知識，至少客觀的，普遍性的知識。</w:t>
      </w:r>
    </w:p>
    <w:p w14:paraId="0BBC6EC4" w14:textId="77777777" w:rsidR="002418CD" w:rsidRDefault="002418CD" w:rsidP="00A90ABC">
      <w:pPr>
        <w:spacing w:after="0"/>
      </w:pPr>
      <w:r>
        <w:t>But the Sophists denied that we had any knowledge, at least any knowledge that is objective and universal.</w:t>
      </w:r>
    </w:p>
    <w:p w14:paraId="56F20D19" w14:textId="77777777" w:rsidR="002418CD" w:rsidRDefault="002418CD" w:rsidP="00A90ABC">
      <w:pPr>
        <w:spacing w:after="0"/>
      </w:pPr>
    </w:p>
    <w:p w14:paraId="1EED6541" w14:textId="77777777" w:rsidR="005F1639" w:rsidRDefault="005F1639" w:rsidP="00A90ABC">
      <w:pPr>
        <w:spacing w:after="0"/>
        <w:rPr>
          <w:rFonts w:eastAsia="PMingLiU"/>
          <w:b/>
          <w:bCs/>
          <w:lang w:eastAsia="zh-TW"/>
        </w:rPr>
      </w:pPr>
    </w:p>
    <w:p w14:paraId="14523B0B" w14:textId="77777777" w:rsidR="005F1639" w:rsidRPr="005F1639" w:rsidRDefault="005F1639" w:rsidP="00A90ABC">
      <w:pPr>
        <w:spacing w:after="0"/>
        <w:rPr>
          <w:b/>
          <w:bCs/>
          <w:lang w:eastAsia="zh-TW"/>
        </w:rPr>
      </w:pPr>
      <w:r>
        <w:rPr>
          <w:rFonts w:hint="eastAsia"/>
          <w:b/>
          <w:bCs/>
          <w:lang w:eastAsia="zh-TW"/>
        </w:rPr>
        <w:t>普羅泰戈拉斯認爲：真理只是對個人來説</w:t>
      </w:r>
      <w:r w:rsidR="00D41FFD">
        <w:rPr>
          <w:rFonts w:hint="eastAsia"/>
          <w:b/>
          <w:bCs/>
          <w:lang w:eastAsia="zh-TW"/>
        </w:rPr>
        <w:t>；人是萬物的尺度</w:t>
      </w:r>
    </w:p>
    <w:p w14:paraId="31AFD2F7" w14:textId="77777777" w:rsidR="000F5EF0" w:rsidRPr="000F5EF0" w:rsidRDefault="000F5EF0" w:rsidP="00A90ABC">
      <w:pPr>
        <w:spacing w:after="0"/>
        <w:rPr>
          <w:b/>
          <w:bCs/>
        </w:rPr>
      </w:pPr>
      <w:r w:rsidRPr="000F5EF0">
        <w:rPr>
          <w:b/>
          <w:bCs/>
        </w:rPr>
        <w:t>PROTAGORAS – ONLY TRUTH FOR THE INDIVIDUAL</w:t>
      </w:r>
      <w:r w:rsidR="005F1639">
        <w:rPr>
          <w:b/>
          <w:bCs/>
        </w:rPr>
        <w:t xml:space="preserve">; </w:t>
      </w:r>
      <w:r w:rsidRPr="000F5EF0">
        <w:rPr>
          <w:b/>
          <w:bCs/>
        </w:rPr>
        <w:t>MAN = MEASURE OF ALL THINGS</w:t>
      </w:r>
    </w:p>
    <w:p w14:paraId="413D0986" w14:textId="77777777" w:rsidR="000F5EF0" w:rsidRDefault="000F5EF0" w:rsidP="00A90ABC">
      <w:pPr>
        <w:spacing w:after="0"/>
      </w:pPr>
    </w:p>
    <w:p w14:paraId="5DA33192" w14:textId="77777777" w:rsidR="00D41FFD" w:rsidRPr="007835A6" w:rsidRDefault="00D41FFD" w:rsidP="00A90ABC">
      <w:pPr>
        <w:spacing w:after="0"/>
        <w:rPr>
          <w:rFonts w:eastAsia="PMingLiU"/>
          <w:lang w:eastAsia="zh-TW"/>
        </w:rPr>
      </w:pPr>
      <w:r>
        <w:rPr>
          <w:rFonts w:hint="eastAsia"/>
          <w:lang w:eastAsia="zh-TW"/>
        </w:rPr>
        <w:t>其中一位詭辯派者，普羅泰戈拉斯，說</w:t>
      </w:r>
      <w:r w:rsidR="00885155">
        <w:rPr>
          <w:rFonts w:hint="eastAsia"/>
          <w:lang w:eastAsia="zh-TW"/>
        </w:rPr>
        <w:t>『</w:t>
      </w:r>
      <w:r>
        <w:rPr>
          <w:rFonts w:hint="eastAsia"/>
          <w:lang w:eastAsia="zh-TW"/>
        </w:rPr>
        <w:t>人是萬物的尺度</w:t>
      </w:r>
      <w:r w:rsidR="00885155">
        <w:rPr>
          <w:rFonts w:hint="eastAsia"/>
          <w:lang w:eastAsia="zh-TW"/>
        </w:rPr>
        <w:t>』</w:t>
      </w:r>
      <w:r>
        <w:rPr>
          <w:rFonts w:hint="eastAsia"/>
          <w:lang w:eastAsia="zh-TW"/>
        </w:rPr>
        <w:t>，指的是個人。對他來説，</w:t>
      </w:r>
      <w:r w:rsidR="007835A6">
        <w:rPr>
          <w:rFonts w:hint="eastAsia"/>
          <w:lang w:eastAsia="zh-TW"/>
        </w:rPr>
        <w:t>沒有普遍性（宇宙性）真理，沒有放之四海皆準的真理，只有『對你是真理』或『對我是真理』的真理。</w:t>
      </w:r>
    </w:p>
    <w:p w14:paraId="58B18A59" w14:textId="77777777" w:rsidR="007835A6" w:rsidRDefault="002418CD" w:rsidP="00A90ABC">
      <w:pPr>
        <w:spacing w:after="0"/>
      </w:pPr>
      <w:r>
        <w:t xml:space="preserve">One of them, </w:t>
      </w:r>
      <w:r w:rsidR="000F5EF0">
        <w:t xml:space="preserve">Protagoras, said that “man is the measure of all things,” referring to the individual man.  </w:t>
      </w:r>
    </w:p>
    <w:p w14:paraId="2E157025" w14:textId="77777777" w:rsidR="007835A6" w:rsidRDefault="000F5EF0" w:rsidP="00A90ABC">
      <w:pPr>
        <w:spacing w:after="0"/>
      </w:pPr>
      <w:r>
        <w:t xml:space="preserve">For him there is no universal truth, nothing that is true for everybody only truth for the individual – truth </w:t>
      </w:r>
    </w:p>
    <w:p w14:paraId="077BFFEE" w14:textId="77777777" w:rsidR="000F5EF0" w:rsidRDefault="000F5EF0" w:rsidP="00A90ABC">
      <w:pPr>
        <w:spacing w:after="0"/>
      </w:pPr>
      <w:r>
        <w:t xml:space="preserve">for me and truth for you. </w:t>
      </w:r>
    </w:p>
    <w:p w14:paraId="3B1601B0" w14:textId="77777777" w:rsidR="000F5EF0" w:rsidRDefault="000F5EF0" w:rsidP="00A90ABC">
      <w:pPr>
        <w:spacing w:after="0"/>
      </w:pPr>
    </w:p>
    <w:p w14:paraId="564B8791" w14:textId="77777777" w:rsidR="000F5EF0" w:rsidRDefault="000F5EF0" w:rsidP="00A90ABC">
      <w:pPr>
        <w:spacing w:after="0"/>
      </w:pPr>
    </w:p>
    <w:p w14:paraId="2A9C9C38" w14:textId="77777777" w:rsidR="000F5EF0" w:rsidRPr="00AD68B7" w:rsidRDefault="00AC20E8" w:rsidP="00A90ABC">
      <w:pPr>
        <w:spacing w:after="0"/>
        <w:rPr>
          <w:b/>
          <w:bCs/>
        </w:rPr>
      </w:pPr>
      <w:r>
        <w:rPr>
          <w:rFonts w:hint="eastAsia"/>
          <w:b/>
          <w:bCs/>
        </w:rPr>
        <w:t>理性主義者</w:t>
      </w:r>
      <w:r w:rsidR="00AD68B7" w:rsidRPr="00AD68B7">
        <w:rPr>
          <w:b/>
          <w:bCs/>
        </w:rPr>
        <w:t>RATIONALISTS</w:t>
      </w:r>
      <w:r w:rsidR="00AD68B7" w:rsidRPr="00AD68B7">
        <w:rPr>
          <w:b/>
          <w:bCs/>
        </w:rPr>
        <w:br/>
      </w:r>
    </w:p>
    <w:p w14:paraId="5521E250" w14:textId="77777777" w:rsidR="00AC20E8" w:rsidRDefault="00AD68B7" w:rsidP="00A90ABC">
      <w:pPr>
        <w:spacing w:after="0"/>
        <w:rPr>
          <w:rFonts w:eastAsia="PMingLiU"/>
          <w:lang w:eastAsia="zh-TW"/>
        </w:rPr>
      </w:pPr>
      <w:r>
        <w:tab/>
      </w:r>
      <w:r w:rsidR="00AC20E8">
        <w:rPr>
          <w:rFonts w:hint="eastAsia"/>
          <w:lang w:eastAsia="zh-TW"/>
        </w:rPr>
        <w:t>有些哲學家較為樂觀，認爲人能獲知真理；例如：怕門尼德，柏拉圖。他們稱爲『理性主義者』。</w:t>
      </w:r>
    </w:p>
    <w:p w14:paraId="0FF40C54" w14:textId="77777777" w:rsidR="00AD68B7" w:rsidRDefault="00AD68B7" w:rsidP="00A90ABC">
      <w:pPr>
        <w:spacing w:after="0"/>
        <w:ind w:firstLine="720"/>
        <w:rPr>
          <w:lang w:eastAsia="zh-TW"/>
        </w:rPr>
      </w:pPr>
      <w:r>
        <w:rPr>
          <w:lang w:eastAsia="zh-TW"/>
        </w:rPr>
        <w:t xml:space="preserve">Those who are optimistic about the prospect of knowing truth, such as Parmenides and Plato, are often called </w:t>
      </w:r>
      <w:r w:rsidRPr="00AD68B7">
        <w:rPr>
          <w:i/>
          <w:iCs/>
          <w:lang w:eastAsia="zh-TW"/>
        </w:rPr>
        <w:t>rationalists</w:t>
      </w:r>
      <w:r>
        <w:rPr>
          <w:lang w:eastAsia="zh-TW"/>
        </w:rPr>
        <w:t xml:space="preserve">.  </w:t>
      </w:r>
    </w:p>
    <w:p w14:paraId="2089B042" w14:textId="77777777" w:rsidR="002418CD" w:rsidRDefault="002418CD" w:rsidP="00A90ABC">
      <w:pPr>
        <w:spacing w:after="0"/>
        <w:rPr>
          <w:lang w:eastAsia="zh-TW"/>
        </w:rPr>
      </w:pPr>
    </w:p>
    <w:p w14:paraId="5D3BA13A" w14:textId="77777777" w:rsidR="000F5EF0" w:rsidRDefault="000F5EF0" w:rsidP="00A90ABC">
      <w:pPr>
        <w:spacing w:after="0"/>
        <w:rPr>
          <w:lang w:eastAsia="zh-TW"/>
        </w:rPr>
      </w:pPr>
    </w:p>
    <w:p w14:paraId="53A51253" w14:textId="77777777" w:rsidR="00AD68B7" w:rsidRDefault="00AC20E8" w:rsidP="00A90ABC">
      <w:pPr>
        <w:spacing w:after="0"/>
        <w:rPr>
          <w:lang w:eastAsia="zh-TW"/>
        </w:rPr>
      </w:pPr>
      <w:r>
        <w:rPr>
          <w:rFonts w:hint="eastAsia"/>
          <w:lang w:eastAsia="zh-TW"/>
        </w:rPr>
        <w:t>換言之，他們相信，人類的理性是所有事物的真假的</w:t>
      </w:r>
      <w:r w:rsidR="00885155">
        <w:rPr>
          <w:rFonts w:hint="eastAsia"/>
          <w:lang w:eastAsia="zh-TW"/>
        </w:rPr>
        <w:t>至</w:t>
      </w:r>
      <w:r>
        <w:rPr>
          <w:rFonts w:hint="eastAsia"/>
          <w:lang w:eastAsia="zh-TW"/>
        </w:rPr>
        <w:t>高裁判官，因此必定是可靠的。</w:t>
      </w:r>
    </w:p>
    <w:p w14:paraId="7EBCD556" w14:textId="77777777" w:rsidR="00AD68B7" w:rsidRDefault="00D058C8" w:rsidP="00A90ABC">
      <w:pPr>
        <w:spacing w:after="0"/>
      </w:pPr>
      <w:r>
        <w:t xml:space="preserve">That is, they believe that human reason is the final judge of what is true and false, and that therefore it is always trustworthy.  </w:t>
      </w:r>
    </w:p>
    <w:p w14:paraId="2D51469E" w14:textId="77777777" w:rsidR="00D058C8" w:rsidRDefault="00D058C8" w:rsidP="00A90ABC">
      <w:pPr>
        <w:spacing w:after="0"/>
      </w:pPr>
    </w:p>
    <w:p w14:paraId="220EF756" w14:textId="77777777" w:rsidR="00D058C8" w:rsidRDefault="00D058C8" w:rsidP="00A90ABC">
      <w:pPr>
        <w:spacing w:after="0"/>
      </w:pPr>
    </w:p>
    <w:p w14:paraId="33337336" w14:textId="77777777" w:rsidR="00D058C8" w:rsidRPr="00D058C8" w:rsidRDefault="00AC20E8" w:rsidP="00A90ABC">
      <w:pPr>
        <w:spacing w:after="0"/>
        <w:rPr>
          <w:b/>
          <w:bCs/>
        </w:rPr>
      </w:pPr>
      <w:r w:rsidRPr="00AC20E8">
        <w:rPr>
          <w:rFonts w:hint="eastAsia"/>
          <w:b/>
          <w:bCs/>
        </w:rPr>
        <w:t>非理性主義者</w:t>
      </w:r>
      <w:r w:rsidRPr="00AC20E8">
        <w:rPr>
          <w:rFonts w:hint="eastAsia"/>
          <w:b/>
          <w:bCs/>
        </w:rPr>
        <w:t>/</w:t>
      </w:r>
      <w:r w:rsidRPr="00AC20E8">
        <w:rPr>
          <w:rFonts w:hint="eastAsia"/>
          <w:b/>
          <w:bCs/>
        </w:rPr>
        <w:t>懷疑主義者</w:t>
      </w:r>
      <w:r w:rsidR="00D058C8" w:rsidRPr="00D058C8">
        <w:rPr>
          <w:b/>
          <w:bCs/>
        </w:rPr>
        <w:t>IRRATIONALISTS / SKEPTICS</w:t>
      </w:r>
    </w:p>
    <w:p w14:paraId="57D7B7B5" w14:textId="77777777" w:rsidR="00D058C8" w:rsidRDefault="00D058C8" w:rsidP="00A90ABC">
      <w:pPr>
        <w:spacing w:after="0"/>
      </w:pPr>
    </w:p>
    <w:p w14:paraId="09AF7379" w14:textId="77777777" w:rsidR="002C151A" w:rsidRDefault="00AC20E8" w:rsidP="00A90ABC">
      <w:pPr>
        <w:spacing w:after="0"/>
        <w:rPr>
          <w:lang w:eastAsia="zh-TW"/>
        </w:rPr>
      </w:pPr>
      <w:r>
        <w:rPr>
          <w:rFonts w:hint="eastAsia"/>
        </w:rPr>
        <w:t>其他的哲學家，例如詭辯派，</w:t>
      </w:r>
      <w:r w:rsidR="002C151A">
        <w:rPr>
          <w:rFonts w:hint="eastAsia"/>
        </w:rPr>
        <w:t>則對人的理性沒有如此信心。</w:t>
      </w:r>
      <w:r w:rsidR="002C151A">
        <w:rPr>
          <w:rFonts w:hint="eastAsia"/>
          <w:lang w:eastAsia="zh-TW"/>
        </w:rPr>
        <w:t>他們可被稱爲『非理性主義者』，或『懷疑主義者』。</w:t>
      </w:r>
    </w:p>
    <w:p w14:paraId="2AED9ED5" w14:textId="77777777" w:rsidR="00D058C8" w:rsidRDefault="00D058C8" w:rsidP="00A90ABC">
      <w:pPr>
        <w:spacing w:after="0"/>
      </w:pPr>
      <w:r>
        <w:t xml:space="preserve">Others, such as the Sophists, have less confidence in reason.  They may be called </w:t>
      </w:r>
      <w:proofErr w:type="spellStart"/>
      <w:r w:rsidRPr="00D058C8">
        <w:rPr>
          <w:i/>
          <w:iCs/>
        </w:rPr>
        <w:t>irrationalists</w:t>
      </w:r>
      <w:proofErr w:type="spellEnd"/>
      <w:r>
        <w:t xml:space="preserve"> or </w:t>
      </w:r>
      <w:r w:rsidRPr="00D058C8">
        <w:rPr>
          <w:i/>
          <w:iCs/>
        </w:rPr>
        <w:t>skeptics</w:t>
      </w:r>
      <w:r>
        <w:t xml:space="preserve">. </w:t>
      </w:r>
    </w:p>
    <w:p w14:paraId="78F31BDB" w14:textId="77777777" w:rsidR="00D058C8" w:rsidRDefault="00D058C8" w:rsidP="00A90ABC">
      <w:pPr>
        <w:spacing w:after="0"/>
      </w:pPr>
    </w:p>
    <w:p w14:paraId="21808F88" w14:textId="77777777" w:rsidR="000F5EF0" w:rsidRDefault="000F5EF0" w:rsidP="00A90ABC">
      <w:pPr>
        <w:spacing w:after="0"/>
      </w:pPr>
    </w:p>
    <w:p w14:paraId="5C0F0855" w14:textId="77777777" w:rsidR="002C151A" w:rsidRPr="002C151A" w:rsidRDefault="00FD0322" w:rsidP="00A90ABC">
      <w:pPr>
        <w:spacing w:after="0"/>
        <w:rPr>
          <w:b/>
          <w:bCs/>
          <w:lang w:eastAsia="zh-TW"/>
        </w:rPr>
      </w:pPr>
      <w:r>
        <w:rPr>
          <w:rFonts w:eastAsia="PMingLiU" w:hint="eastAsia"/>
          <w:b/>
          <w:bCs/>
          <w:lang w:eastAsia="zh-TW"/>
        </w:rPr>
        <w:lastRenderedPageBreak/>
        <w:t>[</w:t>
      </w:r>
      <w:r>
        <w:rPr>
          <w:rFonts w:eastAsia="PMingLiU"/>
          <w:b/>
          <w:bCs/>
          <w:lang w:eastAsia="zh-TW"/>
        </w:rPr>
        <w:t xml:space="preserve">2.2] </w:t>
      </w:r>
      <w:r w:rsidR="002C151A" w:rsidRPr="002C151A">
        <w:rPr>
          <w:rFonts w:hint="eastAsia"/>
          <w:b/>
          <w:bCs/>
          <w:lang w:eastAsia="zh-TW"/>
        </w:rPr>
        <w:t>知識的根基：</w:t>
      </w:r>
      <w:r w:rsidR="002C151A">
        <w:rPr>
          <w:rFonts w:hint="eastAsia"/>
          <w:b/>
          <w:bCs/>
          <w:lang w:eastAsia="zh-TW"/>
        </w:rPr>
        <w:t>理性，五官經驗，主觀性（感情，意志，直覺等）</w:t>
      </w:r>
    </w:p>
    <w:p w14:paraId="47BF79FF" w14:textId="77777777" w:rsidR="007E52C3" w:rsidRDefault="007E52C3" w:rsidP="00A90ABC">
      <w:pPr>
        <w:spacing w:after="0"/>
        <w:rPr>
          <w:b/>
          <w:bCs/>
        </w:rPr>
      </w:pPr>
      <w:r w:rsidRPr="007E52C3">
        <w:rPr>
          <w:b/>
          <w:bCs/>
        </w:rPr>
        <w:t>GROUND OF KNOWLEDGE</w:t>
      </w:r>
      <w:r w:rsidR="00D113CA">
        <w:rPr>
          <w:b/>
          <w:bCs/>
        </w:rPr>
        <w:t>:</w:t>
      </w:r>
    </w:p>
    <w:p w14:paraId="17B812AA" w14:textId="77777777" w:rsidR="00D113CA" w:rsidRDefault="00D113CA" w:rsidP="00A90ABC">
      <w:pPr>
        <w:spacing w:after="0"/>
        <w:rPr>
          <w:b/>
          <w:bCs/>
        </w:rPr>
      </w:pPr>
      <w:r>
        <w:rPr>
          <w:b/>
          <w:bCs/>
        </w:rPr>
        <w:t>REASON, SENSE EXPERIENCE, SUBJECTIVITY (FEELINGS, WILL, INTUITION, ETC.)</w:t>
      </w:r>
    </w:p>
    <w:p w14:paraId="0BB0D43C" w14:textId="77777777" w:rsidR="00D113CA" w:rsidRPr="005D2049" w:rsidRDefault="00D113CA" w:rsidP="00A90ABC">
      <w:pPr>
        <w:spacing w:after="0"/>
      </w:pPr>
    </w:p>
    <w:p w14:paraId="19CAB86C" w14:textId="77777777" w:rsidR="005D2049" w:rsidRPr="005D2049" w:rsidRDefault="005D2049" w:rsidP="00A90ABC">
      <w:pPr>
        <w:spacing w:after="0"/>
        <w:rPr>
          <w:lang w:eastAsia="zh-TW"/>
        </w:rPr>
      </w:pPr>
      <w:r w:rsidRPr="005D2049">
        <w:tab/>
      </w:r>
      <w:r w:rsidRPr="005D2049">
        <w:rPr>
          <w:rFonts w:hint="eastAsia"/>
          <w:lang w:eastAsia="zh-TW"/>
        </w:rPr>
        <w:t>哲學家</w:t>
      </w:r>
      <w:r>
        <w:rPr>
          <w:rFonts w:hint="eastAsia"/>
          <w:lang w:eastAsia="zh-TW"/>
        </w:rPr>
        <w:t>在討論知識論時，對『知識的根基』的意見也是分歧的。</w:t>
      </w:r>
    </w:p>
    <w:p w14:paraId="1111CAAC" w14:textId="77777777" w:rsidR="004627E0" w:rsidRDefault="007E52C3" w:rsidP="00A90ABC">
      <w:pPr>
        <w:spacing w:after="0"/>
      </w:pPr>
      <w:r>
        <w:rPr>
          <w:lang w:eastAsia="zh-TW"/>
        </w:rPr>
        <w:tab/>
      </w:r>
      <w:r>
        <w:t>Epistemologists also differ as to the</w:t>
      </w:r>
      <w:r w:rsidRPr="007E52C3">
        <w:rPr>
          <w:i/>
          <w:iCs/>
        </w:rPr>
        <w:t xml:space="preserve"> ground</w:t>
      </w:r>
      <w:r>
        <w:t xml:space="preserve"> of knowledge.</w:t>
      </w:r>
    </w:p>
    <w:p w14:paraId="7298EE3D" w14:textId="77777777" w:rsidR="007E52C3" w:rsidRPr="004627E0" w:rsidRDefault="007E52C3" w:rsidP="00A90ABC">
      <w:pPr>
        <w:spacing w:after="0"/>
        <w:rPr>
          <w:color w:val="FF0000"/>
        </w:rPr>
      </w:pPr>
      <w:r>
        <w:t xml:space="preserve">  </w:t>
      </w:r>
    </w:p>
    <w:p w14:paraId="6FF89E7B" w14:textId="77777777" w:rsidR="007E52C3" w:rsidRPr="005D2049" w:rsidRDefault="005D2049" w:rsidP="00A90ABC">
      <w:pPr>
        <w:spacing w:after="0"/>
        <w:rPr>
          <w:lang w:eastAsia="zh-TW"/>
        </w:rPr>
      </w:pPr>
      <w:r>
        <w:rPr>
          <w:rFonts w:hint="eastAsia"/>
          <w:lang w:eastAsia="zh-TW"/>
        </w:rPr>
        <w:t>在上一段，我區別了人内心（精神）的不同『功能』（譯者按：理智，感覺，意志等）。</w:t>
      </w:r>
    </w:p>
    <w:p w14:paraId="2FE4CC7F" w14:textId="77777777" w:rsidR="007E52C3" w:rsidRDefault="007E52C3" w:rsidP="00A90ABC">
      <w:pPr>
        <w:spacing w:after="0"/>
      </w:pPr>
      <w:r>
        <w:t xml:space="preserve">In the previous </w:t>
      </w:r>
      <w:r w:rsidR="00D113CA">
        <w:t xml:space="preserve">section, I distinguished </w:t>
      </w:r>
      <w:proofErr w:type="gramStart"/>
      <w:r w:rsidR="00D113CA">
        <w:t>a number of</w:t>
      </w:r>
      <w:proofErr w:type="gramEnd"/>
      <w:r w:rsidR="00D113CA">
        <w:t xml:space="preserve"> “faculties” of the human mind.</w:t>
      </w:r>
    </w:p>
    <w:p w14:paraId="7785E8B1" w14:textId="77777777" w:rsidR="00D113CA" w:rsidRDefault="00D113CA" w:rsidP="00A90ABC">
      <w:pPr>
        <w:spacing w:after="0"/>
      </w:pPr>
    </w:p>
    <w:p w14:paraId="673CD638" w14:textId="77777777" w:rsidR="00D113CA" w:rsidRDefault="005D2049" w:rsidP="00A90ABC">
      <w:pPr>
        <w:spacing w:after="0"/>
        <w:rPr>
          <w:lang w:eastAsia="zh-TW"/>
        </w:rPr>
      </w:pPr>
      <w:r>
        <w:rPr>
          <w:rFonts w:hint="eastAsia"/>
          <w:lang w:eastAsia="zh-TW"/>
        </w:rPr>
        <w:t>知識論討論這些功能之間的互動，這是形而上學和知識論重叠的其中一個範圍。</w:t>
      </w:r>
    </w:p>
    <w:p w14:paraId="23F30F5E" w14:textId="77777777" w:rsidR="00D113CA" w:rsidRDefault="00D113CA" w:rsidP="00A90ABC">
      <w:pPr>
        <w:spacing w:after="0"/>
      </w:pPr>
      <w:r>
        <w:t xml:space="preserve">Theories of knowledge discuss the interaction of these faculties, one of the overlaps between metaphysics and epistemology.  </w:t>
      </w:r>
    </w:p>
    <w:p w14:paraId="3EA147A4" w14:textId="77777777" w:rsidR="00D113CA" w:rsidRDefault="00D113CA" w:rsidP="00A90ABC">
      <w:pPr>
        <w:spacing w:after="0"/>
      </w:pPr>
    </w:p>
    <w:p w14:paraId="4C4624C9" w14:textId="77777777" w:rsidR="00D113CA" w:rsidRDefault="005D2049" w:rsidP="00A90ABC">
      <w:pPr>
        <w:spacing w:after="0"/>
        <w:rPr>
          <w:lang w:eastAsia="zh-TW"/>
        </w:rPr>
      </w:pPr>
      <w:r>
        <w:rPr>
          <w:rFonts w:hint="eastAsia"/>
          <w:lang w:eastAsia="zh-TW"/>
        </w:rPr>
        <w:t>對知識最基本的根基，可能的是：理智，五官經驗，和我們一般的主觀性（包括：感覺，意志，直覺，和神秘的洞見）。</w:t>
      </w:r>
    </w:p>
    <w:p w14:paraId="39FE146D" w14:textId="77777777" w:rsidR="000F5EF0" w:rsidRDefault="00D113CA" w:rsidP="00A90ABC">
      <w:pPr>
        <w:spacing w:after="0"/>
      </w:pPr>
      <w:r>
        <w:t>In the quest for the most fundamental ground of knowledge, the main contenders are reason, sense experience, and our general subjectivity (including feelings, will, intuition, mystical insight).</w:t>
      </w:r>
    </w:p>
    <w:p w14:paraId="63627888" w14:textId="77777777" w:rsidR="00D113CA" w:rsidRDefault="00D113CA" w:rsidP="00A90ABC">
      <w:pPr>
        <w:spacing w:after="0"/>
      </w:pPr>
    </w:p>
    <w:p w14:paraId="53B6D890" w14:textId="77777777" w:rsidR="00D113CA" w:rsidRDefault="00D113CA" w:rsidP="00A90ABC">
      <w:pPr>
        <w:spacing w:after="0"/>
      </w:pPr>
    </w:p>
    <w:p w14:paraId="289F0061" w14:textId="77777777" w:rsidR="00D113CA" w:rsidRPr="00CE6A46" w:rsidRDefault="005D2049" w:rsidP="00A90ABC">
      <w:pPr>
        <w:spacing w:after="0"/>
        <w:rPr>
          <w:b/>
          <w:bCs/>
        </w:rPr>
      </w:pPr>
      <w:r>
        <w:rPr>
          <w:rFonts w:hint="eastAsia"/>
          <w:b/>
          <w:bCs/>
        </w:rPr>
        <w:t>理性主義者</w:t>
      </w:r>
      <w:r w:rsidR="00D113CA" w:rsidRPr="00CE6A46">
        <w:rPr>
          <w:b/>
          <w:bCs/>
        </w:rPr>
        <w:t>RATIONALISTS</w:t>
      </w:r>
    </w:p>
    <w:p w14:paraId="76DE4A93" w14:textId="77777777" w:rsidR="00D113CA" w:rsidRDefault="00D113CA" w:rsidP="00A90ABC">
      <w:pPr>
        <w:spacing w:after="0"/>
      </w:pPr>
    </w:p>
    <w:p w14:paraId="48DFD23A" w14:textId="77777777" w:rsidR="008161EF" w:rsidRDefault="008161EF" w:rsidP="00A90ABC">
      <w:pPr>
        <w:spacing w:after="0"/>
      </w:pPr>
      <w:r>
        <w:rPr>
          <w:rFonts w:hint="eastAsia"/>
        </w:rPr>
        <w:t>理性主義者（見上）認爲人類的理智就是判斷正誤的最高裁判官。</w:t>
      </w:r>
    </w:p>
    <w:p w14:paraId="4D90D968" w14:textId="77777777" w:rsidR="00CE6A46" w:rsidRDefault="00D113CA" w:rsidP="00A90ABC">
      <w:pPr>
        <w:spacing w:after="0"/>
      </w:pPr>
      <w:r w:rsidRPr="00CE6A46">
        <w:rPr>
          <w:i/>
          <w:iCs/>
        </w:rPr>
        <w:t>Rationalists</w:t>
      </w:r>
      <w:r>
        <w:t xml:space="preserve"> </w:t>
      </w:r>
      <w:r w:rsidR="00CE6A46">
        <w:t>(see above) believe that human reason is the final judge of what is true or false.</w:t>
      </w:r>
    </w:p>
    <w:p w14:paraId="48F1388E" w14:textId="77777777" w:rsidR="00CE6A46" w:rsidRDefault="00CE6A46" w:rsidP="00A90ABC">
      <w:pPr>
        <w:spacing w:after="0"/>
      </w:pPr>
    </w:p>
    <w:p w14:paraId="69138E41" w14:textId="77777777" w:rsidR="00CE6A46" w:rsidRDefault="00CE6A46" w:rsidP="00A90ABC">
      <w:pPr>
        <w:spacing w:after="0"/>
      </w:pPr>
    </w:p>
    <w:p w14:paraId="2E453851" w14:textId="77777777" w:rsidR="00CE6A46" w:rsidRPr="008161EF" w:rsidRDefault="008161EF" w:rsidP="00A90ABC">
      <w:pPr>
        <w:spacing w:after="0"/>
        <w:rPr>
          <w:b/>
          <w:bCs/>
          <w:lang w:eastAsia="zh-TW"/>
        </w:rPr>
      </w:pPr>
      <w:r>
        <w:rPr>
          <w:rFonts w:hint="eastAsia"/>
          <w:b/>
          <w:bCs/>
          <w:lang w:eastAsia="zh-TW"/>
        </w:rPr>
        <w:t>經驗主義者</w:t>
      </w:r>
      <w:r w:rsidR="00CE6A46" w:rsidRPr="00CE6A46">
        <w:rPr>
          <w:b/>
          <w:bCs/>
          <w:lang w:eastAsia="zh-TW"/>
        </w:rPr>
        <w:t>EMPIRICIS</w:t>
      </w:r>
      <w:r>
        <w:rPr>
          <w:rFonts w:hint="eastAsia"/>
          <w:b/>
          <w:bCs/>
          <w:lang w:eastAsia="zh-TW"/>
        </w:rPr>
        <w:t>TS</w:t>
      </w:r>
    </w:p>
    <w:p w14:paraId="308E5A10" w14:textId="77777777" w:rsidR="008161EF" w:rsidRDefault="008161EF" w:rsidP="00A90ABC">
      <w:pPr>
        <w:spacing w:after="0"/>
        <w:rPr>
          <w:lang w:eastAsia="zh-TW"/>
        </w:rPr>
      </w:pPr>
    </w:p>
    <w:p w14:paraId="6021DB19" w14:textId="77777777" w:rsidR="008161EF" w:rsidRPr="008161EF" w:rsidRDefault="008161EF" w:rsidP="00A90ABC">
      <w:pPr>
        <w:spacing w:after="0"/>
        <w:rPr>
          <w:lang w:eastAsia="zh-TW"/>
        </w:rPr>
      </w:pPr>
      <w:r>
        <w:rPr>
          <w:rFonts w:hint="eastAsia"/>
          <w:lang w:eastAsia="zh-TW"/>
        </w:rPr>
        <w:t>經驗主義者，例如洛克和休謨，則認爲五官經驗是知識的至高裁判官，所有推理</w:t>
      </w:r>
      <w:r>
        <w:rPr>
          <w:lang w:eastAsia="zh-TW"/>
        </w:rPr>
        <w:t xml:space="preserve">(reasoning) </w:t>
      </w:r>
      <w:r>
        <w:rPr>
          <w:rFonts w:hint="eastAsia"/>
          <w:lang w:eastAsia="zh-TW"/>
        </w:rPr>
        <w:t>都必須根據經驗。</w:t>
      </w:r>
    </w:p>
    <w:p w14:paraId="0DDF2C45" w14:textId="77777777" w:rsidR="00CE6A46" w:rsidRDefault="00CE6A46" w:rsidP="00A90ABC">
      <w:pPr>
        <w:spacing w:after="0"/>
      </w:pPr>
      <w:r w:rsidRPr="00CE6A46">
        <w:rPr>
          <w:i/>
          <w:iCs/>
        </w:rPr>
        <w:t>Empiricists</w:t>
      </w:r>
      <w:r>
        <w:t>, such as John Lock and David Hume, believe that sense experience has the ultimate</w:t>
      </w:r>
      <w:r w:rsidR="00303D32">
        <w:t xml:space="preserve"> word and that all reasoning must be based on that.</w:t>
      </w:r>
    </w:p>
    <w:p w14:paraId="45B212E8" w14:textId="77777777" w:rsidR="00303D32" w:rsidRDefault="00303D32" w:rsidP="00A90ABC">
      <w:pPr>
        <w:spacing w:after="0"/>
      </w:pPr>
    </w:p>
    <w:p w14:paraId="5B8C1ED4" w14:textId="77777777" w:rsidR="00303D32" w:rsidRDefault="00303D32" w:rsidP="00A90ABC">
      <w:pPr>
        <w:spacing w:after="0"/>
      </w:pPr>
    </w:p>
    <w:p w14:paraId="29878EF9" w14:textId="77777777" w:rsidR="00303D32" w:rsidRPr="00303D32" w:rsidRDefault="008161EF" w:rsidP="00A90ABC">
      <w:pPr>
        <w:spacing w:after="0"/>
        <w:rPr>
          <w:b/>
          <w:bCs/>
          <w:lang w:eastAsia="zh-TW"/>
        </w:rPr>
      </w:pPr>
      <w:r>
        <w:rPr>
          <w:rFonts w:hint="eastAsia"/>
          <w:b/>
          <w:bCs/>
          <w:lang w:eastAsia="zh-TW"/>
        </w:rPr>
        <w:t>主觀主義者</w:t>
      </w:r>
      <w:r w:rsidR="00303D32" w:rsidRPr="00303D32">
        <w:rPr>
          <w:b/>
          <w:bCs/>
          <w:lang w:eastAsia="zh-TW"/>
        </w:rPr>
        <w:t>SUBJECTIVISTS</w:t>
      </w:r>
    </w:p>
    <w:p w14:paraId="5084A5C5" w14:textId="77777777" w:rsidR="00303D32" w:rsidRDefault="00303D32" w:rsidP="00A90ABC">
      <w:pPr>
        <w:spacing w:after="0"/>
        <w:rPr>
          <w:lang w:eastAsia="zh-TW"/>
        </w:rPr>
      </w:pPr>
    </w:p>
    <w:p w14:paraId="0BD86311" w14:textId="77777777" w:rsidR="008161EF" w:rsidRDefault="008161EF" w:rsidP="00A90ABC">
      <w:pPr>
        <w:spacing w:after="0"/>
        <w:rPr>
          <w:lang w:eastAsia="zh-TW"/>
        </w:rPr>
      </w:pPr>
      <w:r>
        <w:rPr>
          <w:rFonts w:hint="eastAsia"/>
          <w:lang w:eastAsia="zh-TW"/>
        </w:rPr>
        <w:t>主觀主義者，例如：希臘詭辯派和（可能）現代存在主義者，認爲我們在自己裏面找到意義和知識。</w:t>
      </w:r>
    </w:p>
    <w:p w14:paraId="075D3741" w14:textId="77777777" w:rsidR="00303D32" w:rsidRDefault="00303D32" w:rsidP="00A90ABC">
      <w:pPr>
        <w:spacing w:after="0"/>
      </w:pPr>
      <w:r w:rsidRPr="00303D32">
        <w:rPr>
          <w:i/>
          <w:iCs/>
        </w:rPr>
        <w:t>Subjectivists</w:t>
      </w:r>
      <w:r>
        <w:t xml:space="preserve">, such as the Sophists and perhaps modern existentialists, believe that we find meaning and knowledge within ourselves.  </w:t>
      </w:r>
    </w:p>
    <w:p w14:paraId="1E1D754F" w14:textId="77777777" w:rsidR="00CE6A46" w:rsidRDefault="00CE6A46" w:rsidP="00A90ABC">
      <w:pPr>
        <w:spacing w:after="0"/>
      </w:pPr>
    </w:p>
    <w:p w14:paraId="6B2A101E" w14:textId="77777777" w:rsidR="00FD0322" w:rsidRDefault="00FD0322" w:rsidP="00A90ABC">
      <w:pPr>
        <w:spacing w:after="0"/>
      </w:pPr>
    </w:p>
    <w:p w14:paraId="47B9467C" w14:textId="77777777" w:rsidR="00CE6A46" w:rsidRDefault="00CE6A46" w:rsidP="00A90ABC">
      <w:pPr>
        <w:spacing w:after="0"/>
      </w:pPr>
    </w:p>
    <w:p w14:paraId="29D1D8FE" w14:textId="77777777" w:rsidR="00EF17D1" w:rsidRPr="00303D32" w:rsidRDefault="00083285" w:rsidP="00A90ABC">
      <w:pPr>
        <w:pStyle w:val="ListParagraph"/>
        <w:numPr>
          <w:ilvl w:val="0"/>
          <w:numId w:val="5"/>
        </w:numPr>
        <w:spacing w:after="0"/>
        <w:rPr>
          <w:b/>
          <w:bCs/>
        </w:rPr>
      </w:pPr>
      <w:r w:rsidRPr="00303D32">
        <w:rPr>
          <w:rFonts w:hint="eastAsia"/>
          <w:b/>
          <w:bCs/>
        </w:rPr>
        <w:lastRenderedPageBreak/>
        <w:t>價值論（倫理學）</w:t>
      </w:r>
      <w:r w:rsidR="00EF17D1" w:rsidRPr="00303D32">
        <w:rPr>
          <w:b/>
          <w:bCs/>
        </w:rPr>
        <w:t>VALUE THEORY</w:t>
      </w:r>
    </w:p>
    <w:p w14:paraId="727E48DC" w14:textId="77777777" w:rsidR="00303D32" w:rsidRDefault="00303D32" w:rsidP="00A90ABC">
      <w:pPr>
        <w:spacing w:after="0"/>
      </w:pPr>
    </w:p>
    <w:p w14:paraId="71BE0FCA" w14:textId="77777777" w:rsidR="00303D32" w:rsidRDefault="008161EF" w:rsidP="00A90ABC">
      <w:pPr>
        <w:spacing w:after="0"/>
        <w:ind w:left="360"/>
        <w:rPr>
          <w:lang w:eastAsia="zh-TW"/>
        </w:rPr>
      </w:pPr>
      <w:r>
        <w:rPr>
          <w:rFonts w:hint="eastAsia"/>
          <w:lang w:eastAsia="zh-TW"/>
        </w:rPr>
        <w:t>價值論包括倫理學，審美學，和其他對哲學家有興趣的價值（例如：經濟價值）。</w:t>
      </w:r>
    </w:p>
    <w:p w14:paraId="23709991" w14:textId="77777777" w:rsidR="00AA6038" w:rsidRDefault="00303D32" w:rsidP="00A90ABC">
      <w:pPr>
        <w:spacing w:after="0"/>
        <w:ind w:firstLine="360"/>
      </w:pPr>
      <w:r w:rsidRPr="00C46B2A">
        <w:rPr>
          <w:i/>
          <w:iCs/>
        </w:rPr>
        <w:t>Value theory</w:t>
      </w:r>
      <w:r>
        <w:t xml:space="preserve">, or </w:t>
      </w:r>
      <w:r w:rsidRPr="00C46B2A">
        <w:rPr>
          <w:i/>
          <w:iCs/>
        </w:rPr>
        <w:t>axiology</w:t>
      </w:r>
      <w:r>
        <w:t>, includes ethics, aesthetics,</w:t>
      </w:r>
      <w:r w:rsidR="00C46B2A">
        <w:t xml:space="preserve"> and other kinds of value insofar as they are of interest to philosophers (</w:t>
      </w:r>
      <w:proofErr w:type="gramStart"/>
      <w:r w:rsidR="00C46B2A">
        <w:t>e.g.</w:t>
      </w:r>
      <w:proofErr w:type="gramEnd"/>
      <w:r w:rsidR="00C46B2A">
        <w:t xml:space="preserve"> some aspects of economic value).  </w:t>
      </w:r>
    </w:p>
    <w:p w14:paraId="31C019C8" w14:textId="77777777" w:rsidR="00AA6038" w:rsidRDefault="00AA6038" w:rsidP="00A90ABC">
      <w:pPr>
        <w:spacing w:after="0"/>
      </w:pPr>
    </w:p>
    <w:p w14:paraId="31A9D9C9" w14:textId="77777777" w:rsidR="008161EF" w:rsidRPr="00CD26DA" w:rsidRDefault="008161EF" w:rsidP="00A90ABC">
      <w:pPr>
        <w:spacing w:after="0"/>
        <w:rPr>
          <w:lang w:eastAsia="zh-TW"/>
        </w:rPr>
      </w:pPr>
      <w:r>
        <w:rPr>
          <w:rFonts w:hint="eastAsia"/>
          <w:lang w:eastAsia="zh-TW"/>
        </w:rPr>
        <w:t>它問的問題是：</w:t>
      </w:r>
      <w:r w:rsidR="00CD26DA">
        <w:rPr>
          <w:rFonts w:hint="eastAsia"/>
          <w:lang w:eastAsia="zh-TW"/>
        </w:rPr>
        <w:t>『</w:t>
      </w:r>
      <w:r>
        <w:rPr>
          <w:rFonts w:hint="eastAsia"/>
          <w:lang w:eastAsia="zh-TW"/>
        </w:rPr>
        <w:t>我們</w:t>
      </w:r>
      <w:r w:rsidR="00CD26DA">
        <w:rPr>
          <w:rFonts w:hint="eastAsia"/>
          <w:lang w:eastAsia="zh-TW"/>
        </w:rPr>
        <w:t>應認爲哪些價值是最珍貴？』這就是有關『至善』</w:t>
      </w:r>
      <w:r w:rsidR="00CD26DA">
        <w:rPr>
          <w:lang w:eastAsia="zh-TW"/>
        </w:rPr>
        <w:t>(</w:t>
      </w:r>
      <w:r w:rsidR="00CD26DA">
        <w:rPr>
          <w:rFonts w:hint="eastAsia"/>
        </w:rPr>
        <w:t>拉丁文：</w:t>
      </w:r>
      <w:proofErr w:type="spellStart"/>
      <w:r w:rsidR="00CD26DA">
        <w:rPr>
          <w:lang w:eastAsia="zh-TW"/>
        </w:rPr>
        <w:t>summu</w:t>
      </w:r>
      <w:proofErr w:type="spellEnd"/>
      <w:r w:rsidR="00CD26DA">
        <w:rPr>
          <w:lang w:eastAsia="zh-TW"/>
        </w:rPr>
        <w:t xml:space="preserve"> </w:t>
      </w:r>
      <w:proofErr w:type="spellStart"/>
      <w:r w:rsidR="00CD26DA">
        <w:rPr>
          <w:lang w:eastAsia="zh-TW"/>
        </w:rPr>
        <w:t>bonum</w:t>
      </w:r>
      <w:proofErr w:type="spellEnd"/>
      <w:r w:rsidR="00CD26DA">
        <w:rPr>
          <w:lang w:eastAsia="zh-TW"/>
        </w:rPr>
        <w:t xml:space="preserve">, </w:t>
      </w:r>
      <w:r w:rsidR="00CD26DA">
        <w:rPr>
          <w:rFonts w:hint="eastAsia"/>
          <w:lang w:eastAsia="zh-TW"/>
        </w:rPr>
        <w:t>英文：</w:t>
      </w:r>
      <w:r w:rsidR="00CD26DA">
        <w:rPr>
          <w:lang w:eastAsia="zh-TW"/>
        </w:rPr>
        <w:t xml:space="preserve">highest good) </w:t>
      </w:r>
      <w:r w:rsidR="00CD26DA">
        <w:rPr>
          <w:rFonts w:hint="eastAsia"/>
          <w:lang w:eastAsia="zh-TW"/>
        </w:rPr>
        <w:t>的問題。</w:t>
      </w:r>
      <w:r w:rsidR="00CD26DA">
        <w:rPr>
          <w:lang w:eastAsia="zh-TW"/>
        </w:rPr>
        <w:t xml:space="preserve"> </w:t>
      </w:r>
    </w:p>
    <w:p w14:paraId="5C14BC79" w14:textId="77777777" w:rsidR="00C46B2A" w:rsidRDefault="00C46B2A" w:rsidP="00A90ABC">
      <w:pPr>
        <w:spacing w:after="0"/>
      </w:pPr>
      <w:r>
        <w:t xml:space="preserve">It asks, “What should we value most highly?” – the question of the </w:t>
      </w:r>
      <w:r w:rsidRPr="00AA6038">
        <w:rPr>
          <w:i/>
          <w:iCs/>
        </w:rPr>
        <w:t xml:space="preserve">summum </w:t>
      </w:r>
      <w:proofErr w:type="spellStart"/>
      <w:r w:rsidRPr="00AA6038">
        <w:rPr>
          <w:i/>
          <w:iCs/>
        </w:rPr>
        <w:t>bonum</w:t>
      </w:r>
      <w:proofErr w:type="spellEnd"/>
      <w:r>
        <w:t xml:space="preserve"> or highest good.  </w:t>
      </w:r>
      <w:r w:rsidR="00AA6038">
        <w:t xml:space="preserve"> </w:t>
      </w:r>
    </w:p>
    <w:p w14:paraId="228F6099" w14:textId="77777777" w:rsidR="00AA6038" w:rsidRDefault="00AA6038" w:rsidP="00A90ABC">
      <w:pPr>
        <w:spacing w:after="0"/>
      </w:pPr>
    </w:p>
    <w:p w14:paraId="7179A3F9" w14:textId="77777777" w:rsidR="00CD26DA" w:rsidRDefault="00CD26DA" w:rsidP="00A90ABC">
      <w:pPr>
        <w:spacing w:after="0"/>
        <w:rPr>
          <w:lang w:eastAsia="zh-TW"/>
        </w:rPr>
      </w:pPr>
      <w:r>
        <w:rPr>
          <w:rFonts w:hint="eastAsia"/>
          <w:lang w:eastAsia="zh-TW"/>
        </w:rPr>
        <w:t>還有，價值論當然會問：『我們該如何作價值判斷？』</w:t>
      </w:r>
    </w:p>
    <w:p w14:paraId="629471DA" w14:textId="77777777" w:rsidR="00C46B2A" w:rsidRDefault="00AA6038" w:rsidP="00A90ABC">
      <w:pPr>
        <w:spacing w:after="0"/>
      </w:pPr>
      <w:r>
        <w:t xml:space="preserve">Also, of course, “How should we make value judgments?”  </w:t>
      </w:r>
    </w:p>
    <w:p w14:paraId="73E0B5B3" w14:textId="77777777" w:rsidR="00AA6038" w:rsidRDefault="00AA6038" w:rsidP="00A90ABC">
      <w:pPr>
        <w:spacing w:after="0"/>
      </w:pPr>
    </w:p>
    <w:p w14:paraId="0EA77763" w14:textId="77777777" w:rsidR="00CD26DA" w:rsidRDefault="00CD26DA" w:rsidP="00A90ABC">
      <w:pPr>
        <w:spacing w:after="0"/>
        <w:rPr>
          <w:lang w:eastAsia="zh-TW"/>
        </w:rPr>
      </w:pPr>
      <w:r>
        <w:rPr>
          <w:rFonts w:hint="eastAsia"/>
          <w:lang w:eastAsia="zh-TW"/>
        </w:rPr>
        <w:t>『價值是客觀的抑或主觀的？』</w:t>
      </w:r>
    </w:p>
    <w:p w14:paraId="499BBF0C" w14:textId="77777777" w:rsidR="00AA6038" w:rsidRDefault="00AA6038" w:rsidP="00A90ABC">
      <w:pPr>
        <w:spacing w:after="0"/>
      </w:pPr>
      <w:r>
        <w:t xml:space="preserve">“Are values objective or subjective?” </w:t>
      </w:r>
    </w:p>
    <w:p w14:paraId="76FCFE08" w14:textId="77777777" w:rsidR="00AA6038" w:rsidRDefault="00AA6038" w:rsidP="00A90ABC">
      <w:pPr>
        <w:spacing w:after="0"/>
      </w:pPr>
    </w:p>
    <w:p w14:paraId="62AA6E78" w14:textId="77777777" w:rsidR="00CD26DA" w:rsidRDefault="00CD26DA" w:rsidP="00A90ABC">
      <w:pPr>
        <w:spacing w:after="0"/>
        <w:rPr>
          <w:lang w:eastAsia="zh-TW"/>
        </w:rPr>
      </w:pPr>
      <w:r>
        <w:rPr>
          <w:rFonts w:hint="eastAsia"/>
          <w:lang w:eastAsia="zh-TW"/>
        </w:rPr>
        <w:t>『哪些事物，事件行動是善或惡？對</w:t>
      </w:r>
      <w:r w:rsidR="00885155">
        <w:rPr>
          <w:rFonts w:hint="eastAsia"/>
          <w:lang w:eastAsia="zh-TW"/>
        </w:rPr>
        <w:t>或</w:t>
      </w:r>
      <w:r>
        <w:rPr>
          <w:rFonts w:hint="eastAsia"/>
          <w:lang w:eastAsia="zh-TW"/>
        </w:rPr>
        <w:t>不對？』等。</w:t>
      </w:r>
    </w:p>
    <w:p w14:paraId="3F5CCB49" w14:textId="77777777" w:rsidR="00AA6038" w:rsidRDefault="00AA6038" w:rsidP="00A90ABC">
      <w:pPr>
        <w:spacing w:after="0"/>
      </w:pPr>
      <w:r>
        <w:t xml:space="preserve">“What things, events, actions are good and bad?  Right and wrong?”, and so on.  </w:t>
      </w:r>
    </w:p>
    <w:p w14:paraId="65EF7341" w14:textId="77777777" w:rsidR="00AA6038" w:rsidRDefault="00AA6038" w:rsidP="00A90ABC">
      <w:pPr>
        <w:spacing w:after="0"/>
      </w:pPr>
    </w:p>
    <w:p w14:paraId="2E25663F" w14:textId="77777777" w:rsidR="00AA6038" w:rsidRDefault="00CD26DA" w:rsidP="00A90ABC">
      <w:pPr>
        <w:spacing w:after="0"/>
        <w:rPr>
          <w:lang w:eastAsia="zh-TW"/>
        </w:rPr>
      </w:pPr>
      <w:r>
        <w:tab/>
      </w:r>
      <w:r>
        <w:rPr>
          <w:rFonts w:hint="eastAsia"/>
          <w:lang w:eastAsia="zh-TW"/>
        </w:rPr>
        <w:t>我的分析是，世俗倫理學分三派：義務論，目的論，和存在主義。</w:t>
      </w:r>
    </w:p>
    <w:p w14:paraId="6BD04C5C" w14:textId="77777777" w:rsidR="00AA6038" w:rsidRDefault="00AA6038" w:rsidP="00A90ABC">
      <w:pPr>
        <w:spacing w:after="0"/>
      </w:pPr>
      <w:r>
        <w:rPr>
          <w:lang w:eastAsia="zh-TW"/>
        </w:rPr>
        <w:tab/>
      </w:r>
      <w:r>
        <w:t xml:space="preserve">In my analysis, there are three general types of secular ethics: </w:t>
      </w:r>
      <w:proofErr w:type="spellStart"/>
      <w:r>
        <w:t>deontologism</w:t>
      </w:r>
      <w:proofErr w:type="spellEnd"/>
      <w:r w:rsidR="00CD26DA">
        <w:t>,</w:t>
      </w:r>
      <w:r>
        <w:t xml:space="preserve"> teleologism, and existentialism.</w:t>
      </w:r>
    </w:p>
    <w:p w14:paraId="310E5E95" w14:textId="77777777" w:rsidR="00AA6038" w:rsidRDefault="00AA6038" w:rsidP="00A90ABC">
      <w:pPr>
        <w:spacing w:after="0"/>
      </w:pPr>
    </w:p>
    <w:p w14:paraId="0F4F4908" w14:textId="77777777" w:rsidR="00FD0322" w:rsidRDefault="00FD0322" w:rsidP="00A90ABC">
      <w:pPr>
        <w:spacing w:after="0"/>
      </w:pPr>
    </w:p>
    <w:p w14:paraId="6FB175A5" w14:textId="77777777" w:rsidR="00FD0322" w:rsidRPr="00FD0322" w:rsidRDefault="00FD0322" w:rsidP="00A90ABC">
      <w:pPr>
        <w:spacing w:after="0"/>
        <w:rPr>
          <w:b/>
          <w:bCs/>
          <w:lang w:eastAsia="zh-TW"/>
        </w:rPr>
      </w:pPr>
      <w:r w:rsidRPr="00FD0322">
        <w:rPr>
          <w:rFonts w:eastAsia="PMingLiU" w:hint="eastAsia"/>
          <w:b/>
          <w:bCs/>
          <w:lang w:eastAsia="zh-TW"/>
        </w:rPr>
        <w:t>[</w:t>
      </w:r>
      <w:proofErr w:type="gramStart"/>
      <w:r w:rsidRPr="00FD0322">
        <w:rPr>
          <w:rFonts w:eastAsia="PMingLiU"/>
          <w:b/>
          <w:bCs/>
          <w:lang w:eastAsia="zh-TW"/>
        </w:rPr>
        <w:t>3.1]</w:t>
      </w:r>
      <w:r w:rsidRPr="00FD0322">
        <w:rPr>
          <w:rFonts w:hint="eastAsia"/>
          <w:b/>
          <w:bCs/>
          <w:lang w:eastAsia="zh-TW"/>
        </w:rPr>
        <w:t>義務論</w:t>
      </w:r>
      <w:proofErr w:type="gramEnd"/>
      <w:r w:rsidRPr="00FD0322">
        <w:rPr>
          <w:b/>
          <w:bCs/>
          <w:lang w:eastAsia="zh-TW"/>
        </w:rPr>
        <w:t>DEONTOLOGISM</w:t>
      </w:r>
    </w:p>
    <w:p w14:paraId="05FB2E8F" w14:textId="77777777" w:rsidR="00FD0322" w:rsidRDefault="00FD0322" w:rsidP="00A90ABC">
      <w:pPr>
        <w:spacing w:after="0"/>
        <w:rPr>
          <w:lang w:eastAsia="zh-TW"/>
        </w:rPr>
      </w:pPr>
    </w:p>
    <w:p w14:paraId="1035E1EB" w14:textId="77777777" w:rsidR="00AA6038" w:rsidRDefault="00CD26DA" w:rsidP="00A90ABC">
      <w:pPr>
        <w:spacing w:after="0"/>
      </w:pPr>
      <w:r>
        <w:rPr>
          <w:rFonts w:hint="eastAsia"/>
          <w:lang w:eastAsia="zh-TW"/>
        </w:rPr>
        <w:t>『義務論』的倫理學（例如：康德，在某程度上柏拉圖也算）認爲：我們應該根據『義務』來作抉擇。</w:t>
      </w:r>
      <w:r w:rsidR="00AA6038">
        <w:rPr>
          <w:lang w:eastAsia="zh-TW"/>
        </w:rPr>
        <w:br/>
      </w:r>
      <w:r w:rsidR="00AA6038" w:rsidRPr="00AA6038">
        <w:rPr>
          <w:i/>
          <w:iCs/>
        </w:rPr>
        <w:t xml:space="preserve">Deontological </w:t>
      </w:r>
      <w:r w:rsidR="00AA6038">
        <w:t xml:space="preserve">ethicists such as Kant (and to some extent Plato) believe that we should make our decisions based on </w:t>
      </w:r>
      <w:r w:rsidR="00AA6038" w:rsidRPr="00AA6038">
        <w:rPr>
          <w:i/>
          <w:iCs/>
        </w:rPr>
        <w:t>duty</w:t>
      </w:r>
      <w:r w:rsidR="00AA6038">
        <w:t>.</w:t>
      </w:r>
    </w:p>
    <w:p w14:paraId="7E28B029" w14:textId="77777777" w:rsidR="00AA6038" w:rsidRDefault="00AA6038" w:rsidP="00A90ABC">
      <w:pPr>
        <w:spacing w:after="0"/>
      </w:pPr>
    </w:p>
    <w:p w14:paraId="79FB1325" w14:textId="77777777" w:rsidR="00DA3EC4" w:rsidRDefault="00DA3EC4" w:rsidP="00A90ABC">
      <w:pPr>
        <w:spacing w:after="0"/>
      </w:pPr>
    </w:p>
    <w:p w14:paraId="301A7531" w14:textId="77777777" w:rsidR="00FD0322" w:rsidRPr="00DA3EC4" w:rsidRDefault="00DA3EC4" w:rsidP="00A90ABC">
      <w:pPr>
        <w:spacing w:after="0"/>
        <w:rPr>
          <w:b/>
          <w:bCs/>
          <w:lang w:eastAsia="zh-TW"/>
        </w:rPr>
      </w:pPr>
      <w:r w:rsidRPr="00DA3EC4">
        <w:rPr>
          <w:rFonts w:eastAsia="PMingLiU" w:hint="eastAsia"/>
          <w:b/>
          <w:bCs/>
          <w:lang w:eastAsia="zh-TW"/>
        </w:rPr>
        <w:t>[</w:t>
      </w:r>
      <w:proofErr w:type="gramStart"/>
      <w:r w:rsidRPr="00DA3EC4">
        <w:rPr>
          <w:rFonts w:eastAsia="PMingLiU"/>
          <w:b/>
          <w:bCs/>
          <w:lang w:eastAsia="zh-TW"/>
        </w:rPr>
        <w:t>3.2]</w:t>
      </w:r>
      <w:r w:rsidRPr="00DA3EC4">
        <w:rPr>
          <w:rFonts w:hint="eastAsia"/>
          <w:b/>
          <w:bCs/>
          <w:lang w:eastAsia="zh-TW"/>
        </w:rPr>
        <w:t>目的論</w:t>
      </w:r>
      <w:proofErr w:type="gramEnd"/>
      <w:r w:rsidRPr="00DA3EC4">
        <w:rPr>
          <w:rFonts w:hint="eastAsia"/>
          <w:b/>
          <w:bCs/>
          <w:lang w:eastAsia="zh-TW"/>
        </w:rPr>
        <w:t xml:space="preserve"> </w:t>
      </w:r>
      <w:r w:rsidRPr="00DA3EC4">
        <w:rPr>
          <w:b/>
          <w:bCs/>
          <w:lang w:eastAsia="zh-TW"/>
        </w:rPr>
        <w:t>TELEOLOGISM</w:t>
      </w:r>
    </w:p>
    <w:p w14:paraId="020EB14C" w14:textId="77777777" w:rsidR="00DA3EC4" w:rsidRDefault="00DA3EC4" w:rsidP="00A90ABC">
      <w:pPr>
        <w:spacing w:after="0"/>
        <w:rPr>
          <w:lang w:eastAsia="zh-TW"/>
        </w:rPr>
      </w:pPr>
    </w:p>
    <w:p w14:paraId="08B45195" w14:textId="77777777" w:rsidR="00AA6038" w:rsidRPr="00CD26DA" w:rsidRDefault="00CD26DA" w:rsidP="00A90ABC">
      <w:pPr>
        <w:spacing w:after="0"/>
        <w:rPr>
          <w:lang w:eastAsia="zh-TW"/>
        </w:rPr>
      </w:pPr>
      <w:r>
        <w:rPr>
          <w:rFonts w:hint="eastAsia"/>
          <w:lang w:eastAsia="zh-TW"/>
        </w:rPr>
        <w:t>『目的論』的倫理學（例如：邊沁，米勒，在某程度亞里斯多特也算）堅持</w:t>
      </w:r>
      <w:r w:rsidR="00885155">
        <w:rPr>
          <w:rFonts w:hint="eastAsia"/>
          <w:lang w:eastAsia="zh-TW"/>
        </w:rPr>
        <w:t>：</w:t>
      </w:r>
      <w:r>
        <w:rPr>
          <w:rFonts w:hint="eastAsia"/>
          <w:lang w:eastAsia="zh-TW"/>
        </w:rPr>
        <w:t>我們做抉擇時，首先必須決定一個道德目標（一般來説，是個人或群體的快樂），然後尋找最好達到這個目標的手段。</w:t>
      </w:r>
    </w:p>
    <w:p w14:paraId="08AA719D" w14:textId="77777777" w:rsidR="00DA3EC4" w:rsidRDefault="00AA6038" w:rsidP="00A90ABC">
      <w:pPr>
        <w:spacing w:after="0"/>
      </w:pPr>
      <w:r w:rsidRPr="00331CF8">
        <w:rPr>
          <w:i/>
          <w:iCs/>
        </w:rPr>
        <w:t>Teleological</w:t>
      </w:r>
      <w:r w:rsidR="00331CF8">
        <w:t xml:space="preserve"> ethics (such as </w:t>
      </w:r>
      <w:r w:rsidR="00CD26DA">
        <w:t>t</w:t>
      </w:r>
      <w:r w:rsidR="00331CF8">
        <w:t>hat of Bentham, Mill, and to some extent Aristotle) argu</w:t>
      </w:r>
      <w:r w:rsidR="00CD26DA">
        <w:t>e</w:t>
      </w:r>
      <w:r w:rsidR="00331CF8">
        <w:t>s that we should make our decisions first by identifying an ethical goal (usually individual or corporate happiness), and then seeking the best means of reaching that goal.</w:t>
      </w:r>
    </w:p>
    <w:p w14:paraId="0DD54C27" w14:textId="77777777" w:rsidR="00B70EA7" w:rsidRDefault="00B70EA7" w:rsidP="00A90ABC">
      <w:pPr>
        <w:spacing w:after="0"/>
      </w:pPr>
    </w:p>
    <w:p w14:paraId="4AD71A42" w14:textId="77777777" w:rsidR="00DA3EC4" w:rsidRDefault="00DA3EC4" w:rsidP="00A90ABC">
      <w:pPr>
        <w:spacing w:after="0"/>
      </w:pPr>
    </w:p>
    <w:p w14:paraId="391741B9" w14:textId="77777777" w:rsidR="00B70EA7" w:rsidRDefault="00B70EA7" w:rsidP="00A90ABC">
      <w:pPr>
        <w:spacing w:after="0"/>
      </w:pPr>
    </w:p>
    <w:p w14:paraId="4C4137B0" w14:textId="77777777" w:rsidR="00DA3EC4" w:rsidRPr="00DA3EC4" w:rsidRDefault="00DA3EC4" w:rsidP="00A90ABC">
      <w:pPr>
        <w:spacing w:after="0"/>
        <w:rPr>
          <w:b/>
          <w:bCs/>
          <w:lang w:eastAsia="zh-TW"/>
        </w:rPr>
      </w:pPr>
      <w:r w:rsidRPr="00DA3EC4">
        <w:rPr>
          <w:b/>
          <w:bCs/>
          <w:lang w:eastAsia="zh-TW"/>
        </w:rPr>
        <w:lastRenderedPageBreak/>
        <w:t xml:space="preserve">[3.3] </w:t>
      </w:r>
      <w:r w:rsidRPr="00DA3EC4">
        <w:rPr>
          <w:rFonts w:hint="eastAsia"/>
          <w:b/>
          <w:bCs/>
          <w:lang w:eastAsia="zh-TW"/>
        </w:rPr>
        <w:t>存在主義</w:t>
      </w:r>
      <w:r w:rsidRPr="00DA3EC4">
        <w:rPr>
          <w:b/>
          <w:bCs/>
          <w:lang w:eastAsia="zh-TW"/>
        </w:rPr>
        <w:t>EXISTENTIALISM</w:t>
      </w:r>
    </w:p>
    <w:p w14:paraId="7D0240D6" w14:textId="77777777" w:rsidR="00DA3EC4" w:rsidRDefault="00DA3EC4" w:rsidP="00A90ABC">
      <w:pPr>
        <w:spacing w:after="0"/>
        <w:rPr>
          <w:lang w:eastAsia="zh-TW"/>
        </w:rPr>
      </w:pPr>
    </w:p>
    <w:p w14:paraId="5A7E5324" w14:textId="77777777" w:rsidR="00331CF8" w:rsidRDefault="00CD26DA" w:rsidP="00A90ABC">
      <w:pPr>
        <w:spacing w:after="0"/>
        <w:rPr>
          <w:lang w:eastAsia="zh-TW"/>
        </w:rPr>
      </w:pPr>
      <w:r>
        <w:rPr>
          <w:rFonts w:hint="eastAsia"/>
          <w:lang w:eastAsia="zh-TW"/>
        </w:rPr>
        <w:t>『存在主義』的倫理學（詭辯派，薩特）告訴我們，我們去作那些我們心底裏想要作的，以表達我們真實的自我。</w:t>
      </w:r>
    </w:p>
    <w:p w14:paraId="3B488098" w14:textId="77777777" w:rsidR="00331CF8" w:rsidRDefault="00331CF8" w:rsidP="00A90ABC">
      <w:pPr>
        <w:spacing w:after="0"/>
      </w:pPr>
      <w:r w:rsidRPr="00331CF8">
        <w:rPr>
          <w:i/>
          <w:iCs/>
        </w:rPr>
        <w:t>Existential</w:t>
      </w:r>
      <w:r>
        <w:t xml:space="preserve"> ethics (Sophism, Sartre) tells us to do what we most want to do in our heart of hearts, to express what we really are. </w:t>
      </w:r>
    </w:p>
    <w:p w14:paraId="677A0C00" w14:textId="77777777" w:rsidR="00331CF8" w:rsidRDefault="00331CF8" w:rsidP="00A90ABC">
      <w:pPr>
        <w:spacing w:after="0"/>
      </w:pPr>
    </w:p>
    <w:p w14:paraId="502B5276" w14:textId="77777777" w:rsidR="00331CF8" w:rsidRPr="00CD26DA" w:rsidRDefault="00CD26DA" w:rsidP="00A90ABC">
      <w:pPr>
        <w:spacing w:after="0"/>
        <w:rPr>
          <w:rFonts w:eastAsia="PMingLiU"/>
        </w:rPr>
      </w:pPr>
      <w:r>
        <w:tab/>
      </w:r>
      <w:r>
        <w:rPr>
          <w:rFonts w:hint="eastAsia"/>
          <w:lang w:eastAsia="zh-TW"/>
        </w:rPr>
        <w:t>我在本書不會廣汎討論價值論，因爲篇幅有限，另外，我在《基督教倫理學》</w:t>
      </w:r>
      <w:r>
        <w:rPr>
          <w:rFonts w:hint="eastAsia"/>
        </w:rPr>
        <w:t>（譯者按：原著書名：</w:t>
      </w:r>
      <w:r w:rsidRPr="00CD26DA">
        <w:rPr>
          <w:i/>
          <w:iCs/>
          <w:lang w:eastAsia="zh-TW"/>
        </w:rPr>
        <w:t>Doctrine of the Christian Life</w:t>
      </w:r>
      <w:r>
        <w:rPr>
          <w:rFonts w:hint="eastAsia"/>
          <w:lang w:eastAsia="zh-TW"/>
        </w:rPr>
        <w:t>，中文書名乃由譯者命名，有口譯視頻）對哲學的倫理學有仔細的討論：非基督教的倫理學，在第</w:t>
      </w:r>
      <w:r>
        <w:rPr>
          <w:rFonts w:hint="eastAsia"/>
        </w:rPr>
        <w:t>5</w:t>
      </w:r>
      <w:r>
        <w:t>-8</w:t>
      </w:r>
      <w:r>
        <w:rPr>
          <w:rFonts w:hint="eastAsia"/>
        </w:rPr>
        <w:t>章；基督教的倫理哲學，在第</w:t>
      </w:r>
      <w:r>
        <w:rPr>
          <w:rFonts w:hint="eastAsia"/>
        </w:rPr>
        <w:t>9</w:t>
      </w:r>
      <w:r>
        <w:t>-21</w:t>
      </w:r>
      <w:r>
        <w:rPr>
          <w:rFonts w:hint="eastAsia"/>
        </w:rPr>
        <w:t>章。</w:t>
      </w:r>
    </w:p>
    <w:p w14:paraId="29075960" w14:textId="77777777" w:rsidR="00331CF8" w:rsidRDefault="00331CF8" w:rsidP="00A90ABC">
      <w:pPr>
        <w:spacing w:after="0"/>
      </w:pPr>
      <w:r>
        <w:rPr>
          <w:lang w:eastAsia="zh-TW"/>
        </w:rPr>
        <w:tab/>
      </w:r>
      <w:r>
        <w:t xml:space="preserve">I will not be discussing value theory to a great extent in this book, because I need to conserve space, and I have discussed ethical philosophy in some detail in </w:t>
      </w:r>
      <w:r w:rsidRPr="0007160C">
        <w:rPr>
          <w:i/>
          <w:iCs/>
        </w:rPr>
        <w:t>DCL</w:t>
      </w:r>
      <w:r>
        <w:t xml:space="preserve">: non-Christian ethics in chapters 5-8, Christian ethical philosophy </w:t>
      </w:r>
      <w:r w:rsidR="0007160C">
        <w:t>in</w:t>
      </w:r>
      <w:r>
        <w:t xml:space="preserve"> chapters 9-21. </w:t>
      </w:r>
    </w:p>
    <w:p w14:paraId="19FC8FEB" w14:textId="77777777" w:rsidR="00331CF8" w:rsidRDefault="00331CF8" w:rsidP="00A90ABC">
      <w:pPr>
        <w:spacing w:after="0"/>
      </w:pPr>
    </w:p>
    <w:p w14:paraId="0929EE43" w14:textId="77777777" w:rsidR="0007160C" w:rsidRDefault="006A7CCD" w:rsidP="00A90ABC">
      <w:pPr>
        <w:spacing w:after="0"/>
        <w:rPr>
          <w:lang w:eastAsia="zh-TW"/>
        </w:rPr>
      </w:pPr>
      <w:r>
        <w:rPr>
          <w:rFonts w:hint="eastAsia"/>
          <w:lang w:eastAsia="zh-TW"/>
        </w:rPr>
        <w:t>但讓讀者們注意（在下一段），倫理學與形而上學和知識論的整合是很重要的。</w:t>
      </w:r>
    </w:p>
    <w:p w14:paraId="28A6232F" w14:textId="77777777" w:rsidR="0007160C" w:rsidRDefault="0007160C" w:rsidP="00A90ABC">
      <w:pPr>
        <w:spacing w:after="0"/>
      </w:pPr>
      <w:r>
        <w:t xml:space="preserve">But the reader should take note (in the following section) of the importance of integrating metaphysics and epistemology with ethics.  </w:t>
      </w:r>
    </w:p>
    <w:p w14:paraId="08A08750" w14:textId="77777777" w:rsidR="0007160C" w:rsidRDefault="0007160C" w:rsidP="00A90ABC">
      <w:pPr>
        <w:spacing w:after="0"/>
      </w:pPr>
    </w:p>
    <w:p w14:paraId="1173B53F" w14:textId="77777777" w:rsidR="0007160C" w:rsidRDefault="006A7CCD" w:rsidP="00A90ABC">
      <w:pPr>
        <w:spacing w:after="0"/>
        <w:rPr>
          <w:lang w:eastAsia="zh-TW"/>
        </w:rPr>
      </w:pPr>
      <w:r>
        <w:rPr>
          <w:rFonts w:hint="eastAsia"/>
          <w:lang w:eastAsia="zh-TW"/>
        </w:rPr>
        <w:t>我在本書前前後後都會强調這一點。</w:t>
      </w:r>
    </w:p>
    <w:p w14:paraId="1EFCF9AC" w14:textId="77777777" w:rsidR="0007160C" w:rsidRDefault="0007160C" w:rsidP="00A90ABC">
      <w:pPr>
        <w:spacing w:after="0"/>
      </w:pPr>
      <w:r>
        <w:t xml:space="preserve">I will be emphasizing that point throughout this book.  </w:t>
      </w:r>
    </w:p>
    <w:p w14:paraId="6A02EF68" w14:textId="77777777" w:rsidR="00C46B2A" w:rsidRDefault="00C46B2A" w:rsidP="00A90ABC">
      <w:pPr>
        <w:spacing w:after="0"/>
      </w:pPr>
    </w:p>
    <w:p w14:paraId="0DA76444" w14:textId="77777777" w:rsidR="00C46B2A" w:rsidRDefault="00C46B2A" w:rsidP="00A90ABC">
      <w:pPr>
        <w:spacing w:after="0"/>
      </w:pPr>
    </w:p>
    <w:p w14:paraId="69BE455D" w14:textId="77777777" w:rsidR="00C46B2A" w:rsidRDefault="00C46B2A" w:rsidP="00A90ABC">
      <w:pPr>
        <w:spacing w:after="0"/>
      </w:pPr>
    </w:p>
    <w:p w14:paraId="4377F79F" w14:textId="77777777" w:rsidR="00DD172B" w:rsidRDefault="00DD172B" w:rsidP="00A90ABC">
      <w:pPr>
        <w:spacing w:after="0"/>
      </w:pPr>
    </w:p>
    <w:p w14:paraId="6C636BBF" w14:textId="77777777" w:rsidR="006A7CCD" w:rsidRDefault="006A7CCD" w:rsidP="00A90ABC">
      <w:pPr>
        <w:spacing w:after="0"/>
      </w:pPr>
    </w:p>
    <w:p w14:paraId="3D296830" w14:textId="77777777" w:rsidR="00DA3EC4" w:rsidRDefault="00DA3EC4" w:rsidP="00A90ABC">
      <w:pPr>
        <w:spacing w:after="0"/>
      </w:pPr>
    </w:p>
    <w:p w14:paraId="788EBF31" w14:textId="77777777" w:rsidR="00DA3EC4" w:rsidRDefault="00DA3EC4" w:rsidP="00A90ABC">
      <w:pPr>
        <w:spacing w:after="0"/>
      </w:pPr>
    </w:p>
    <w:p w14:paraId="1749BF21" w14:textId="77777777" w:rsidR="00DA3EC4" w:rsidRDefault="00DA3EC4" w:rsidP="00A90ABC">
      <w:pPr>
        <w:spacing w:after="0"/>
      </w:pPr>
    </w:p>
    <w:p w14:paraId="03360013" w14:textId="77777777" w:rsidR="00DA3EC4" w:rsidRDefault="00DA3EC4" w:rsidP="00A90ABC">
      <w:pPr>
        <w:spacing w:after="0"/>
      </w:pPr>
    </w:p>
    <w:p w14:paraId="49AD9D63" w14:textId="77777777" w:rsidR="00DA3EC4" w:rsidRDefault="00DA3EC4" w:rsidP="00A90ABC">
      <w:pPr>
        <w:spacing w:after="0"/>
      </w:pPr>
    </w:p>
    <w:p w14:paraId="247BB98F" w14:textId="77777777" w:rsidR="00DA3EC4" w:rsidRDefault="00DA3EC4" w:rsidP="00A90ABC">
      <w:pPr>
        <w:spacing w:after="0"/>
      </w:pPr>
    </w:p>
    <w:p w14:paraId="398A5E38" w14:textId="77777777" w:rsidR="00DA3EC4" w:rsidRDefault="00DA3EC4" w:rsidP="00A90ABC">
      <w:pPr>
        <w:spacing w:after="0"/>
      </w:pPr>
    </w:p>
    <w:p w14:paraId="0C4D57D3" w14:textId="77777777" w:rsidR="00DA3EC4" w:rsidRDefault="00DA3EC4" w:rsidP="00A90ABC">
      <w:pPr>
        <w:spacing w:after="0"/>
      </w:pPr>
    </w:p>
    <w:p w14:paraId="0E2EE617" w14:textId="77777777" w:rsidR="00DA3EC4" w:rsidRDefault="00DA3EC4" w:rsidP="00A90ABC">
      <w:pPr>
        <w:spacing w:after="0"/>
      </w:pPr>
    </w:p>
    <w:p w14:paraId="383DA8D1" w14:textId="77777777" w:rsidR="00DA3EC4" w:rsidRDefault="00DA3EC4" w:rsidP="00A90ABC">
      <w:pPr>
        <w:spacing w:after="0"/>
      </w:pPr>
    </w:p>
    <w:p w14:paraId="30823710" w14:textId="77777777" w:rsidR="00DA3EC4" w:rsidRDefault="00DA3EC4" w:rsidP="00A90ABC">
      <w:pPr>
        <w:spacing w:after="0"/>
      </w:pPr>
    </w:p>
    <w:p w14:paraId="0E873230" w14:textId="77777777" w:rsidR="00DA3EC4" w:rsidRDefault="00DA3EC4" w:rsidP="00A90ABC">
      <w:pPr>
        <w:spacing w:after="0"/>
      </w:pPr>
    </w:p>
    <w:p w14:paraId="739D18F3" w14:textId="77777777" w:rsidR="00DA3EC4" w:rsidRDefault="00DA3EC4" w:rsidP="00A90ABC">
      <w:pPr>
        <w:spacing w:after="0"/>
      </w:pPr>
    </w:p>
    <w:p w14:paraId="6CD32759" w14:textId="77777777" w:rsidR="00DA3EC4" w:rsidRDefault="00DA3EC4" w:rsidP="00A90ABC">
      <w:pPr>
        <w:spacing w:after="0"/>
      </w:pPr>
    </w:p>
    <w:p w14:paraId="7B9971F2" w14:textId="77777777" w:rsidR="00DA3EC4" w:rsidRDefault="00DA3EC4" w:rsidP="00A90ABC">
      <w:pPr>
        <w:spacing w:after="0"/>
      </w:pPr>
    </w:p>
    <w:p w14:paraId="48B5516A" w14:textId="77777777" w:rsidR="00DA3EC4" w:rsidRDefault="00DA3EC4" w:rsidP="00A90ABC">
      <w:pPr>
        <w:spacing w:after="0"/>
      </w:pPr>
    </w:p>
    <w:p w14:paraId="6F013D20" w14:textId="77777777" w:rsidR="00DA3EC4" w:rsidRDefault="00DA3EC4" w:rsidP="00A90ABC">
      <w:pPr>
        <w:spacing w:after="0"/>
      </w:pPr>
    </w:p>
    <w:p w14:paraId="1D92EADD" w14:textId="77777777" w:rsidR="00DA3EC4" w:rsidRDefault="00DA3EC4" w:rsidP="00A90ABC">
      <w:pPr>
        <w:spacing w:after="0"/>
      </w:pPr>
    </w:p>
    <w:p w14:paraId="2848EC0A" w14:textId="77777777" w:rsidR="00837D8B" w:rsidRPr="0007160C" w:rsidRDefault="00837D8B" w:rsidP="00A90ABC">
      <w:pPr>
        <w:spacing w:after="0"/>
        <w:rPr>
          <w:b/>
          <w:bCs/>
          <w:lang w:eastAsia="zh-TW"/>
        </w:rPr>
      </w:pPr>
      <w:r w:rsidRPr="0007160C">
        <w:rPr>
          <w:b/>
          <w:bCs/>
          <w:lang w:eastAsia="zh-TW"/>
        </w:rPr>
        <w:lastRenderedPageBreak/>
        <w:t xml:space="preserve">[V] </w:t>
      </w:r>
      <w:r w:rsidRPr="0007160C">
        <w:rPr>
          <w:rFonts w:hint="eastAsia"/>
          <w:b/>
          <w:bCs/>
          <w:lang w:eastAsia="zh-TW"/>
        </w:rPr>
        <w:t>三個主要分支（形而上學，知識論，</w:t>
      </w:r>
      <w:r w:rsidR="0007160C">
        <w:rPr>
          <w:rFonts w:hint="eastAsia"/>
          <w:b/>
          <w:bCs/>
          <w:lang w:eastAsia="zh-TW"/>
        </w:rPr>
        <w:t>價值論</w:t>
      </w:r>
      <w:r w:rsidRPr="0007160C">
        <w:rPr>
          <w:rFonts w:hint="eastAsia"/>
          <w:b/>
          <w:bCs/>
          <w:lang w:eastAsia="zh-TW"/>
        </w:rPr>
        <w:t>）之間的關係</w:t>
      </w:r>
    </w:p>
    <w:p w14:paraId="1094079D" w14:textId="77777777" w:rsidR="00837D8B" w:rsidRDefault="00837D8B" w:rsidP="00A90ABC">
      <w:pPr>
        <w:spacing w:after="0"/>
      </w:pPr>
      <w:r w:rsidRPr="0007160C">
        <w:rPr>
          <w:b/>
          <w:bCs/>
        </w:rPr>
        <w:t>RELATIONS OF THE THREE SUBDIVISIONS</w:t>
      </w:r>
      <w:r w:rsidR="0007160C" w:rsidRPr="0007160C">
        <w:rPr>
          <w:b/>
          <w:bCs/>
        </w:rPr>
        <w:t xml:space="preserve">: METAPHYSICS, EPISTEMOLOGY &amp; </w:t>
      </w:r>
      <w:r w:rsidR="0007160C">
        <w:rPr>
          <w:b/>
          <w:bCs/>
        </w:rPr>
        <w:t>VALUE THEORY</w:t>
      </w:r>
      <w:r>
        <w:t xml:space="preserve"> (13-14)</w:t>
      </w:r>
    </w:p>
    <w:p w14:paraId="19F4CC8F" w14:textId="77777777" w:rsidR="00DD172B" w:rsidRDefault="00DD172B" w:rsidP="00A90ABC">
      <w:pPr>
        <w:spacing w:after="0"/>
      </w:pPr>
    </w:p>
    <w:p w14:paraId="5F58381A" w14:textId="77777777" w:rsidR="00DD172B" w:rsidRDefault="00DD172B" w:rsidP="00A90ABC">
      <w:pPr>
        <w:spacing w:after="0"/>
      </w:pPr>
    </w:p>
    <w:p w14:paraId="566D3973" w14:textId="77777777" w:rsidR="006A7CCD" w:rsidRDefault="00B70EA7" w:rsidP="00A90ABC">
      <w:pPr>
        <w:spacing w:after="0"/>
        <w:rPr>
          <w:b/>
          <w:bCs/>
          <w:lang w:eastAsia="zh-TW"/>
        </w:rPr>
      </w:pPr>
      <w:r>
        <w:rPr>
          <w:rFonts w:eastAsia="PMingLiU" w:hint="eastAsia"/>
          <w:b/>
          <w:bCs/>
          <w:lang w:eastAsia="zh-TW"/>
        </w:rPr>
        <w:t>[</w:t>
      </w:r>
      <w:r>
        <w:rPr>
          <w:rFonts w:eastAsia="PMingLiU"/>
          <w:b/>
          <w:bCs/>
          <w:lang w:eastAsia="zh-TW"/>
        </w:rPr>
        <w:t xml:space="preserve">1] </w:t>
      </w:r>
      <w:r w:rsidR="006A7CCD">
        <w:rPr>
          <w:rFonts w:hint="eastAsia"/>
          <w:b/>
          <w:bCs/>
          <w:lang w:eastAsia="zh-TW"/>
        </w:rPr>
        <w:t>我應從哪裏開始學習哲學？</w:t>
      </w:r>
    </w:p>
    <w:p w14:paraId="3741E238" w14:textId="77777777" w:rsidR="00AE0AA9" w:rsidRPr="00AE0AA9" w:rsidRDefault="00AE0AA9" w:rsidP="00A90ABC">
      <w:pPr>
        <w:spacing w:after="0"/>
        <w:rPr>
          <w:b/>
          <w:bCs/>
        </w:rPr>
      </w:pPr>
      <w:r w:rsidRPr="00AE0AA9">
        <w:rPr>
          <w:b/>
          <w:bCs/>
        </w:rPr>
        <w:t>WHERE DO I START IN STUDYING PHILOSOPHY?</w:t>
      </w:r>
    </w:p>
    <w:p w14:paraId="75905854" w14:textId="77777777" w:rsidR="0007160C" w:rsidRDefault="0007160C" w:rsidP="00A90ABC">
      <w:pPr>
        <w:spacing w:after="0"/>
      </w:pPr>
    </w:p>
    <w:p w14:paraId="3D99947D" w14:textId="77777777" w:rsidR="006A7CCD" w:rsidRPr="006A7CCD" w:rsidRDefault="006A7CCD" w:rsidP="00A90ABC">
      <w:pPr>
        <w:spacing w:after="0"/>
        <w:rPr>
          <w:rFonts w:eastAsia="PMingLiU"/>
          <w:lang w:eastAsia="zh-TW"/>
        </w:rPr>
      </w:pPr>
      <w:r>
        <w:tab/>
      </w:r>
      <w:r>
        <w:rPr>
          <w:rFonts w:hint="eastAsia"/>
          <w:lang w:eastAsia="zh-TW"/>
        </w:rPr>
        <w:t>一個剛入門的哲學家看到三個學習範圍：形而上學，知識論，和倫理學，會問：該從哪裏入手？</w:t>
      </w:r>
    </w:p>
    <w:p w14:paraId="47E2508F" w14:textId="77777777" w:rsidR="0007160C" w:rsidRDefault="0007160C" w:rsidP="00A90ABC">
      <w:pPr>
        <w:spacing w:after="0"/>
      </w:pPr>
      <w:r>
        <w:rPr>
          <w:lang w:eastAsia="zh-TW"/>
        </w:rPr>
        <w:tab/>
      </w:r>
      <w:r>
        <w:t xml:space="preserve">A novice philosopher might look at these three disciplines – metaphysics, epistemology, and value theory – and wonder where to start.  </w:t>
      </w:r>
    </w:p>
    <w:p w14:paraId="50394CEC" w14:textId="77777777" w:rsidR="0007160C" w:rsidRDefault="0007160C" w:rsidP="00A90ABC">
      <w:pPr>
        <w:spacing w:after="0"/>
      </w:pPr>
    </w:p>
    <w:p w14:paraId="4148E4CF" w14:textId="77777777" w:rsidR="0007160C" w:rsidRDefault="0007160C" w:rsidP="00A90ABC">
      <w:pPr>
        <w:spacing w:after="0"/>
      </w:pPr>
    </w:p>
    <w:p w14:paraId="247EA255" w14:textId="77777777" w:rsidR="00AE0AA9" w:rsidRPr="00AE0AA9" w:rsidRDefault="00885155" w:rsidP="00A90ABC">
      <w:pPr>
        <w:spacing w:after="0"/>
        <w:rPr>
          <w:b/>
          <w:bCs/>
          <w:lang w:eastAsia="zh-TW"/>
        </w:rPr>
      </w:pPr>
      <w:r>
        <w:rPr>
          <w:b/>
          <w:bCs/>
          <w:lang w:eastAsia="zh-TW"/>
        </w:rPr>
        <w:t xml:space="preserve">[A] </w:t>
      </w:r>
      <w:r w:rsidR="006A7CCD">
        <w:rPr>
          <w:rFonts w:hint="eastAsia"/>
          <w:b/>
          <w:bCs/>
          <w:lang w:eastAsia="zh-TW"/>
        </w:rPr>
        <w:t>從形而上學開始？</w:t>
      </w:r>
      <w:r w:rsidR="00AE0AA9" w:rsidRPr="00AE0AA9">
        <w:rPr>
          <w:b/>
          <w:bCs/>
          <w:lang w:eastAsia="zh-TW"/>
        </w:rPr>
        <w:t>START W/ METAPHYSICS?</w:t>
      </w:r>
    </w:p>
    <w:p w14:paraId="29265525" w14:textId="77777777" w:rsidR="0007160C" w:rsidRDefault="0007160C" w:rsidP="00A90ABC">
      <w:pPr>
        <w:spacing w:after="0"/>
        <w:rPr>
          <w:lang w:eastAsia="zh-TW"/>
        </w:rPr>
      </w:pPr>
    </w:p>
    <w:p w14:paraId="3E9D441C" w14:textId="77777777" w:rsidR="006A7CCD" w:rsidRDefault="006A7CCD" w:rsidP="00A90ABC">
      <w:pPr>
        <w:spacing w:after="0"/>
        <w:rPr>
          <w:lang w:eastAsia="zh-TW"/>
        </w:rPr>
      </w:pPr>
      <w:r>
        <w:rPr>
          <w:rFonts w:hint="eastAsia"/>
          <w:lang w:eastAsia="zh-TW"/>
        </w:rPr>
        <w:t>他可能會想，不如花一年的功夫專心學些形而上學，研究世界的構造，能學的都學到了，才轉向知識論和倫理學。</w:t>
      </w:r>
    </w:p>
    <w:p w14:paraId="324AAD94" w14:textId="77777777" w:rsidR="0007160C" w:rsidRDefault="002D096D" w:rsidP="00A90ABC">
      <w:pPr>
        <w:spacing w:after="0"/>
      </w:pPr>
      <w:r>
        <w:rPr>
          <w:rFonts w:hint="eastAsia"/>
        </w:rPr>
        <w:t>Perha</w:t>
      </w:r>
      <w:r>
        <w:t xml:space="preserve">ps he thinks that he might study metaphysics exclusively for a year, learning all he can about the structure of the world, and only after that turn to epistemology and ethics.  </w:t>
      </w:r>
    </w:p>
    <w:p w14:paraId="75F1E493" w14:textId="77777777" w:rsidR="002D096D" w:rsidRDefault="002D096D" w:rsidP="00A90ABC">
      <w:pPr>
        <w:spacing w:after="0"/>
      </w:pPr>
    </w:p>
    <w:p w14:paraId="5BDAC520" w14:textId="77777777" w:rsidR="002D096D" w:rsidRDefault="002D096D" w:rsidP="00A90ABC">
      <w:pPr>
        <w:spacing w:after="0"/>
      </w:pPr>
    </w:p>
    <w:p w14:paraId="72C941DA" w14:textId="77777777" w:rsidR="002D096D" w:rsidRDefault="006A7CCD" w:rsidP="00A90ABC">
      <w:pPr>
        <w:spacing w:after="0"/>
      </w:pPr>
      <w:r>
        <w:rPr>
          <w:rFonts w:hint="eastAsia"/>
          <w:lang w:eastAsia="zh-TW"/>
        </w:rPr>
        <w:t>因爲，知識的主體（認知者）和客體（對象）畢竟都是世界的部分啊。</w:t>
      </w:r>
      <w:r w:rsidR="002D096D">
        <w:rPr>
          <w:lang w:eastAsia="zh-TW"/>
        </w:rPr>
        <w:br/>
      </w:r>
      <w:r w:rsidR="002D096D">
        <w:t>After all, it seems, the subjects and objects of knowledge are part of the world.</w:t>
      </w:r>
    </w:p>
    <w:p w14:paraId="2DF0313F" w14:textId="77777777" w:rsidR="002D096D" w:rsidRDefault="002D096D" w:rsidP="00A90ABC">
      <w:pPr>
        <w:spacing w:after="0"/>
      </w:pPr>
    </w:p>
    <w:p w14:paraId="729E0AD6" w14:textId="77777777" w:rsidR="002D096D" w:rsidRDefault="006A7CCD" w:rsidP="00A90ABC">
      <w:pPr>
        <w:spacing w:after="0"/>
      </w:pPr>
      <w:r>
        <w:rPr>
          <w:rFonts w:hint="eastAsia"/>
          <w:lang w:eastAsia="zh-TW"/>
        </w:rPr>
        <w:t>所以，你需要先認識世界，才考慮這些仔細的範圍。</w:t>
      </w:r>
      <w:r w:rsidR="002D096D">
        <w:rPr>
          <w:lang w:eastAsia="zh-TW"/>
        </w:rPr>
        <w:br/>
      </w:r>
      <w:proofErr w:type="gramStart"/>
      <w:r w:rsidR="002D096D">
        <w:t>So</w:t>
      </w:r>
      <w:proofErr w:type="gramEnd"/>
      <w:r w:rsidR="002D096D">
        <w:t xml:space="preserve"> you need to know the world before you consider those specific parts.  </w:t>
      </w:r>
    </w:p>
    <w:p w14:paraId="3412A27D" w14:textId="77777777" w:rsidR="0007160C" w:rsidRDefault="0007160C" w:rsidP="00A90ABC">
      <w:pPr>
        <w:spacing w:after="0"/>
      </w:pPr>
    </w:p>
    <w:p w14:paraId="49F05ADE" w14:textId="77777777" w:rsidR="002D096D" w:rsidRDefault="002D096D" w:rsidP="00A90ABC">
      <w:pPr>
        <w:spacing w:after="0"/>
      </w:pPr>
    </w:p>
    <w:p w14:paraId="24DADF1A" w14:textId="77777777" w:rsidR="002D096D" w:rsidRPr="00AE0AA9" w:rsidRDefault="00885155" w:rsidP="00A90ABC">
      <w:pPr>
        <w:spacing w:after="0"/>
        <w:rPr>
          <w:b/>
          <w:bCs/>
          <w:lang w:eastAsia="zh-TW"/>
        </w:rPr>
      </w:pPr>
      <w:r>
        <w:rPr>
          <w:rFonts w:eastAsia="PMingLiU" w:hint="eastAsia"/>
          <w:b/>
          <w:bCs/>
          <w:lang w:eastAsia="zh-TW"/>
        </w:rPr>
        <w:t>[</w:t>
      </w:r>
      <w:r>
        <w:rPr>
          <w:rFonts w:eastAsia="PMingLiU"/>
          <w:b/>
          <w:bCs/>
          <w:lang w:eastAsia="zh-TW"/>
        </w:rPr>
        <w:t xml:space="preserve">B] </w:t>
      </w:r>
      <w:r w:rsidR="006A7CCD">
        <w:rPr>
          <w:rFonts w:hint="eastAsia"/>
          <w:b/>
          <w:bCs/>
          <w:lang w:eastAsia="zh-TW"/>
        </w:rPr>
        <w:t>從知識論開始？</w:t>
      </w:r>
      <w:r w:rsidR="00AE0AA9" w:rsidRPr="00AE0AA9">
        <w:rPr>
          <w:b/>
          <w:bCs/>
          <w:lang w:eastAsia="zh-TW"/>
        </w:rPr>
        <w:t xml:space="preserve">START W/ EPISTEMOLOGY? </w:t>
      </w:r>
    </w:p>
    <w:p w14:paraId="7BADA3DC" w14:textId="77777777" w:rsidR="00AE0AA9" w:rsidRDefault="00AE0AA9" w:rsidP="00A90ABC">
      <w:pPr>
        <w:spacing w:after="0"/>
        <w:rPr>
          <w:lang w:eastAsia="zh-TW"/>
        </w:rPr>
      </w:pPr>
    </w:p>
    <w:p w14:paraId="4F7430B2" w14:textId="77777777" w:rsidR="006A7CCD" w:rsidRDefault="006A7CCD" w:rsidP="00A90ABC">
      <w:pPr>
        <w:spacing w:after="0"/>
        <w:rPr>
          <w:lang w:eastAsia="zh-TW"/>
        </w:rPr>
      </w:pPr>
      <w:r>
        <w:rPr>
          <w:lang w:eastAsia="zh-TW"/>
        </w:rPr>
        <w:tab/>
      </w:r>
      <w:r>
        <w:rPr>
          <w:rFonts w:hint="eastAsia"/>
          <w:lang w:eastAsia="zh-TW"/>
        </w:rPr>
        <w:t>另一方面，你若對知識一無所知（沒有對知識的知識），則能獲得形而上學的知識？因此很明顯地，知識論是形而上學的前提，正如形而上學也是知識論的前提。</w:t>
      </w:r>
    </w:p>
    <w:p w14:paraId="377D0D95" w14:textId="77777777" w:rsidR="002D096D" w:rsidRDefault="002D096D" w:rsidP="00A90ABC">
      <w:pPr>
        <w:spacing w:after="0"/>
      </w:pPr>
      <w:r>
        <w:rPr>
          <w:lang w:eastAsia="zh-TW"/>
        </w:rPr>
        <w:tab/>
      </w:r>
      <w:r>
        <w:t xml:space="preserve">On the other hand, how can you gain a knowledge of metaphysics if you have no knowledge about knowledge?  So evidently metaphysics presupposes epistemology, as epistemology presupposes metaphysics.  </w:t>
      </w:r>
    </w:p>
    <w:p w14:paraId="537EDCB4" w14:textId="77777777" w:rsidR="002D096D" w:rsidRDefault="002D096D" w:rsidP="00A90ABC">
      <w:pPr>
        <w:spacing w:after="0"/>
      </w:pPr>
    </w:p>
    <w:p w14:paraId="44E5BB7C" w14:textId="77777777" w:rsidR="001971EB" w:rsidRDefault="001971EB" w:rsidP="00A90ABC">
      <w:pPr>
        <w:spacing w:after="0"/>
      </w:pPr>
    </w:p>
    <w:p w14:paraId="3C565293" w14:textId="77777777" w:rsidR="001971EB" w:rsidRPr="001971EB" w:rsidRDefault="00885155" w:rsidP="00A90ABC">
      <w:pPr>
        <w:spacing w:after="0"/>
        <w:rPr>
          <w:b/>
          <w:bCs/>
        </w:rPr>
      </w:pPr>
      <w:r>
        <w:rPr>
          <w:rFonts w:hint="eastAsia"/>
          <w:b/>
          <w:bCs/>
        </w:rPr>
        <w:t>[</w:t>
      </w:r>
      <w:r>
        <w:rPr>
          <w:b/>
          <w:bCs/>
        </w:rPr>
        <w:t xml:space="preserve">C] </w:t>
      </w:r>
      <w:r w:rsidR="006A7CCD" w:rsidRPr="006A7CCD">
        <w:rPr>
          <w:rFonts w:hint="eastAsia"/>
          <w:b/>
          <w:bCs/>
        </w:rPr>
        <w:t>從倫理學開始？</w:t>
      </w:r>
      <w:r w:rsidR="001971EB" w:rsidRPr="001971EB">
        <w:rPr>
          <w:b/>
          <w:bCs/>
        </w:rPr>
        <w:t>START W/ ETHICS?</w:t>
      </w:r>
    </w:p>
    <w:p w14:paraId="56AA92AA" w14:textId="77777777" w:rsidR="002D096D" w:rsidRDefault="002D096D" w:rsidP="00A90ABC">
      <w:pPr>
        <w:spacing w:after="0"/>
      </w:pPr>
    </w:p>
    <w:p w14:paraId="68C9659D" w14:textId="77777777" w:rsidR="002D096D" w:rsidRDefault="006A7CCD" w:rsidP="00A90ABC">
      <w:pPr>
        <w:spacing w:after="0"/>
      </w:pPr>
      <w:r>
        <w:tab/>
      </w:r>
      <w:r>
        <w:rPr>
          <w:rFonts w:hint="eastAsia"/>
        </w:rPr>
        <w:t>那麽，價值論有如何？或者專注倫理學？</w:t>
      </w:r>
    </w:p>
    <w:p w14:paraId="114C1A6B" w14:textId="77777777" w:rsidR="002D096D" w:rsidRDefault="002D096D" w:rsidP="00A90ABC">
      <w:pPr>
        <w:spacing w:after="0"/>
      </w:pPr>
      <w:r>
        <w:tab/>
        <w:t xml:space="preserve">What about value theory (focusing specifically on ethics)?  </w:t>
      </w:r>
    </w:p>
    <w:p w14:paraId="2F9E414E" w14:textId="77777777" w:rsidR="002D096D" w:rsidRDefault="002D096D" w:rsidP="00A90ABC">
      <w:pPr>
        <w:spacing w:after="0"/>
      </w:pPr>
    </w:p>
    <w:p w14:paraId="653C1D48" w14:textId="77777777" w:rsidR="002D096D" w:rsidRDefault="002D096D" w:rsidP="00A90ABC">
      <w:pPr>
        <w:spacing w:after="0"/>
      </w:pPr>
    </w:p>
    <w:p w14:paraId="4E3C4C17" w14:textId="77777777" w:rsidR="006A7CCD" w:rsidRDefault="006A7CCD" w:rsidP="00A90ABC">
      <w:pPr>
        <w:spacing w:after="0"/>
        <w:rPr>
          <w:lang w:eastAsia="zh-TW"/>
        </w:rPr>
      </w:pPr>
      <w:r>
        <w:rPr>
          <w:rFonts w:hint="eastAsia"/>
          <w:lang w:eastAsia="zh-TW"/>
        </w:rPr>
        <w:lastRenderedPageBreak/>
        <w:t>你若沒有是非感，沒有權利或義務的意識，學習知識（論）和本體（論）時，收穫必然有限。</w:t>
      </w:r>
    </w:p>
    <w:p w14:paraId="7A3FEEA3" w14:textId="77777777" w:rsidR="0007160C" w:rsidRDefault="002D096D" w:rsidP="00A90ABC">
      <w:pPr>
        <w:spacing w:after="0"/>
      </w:pPr>
      <w:r>
        <w:t>Well, if you have no sense of right and wrong, no sense of obligations or rights, you really won’t get far in a study of knowledge or being.</w:t>
      </w:r>
    </w:p>
    <w:p w14:paraId="01B2CCB8" w14:textId="77777777" w:rsidR="002D096D" w:rsidRDefault="002D096D" w:rsidP="00A90ABC">
      <w:pPr>
        <w:spacing w:after="0"/>
      </w:pPr>
    </w:p>
    <w:p w14:paraId="436458BB" w14:textId="77777777" w:rsidR="002D096D" w:rsidRPr="006A7CCD" w:rsidRDefault="006A7CCD" w:rsidP="00A90ABC">
      <w:pPr>
        <w:spacing w:after="0"/>
        <w:rPr>
          <w:rFonts w:eastAsia="PMingLiU"/>
          <w:lang w:eastAsia="zh-TW"/>
        </w:rPr>
      </w:pPr>
      <w:r>
        <w:rPr>
          <w:rFonts w:hint="eastAsia"/>
          <w:lang w:eastAsia="zh-TW"/>
        </w:rPr>
        <w:t>因爲形而上學和知識論都是人類的活動，人類的研究，而人類每一種活動都能接受道德審視。</w:t>
      </w:r>
    </w:p>
    <w:p w14:paraId="7BACC603" w14:textId="77777777" w:rsidR="002D096D" w:rsidRDefault="002D096D" w:rsidP="00A90ABC">
      <w:pPr>
        <w:spacing w:after="0"/>
      </w:pPr>
      <w:r>
        <w:t>For metaphysics and epistemology are human activities, human studies, and every human activity can be ethically evaluated.</w:t>
      </w:r>
    </w:p>
    <w:p w14:paraId="2E356E42" w14:textId="77777777" w:rsidR="002D096D" w:rsidRDefault="002D096D" w:rsidP="00A90ABC">
      <w:pPr>
        <w:spacing w:after="0"/>
      </w:pPr>
    </w:p>
    <w:p w14:paraId="52D3958B" w14:textId="77777777" w:rsidR="002D096D" w:rsidRDefault="006A7CCD" w:rsidP="00A90ABC">
      <w:pPr>
        <w:spacing w:after="0"/>
        <w:rPr>
          <w:lang w:eastAsia="zh-TW"/>
        </w:rPr>
      </w:pPr>
      <w:r>
        <w:rPr>
          <w:rFonts w:hint="eastAsia"/>
          <w:lang w:eastAsia="zh-TW"/>
        </w:rPr>
        <w:t>研究哲學有正確的和錯誤的方法，這些都是倫理價值所表達的。</w:t>
      </w:r>
    </w:p>
    <w:p w14:paraId="1A1CDED9" w14:textId="77777777" w:rsidR="002D096D" w:rsidRDefault="002D096D" w:rsidP="00A90ABC">
      <w:pPr>
        <w:spacing w:after="0"/>
      </w:pPr>
      <w:r>
        <w:t xml:space="preserve">There are right and wrong ways to study philosophy, and these are expressed in ethical values.  </w:t>
      </w:r>
    </w:p>
    <w:p w14:paraId="609DED24" w14:textId="77777777" w:rsidR="002D096D" w:rsidRDefault="002D096D" w:rsidP="00A90ABC">
      <w:pPr>
        <w:spacing w:after="0"/>
      </w:pPr>
    </w:p>
    <w:p w14:paraId="259F74C4" w14:textId="77777777" w:rsidR="002D096D" w:rsidRDefault="006A7CCD" w:rsidP="00A90ABC">
      <w:pPr>
        <w:spacing w:after="0"/>
        <w:rPr>
          <w:lang w:eastAsia="zh-TW"/>
        </w:rPr>
      </w:pPr>
      <w:r>
        <w:rPr>
          <w:rFonts w:hint="eastAsia"/>
          <w:lang w:eastAsia="zh-TW"/>
        </w:rPr>
        <w:t>學習、研究的倫理包括：紀律，勤奮，尊重真理，避免虛假，誠實報導研究的結論，謙虛承認錯誤和自己的不足，接受責任為自己的宣稱提出證據（當有要求提出證據時）。</w:t>
      </w:r>
    </w:p>
    <w:p w14:paraId="714F5240" w14:textId="77777777" w:rsidR="002D096D" w:rsidRDefault="002D096D" w:rsidP="00A90ABC">
      <w:pPr>
        <w:spacing w:after="0"/>
      </w:pPr>
      <w:r>
        <w:t xml:space="preserve">The ethics of study include discipline, diligence, respect for truth, avoidance of falsehood, honesty in reporting conclusions, humility in admitting error and inadequacy, </w:t>
      </w:r>
      <w:r w:rsidR="00423909">
        <w:t xml:space="preserve">acceptance of responsibility to give evidence for one’s claims, where evidence is rightly demanded.  </w:t>
      </w:r>
    </w:p>
    <w:p w14:paraId="0B13534B" w14:textId="77777777" w:rsidR="00423909" w:rsidRDefault="00423909" w:rsidP="00A90ABC">
      <w:pPr>
        <w:spacing w:after="0"/>
      </w:pPr>
    </w:p>
    <w:p w14:paraId="7F6F2967" w14:textId="77777777" w:rsidR="00423909" w:rsidRDefault="006A7CCD" w:rsidP="00A90ABC">
      <w:pPr>
        <w:spacing w:after="0"/>
        <w:rPr>
          <w:lang w:eastAsia="zh-TW"/>
        </w:rPr>
      </w:pPr>
      <w:r>
        <w:rPr>
          <w:rFonts w:hint="eastAsia"/>
          <w:lang w:eastAsia="zh-TW"/>
        </w:rPr>
        <w:t>當有人拒絕承認，或沒有活出這些美德時，他的哲學（作爲一個形而上學家，或知識論家）必然會受損。</w:t>
      </w:r>
    </w:p>
    <w:p w14:paraId="6694475B" w14:textId="77777777" w:rsidR="00423909" w:rsidRDefault="00423909" w:rsidP="00A90ABC">
      <w:pPr>
        <w:spacing w:after="0"/>
      </w:pPr>
      <w:r>
        <w:t xml:space="preserve">When someone rejects or fails to exemplify such virtues, his philosophy (as a metaphysician or epistemologist) will suffer correspondingly.  </w:t>
      </w:r>
    </w:p>
    <w:p w14:paraId="61826079" w14:textId="77777777" w:rsidR="00423909" w:rsidRDefault="00423909" w:rsidP="00A90ABC">
      <w:pPr>
        <w:spacing w:after="0"/>
      </w:pPr>
    </w:p>
    <w:p w14:paraId="61BBE9CE" w14:textId="77777777" w:rsidR="00423909" w:rsidRDefault="006A7CCD" w:rsidP="00A90ABC">
      <w:pPr>
        <w:spacing w:after="0"/>
        <w:rPr>
          <w:lang w:eastAsia="zh-TW"/>
        </w:rPr>
      </w:pPr>
      <w:r>
        <w:rPr>
          <w:rFonts w:hint="eastAsia"/>
          <w:lang w:eastAsia="zh-TW"/>
        </w:rPr>
        <w:t>因此，哲學研究的正確結論都是我們</w:t>
      </w:r>
      <w:r w:rsidR="00332A83">
        <w:rPr>
          <w:rFonts w:hint="eastAsia"/>
          <w:lang w:eastAsia="zh-TW"/>
        </w:rPr>
        <w:t>『</w:t>
      </w:r>
      <w:r>
        <w:rPr>
          <w:rFonts w:hint="eastAsia"/>
          <w:lang w:eastAsia="zh-TW"/>
        </w:rPr>
        <w:t>應該</w:t>
      </w:r>
      <w:r w:rsidR="00332A83">
        <w:rPr>
          <w:rFonts w:hint="eastAsia"/>
          <w:lang w:eastAsia="zh-TW"/>
        </w:rPr>
        <w:t>』</w:t>
      </w:r>
      <w:r>
        <w:rPr>
          <w:rFonts w:hint="eastAsia"/>
          <w:lang w:eastAsia="zh-TW"/>
        </w:rPr>
        <w:t>持有的；這個</w:t>
      </w:r>
      <w:r w:rsidR="00332A83">
        <w:rPr>
          <w:rFonts w:hint="eastAsia"/>
          <w:lang w:eastAsia="zh-TW"/>
        </w:rPr>
        <w:t>『</w:t>
      </w:r>
      <w:r>
        <w:rPr>
          <w:rFonts w:hint="eastAsia"/>
          <w:lang w:eastAsia="zh-TW"/>
        </w:rPr>
        <w:t>應該</w:t>
      </w:r>
      <w:r w:rsidR="00332A83">
        <w:rPr>
          <w:rFonts w:hint="eastAsia"/>
          <w:lang w:eastAsia="zh-TW"/>
        </w:rPr>
        <w:t>』</w:t>
      </w:r>
      <w:r>
        <w:rPr>
          <w:rFonts w:hint="eastAsia"/>
          <w:lang w:eastAsia="zh-TW"/>
        </w:rPr>
        <w:t>是一個倫理上的</w:t>
      </w:r>
      <w:r w:rsidR="00332A83">
        <w:rPr>
          <w:rFonts w:hint="eastAsia"/>
          <w:lang w:eastAsia="zh-TW"/>
        </w:rPr>
        <w:t>『</w:t>
      </w:r>
      <w:r>
        <w:rPr>
          <w:rFonts w:hint="eastAsia"/>
          <w:lang w:eastAsia="zh-TW"/>
        </w:rPr>
        <w:t>應該</w:t>
      </w:r>
      <w:r w:rsidR="00332A83">
        <w:rPr>
          <w:rFonts w:hint="eastAsia"/>
          <w:lang w:eastAsia="zh-TW"/>
        </w:rPr>
        <w:t>』</w:t>
      </w:r>
      <w:r>
        <w:rPr>
          <w:rFonts w:hint="eastAsia"/>
          <w:lang w:eastAsia="zh-TW"/>
        </w:rPr>
        <w:t>。</w:t>
      </w:r>
    </w:p>
    <w:p w14:paraId="01057A9A" w14:textId="77777777" w:rsidR="00423909" w:rsidRDefault="00423909" w:rsidP="00A90ABC">
      <w:pPr>
        <w:spacing w:after="0"/>
      </w:pPr>
      <w:proofErr w:type="gramStart"/>
      <w:r>
        <w:t>So</w:t>
      </w:r>
      <w:proofErr w:type="gramEnd"/>
      <w:r>
        <w:t xml:space="preserve"> the proper conclusions of philosophical study are the conclusions that we </w:t>
      </w:r>
      <w:r w:rsidRPr="00423909">
        <w:rPr>
          <w:i/>
          <w:iCs/>
        </w:rPr>
        <w:t>ought</w:t>
      </w:r>
      <w:r>
        <w:t xml:space="preserve"> to have; and that </w:t>
      </w:r>
      <w:r w:rsidRPr="00AE0AA9">
        <w:rPr>
          <w:i/>
          <w:iCs/>
        </w:rPr>
        <w:t>ought</w:t>
      </w:r>
      <w:r>
        <w:t xml:space="preserve"> is an ethical </w:t>
      </w:r>
      <w:r w:rsidRPr="00423909">
        <w:rPr>
          <w:i/>
          <w:iCs/>
        </w:rPr>
        <w:t>ought</w:t>
      </w:r>
      <w:r>
        <w:t>.</w:t>
      </w:r>
    </w:p>
    <w:p w14:paraId="4A3D1599" w14:textId="77777777" w:rsidR="001971EB" w:rsidRDefault="001971EB" w:rsidP="00A90ABC">
      <w:pPr>
        <w:spacing w:after="0"/>
        <w:rPr>
          <w:b/>
          <w:bCs/>
        </w:rPr>
      </w:pPr>
    </w:p>
    <w:p w14:paraId="24727C81" w14:textId="77777777" w:rsidR="000436E0" w:rsidRDefault="000436E0" w:rsidP="00A90ABC">
      <w:pPr>
        <w:spacing w:after="0"/>
        <w:rPr>
          <w:b/>
          <w:bCs/>
        </w:rPr>
      </w:pPr>
    </w:p>
    <w:p w14:paraId="571F31B6" w14:textId="77777777" w:rsidR="00332A83" w:rsidRDefault="00B70EA7" w:rsidP="00A90ABC">
      <w:pPr>
        <w:spacing w:after="0"/>
        <w:rPr>
          <w:b/>
          <w:bCs/>
          <w:lang w:eastAsia="zh-TW"/>
        </w:rPr>
      </w:pPr>
      <w:r>
        <w:rPr>
          <w:rFonts w:eastAsia="PMingLiU" w:hint="eastAsia"/>
          <w:b/>
          <w:bCs/>
          <w:lang w:eastAsia="zh-TW"/>
        </w:rPr>
        <w:t>[</w:t>
      </w:r>
      <w:r>
        <w:rPr>
          <w:rFonts w:eastAsia="PMingLiU"/>
          <w:b/>
          <w:bCs/>
          <w:lang w:eastAsia="zh-TW"/>
        </w:rPr>
        <w:t xml:space="preserve">2] </w:t>
      </w:r>
      <w:r w:rsidR="00332A83">
        <w:rPr>
          <w:rFonts w:hint="eastAsia"/>
          <w:b/>
          <w:bCs/>
          <w:lang w:eastAsia="zh-TW"/>
        </w:rPr>
        <w:t>三者都彼此關聯；他們相互影響，是彼此的前提</w:t>
      </w:r>
    </w:p>
    <w:p w14:paraId="62C2EC94" w14:textId="77777777" w:rsidR="001971EB" w:rsidRPr="00332A83" w:rsidRDefault="001971EB" w:rsidP="00A90ABC">
      <w:pPr>
        <w:spacing w:after="0"/>
        <w:rPr>
          <w:b/>
          <w:bCs/>
        </w:rPr>
      </w:pPr>
      <w:r w:rsidRPr="001971EB">
        <w:rPr>
          <w:b/>
          <w:bCs/>
        </w:rPr>
        <w:t>ALL THREE = RELATED</w:t>
      </w:r>
      <w:r w:rsidR="000436E0">
        <w:rPr>
          <w:b/>
          <w:bCs/>
        </w:rPr>
        <w:t>; THEY PRESUPPOSE/INFLUENCE ONE ANOTHER</w:t>
      </w:r>
    </w:p>
    <w:p w14:paraId="6AFAE552" w14:textId="77777777" w:rsidR="00423909" w:rsidRDefault="00423909" w:rsidP="00A90ABC">
      <w:pPr>
        <w:spacing w:after="0"/>
      </w:pPr>
    </w:p>
    <w:p w14:paraId="363C68C9" w14:textId="77777777" w:rsidR="00332A83" w:rsidRDefault="00332A83" w:rsidP="00A90ABC">
      <w:pPr>
        <w:spacing w:after="0"/>
        <w:rPr>
          <w:lang w:eastAsia="zh-TW"/>
        </w:rPr>
      </w:pPr>
      <w:r>
        <w:tab/>
      </w:r>
      <w:r>
        <w:rPr>
          <w:rFonts w:hint="eastAsia"/>
          <w:lang w:eastAsia="zh-TW"/>
        </w:rPr>
        <w:t>我的一般結論是：形而上學，知識論，和價值論並不彼此獨立。</w:t>
      </w:r>
    </w:p>
    <w:p w14:paraId="468CB35F" w14:textId="77777777" w:rsidR="00423909" w:rsidRDefault="00423909" w:rsidP="00A90ABC">
      <w:pPr>
        <w:spacing w:after="0"/>
      </w:pPr>
      <w:r>
        <w:rPr>
          <w:lang w:eastAsia="zh-TW"/>
        </w:rPr>
        <w:tab/>
      </w:r>
      <w:r>
        <w:t>My general</w:t>
      </w:r>
      <w:r w:rsidR="00AE0AA9">
        <w:t xml:space="preserve"> conclusion is that metaphysics, epistemology, and value theory are not independent of one another.</w:t>
      </w:r>
    </w:p>
    <w:p w14:paraId="1ECA20E0" w14:textId="77777777" w:rsidR="002D096D" w:rsidRDefault="002D096D" w:rsidP="00A90ABC">
      <w:pPr>
        <w:spacing w:after="0"/>
      </w:pPr>
    </w:p>
    <w:p w14:paraId="4B5BF14A" w14:textId="77777777" w:rsidR="00332A83" w:rsidRDefault="00332A83" w:rsidP="00A90ABC">
      <w:pPr>
        <w:spacing w:after="0"/>
        <w:rPr>
          <w:rFonts w:eastAsia="PMingLiU"/>
          <w:lang w:eastAsia="zh-TW"/>
        </w:rPr>
      </w:pPr>
      <w:r>
        <w:rPr>
          <w:rFonts w:hint="eastAsia"/>
          <w:lang w:eastAsia="zh-TW"/>
        </w:rPr>
        <w:t>反之，他們相互為前提，也彼此影響。</w:t>
      </w:r>
    </w:p>
    <w:p w14:paraId="21447B67" w14:textId="77777777" w:rsidR="0007160C" w:rsidRDefault="00FD4C3F" w:rsidP="00A90ABC">
      <w:pPr>
        <w:spacing w:after="0"/>
      </w:pPr>
      <w:r>
        <w:t>Rather, they presuppose one another and influence one another.</w:t>
      </w:r>
    </w:p>
    <w:p w14:paraId="5B3ED7E3" w14:textId="77777777" w:rsidR="00FD4C3F" w:rsidRDefault="00FD4C3F" w:rsidP="00A90ABC">
      <w:pPr>
        <w:spacing w:after="0"/>
      </w:pPr>
    </w:p>
    <w:p w14:paraId="14ED0585" w14:textId="77777777" w:rsidR="00FD4C3F" w:rsidRDefault="00332A83" w:rsidP="00A90ABC">
      <w:pPr>
        <w:spacing w:after="0"/>
      </w:pPr>
      <w:r>
        <w:rPr>
          <w:rFonts w:hint="eastAsia"/>
          <w:lang w:eastAsia="zh-TW"/>
        </w:rPr>
        <w:t>例如：某一種知識論會導致某一種形而上學，另一種則導致另一種形而上學。</w:t>
      </w:r>
      <w:r w:rsidR="00FD4C3F">
        <w:rPr>
          <w:lang w:eastAsia="zh-TW"/>
        </w:rPr>
        <w:br/>
      </w:r>
      <w:r w:rsidR="00FD4C3F">
        <w:t>So, for example, one type of epistemology will lead to one kind of metaphysics, another to another kind.</w:t>
      </w:r>
    </w:p>
    <w:p w14:paraId="63F981ED" w14:textId="77777777" w:rsidR="00FD4C3F" w:rsidRDefault="00FD4C3F" w:rsidP="00A90ABC">
      <w:pPr>
        <w:spacing w:after="0"/>
      </w:pPr>
    </w:p>
    <w:p w14:paraId="75FA4D4B" w14:textId="77777777" w:rsidR="00332A83" w:rsidRDefault="00332A83" w:rsidP="00A90ABC">
      <w:pPr>
        <w:spacing w:after="0"/>
        <w:rPr>
          <w:lang w:eastAsia="zh-TW"/>
        </w:rPr>
      </w:pPr>
      <w:r>
        <w:rPr>
          <w:rFonts w:hint="eastAsia"/>
          <w:lang w:eastAsia="zh-TW"/>
        </w:rPr>
        <w:t>譬如，對亞里斯多特來説，知識乃是對個別事物的</w:t>
      </w:r>
      <w:r w:rsidR="00885155">
        <w:rPr>
          <w:rFonts w:hint="eastAsia"/>
          <w:lang w:eastAsia="zh-TW"/>
        </w:rPr>
        <w:t>知識</w:t>
      </w:r>
      <w:r>
        <w:rPr>
          <w:rFonts w:hint="eastAsia"/>
          <w:lang w:eastAsia="zh-TW"/>
        </w:rPr>
        <w:t>（知識論）；因此他的形而上學是：世界是（所有）事物的組合。</w:t>
      </w:r>
    </w:p>
    <w:p w14:paraId="1E741B2D" w14:textId="77777777" w:rsidR="00332A83" w:rsidRDefault="00FD4C3F" w:rsidP="00A90ABC">
      <w:pPr>
        <w:spacing w:after="0"/>
      </w:pPr>
      <w:r>
        <w:t xml:space="preserve">To Aristotle, for example, knowledge is a knowledge of individual things (epistemology); </w:t>
      </w:r>
      <w:proofErr w:type="gramStart"/>
      <w:r>
        <w:t>so</w:t>
      </w:r>
      <w:proofErr w:type="gramEnd"/>
      <w:r>
        <w:t xml:space="preserve"> in his </w:t>
      </w:r>
    </w:p>
    <w:p w14:paraId="67435A99" w14:textId="77777777" w:rsidR="00EC008A" w:rsidRDefault="00FD4C3F" w:rsidP="00A90ABC">
      <w:pPr>
        <w:spacing w:after="0"/>
      </w:pPr>
      <w:r>
        <w:lastRenderedPageBreak/>
        <w:t>metaphysics the world is a collection</w:t>
      </w:r>
      <w:r w:rsidR="00EC008A">
        <w:t xml:space="preserve"> of things.  </w:t>
      </w:r>
    </w:p>
    <w:p w14:paraId="1DF783D7" w14:textId="77777777" w:rsidR="00EC008A" w:rsidRDefault="00EC008A" w:rsidP="00A90ABC">
      <w:pPr>
        <w:spacing w:after="0"/>
      </w:pPr>
    </w:p>
    <w:p w14:paraId="3B8983EE" w14:textId="77777777" w:rsidR="00332A83" w:rsidRPr="00332A83" w:rsidRDefault="00332A83" w:rsidP="00A90ABC">
      <w:pPr>
        <w:spacing w:after="0"/>
      </w:pPr>
      <w:r>
        <w:rPr>
          <w:rFonts w:hint="eastAsia"/>
          <w:lang w:eastAsia="zh-TW"/>
        </w:rPr>
        <w:t>對早期的維根斯坦來説，知識是對事實的知識（事實</w:t>
      </w:r>
      <w:r>
        <w:rPr>
          <w:lang w:eastAsia="zh-TW"/>
        </w:rPr>
        <w:t>facts</w:t>
      </w:r>
      <w:r>
        <w:rPr>
          <w:rFonts w:hint="eastAsia"/>
          <w:lang w:eastAsia="zh-TW"/>
        </w:rPr>
        <w:t>乃由命題</w:t>
      </w:r>
      <w:r>
        <w:rPr>
          <w:rFonts w:eastAsia="PMingLiU" w:hint="eastAsia"/>
          <w:lang w:eastAsia="zh-TW"/>
        </w:rPr>
        <w:t>p</w:t>
      </w:r>
      <w:r>
        <w:rPr>
          <w:rFonts w:eastAsia="PMingLiU"/>
          <w:lang w:eastAsia="zh-TW"/>
        </w:rPr>
        <w:t>ropositions</w:t>
      </w:r>
      <w:r>
        <w:rPr>
          <w:rFonts w:hint="eastAsia"/>
          <w:lang w:eastAsia="zh-TW"/>
        </w:rPr>
        <w:t>表達），正如他所説的，『世界是所有事實的總和，不是所有事物的總和。</w:t>
      </w:r>
      <w:r>
        <w:rPr>
          <w:rFonts w:hint="eastAsia"/>
        </w:rPr>
        <w:t>』</w:t>
      </w:r>
    </w:p>
    <w:p w14:paraId="25971D7A" w14:textId="77777777" w:rsidR="00EC008A" w:rsidRDefault="00EC008A" w:rsidP="00A90ABC">
      <w:pPr>
        <w:spacing w:after="0"/>
      </w:pPr>
      <w:r>
        <w:t xml:space="preserve">To the early Wittgenstein, knowledge is a knowledge of facts expressed in propositions and as he said, “The world is the totality of facts, not of things.”  </w:t>
      </w:r>
    </w:p>
    <w:p w14:paraId="315286E5" w14:textId="77777777" w:rsidR="00EC008A" w:rsidRDefault="00EC008A" w:rsidP="00A90ABC">
      <w:pPr>
        <w:spacing w:after="0"/>
      </w:pPr>
    </w:p>
    <w:p w14:paraId="460DD429" w14:textId="77777777" w:rsidR="00EC008A" w:rsidRDefault="00EC008A" w:rsidP="00A90ABC">
      <w:pPr>
        <w:spacing w:after="0"/>
      </w:pPr>
      <w:r>
        <w:t xml:space="preserve">[Footnote 20.  Ludwig Wittgenstein, </w:t>
      </w:r>
      <w:proofErr w:type="spellStart"/>
      <w:r w:rsidRPr="00EC008A">
        <w:rPr>
          <w:i/>
          <w:iCs/>
        </w:rPr>
        <w:t>Tractatus</w:t>
      </w:r>
      <w:proofErr w:type="spellEnd"/>
      <w:r w:rsidRPr="00EC008A">
        <w:rPr>
          <w:i/>
          <w:iCs/>
        </w:rPr>
        <w:t xml:space="preserve"> Logico-</w:t>
      </w:r>
      <w:proofErr w:type="spellStart"/>
      <w:r w:rsidRPr="00EC008A">
        <w:rPr>
          <w:i/>
          <w:iCs/>
        </w:rPr>
        <w:t>Philosophicus</w:t>
      </w:r>
      <w:proofErr w:type="spellEnd"/>
      <w:r>
        <w:t xml:space="preserve"> (London: Empire Books, 2011), </w:t>
      </w:r>
      <w:proofErr w:type="gramStart"/>
      <w:r>
        <w:t>1.1. ]</w:t>
      </w:r>
      <w:proofErr w:type="gramEnd"/>
    </w:p>
    <w:p w14:paraId="1B9101FD" w14:textId="77777777" w:rsidR="00EC008A" w:rsidRDefault="00EC008A" w:rsidP="00A90ABC">
      <w:pPr>
        <w:spacing w:after="0"/>
      </w:pPr>
    </w:p>
    <w:p w14:paraId="2505F944" w14:textId="77777777" w:rsidR="00EC008A" w:rsidRPr="00332A83" w:rsidRDefault="00332A83" w:rsidP="00A90ABC">
      <w:pPr>
        <w:spacing w:after="0"/>
        <w:rPr>
          <w:lang w:eastAsia="zh-TW"/>
        </w:rPr>
      </w:pPr>
      <w:r>
        <w:rPr>
          <w:rFonts w:hint="eastAsia"/>
          <w:lang w:eastAsia="zh-TW"/>
        </w:rPr>
        <w:t>因此對他來説，知識論和形而上學也是彼此決定的。</w:t>
      </w:r>
    </w:p>
    <w:p w14:paraId="71385B93" w14:textId="77777777" w:rsidR="00EC008A" w:rsidRDefault="00EC008A" w:rsidP="00A90ABC">
      <w:pPr>
        <w:spacing w:after="0"/>
      </w:pPr>
      <w:proofErr w:type="gramStart"/>
      <w:r>
        <w:t>So</w:t>
      </w:r>
      <w:proofErr w:type="gramEnd"/>
      <w:r>
        <w:t xml:space="preserve"> for him as well, epistemology and metaphysics determine one another.</w:t>
      </w:r>
    </w:p>
    <w:p w14:paraId="1A1E073F" w14:textId="77777777" w:rsidR="00EC008A" w:rsidRDefault="00EC008A" w:rsidP="00A90ABC">
      <w:pPr>
        <w:spacing w:after="0"/>
      </w:pPr>
    </w:p>
    <w:p w14:paraId="0D08C4A5" w14:textId="77777777" w:rsidR="00EC008A" w:rsidRDefault="00EC008A" w:rsidP="00A90ABC">
      <w:pPr>
        <w:spacing w:after="0"/>
      </w:pPr>
    </w:p>
    <w:p w14:paraId="246CAFBB" w14:textId="77777777" w:rsidR="00EC008A" w:rsidRDefault="00332A83" w:rsidP="00A90ABC">
      <w:pPr>
        <w:spacing w:after="0"/>
        <w:rPr>
          <w:lang w:eastAsia="zh-TW"/>
        </w:rPr>
      </w:pPr>
      <w:r>
        <w:tab/>
      </w:r>
      <w:r>
        <w:rPr>
          <w:rFonts w:hint="eastAsia"/>
          <w:lang w:eastAsia="zh-TW"/>
        </w:rPr>
        <w:t>誠然，所有知識論都有這個前提：人類主體是與世界有關聯的，因此知識是可能的；這是一個形而上學方面的預設（前提）。</w:t>
      </w:r>
    </w:p>
    <w:p w14:paraId="789E5ED7" w14:textId="77777777" w:rsidR="00EC008A" w:rsidRDefault="00EC008A" w:rsidP="00A90ABC">
      <w:pPr>
        <w:spacing w:after="0"/>
      </w:pPr>
      <w:r>
        <w:rPr>
          <w:lang w:eastAsia="zh-TW"/>
        </w:rPr>
        <w:tab/>
      </w:r>
      <w:r>
        <w:t>Indeed, all epistemologies presuppose that the human subject is somehow connected to the world so that knowledge is possible; that is a metaphysical presupposition.</w:t>
      </w:r>
    </w:p>
    <w:p w14:paraId="6EA94A00" w14:textId="77777777" w:rsidR="00EC008A" w:rsidRDefault="00EC008A" w:rsidP="00A90ABC">
      <w:pPr>
        <w:spacing w:after="0"/>
      </w:pPr>
    </w:p>
    <w:p w14:paraId="6F88D16A" w14:textId="77777777" w:rsidR="00EC008A" w:rsidRPr="00332A83" w:rsidRDefault="00332A83" w:rsidP="00A90ABC">
      <w:pPr>
        <w:spacing w:after="0"/>
        <w:rPr>
          <w:lang w:eastAsia="zh-TW"/>
        </w:rPr>
      </w:pPr>
      <w:r>
        <w:rPr>
          <w:rFonts w:hint="eastAsia"/>
          <w:lang w:eastAsia="zh-TW"/>
        </w:rPr>
        <w:t>同理，若沒有一個『價值的來源』作爲前提，討論價值論是無用的。</w:t>
      </w:r>
    </w:p>
    <w:p w14:paraId="6ED6D39B" w14:textId="77777777" w:rsidR="00EC008A" w:rsidRDefault="00EC008A" w:rsidP="00A90ABC">
      <w:pPr>
        <w:spacing w:after="0"/>
      </w:pPr>
      <w:r>
        <w:t xml:space="preserve">Similarly, value theory makes little sense unless there is a source of value.  </w:t>
      </w:r>
    </w:p>
    <w:p w14:paraId="4280C424" w14:textId="77777777" w:rsidR="00EC008A" w:rsidRDefault="00EC008A" w:rsidP="00A90ABC">
      <w:pPr>
        <w:spacing w:after="0"/>
      </w:pPr>
    </w:p>
    <w:p w14:paraId="60F16308" w14:textId="77777777" w:rsidR="00EC008A" w:rsidRDefault="00332A83" w:rsidP="00A90ABC">
      <w:pPr>
        <w:spacing w:after="0"/>
        <w:rPr>
          <w:lang w:eastAsia="zh-TW"/>
        </w:rPr>
      </w:pPr>
      <w:r>
        <w:rPr>
          <w:rFonts w:hint="eastAsia"/>
          <w:lang w:eastAsia="zh-TW"/>
        </w:rPr>
        <w:t>但若肯定價值有一個來源，並指出它是什麽，這是一個形而上學的任務。</w:t>
      </w:r>
    </w:p>
    <w:p w14:paraId="27710E76" w14:textId="77777777" w:rsidR="00EC008A" w:rsidRDefault="00EC008A" w:rsidP="00A90ABC">
      <w:pPr>
        <w:spacing w:after="0"/>
      </w:pPr>
      <w:r>
        <w:t xml:space="preserve">But to affirm that there is such a source and to identify it is a metaphysical task.   </w:t>
      </w:r>
    </w:p>
    <w:p w14:paraId="37449591" w14:textId="77777777" w:rsidR="000436E0" w:rsidRDefault="000436E0" w:rsidP="00A90ABC">
      <w:pPr>
        <w:spacing w:after="0"/>
      </w:pPr>
    </w:p>
    <w:p w14:paraId="5D2AA734" w14:textId="77777777" w:rsidR="000436E0" w:rsidRPr="00AE4EFB" w:rsidRDefault="000436E0" w:rsidP="00A90ABC">
      <w:pPr>
        <w:spacing w:after="0"/>
      </w:pPr>
    </w:p>
    <w:p w14:paraId="485D5353" w14:textId="77777777" w:rsidR="00332A83" w:rsidRDefault="00AE4EFB" w:rsidP="00A90ABC">
      <w:pPr>
        <w:spacing w:after="0"/>
        <w:rPr>
          <w:b/>
          <w:bCs/>
          <w:lang w:eastAsia="zh-TW"/>
        </w:rPr>
      </w:pPr>
      <w:r>
        <w:rPr>
          <w:rFonts w:eastAsia="PMingLiU"/>
          <w:b/>
          <w:bCs/>
          <w:lang w:eastAsia="zh-TW"/>
        </w:rPr>
        <w:t>[</w:t>
      </w:r>
      <w:proofErr w:type="gramStart"/>
      <w:r>
        <w:rPr>
          <w:rFonts w:eastAsia="PMingLiU" w:hint="eastAsia"/>
          <w:b/>
          <w:bCs/>
          <w:lang w:eastAsia="zh-TW"/>
        </w:rPr>
        <w:t>3</w:t>
      </w:r>
      <w:r>
        <w:rPr>
          <w:rFonts w:eastAsia="PMingLiU"/>
          <w:b/>
          <w:bCs/>
          <w:lang w:eastAsia="zh-TW"/>
        </w:rPr>
        <w:t>]</w:t>
      </w:r>
      <w:r w:rsidR="00332A83">
        <w:rPr>
          <w:rFonts w:hint="eastAsia"/>
          <w:b/>
          <w:bCs/>
          <w:lang w:eastAsia="zh-TW"/>
        </w:rPr>
        <w:t>三個</w:t>
      </w:r>
      <w:r w:rsidRPr="00265DC6">
        <w:rPr>
          <w:rFonts w:ascii="DengXian" w:hAnsi="DengXian" w:hint="eastAsia"/>
          <w:b/>
          <w:bCs/>
          <w:lang w:eastAsia="zh-TW"/>
        </w:rPr>
        <w:t>專</w:t>
      </w:r>
      <w:r w:rsidR="00332A83">
        <w:rPr>
          <w:rFonts w:hint="eastAsia"/>
          <w:b/>
          <w:bCs/>
          <w:lang w:eastAsia="zh-TW"/>
        </w:rPr>
        <w:t>業</w:t>
      </w:r>
      <w:proofErr w:type="gramEnd"/>
      <w:r w:rsidR="00332A83">
        <w:rPr>
          <w:rFonts w:hint="eastAsia"/>
          <w:b/>
          <w:bCs/>
          <w:lang w:eastAsia="zh-TW"/>
        </w:rPr>
        <w:t xml:space="preserve"> </w:t>
      </w:r>
      <w:r w:rsidR="00332A83">
        <w:rPr>
          <w:b/>
          <w:bCs/>
          <w:lang w:eastAsia="zh-TW"/>
        </w:rPr>
        <w:t xml:space="preserve">= </w:t>
      </w:r>
      <w:r w:rsidR="00332A83">
        <w:rPr>
          <w:rFonts w:hint="eastAsia"/>
          <w:b/>
          <w:bCs/>
          <w:lang w:eastAsia="zh-TW"/>
        </w:rPr>
        <w:t>對哲學整體的三種</w:t>
      </w:r>
      <w:r>
        <w:rPr>
          <w:rFonts w:hint="eastAsia"/>
          <w:b/>
          <w:bCs/>
          <w:lang w:eastAsia="zh-TW"/>
        </w:rPr>
        <w:t>『</w:t>
      </w:r>
      <w:r w:rsidR="00332A83">
        <w:rPr>
          <w:rFonts w:hint="eastAsia"/>
          <w:b/>
          <w:bCs/>
          <w:lang w:eastAsia="zh-TW"/>
        </w:rPr>
        <w:t>觀點視角</w:t>
      </w:r>
      <w:r>
        <w:rPr>
          <w:rFonts w:hint="eastAsia"/>
          <w:b/>
          <w:bCs/>
          <w:lang w:eastAsia="zh-TW"/>
        </w:rPr>
        <w:t>』</w:t>
      </w:r>
    </w:p>
    <w:p w14:paraId="3F528466" w14:textId="77777777" w:rsidR="000436E0" w:rsidRPr="000436E0" w:rsidRDefault="000436E0" w:rsidP="00A90ABC">
      <w:pPr>
        <w:spacing w:after="0"/>
        <w:rPr>
          <w:b/>
          <w:bCs/>
        </w:rPr>
      </w:pPr>
      <w:r w:rsidRPr="000436E0">
        <w:rPr>
          <w:b/>
          <w:bCs/>
        </w:rPr>
        <w:t xml:space="preserve">THREE </w:t>
      </w:r>
      <w:r>
        <w:rPr>
          <w:b/>
          <w:bCs/>
        </w:rPr>
        <w:t xml:space="preserve">DISCIPLINES = 3 </w:t>
      </w:r>
      <w:r w:rsidRPr="00AE4EFB">
        <w:rPr>
          <w:b/>
          <w:bCs/>
          <w:i/>
          <w:iCs/>
        </w:rPr>
        <w:t>PERSPEC</w:t>
      </w:r>
      <w:r w:rsidR="00AE4EFB" w:rsidRPr="00AE4EFB">
        <w:rPr>
          <w:b/>
          <w:bCs/>
          <w:i/>
          <w:iCs/>
        </w:rPr>
        <w:t>T</w:t>
      </w:r>
      <w:r w:rsidRPr="00AE4EFB">
        <w:rPr>
          <w:b/>
          <w:bCs/>
          <w:i/>
          <w:iCs/>
        </w:rPr>
        <w:t xml:space="preserve">IVES </w:t>
      </w:r>
      <w:r w:rsidRPr="000436E0">
        <w:rPr>
          <w:b/>
          <w:bCs/>
        </w:rPr>
        <w:t>ON WHOLE DISCIPLINE OF PHILOSOPHY</w:t>
      </w:r>
    </w:p>
    <w:p w14:paraId="5BAE1073" w14:textId="77777777" w:rsidR="00EC008A" w:rsidRDefault="00EC008A" w:rsidP="00A90ABC">
      <w:pPr>
        <w:spacing w:after="0"/>
      </w:pPr>
    </w:p>
    <w:p w14:paraId="3FB9EBFC" w14:textId="77777777" w:rsidR="00EC008A" w:rsidRDefault="00332A83" w:rsidP="00A90ABC">
      <w:pPr>
        <w:spacing w:after="0"/>
        <w:rPr>
          <w:lang w:eastAsia="zh-TW"/>
        </w:rPr>
      </w:pPr>
      <w:r>
        <w:tab/>
      </w:r>
      <w:r>
        <w:rPr>
          <w:rFonts w:hint="eastAsia"/>
          <w:lang w:eastAsia="zh-TW"/>
        </w:rPr>
        <w:t>我們可以這樣表達：形而上學，知識論，和價值論是對整個哲學的三個不同觀點視角</w:t>
      </w:r>
      <w:r>
        <w:rPr>
          <w:lang w:eastAsia="zh-TW"/>
        </w:rPr>
        <w:t>(perspectives)</w:t>
      </w:r>
      <w:r>
        <w:rPr>
          <w:rFonts w:hint="eastAsia"/>
          <w:lang w:eastAsia="zh-TW"/>
        </w:rPr>
        <w:t>。</w:t>
      </w:r>
    </w:p>
    <w:p w14:paraId="5A9F0514" w14:textId="77777777" w:rsidR="00EC008A" w:rsidRDefault="00EC008A" w:rsidP="00A90ABC">
      <w:pPr>
        <w:spacing w:after="0"/>
      </w:pPr>
      <w:r>
        <w:rPr>
          <w:lang w:eastAsia="zh-TW"/>
        </w:rPr>
        <w:tab/>
      </w:r>
      <w:r>
        <w:t xml:space="preserve">Another way of putting it is that metaphysics, epistemology, and value theory are </w:t>
      </w:r>
      <w:r w:rsidRPr="000436E0">
        <w:rPr>
          <w:i/>
          <w:iCs/>
        </w:rPr>
        <w:t xml:space="preserve">perspectives </w:t>
      </w:r>
      <w:r>
        <w:t>on the whole discipline of philosophy.</w:t>
      </w:r>
    </w:p>
    <w:p w14:paraId="2192A4A3" w14:textId="77777777" w:rsidR="00EC008A" w:rsidRDefault="00EC008A" w:rsidP="00A90ABC">
      <w:pPr>
        <w:spacing w:after="0"/>
      </w:pPr>
    </w:p>
    <w:p w14:paraId="11C2C8ED" w14:textId="77777777" w:rsidR="00EC008A" w:rsidRDefault="00332A83" w:rsidP="00A90ABC">
      <w:pPr>
        <w:spacing w:after="0"/>
        <w:rPr>
          <w:lang w:eastAsia="zh-TW"/>
        </w:rPr>
      </w:pPr>
      <w:r>
        <w:rPr>
          <w:lang w:eastAsia="zh-TW"/>
        </w:rPr>
        <w:t xml:space="preserve">[ </w:t>
      </w:r>
      <w:r>
        <w:rPr>
          <w:rFonts w:hint="eastAsia"/>
          <w:lang w:eastAsia="zh-TW"/>
        </w:rPr>
        <w:t>注脚二十一。對我其他著作熟悉的讀者們知道，我使用不少三角形圖</w:t>
      </w:r>
      <w:r w:rsidR="00046F9F">
        <w:rPr>
          <w:rFonts w:hint="eastAsia"/>
          <w:lang w:eastAsia="zh-TW"/>
        </w:rPr>
        <w:t>表</w:t>
      </w:r>
      <w:r>
        <w:rPr>
          <w:rFonts w:hint="eastAsia"/>
          <w:lang w:eastAsia="zh-TW"/>
        </w:rPr>
        <w:t>來表達觀點視角</w:t>
      </w:r>
      <w:r>
        <w:rPr>
          <w:rFonts w:hint="eastAsia"/>
          <w:lang w:eastAsia="zh-TW"/>
        </w:rPr>
        <w:t xml:space="preserve"> </w:t>
      </w:r>
      <w:r>
        <w:rPr>
          <w:lang w:eastAsia="zh-TW"/>
        </w:rPr>
        <w:t xml:space="preserve">(perspectival </w:t>
      </w:r>
      <w:proofErr w:type="gramStart"/>
      <w:r>
        <w:rPr>
          <w:lang w:eastAsia="zh-TW"/>
        </w:rPr>
        <w:t>diagrams)</w:t>
      </w:r>
      <w:r>
        <w:rPr>
          <w:rFonts w:hint="eastAsia"/>
          <w:lang w:eastAsia="zh-TW"/>
        </w:rPr>
        <w:t>。</w:t>
      </w:r>
      <w:proofErr w:type="gramEnd"/>
      <w:r>
        <w:rPr>
          <w:rFonts w:hint="eastAsia"/>
          <w:lang w:eastAsia="zh-TW"/>
        </w:rPr>
        <w:t>它們一般都根據上帝的三個主權屬性（譯者按：即掌控，權威，和臨在）。</w:t>
      </w:r>
      <w:r w:rsidR="00046F9F">
        <w:rPr>
          <w:rFonts w:hint="eastAsia"/>
          <w:lang w:eastAsia="zh-TW"/>
        </w:rPr>
        <w:t xml:space="preserve"> </w:t>
      </w:r>
      <w:r w:rsidR="00046F9F">
        <w:rPr>
          <w:rFonts w:hint="eastAsia"/>
          <w:lang w:eastAsia="zh-TW"/>
        </w:rPr>
        <w:t>我們在本章下文會討論。目前這個圖表與上帝的主權屬性不很容易搭配，但一般來看，我會說</w:t>
      </w:r>
      <w:r w:rsidR="00046F9F">
        <w:rPr>
          <w:rFonts w:hint="eastAsia"/>
          <w:lang w:eastAsia="zh-TW"/>
        </w:rPr>
        <w:t xml:space="preserve"> </w:t>
      </w:r>
      <w:r w:rsidR="00046F9F">
        <w:rPr>
          <w:rFonts w:hint="eastAsia"/>
          <w:lang w:eastAsia="zh-TW"/>
        </w:rPr>
        <w:t>形而上學是『處境』，知識論提供思想的『定律』或『準則』，價值論把位格（人）帶進來。但我也意識到，價值論也包含定律，人也是形而上學的一部分，等等。</w:t>
      </w:r>
      <w:r w:rsidR="00046F9F">
        <w:rPr>
          <w:lang w:eastAsia="zh-TW"/>
        </w:rPr>
        <w:t xml:space="preserve"> </w:t>
      </w:r>
      <w:r>
        <w:rPr>
          <w:lang w:eastAsia="zh-TW"/>
        </w:rPr>
        <w:t>]</w:t>
      </w:r>
    </w:p>
    <w:p w14:paraId="78A2D90D" w14:textId="77777777" w:rsidR="0007160C" w:rsidRDefault="005F0B20" w:rsidP="00A90ABC">
      <w:pPr>
        <w:spacing w:after="0"/>
      </w:pPr>
      <w:r>
        <w:t xml:space="preserve">[ Footnote 21.  Readers familiar with m previous books know that I use quite </w:t>
      </w:r>
      <w:proofErr w:type="gramStart"/>
      <w:r>
        <w:t>a number of</w:t>
      </w:r>
      <w:proofErr w:type="gramEnd"/>
      <w:r>
        <w:t xml:space="preserve"> triangular perspectival diagrams.  </w:t>
      </w:r>
      <w:proofErr w:type="gramStart"/>
      <w:r>
        <w:t>Usually</w:t>
      </w:r>
      <w:proofErr w:type="gramEnd"/>
      <w:r>
        <w:t xml:space="preserve"> they form a pattern derived from God’s lordship attributes, which we will consider later in the chapter.  The present diagram does not align easily with the lordship pattern, but in general I see metaphysics as the “situation,” epistemology as furnishing the “laws” or “norms” of </w:t>
      </w:r>
      <w:r>
        <w:lastRenderedPageBreak/>
        <w:t>thought, and value theory as bringing the person into the equation.  But I’m aware that value theory also contains laws, that persons are a component of metaphysics, and so forth</w:t>
      </w:r>
      <w:proofErr w:type="gramStart"/>
      <w:r>
        <w:t>. ]</w:t>
      </w:r>
      <w:proofErr w:type="gramEnd"/>
    </w:p>
    <w:p w14:paraId="1A6DC754" w14:textId="77777777" w:rsidR="005F0B20" w:rsidRDefault="005F0B20" w:rsidP="00A90ABC">
      <w:pPr>
        <w:spacing w:after="0"/>
      </w:pPr>
    </w:p>
    <w:p w14:paraId="0084A1E2" w14:textId="77777777" w:rsidR="005F0B20" w:rsidRDefault="00046F9F" w:rsidP="00A90ABC">
      <w:pPr>
        <w:spacing w:after="0"/>
        <w:rPr>
          <w:lang w:eastAsia="zh-TW"/>
        </w:rPr>
      </w:pPr>
      <w:r>
        <w:rPr>
          <w:rFonts w:hint="eastAsia"/>
          <w:lang w:eastAsia="zh-TW"/>
        </w:rPr>
        <w:t>我們可以拿整個哲學視爲一個三角形，哲學的三個分支是三角形的三個角；見圖表。</w:t>
      </w:r>
    </w:p>
    <w:p w14:paraId="7B430FB3" w14:textId="77777777" w:rsidR="005F0B20" w:rsidRDefault="005F0B20" w:rsidP="00A90ABC">
      <w:pPr>
        <w:spacing w:after="0"/>
      </w:pPr>
      <w:r>
        <w:t>We may picture the whole discipline as a triangle, and the three subdivisions as corners of the triangle; see fig. 1.1</w:t>
      </w:r>
    </w:p>
    <w:p w14:paraId="56BE337F" w14:textId="77777777" w:rsidR="005F0B20" w:rsidRDefault="005F0B20" w:rsidP="00A90ABC">
      <w:pPr>
        <w:spacing w:after="0"/>
      </w:pPr>
    </w:p>
    <w:p w14:paraId="59CA830D" w14:textId="77777777" w:rsidR="005F0B20" w:rsidRDefault="00046F9F" w:rsidP="00A90ABC">
      <w:pPr>
        <w:spacing w:after="0"/>
      </w:pPr>
      <w:r>
        <w:tab/>
      </w:r>
      <w:r>
        <w:tab/>
      </w:r>
      <w:r>
        <w:tab/>
      </w:r>
      <w:r>
        <w:tab/>
      </w:r>
      <w:r>
        <w:rPr>
          <w:rFonts w:hint="eastAsia"/>
        </w:rPr>
        <w:t>知識論</w:t>
      </w:r>
    </w:p>
    <w:p w14:paraId="4912637D" w14:textId="77777777" w:rsidR="005F0B20" w:rsidRDefault="005F0B20" w:rsidP="00A90ABC">
      <w:pPr>
        <w:spacing w:after="0"/>
      </w:pPr>
      <w:r>
        <w:tab/>
      </w:r>
      <w:r>
        <w:tab/>
      </w:r>
      <w:r>
        <w:tab/>
      </w:r>
      <w:r>
        <w:tab/>
        <w:t>Epistemology</w:t>
      </w:r>
    </w:p>
    <w:p w14:paraId="617F7D1D" w14:textId="77777777" w:rsidR="005F0B20" w:rsidRDefault="005F0B20" w:rsidP="00A90ABC">
      <w:pPr>
        <w:spacing w:after="0"/>
      </w:pPr>
    </w:p>
    <w:p w14:paraId="72EF9F0B" w14:textId="77777777" w:rsidR="005F0B20" w:rsidRDefault="005F0B20" w:rsidP="00A90ABC">
      <w:pPr>
        <w:spacing w:after="0"/>
      </w:pPr>
    </w:p>
    <w:p w14:paraId="6DB55D35" w14:textId="77777777" w:rsidR="00046F9F" w:rsidRDefault="00046F9F" w:rsidP="00A90ABC">
      <w:pPr>
        <w:spacing w:after="0"/>
      </w:pPr>
    </w:p>
    <w:p w14:paraId="61C5AFF7" w14:textId="77777777" w:rsidR="00046F9F" w:rsidRDefault="00046F9F" w:rsidP="00A90ABC">
      <w:pPr>
        <w:spacing w:after="0"/>
      </w:pPr>
    </w:p>
    <w:p w14:paraId="77FC7E5A" w14:textId="77777777" w:rsidR="00AE4EFB" w:rsidRDefault="00AE4EFB" w:rsidP="00A90ABC">
      <w:pPr>
        <w:spacing w:after="0"/>
      </w:pPr>
    </w:p>
    <w:p w14:paraId="2C884AEB" w14:textId="77777777" w:rsidR="00AE4EFB" w:rsidRDefault="00AE4EFB" w:rsidP="00A90ABC">
      <w:pPr>
        <w:spacing w:after="0"/>
      </w:pPr>
    </w:p>
    <w:p w14:paraId="03AED58B" w14:textId="77777777" w:rsidR="005F0B20" w:rsidRDefault="005F0B20" w:rsidP="00A90ABC">
      <w:pPr>
        <w:spacing w:after="0"/>
      </w:pPr>
    </w:p>
    <w:p w14:paraId="6542E380" w14:textId="77777777" w:rsidR="005F0B20" w:rsidRDefault="005F0B20" w:rsidP="00A90ABC">
      <w:pPr>
        <w:spacing w:after="0"/>
      </w:pPr>
    </w:p>
    <w:p w14:paraId="521E9392" w14:textId="77777777" w:rsidR="005F0B20" w:rsidRDefault="00046F9F" w:rsidP="00A90ABC">
      <w:pPr>
        <w:spacing w:after="0"/>
      </w:pPr>
      <w:r>
        <w:rPr>
          <w:rFonts w:hint="eastAsia"/>
        </w:rPr>
        <w:t>形而上學</w:t>
      </w:r>
      <w:r>
        <w:tab/>
      </w:r>
      <w:r>
        <w:tab/>
      </w:r>
      <w:r>
        <w:tab/>
      </w:r>
      <w:r>
        <w:tab/>
      </w:r>
      <w:r>
        <w:tab/>
      </w:r>
      <w:r>
        <w:tab/>
      </w:r>
      <w:r>
        <w:rPr>
          <w:rFonts w:hint="eastAsia"/>
        </w:rPr>
        <w:t>價值論</w:t>
      </w:r>
    </w:p>
    <w:p w14:paraId="7A101B5B" w14:textId="77777777" w:rsidR="005F0B20" w:rsidRDefault="005F0B20" w:rsidP="00A90ABC">
      <w:pPr>
        <w:spacing w:after="0"/>
      </w:pPr>
      <w:r>
        <w:t>Metaphysics</w:t>
      </w:r>
      <w:r>
        <w:tab/>
      </w:r>
      <w:r>
        <w:tab/>
      </w:r>
      <w:r>
        <w:tab/>
      </w:r>
      <w:r>
        <w:tab/>
      </w:r>
      <w:r>
        <w:tab/>
      </w:r>
      <w:r>
        <w:tab/>
        <w:t>Value Theory</w:t>
      </w:r>
    </w:p>
    <w:p w14:paraId="56F671A9" w14:textId="77777777" w:rsidR="00046F9F" w:rsidRDefault="00046F9F" w:rsidP="00A90ABC">
      <w:pPr>
        <w:spacing w:after="0"/>
      </w:pPr>
    </w:p>
    <w:p w14:paraId="4773471F" w14:textId="77777777" w:rsidR="00046F9F" w:rsidRPr="00046F9F" w:rsidRDefault="00046F9F" w:rsidP="00A90ABC">
      <w:pPr>
        <w:spacing w:after="0"/>
      </w:pPr>
      <w:r>
        <w:rPr>
          <w:rFonts w:hint="eastAsia"/>
        </w:rPr>
        <w:t>圖</w:t>
      </w:r>
      <w:r>
        <w:rPr>
          <w:rFonts w:hint="eastAsia"/>
        </w:rPr>
        <w:t>1</w:t>
      </w:r>
      <w:r>
        <w:t xml:space="preserve">.1.  </w:t>
      </w:r>
      <w:r>
        <w:rPr>
          <w:rFonts w:hint="eastAsia"/>
        </w:rPr>
        <w:t>對整個哲學學科的三個觀點視角</w:t>
      </w:r>
    </w:p>
    <w:p w14:paraId="2C7C4B3A" w14:textId="77777777" w:rsidR="005F0B20" w:rsidRDefault="005F0B20" w:rsidP="00A90ABC">
      <w:pPr>
        <w:spacing w:after="0"/>
      </w:pPr>
      <w:r>
        <w:t>Fig. 1.1. Perspectives on the Discipline of Philosophy</w:t>
      </w:r>
    </w:p>
    <w:p w14:paraId="375EB72E" w14:textId="77777777" w:rsidR="005F0B20" w:rsidRDefault="005F0B20" w:rsidP="00A90ABC">
      <w:pPr>
        <w:spacing w:after="0"/>
      </w:pPr>
    </w:p>
    <w:p w14:paraId="47A621A6" w14:textId="77777777" w:rsidR="005F0B20" w:rsidRDefault="005F0B20" w:rsidP="00A90ABC">
      <w:pPr>
        <w:spacing w:after="0"/>
      </w:pPr>
    </w:p>
    <w:p w14:paraId="4B65B126" w14:textId="77777777" w:rsidR="005F0B20" w:rsidRDefault="00046F9F" w:rsidP="00A90ABC">
      <w:pPr>
        <w:spacing w:after="0"/>
        <w:rPr>
          <w:lang w:eastAsia="zh-TW"/>
        </w:rPr>
      </w:pPr>
      <w:r>
        <w:rPr>
          <w:rFonts w:hint="eastAsia"/>
          <w:lang w:eastAsia="zh-TW"/>
        </w:rPr>
        <w:t>你可以從這三角形的任何一個角開始從事哲學。</w:t>
      </w:r>
    </w:p>
    <w:p w14:paraId="1749E276" w14:textId="77777777" w:rsidR="001971EB" w:rsidRDefault="005F0B20" w:rsidP="00A90ABC">
      <w:pPr>
        <w:spacing w:after="0"/>
      </w:pPr>
      <w:r>
        <w:t xml:space="preserve">You can begin the philosophical task at any corner of the triangle.  </w:t>
      </w:r>
    </w:p>
    <w:p w14:paraId="088192AD" w14:textId="77777777" w:rsidR="005F0B20" w:rsidRDefault="005F0B20" w:rsidP="00A90ABC">
      <w:pPr>
        <w:spacing w:after="0"/>
      </w:pPr>
    </w:p>
    <w:p w14:paraId="6DE4A719" w14:textId="77777777" w:rsidR="005F0B20" w:rsidRDefault="00046F9F" w:rsidP="00A90ABC">
      <w:pPr>
        <w:spacing w:after="0"/>
        <w:rPr>
          <w:lang w:eastAsia="zh-TW"/>
        </w:rPr>
      </w:pPr>
      <w:r>
        <w:rPr>
          <w:rFonts w:hint="eastAsia"/>
          <w:lang w:eastAsia="zh-TW"/>
        </w:rPr>
        <w:t>但很快就會看到，從其他兩個角會流出一些重要内容。</w:t>
      </w:r>
    </w:p>
    <w:p w14:paraId="77EB6962" w14:textId="77777777" w:rsidR="005F0B20" w:rsidRDefault="005F0B20" w:rsidP="00A90ABC">
      <w:pPr>
        <w:spacing w:after="0"/>
      </w:pPr>
      <w:r>
        <w:t>But shortly you will run into content emanating from one of the other corners.</w:t>
      </w:r>
    </w:p>
    <w:p w14:paraId="1D36C5D2" w14:textId="77777777" w:rsidR="005F0B20" w:rsidRDefault="005F0B20" w:rsidP="00A90ABC">
      <w:pPr>
        <w:spacing w:after="0"/>
      </w:pPr>
    </w:p>
    <w:p w14:paraId="594FCE72" w14:textId="77777777" w:rsidR="005F0B20" w:rsidRPr="00046F9F" w:rsidRDefault="00046F9F" w:rsidP="00A90ABC">
      <w:pPr>
        <w:spacing w:after="0"/>
        <w:rPr>
          <w:rFonts w:eastAsia="PMingLiU"/>
          <w:lang w:eastAsia="zh-TW"/>
        </w:rPr>
      </w:pPr>
      <w:r>
        <w:rPr>
          <w:rFonts w:hint="eastAsia"/>
          <w:lang w:eastAsia="zh-TW"/>
        </w:rPr>
        <w:t>事實上，你會不斷在一個圓圈裏回轉，用知識論的洞見豐富你的形而上學，用價值論來豐富你的知識論，等等。</w:t>
      </w:r>
    </w:p>
    <w:p w14:paraId="65AFDE5A" w14:textId="77777777" w:rsidR="005F0B20" w:rsidRDefault="005F0B20" w:rsidP="00A90ABC">
      <w:pPr>
        <w:spacing w:after="0"/>
      </w:pPr>
      <w:r>
        <w:t>In practice, you will go round and round the triangle enriching your metaphysics with epistemological insights, enriching your epistemology with value theory, and so on.</w:t>
      </w:r>
    </w:p>
    <w:p w14:paraId="26F214F6" w14:textId="77777777" w:rsidR="005F0B20" w:rsidRDefault="005F0B20" w:rsidP="00A90ABC">
      <w:pPr>
        <w:spacing w:after="0"/>
      </w:pPr>
    </w:p>
    <w:p w14:paraId="301AFB48" w14:textId="77777777" w:rsidR="005F0B20" w:rsidRDefault="00046F9F" w:rsidP="00A90ABC">
      <w:pPr>
        <w:spacing w:after="0"/>
        <w:rPr>
          <w:lang w:eastAsia="zh-TW"/>
        </w:rPr>
      </w:pPr>
      <w:r>
        <w:rPr>
          <w:rFonts w:hint="eastAsia"/>
          <w:lang w:eastAsia="zh-TW"/>
        </w:rPr>
        <w:t>因此形而上學，知識論，和倫理學，最好不要視爲哲學的部分，而把它們是爲哲學的層面。</w:t>
      </w:r>
    </w:p>
    <w:p w14:paraId="1626D1CD" w14:textId="77777777" w:rsidR="005F0B20" w:rsidRDefault="005F0B20" w:rsidP="00A90ABC">
      <w:pPr>
        <w:spacing w:after="0"/>
      </w:pPr>
      <w:proofErr w:type="gramStart"/>
      <w:r>
        <w:t>So</w:t>
      </w:r>
      <w:proofErr w:type="gramEnd"/>
      <w:r>
        <w:t xml:space="preserve"> metaphysics, epistemology, and ethics are not best understood as </w:t>
      </w:r>
      <w:r w:rsidRPr="005F0B20">
        <w:rPr>
          <w:i/>
          <w:iCs/>
        </w:rPr>
        <w:t>parts</w:t>
      </w:r>
      <w:r>
        <w:t xml:space="preserve"> of philosophy, but </w:t>
      </w:r>
      <w:r w:rsidRPr="005F0B20">
        <w:rPr>
          <w:i/>
          <w:iCs/>
        </w:rPr>
        <w:t>aspects</w:t>
      </w:r>
      <w:r>
        <w:t>.</w:t>
      </w:r>
    </w:p>
    <w:p w14:paraId="6A4B5460" w14:textId="77777777" w:rsidR="005F0B20" w:rsidRDefault="005F0B20" w:rsidP="00A90ABC">
      <w:pPr>
        <w:spacing w:after="0"/>
      </w:pPr>
    </w:p>
    <w:p w14:paraId="66F0DBD6" w14:textId="77777777" w:rsidR="005F0B20" w:rsidRDefault="00046F9F" w:rsidP="00A90ABC">
      <w:pPr>
        <w:spacing w:after="0"/>
      </w:pPr>
      <w:r>
        <w:rPr>
          <w:rFonts w:hint="eastAsia"/>
        </w:rPr>
        <w:t>每一個層面是對整個哲學學科的一個『觀點視角』</w:t>
      </w:r>
      <w:r>
        <w:t xml:space="preserve"> (a perspective)</w:t>
      </w:r>
      <w:r>
        <w:rPr>
          <w:rFonts w:hint="eastAsia"/>
        </w:rPr>
        <w:t>。</w:t>
      </w:r>
    </w:p>
    <w:p w14:paraId="412E8F56" w14:textId="77777777" w:rsidR="005F0B20" w:rsidRDefault="005F0B20" w:rsidP="00A90ABC">
      <w:pPr>
        <w:spacing w:after="0"/>
      </w:pPr>
      <w:r>
        <w:t xml:space="preserve">Each is a </w:t>
      </w:r>
      <w:r w:rsidRPr="005F0B20">
        <w:rPr>
          <w:i/>
          <w:iCs/>
        </w:rPr>
        <w:t>perspective</w:t>
      </w:r>
      <w:r>
        <w:t xml:space="preserve"> on the whole discipline of philosophy.  </w:t>
      </w:r>
    </w:p>
    <w:p w14:paraId="323DB3FB" w14:textId="77777777" w:rsidR="000436E0" w:rsidRDefault="000436E0" w:rsidP="00A90ABC">
      <w:pPr>
        <w:spacing w:after="0"/>
      </w:pPr>
    </w:p>
    <w:p w14:paraId="042E6094" w14:textId="77777777" w:rsidR="000436E0" w:rsidRDefault="000436E0" w:rsidP="00A90ABC">
      <w:pPr>
        <w:spacing w:after="0"/>
      </w:pPr>
    </w:p>
    <w:p w14:paraId="023BD0AE" w14:textId="77777777" w:rsidR="002A21B4" w:rsidRDefault="002A21B4" w:rsidP="00A90ABC">
      <w:pPr>
        <w:spacing w:after="0"/>
        <w:rPr>
          <w:b/>
          <w:bCs/>
        </w:rPr>
      </w:pPr>
    </w:p>
    <w:p w14:paraId="4BC15E8E" w14:textId="77777777" w:rsidR="00837D8B" w:rsidRDefault="00837D8B" w:rsidP="00A90ABC">
      <w:pPr>
        <w:spacing w:after="0"/>
      </w:pPr>
      <w:r w:rsidRPr="005F0B20">
        <w:rPr>
          <w:b/>
          <w:bCs/>
        </w:rPr>
        <w:lastRenderedPageBreak/>
        <w:t xml:space="preserve">[VI] </w:t>
      </w:r>
      <w:r w:rsidRPr="005F0B20">
        <w:rPr>
          <w:rFonts w:hint="eastAsia"/>
          <w:b/>
          <w:bCs/>
        </w:rPr>
        <w:t>《聖經》的哲學</w:t>
      </w:r>
      <w:r w:rsidRPr="005F0B20">
        <w:rPr>
          <w:b/>
          <w:bCs/>
        </w:rPr>
        <w:t>BIBLICAL PHILOSOPHY</w:t>
      </w:r>
      <w:r>
        <w:t xml:space="preserve"> (14-19)</w:t>
      </w:r>
    </w:p>
    <w:p w14:paraId="54554208" w14:textId="77777777" w:rsidR="005F0B20" w:rsidRDefault="005F0B20" w:rsidP="00A90ABC">
      <w:pPr>
        <w:spacing w:after="0"/>
      </w:pPr>
    </w:p>
    <w:p w14:paraId="65D31295" w14:textId="77777777" w:rsidR="005F0B20" w:rsidRDefault="00046F9F" w:rsidP="00A90ABC">
      <w:pPr>
        <w:spacing w:after="0"/>
        <w:rPr>
          <w:lang w:eastAsia="zh-TW"/>
        </w:rPr>
      </w:pPr>
      <w:r>
        <w:tab/>
      </w:r>
      <w:r>
        <w:rPr>
          <w:rFonts w:hint="eastAsia"/>
          <w:lang w:eastAsia="zh-TW"/>
        </w:rPr>
        <w:t>我們既然從歷史的角度研究哲學，就必須從起初開始。</w:t>
      </w:r>
      <w:r>
        <w:rPr>
          <w:lang w:eastAsia="zh-TW"/>
        </w:rPr>
        <w:tab/>
      </w:r>
    </w:p>
    <w:p w14:paraId="6D7CCA9F" w14:textId="77777777" w:rsidR="005F0B20" w:rsidRDefault="005F0B20" w:rsidP="00A90ABC">
      <w:pPr>
        <w:spacing w:after="0"/>
      </w:pPr>
      <w:r>
        <w:rPr>
          <w:lang w:eastAsia="zh-TW"/>
        </w:rPr>
        <w:tab/>
      </w:r>
      <w:r>
        <w:t>In our historical approach to philosophy, we should begin at the beginning.</w:t>
      </w:r>
    </w:p>
    <w:p w14:paraId="67763690" w14:textId="77777777" w:rsidR="005F0B20" w:rsidRDefault="005F0B20" w:rsidP="00A90ABC">
      <w:pPr>
        <w:spacing w:after="0"/>
      </w:pPr>
    </w:p>
    <w:p w14:paraId="3D181571" w14:textId="77777777" w:rsidR="005F0B20" w:rsidRDefault="00046F9F" w:rsidP="00A90ABC">
      <w:pPr>
        <w:spacing w:after="0"/>
        <w:rPr>
          <w:lang w:eastAsia="zh-TW"/>
        </w:rPr>
      </w:pPr>
      <w:r>
        <w:rPr>
          <w:rFonts w:hint="eastAsia"/>
          <w:lang w:eastAsia="zh-TW"/>
        </w:rPr>
        <w:t>根據基督徒對萬物的看法，起初就是上帝創造宇宙。</w:t>
      </w:r>
    </w:p>
    <w:p w14:paraId="5FFB75CD" w14:textId="77777777" w:rsidR="005F0B20" w:rsidRDefault="005F0B20" w:rsidP="00A90ABC">
      <w:pPr>
        <w:spacing w:after="0"/>
      </w:pPr>
      <w:r>
        <w:t>And on a Christian view of things, the beginning is the creation of the world by God.</w:t>
      </w:r>
    </w:p>
    <w:p w14:paraId="4CE32CF0" w14:textId="77777777" w:rsidR="005F0B20" w:rsidRDefault="005F0B20" w:rsidP="00A90ABC">
      <w:pPr>
        <w:spacing w:after="0"/>
      </w:pPr>
    </w:p>
    <w:p w14:paraId="423FC981" w14:textId="77777777" w:rsidR="005F0B20" w:rsidRDefault="00046F9F" w:rsidP="00A90ABC">
      <w:pPr>
        <w:spacing w:after="0"/>
        <w:rPr>
          <w:lang w:eastAsia="zh-TW"/>
        </w:rPr>
      </w:pPr>
      <w:r>
        <w:rPr>
          <w:rFonts w:hint="eastAsia"/>
          <w:lang w:eastAsia="zh-TW"/>
        </w:rPr>
        <w:t>《聖經》的創造論設立了一個世界觀，是比任何宗教和哲學都更早，並且在它們中間是獨一無二的。</w:t>
      </w:r>
    </w:p>
    <w:p w14:paraId="24223D4C" w14:textId="77777777" w:rsidR="005F0B20" w:rsidRDefault="005F0B20" w:rsidP="00A90ABC">
      <w:pPr>
        <w:spacing w:after="0"/>
      </w:pPr>
      <w:r>
        <w:t>The biblical doctrine of creation establishes a worldview that antedates the views of all other religions and philosophies and is also unique among them.</w:t>
      </w:r>
    </w:p>
    <w:p w14:paraId="50964182" w14:textId="77777777" w:rsidR="005F0B20" w:rsidRDefault="005F0B20" w:rsidP="00A90ABC">
      <w:pPr>
        <w:spacing w:after="0"/>
      </w:pPr>
    </w:p>
    <w:p w14:paraId="2F5BFB35" w14:textId="77777777" w:rsidR="002A21B4" w:rsidRDefault="002A21B4" w:rsidP="00A90ABC">
      <w:pPr>
        <w:spacing w:after="0"/>
      </w:pPr>
    </w:p>
    <w:p w14:paraId="76C0F811" w14:textId="77777777" w:rsidR="005F0B20" w:rsidRPr="002A21B4" w:rsidRDefault="002A21B4" w:rsidP="00A90ABC">
      <w:pPr>
        <w:spacing w:after="0"/>
        <w:rPr>
          <w:b/>
          <w:bCs/>
        </w:rPr>
      </w:pPr>
      <w:r w:rsidRPr="002A21B4">
        <w:rPr>
          <w:b/>
          <w:bCs/>
        </w:rPr>
        <w:t xml:space="preserve">[1] </w:t>
      </w:r>
      <w:r w:rsidR="00046F9F">
        <w:rPr>
          <w:rFonts w:hint="eastAsia"/>
          <w:b/>
          <w:bCs/>
        </w:rPr>
        <w:t>創造主和被造物</w:t>
      </w:r>
      <w:r w:rsidR="005F0B20" w:rsidRPr="002A21B4">
        <w:rPr>
          <w:b/>
          <w:bCs/>
        </w:rPr>
        <w:t>CREATOR AND CREATURE</w:t>
      </w:r>
    </w:p>
    <w:p w14:paraId="63F99FE1" w14:textId="77777777" w:rsidR="005F0B20" w:rsidRDefault="005F0B20" w:rsidP="00A90ABC">
      <w:pPr>
        <w:spacing w:after="0"/>
      </w:pPr>
    </w:p>
    <w:p w14:paraId="7A7776BE" w14:textId="77777777" w:rsidR="005F0B20" w:rsidRDefault="00046F9F" w:rsidP="00A90ABC">
      <w:pPr>
        <w:spacing w:after="0"/>
        <w:rPr>
          <w:lang w:eastAsia="zh-TW"/>
        </w:rPr>
      </w:pPr>
      <w:r>
        <w:tab/>
      </w:r>
      <w:r>
        <w:rPr>
          <w:rFonts w:hint="eastAsia"/>
          <w:lang w:eastAsia="zh-TW"/>
        </w:rPr>
        <w:t>這個世界觀的第一個要素就是『創造主和被造物之間的區別』。</w:t>
      </w:r>
    </w:p>
    <w:p w14:paraId="54134877" w14:textId="77777777" w:rsidR="005F0B20" w:rsidRDefault="005F0B20" w:rsidP="00A90ABC">
      <w:pPr>
        <w:spacing w:after="0"/>
      </w:pPr>
      <w:r>
        <w:rPr>
          <w:lang w:eastAsia="zh-TW"/>
        </w:rPr>
        <w:tab/>
      </w:r>
      <w:r>
        <w:t>The first element of this worldview is the Creator-creature distinction itself.</w:t>
      </w:r>
    </w:p>
    <w:p w14:paraId="02CFD760" w14:textId="77777777" w:rsidR="005F0B20" w:rsidRDefault="005F0B20" w:rsidP="00A90ABC">
      <w:pPr>
        <w:spacing w:after="0"/>
      </w:pPr>
    </w:p>
    <w:p w14:paraId="7A861EB1" w14:textId="77777777" w:rsidR="005F0B20" w:rsidRPr="00046F9F" w:rsidRDefault="00046F9F" w:rsidP="00A90ABC">
      <w:pPr>
        <w:spacing w:after="0"/>
        <w:rPr>
          <w:lang w:eastAsia="zh-TW"/>
        </w:rPr>
      </w:pPr>
      <w:r>
        <w:rPr>
          <w:rFonts w:hint="eastAsia"/>
          <w:lang w:eastAsia="zh-TW"/>
        </w:rPr>
        <w:t>根據《聖經》的形而上學，實在（現實世界）有兩個層面：創造主的層面，和被造物的層面。</w:t>
      </w:r>
    </w:p>
    <w:p w14:paraId="06545B93" w14:textId="77777777" w:rsidR="005F0B20" w:rsidRDefault="005F0B20" w:rsidP="00A90ABC">
      <w:pPr>
        <w:spacing w:after="0"/>
      </w:pPr>
      <w:r>
        <w:t>In the biblical metaphysic, there are two levels of reality: that of the Creator and that of the creature.</w:t>
      </w:r>
    </w:p>
    <w:p w14:paraId="6D49D6C3" w14:textId="77777777" w:rsidR="005F0B20" w:rsidRDefault="005F0B20" w:rsidP="00A90ABC">
      <w:pPr>
        <w:spacing w:after="0"/>
      </w:pPr>
    </w:p>
    <w:p w14:paraId="44C0F82B" w14:textId="77777777" w:rsidR="005F0B20" w:rsidRDefault="00046F9F" w:rsidP="00A90ABC">
      <w:pPr>
        <w:spacing w:after="0"/>
      </w:pPr>
      <w:r>
        <w:rPr>
          <w:rFonts w:hint="eastAsia"/>
          <w:lang w:eastAsia="zh-TW"/>
        </w:rPr>
        <w:t>范泰爾畫兩個圈來表達這個關係：大的圈代表上帝，在下的，小的圈代表被造宇宙；見圖</w:t>
      </w:r>
      <w:r>
        <w:rPr>
          <w:rFonts w:hint="eastAsia"/>
          <w:lang w:eastAsia="zh-TW"/>
        </w:rPr>
        <w:t>1.2</w:t>
      </w:r>
      <w:r>
        <w:rPr>
          <w:rFonts w:hint="eastAsia"/>
          <w:lang w:eastAsia="zh-TW"/>
        </w:rPr>
        <w:t>。</w:t>
      </w:r>
      <w:r w:rsidR="005F0B20">
        <w:rPr>
          <w:lang w:eastAsia="zh-TW"/>
        </w:rPr>
        <w:br/>
      </w:r>
      <w:r w:rsidR="005F0B20">
        <w:t xml:space="preserve">Van </w:t>
      </w:r>
      <w:proofErr w:type="spellStart"/>
      <w:r w:rsidR="005F0B20">
        <w:t>Til</w:t>
      </w:r>
      <w:proofErr w:type="spellEnd"/>
      <w:r w:rsidR="005F0B20">
        <w:t xml:space="preserve"> illustrated this relationship by two circles, the larger one representing God, the lower (and smaller) circle creation; see fig. 1.2.  </w:t>
      </w:r>
    </w:p>
    <w:p w14:paraId="39FD50E1" w14:textId="77777777" w:rsidR="00DD172B" w:rsidRDefault="00DD172B" w:rsidP="00A90ABC">
      <w:pPr>
        <w:spacing w:after="0"/>
      </w:pPr>
    </w:p>
    <w:p w14:paraId="4614979D" w14:textId="77777777" w:rsidR="00DD172B" w:rsidRDefault="00DD172B" w:rsidP="00A90ABC">
      <w:pPr>
        <w:spacing w:after="0"/>
      </w:pPr>
    </w:p>
    <w:p w14:paraId="1F092DA4" w14:textId="77777777" w:rsidR="00046F9F" w:rsidRDefault="00046F9F" w:rsidP="00A90ABC">
      <w:pPr>
        <w:spacing w:after="0"/>
      </w:pPr>
    </w:p>
    <w:p w14:paraId="3E28AA9F" w14:textId="77777777" w:rsidR="00046F9F" w:rsidRDefault="00046F9F" w:rsidP="00A90ABC">
      <w:pPr>
        <w:spacing w:after="0"/>
      </w:pPr>
    </w:p>
    <w:p w14:paraId="39265886" w14:textId="77777777" w:rsidR="005F0B20" w:rsidRDefault="005F0B20" w:rsidP="00A90ABC">
      <w:pPr>
        <w:spacing w:after="0"/>
      </w:pPr>
    </w:p>
    <w:p w14:paraId="0F1EE074" w14:textId="77777777" w:rsidR="005F0B20" w:rsidRDefault="005F0B20" w:rsidP="00A90ABC">
      <w:pPr>
        <w:spacing w:after="0"/>
      </w:pPr>
    </w:p>
    <w:p w14:paraId="2E957877" w14:textId="77777777" w:rsidR="005F0B20" w:rsidRDefault="005F0B20" w:rsidP="00A90ABC">
      <w:pPr>
        <w:spacing w:after="0"/>
      </w:pPr>
    </w:p>
    <w:p w14:paraId="373B3B28" w14:textId="77777777" w:rsidR="005F0B20" w:rsidRDefault="005F0B20" w:rsidP="00A90ABC">
      <w:pPr>
        <w:spacing w:after="0"/>
      </w:pPr>
    </w:p>
    <w:p w14:paraId="765943C5" w14:textId="77777777" w:rsidR="00046F9F" w:rsidRDefault="00046F9F" w:rsidP="00A90ABC">
      <w:pPr>
        <w:spacing w:after="0"/>
      </w:pPr>
    </w:p>
    <w:p w14:paraId="5989DF64" w14:textId="77777777" w:rsidR="00046F9F" w:rsidRDefault="00046F9F" w:rsidP="00A90ABC">
      <w:pPr>
        <w:spacing w:after="0"/>
      </w:pPr>
    </w:p>
    <w:p w14:paraId="194BDEDD" w14:textId="77777777" w:rsidR="00046F9F" w:rsidRDefault="00046F9F" w:rsidP="00A90ABC">
      <w:pPr>
        <w:spacing w:after="0"/>
      </w:pPr>
    </w:p>
    <w:p w14:paraId="0EB18E78" w14:textId="77777777" w:rsidR="00046F9F" w:rsidRDefault="00046F9F" w:rsidP="00A90ABC">
      <w:pPr>
        <w:spacing w:after="0"/>
      </w:pPr>
    </w:p>
    <w:p w14:paraId="4CB33E53" w14:textId="77777777" w:rsidR="005F0B20" w:rsidRDefault="005F0B20" w:rsidP="00A90ABC">
      <w:pPr>
        <w:spacing w:after="0"/>
      </w:pPr>
    </w:p>
    <w:p w14:paraId="136AE0DA" w14:textId="77777777" w:rsidR="005F0B20" w:rsidRDefault="005F0B20" w:rsidP="00A90ABC">
      <w:pPr>
        <w:spacing w:after="0"/>
      </w:pPr>
    </w:p>
    <w:p w14:paraId="0640D7DA" w14:textId="77777777" w:rsidR="005F0B20" w:rsidRDefault="005F0B20" w:rsidP="00A90ABC">
      <w:pPr>
        <w:spacing w:after="0"/>
      </w:pPr>
    </w:p>
    <w:p w14:paraId="00A572B5" w14:textId="77777777" w:rsidR="00046F9F" w:rsidRPr="00046F9F" w:rsidRDefault="00046F9F" w:rsidP="00A90ABC">
      <w:pPr>
        <w:spacing w:after="0"/>
        <w:rPr>
          <w:lang w:eastAsia="zh-TW"/>
        </w:rPr>
      </w:pPr>
      <w:r>
        <w:rPr>
          <w:rFonts w:hint="eastAsia"/>
          <w:lang w:eastAsia="zh-TW"/>
        </w:rPr>
        <w:t>圖</w:t>
      </w:r>
      <w:r>
        <w:rPr>
          <w:rFonts w:hint="eastAsia"/>
          <w:lang w:eastAsia="zh-TW"/>
        </w:rPr>
        <w:t>1</w:t>
      </w:r>
      <w:r>
        <w:rPr>
          <w:lang w:eastAsia="zh-TW"/>
        </w:rPr>
        <w:t xml:space="preserve">.2. </w:t>
      </w:r>
      <w:r>
        <w:rPr>
          <w:rFonts w:hint="eastAsia"/>
          <w:lang w:eastAsia="zh-TW"/>
        </w:rPr>
        <w:t>創造主和被造物的區別。</w:t>
      </w:r>
    </w:p>
    <w:p w14:paraId="662E392E" w14:textId="77777777" w:rsidR="005F0B20" w:rsidRDefault="005F0B20" w:rsidP="00A90ABC">
      <w:pPr>
        <w:spacing w:after="0"/>
      </w:pPr>
      <w:r>
        <w:t>Fig. 1.2.  The Distinction between Creator and Creature</w:t>
      </w:r>
    </w:p>
    <w:p w14:paraId="16549918" w14:textId="77777777" w:rsidR="005F0B20" w:rsidRPr="00046F9F" w:rsidRDefault="00046F9F" w:rsidP="00A90ABC">
      <w:pPr>
        <w:spacing w:after="0"/>
        <w:rPr>
          <w:lang w:eastAsia="zh-TW"/>
        </w:rPr>
      </w:pPr>
      <w:r>
        <w:rPr>
          <w:rFonts w:hint="eastAsia"/>
          <w:lang w:eastAsia="zh-TW"/>
        </w:rPr>
        <w:lastRenderedPageBreak/>
        <w:t>兩者不可混混肴（例如：斯賓諾薩，他認爲自然界也可稱爲上帝</w:t>
      </w:r>
      <w:r w:rsidR="006F3B3A">
        <w:rPr>
          <w:rFonts w:hint="eastAsia"/>
          <w:lang w:eastAsia="zh-TW"/>
        </w:rPr>
        <w:t>）：主永遠是主，被造物永遠是祂的僕人。</w:t>
      </w:r>
    </w:p>
    <w:p w14:paraId="4681E491" w14:textId="77777777" w:rsidR="005F0B20" w:rsidRDefault="005F0B20" w:rsidP="00A90ABC">
      <w:pPr>
        <w:spacing w:after="0"/>
      </w:pPr>
      <w:r>
        <w:t xml:space="preserve">These may never be confused (as in Spinoza, who believed that nature could be called God; </w:t>
      </w:r>
      <w:r w:rsidRPr="005F0B20">
        <w:rPr>
          <w:i/>
          <w:iCs/>
        </w:rPr>
        <w:t xml:space="preserve">Deus </w:t>
      </w:r>
      <w:proofErr w:type="spellStart"/>
      <w:r w:rsidRPr="005F0B20">
        <w:rPr>
          <w:i/>
          <w:iCs/>
        </w:rPr>
        <w:t>sive</w:t>
      </w:r>
      <w:proofErr w:type="spellEnd"/>
      <w:r w:rsidRPr="005F0B20">
        <w:rPr>
          <w:i/>
          <w:iCs/>
        </w:rPr>
        <w:t xml:space="preserve"> natura</w:t>
      </w:r>
      <w:r>
        <w:t xml:space="preserve">): the Lord is always Lord, and the creatures are always his servants.  </w:t>
      </w:r>
    </w:p>
    <w:p w14:paraId="002A6705" w14:textId="77777777" w:rsidR="005F0B20" w:rsidRDefault="005F0B20" w:rsidP="00A90ABC">
      <w:pPr>
        <w:spacing w:after="0"/>
      </w:pPr>
    </w:p>
    <w:p w14:paraId="75BEE435" w14:textId="77777777" w:rsidR="005F0B20" w:rsidRDefault="006F3B3A" w:rsidP="00A90ABC">
      <w:pPr>
        <w:spacing w:after="0"/>
      </w:pPr>
      <w:r>
        <w:rPr>
          <w:rFonts w:hint="eastAsia"/>
        </w:rPr>
        <w:t>根據基督教，創造大工是『從無有創造』</w:t>
      </w:r>
      <w:r>
        <w:t xml:space="preserve"> (</w:t>
      </w:r>
      <w:r>
        <w:rPr>
          <w:rFonts w:hint="eastAsia"/>
        </w:rPr>
        <w:t>拉丁文：</w:t>
      </w:r>
      <w:r>
        <w:t>creation ex nihilo, out of nothing)</w:t>
      </w:r>
      <w:r>
        <w:rPr>
          <w:rFonts w:hint="eastAsia"/>
        </w:rPr>
        <w:t>。</w:t>
      </w:r>
      <w:r w:rsidR="008E5636">
        <w:br/>
        <w:t xml:space="preserve">In Christianity, creation is </w:t>
      </w:r>
      <w:r w:rsidR="008E5636" w:rsidRPr="008E5636">
        <w:rPr>
          <w:i/>
          <w:iCs/>
        </w:rPr>
        <w:t>ex nihilo</w:t>
      </w:r>
      <w:r w:rsidR="008E5636">
        <w:t xml:space="preserve">, “out of nothing.”  </w:t>
      </w:r>
    </w:p>
    <w:p w14:paraId="3745CAB4" w14:textId="77777777" w:rsidR="005F0B20" w:rsidRDefault="005F0B20" w:rsidP="00A90ABC">
      <w:pPr>
        <w:spacing w:after="0"/>
      </w:pPr>
    </w:p>
    <w:p w14:paraId="0B7E3096" w14:textId="77777777" w:rsidR="005F0B20" w:rsidRPr="006F3B3A" w:rsidRDefault="006F3B3A" w:rsidP="00A90ABC">
      <w:pPr>
        <w:spacing w:after="0"/>
      </w:pPr>
      <w:r>
        <w:rPr>
          <w:rFonts w:hint="eastAsia"/>
        </w:rPr>
        <w:t>宇宙不是上帝本質的流出或放射</w:t>
      </w:r>
      <w:r>
        <w:t>(emanation)</w:t>
      </w:r>
      <w:r>
        <w:rPr>
          <w:rFonts w:hint="eastAsia"/>
        </w:rPr>
        <w:t>，不是上帝的一部分或一塊兒（例如：諾斯底主義哲學）。</w:t>
      </w:r>
    </w:p>
    <w:p w14:paraId="031AB221" w14:textId="77777777" w:rsidR="005F0B20" w:rsidRDefault="008E5636" w:rsidP="00A90ABC">
      <w:pPr>
        <w:spacing w:after="0"/>
      </w:pPr>
      <w:r>
        <w:t>The world is not an emanation from God’s essence, a piece of God, as it were (as in Gnostic philosophy, for example).</w:t>
      </w:r>
    </w:p>
    <w:p w14:paraId="323041FA" w14:textId="77777777" w:rsidR="008E5636" w:rsidRDefault="008E5636" w:rsidP="00A90ABC">
      <w:pPr>
        <w:spacing w:after="0"/>
      </w:pPr>
    </w:p>
    <w:p w14:paraId="005FF130" w14:textId="77777777" w:rsidR="008E5636" w:rsidRDefault="006F3B3A" w:rsidP="00A90ABC">
      <w:pPr>
        <w:spacing w:after="0"/>
        <w:rPr>
          <w:lang w:eastAsia="zh-TW"/>
        </w:rPr>
      </w:pPr>
      <w:r>
        <w:rPr>
          <w:rFonts w:hint="eastAsia"/>
          <w:lang w:eastAsia="zh-TW"/>
        </w:rPr>
        <w:t>宇宙與上帝有別，完全不同，這事實永不改變。</w:t>
      </w:r>
    </w:p>
    <w:p w14:paraId="7BB46EFD" w14:textId="77777777" w:rsidR="008E5636" w:rsidRDefault="008E5636" w:rsidP="00A90ABC">
      <w:pPr>
        <w:spacing w:after="0"/>
      </w:pPr>
      <w:r>
        <w:t>It is entirely and irrevocably distinct from God.</w:t>
      </w:r>
    </w:p>
    <w:p w14:paraId="5412D4B9" w14:textId="77777777" w:rsidR="008E5636" w:rsidRDefault="008E5636" w:rsidP="00A90ABC">
      <w:pPr>
        <w:spacing w:after="0"/>
      </w:pPr>
    </w:p>
    <w:p w14:paraId="7177AC53" w14:textId="77777777" w:rsidR="008E5636" w:rsidRDefault="006F3B3A" w:rsidP="00A90ABC">
      <w:pPr>
        <w:spacing w:after="0"/>
        <w:rPr>
          <w:lang w:eastAsia="zh-TW"/>
        </w:rPr>
      </w:pPr>
      <w:r>
        <w:rPr>
          <w:rFonts w:hint="eastAsia"/>
          <w:lang w:eastAsia="zh-TW"/>
        </w:rPr>
        <w:t>作爲上帝所造的被造物，宇宙可以與上帝相交。</w:t>
      </w:r>
    </w:p>
    <w:p w14:paraId="171AD44E" w14:textId="77777777" w:rsidR="008E5636" w:rsidRDefault="008E5636" w:rsidP="00A90ABC">
      <w:pPr>
        <w:spacing w:after="0"/>
      </w:pPr>
      <w:r>
        <w:t xml:space="preserve">But as a creature of God, it is capable of fellowship with God.  </w:t>
      </w:r>
    </w:p>
    <w:p w14:paraId="7B4F7A64" w14:textId="77777777" w:rsidR="008E5636" w:rsidRDefault="008E5636" w:rsidP="00A90ABC">
      <w:pPr>
        <w:spacing w:after="0"/>
      </w:pPr>
    </w:p>
    <w:p w14:paraId="3317482A" w14:textId="77777777" w:rsidR="008E5636" w:rsidRPr="006F3B3A" w:rsidRDefault="006F3B3A" w:rsidP="00A90ABC">
      <w:pPr>
        <w:spacing w:after="0"/>
        <w:rPr>
          <w:rFonts w:eastAsia="PMingLiU"/>
          <w:lang w:eastAsia="zh-TW"/>
        </w:rPr>
      </w:pPr>
      <w:r>
        <w:tab/>
      </w:r>
      <w:r>
        <w:rPr>
          <w:rFonts w:hint="eastAsia"/>
          <w:lang w:eastAsia="zh-TW"/>
        </w:rPr>
        <w:t>這兩個層面之間，也沒有其他層面（例如：諾斯底主義，他們在至高的存有和物質世界之間設定了一系列，整個連續統</w:t>
      </w:r>
      <w:r>
        <w:rPr>
          <w:rFonts w:eastAsia="PMingLiU" w:hint="eastAsia"/>
          <w:lang w:eastAsia="zh-TW"/>
        </w:rPr>
        <w:t xml:space="preserve"> </w:t>
      </w:r>
      <w:proofErr w:type="spellStart"/>
      <w:r>
        <w:rPr>
          <w:rFonts w:eastAsia="PMingLiU"/>
          <w:lang w:eastAsia="zh-TW"/>
        </w:rPr>
        <w:t>continnum</w:t>
      </w:r>
      <w:proofErr w:type="spellEnd"/>
      <w:r>
        <w:rPr>
          <w:rFonts w:hint="eastAsia"/>
          <w:lang w:eastAsia="zh-TW"/>
        </w:rPr>
        <w:t>的中介</w:t>
      </w:r>
      <w:r>
        <w:rPr>
          <w:rFonts w:hint="eastAsia"/>
          <w:lang w:eastAsia="zh-TW"/>
        </w:rPr>
        <w:t xml:space="preserve"> </w:t>
      </w:r>
      <w:r>
        <w:rPr>
          <w:rFonts w:hint="eastAsia"/>
          <w:lang w:eastAsia="zh-TW"/>
        </w:rPr>
        <w:t>）。</w:t>
      </w:r>
    </w:p>
    <w:p w14:paraId="1F383439" w14:textId="77777777" w:rsidR="008E5636" w:rsidRDefault="008E5636" w:rsidP="00A90ABC">
      <w:pPr>
        <w:spacing w:after="0"/>
      </w:pPr>
      <w:r>
        <w:rPr>
          <w:lang w:eastAsia="zh-TW"/>
        </w:rPr>
        <w:tab/>
      </w:r>
      <w:r>
        <w:t xml:space="preserve">Nor is there anything in between the two levels (also as in Gnosticism, which posited a continuum of mediators between the highest being and the material world).  </w:t>
      </w:r>
    </w:p>
    <w:p w14:paraId="4A3834B1" w14:textId="77777777" w:rsidR="008E5636" w:rsidRDefault="008E5636" w:rsidP="00A90ABC">
      <w:pPr>
        <w:spacing w:after="0"/>
      </w:pPr>
    </w:p>
    <w:p w14:paraId="694A36CD" w14:textId="77777777" w:rsidR="008E5636" w:rsidRPr="006F3B3A" w:rsidRDefault="006F3B3A" w:rsidP="00A90ABC">
      <w:pPr>
        <w:spacing w:after="0"/>
        <w:rPr>
          <w:lang w:eastAsia="zh-TW"/>
        </w:rPr>
      </w:pPr>
      <w:r>
        <w:rPr>
          <w:rFonts w:hint="eastAsia"/>
          <w:lang w:eastAsia="zh-TW"/>
        </w:rPr>
        <w:t>范泰爾有時會在兩個圈子之間畫兩條直綫，説明：上帝能與祂所創造的宇宙『連接』，祂有絕對的自由在宇宙中行動，與宇宙溝通。</w:t>
      </w:r>
    </w:p>
    <w:p w14:paraId="5F2541C5" w14:textId="77777777" w:rsidR="008E5636" w:rsidRDefault="008E5636" w:rsidP="00A90ABC">
      <w:pPr>
        <w:spacing w:after="0"/>
      </w:pPr>
      <w:r>
        <w:t xml:space="preserve">Van </w:t>
      </w:r>
      <w:proofErr w:type="spellStart"/>
      <w:r>
        <w:t>Til</w:t>
      </w:r>
      <w:proofErr w:type="spellEnd"/>
      <w:r>
        <w:t xml:space="preserve"> did sometimes put two vertical lines between the two circles, meaning that God was able to “connect with” his creation, that he was free to act in the world and communicate with it.</w:t>
      </w:r>
    </w:p>
    <w:p w14:paraId="3359009A" w14:textId="77777777" w:rsidR="008E5636" w:rsidRDefault="008E5636" w:rsidP="00A90ABC">
      <w:pPr>
        <w:spacing w:after="0"/>
      </w:pPr>
    </w:p>
    <w:p w14:paraId="7878EC35" w14:textId="77777777" w:rsidR="008E5636" w:rsidRPr="006F3B3A" w:rsidRDefault="006F3B3A" w:rsidP="00A90ABC">
      <w:pPr>
        <w:spacing w:after="0"/>
      </w:pPr>
      <w:r>
        <w:rPr>
          <w:rFonts w:hint="eastAsia"/>
        </w:rPr>
        <w:t>但是宇宙沒有第三個存有層面</w:t>
      </w:r>
      <w:r>
        <w:t>(level of being)</w:t>
      </w:r>
      <w:r>
        <w:rPr>
          <w:rFonts w:hint="eastAsia"/>
        </w:rPr>
        <w:t>，只有兩個。</w:t>
      </w:r>
    </w:p>
    <w:p w14:paraId="520AAC68" w14:textId="77777777" w:rsidR="008E5636" w:rsidRDefault="008E5636" w:rsidP="00A90ABC">
      <w:pPr>
        <w:spacing w:after="0"/>
      </w:pPr>
      <w:r>
        <w:t>But there is no third level of being, only two.</w:t>
      </w:r>
    </w:p>
    <w:p w14:paraId="7E84F50F" w14:textId="77777777" w:rsidR="008E5636" w:rsidRDefault="008E5636" w:rsidP="00A90ABC">
      <w:pPr>
        <w:spacing w:after="0"/>
      </w:pPr>
    </w:p>
    <w:p w14:paraId="4DBA3423" w14:textId="77777777" w:rsidR="006F3B3A" w:rsidRDefault="006F3B3A" w:rsidP="00A90ABC">
      <w:pPr>
        <w:spacing w:after="0"/>
        <w:rPr>
          <w:lang w:eastAsia="zh-TW"/>
        </w:rPr>
      </w:pPr>
      <w:r>
        <w:rPr>
          <w:lang w:eastAsia="zh-TW"/>
        </w:rPr>
        <w:t>[</w:t>
      </w:r>
      <w:r>
        <w:rPr>
          <w:rFonts w:hint="eastAsia"/>
          <w:lang w:eastAsia="zh-TW"/>
        </w:rPr>
        <w:t xml:space="preserve"> </w:t>
      </w:r>
      <w:r>
        <w:rPr>
          <w:rFonts w:hint="eastAsia"/>
          <w:lang w:eastAsia="zh-TW"/>
        </w:rPr>
        <w:t>注脚二十二。我的好友，彼得瓊斯博士</w:t>
      </w:r>
      <w:r>
        <w:rPr>
          <w:rFonts w:hint="eastAsia"/>
          <w:lang w:eastAsia="zh-TW"/>
        </w:rPr>
        <w:t xml:space="preserve"> Peter</w:t>
      </w:r>
      <w:r>
        <w:rPr>
          <w:lang w:eastAsia="zh-TW"/>
        </w:rPr>
        <w:t xml:space="preserve"> Jones</w:t>
      </w:r>
      <w:r>
        <w:rPr>
          <w:rFonts w:eastAsia="PMingLiU" w:hint="eastAsia"/>
          <w:lang w:eastAsia="zh-TW"/>
        </w:rPr>
        <w:t xml:space="preserve"> </w:t>
      </w:r>
      <w:r>
        <w:rPr>
          <w:rFonts w:hint="eastAsia"/>
          <w:lang w:eastAsia="zh-TW"/>
        </w:rPr>
        <w:t>指出：違背創造主和被造物的區別，在目前當代的新異教，即新紀元思想中汎濫；這和古代的諾斯底主義是換湯不換藥，力爭萬物都是『一』，本爲『一』。</w:t>
      </w:r>
      <w:r>
        <w:rPr>
          <w:lang w:eastAsia="zh-TW"/>
        </w:rPr>
        <w:t>]</w:t>
      </w:r>
    </w:p>
    <w:p w14:paraId="7B6F0DEF" w14:textId="77777777" w:rsidR="008E5636" w:rsidRDefault="008E5636" w:rsidP="00A90ABC">
      <w:pPr>
        <w:spacing w:after="0"/>
      </w:pPr>
      <w:r>
        <w:t>[Footnote 22.  My good friend Peter Jones has noted that violation of the Creator-creature distinction is rife in modern neo-paganism (“New Age thought”), which (parallel to ancient Gnosticism) tries to argue that all things are one.</w:t>
      </w:r>
    </w:p>
    <w:p w14:paraId="6E768740" w14:textId="77777777" w:rsidR="008E5636" w:rsidRDefault="008E5636" w:rsidP="00A90ABC">
      <w:pPr>
        <w:spacing w:after="0"/>
      </w:pPr>
    </w:p>
    <w:p w14:paraId="542FA526" w14:textId="77777777" w:rsidR="008E5636" w:rsidRPr="006F3B3A" w:rsidRDefault="006F3B3A" w:rsidP="00A90ABC">
      <w:pPr>
        <w:spacing w:after="0"/>
      </w:pPr>
      <w:r>
        <w:rPr>
          <w:rFonts w:hint="eastAsia"/>
        </w:rPr>
        <w:t>在這個語境中，瓊斯描述基督教的世界觀為『二主義』</w:t>
      </w:r>
      <w:r>
        <w:t>(two-ism)</w:t>
      </w:r>
      <w:r>
        <w:rPr>
          <w:rFonts w:hint="eastAsia"/>
        </w:rPr>
        <w:t>，新異教（新紀元）的世界觀是『一主義』</w:t>
      </w:r>
      <w:r>
        <w:rPr>
          <w:rFonts w:hint="eastAsia"/>
        </w:rPr>
        <w:t>(</w:t>
      </w:r>
      <w:r>
        <w:t>one-ism)</w:t>
      </w:r>
      <w:r>
        <w:rPr>
          <w:rFonts w:hint="eastAsia"/>
        </w:rPr>
        <w:t>。（譯者按：『一主義』</w:t>
      </w:r>
      <w:r>
        <w:t xml:space="preserve"> (one-ism)</w:t>
      </w:r>
      <w:r>
        <w:rPr>
          <w:rFonts w:hint="eastAsia"/>
        </w:rPr>
        <w:t>的傳統稱謂是『一元論』</w:t>
      </w:r>
      <w:r>
        <w:rPr>
          <w:rFonts w:hint="eastAsia"/>
        </w:rPr>
        <w:t>(</w:t>
      </w:r>
      <w:r>
        <w:t>monism)</w:t>
      </w:r>
      <w:r>
        <w:rPr>
          <w:rFonts w:hint="eastAsia"/>
        </w:rPr>
        <w:t>。</w:t>
      </w:r>
      <w:r w:rsidR="00885155">
        <w:rPr>
          <w:rFonts w:hint="eastAsia"/>
        </w:rPr>
        <w:t>）</w:t>
      </w:r>
    </w:p>
    <w:p w14:paraId="42DF893B" w14:textId="77777777" w:rsidR="008E5636" w:rsidRDefault="008E5636" w:rsidP="00A90ABC">
      <w:pPr>
        <w:spacing w:after="0"/>
      </w:pPr>
      <w:r>
        <w:lastRenderedPageBreak/>
        <w:t xml:space="preserve">In that context, he describes the Christian worldview as </w:t>
      </w:r>
      <w:r w:rsidRPr="008E5636">
        <w:rPr>
          <w:i/>
          <w:iCs/>
        </w:rPr>
        <w:t>Two-ism</w:t>
      </w:r>
      <w:r>
        <w:t xml:space="preserve"> and neo-pagan pantheism as </w:t>
      </w:r>
      <w:r w:rsidRPr="008E5636">
        <w:rPr>
          <w:i/>
          <w:iCs/>
        </w:rPr>
        <w:t>One-ism</w:t>
      </w:r>
      <w:r>
        <w:t xml:space="preserve">.  </w:t>
      </w:r>
      <w:r>
        <w:br/>
      </w:r>
      <w:r>
        <w:br/>
      </w:r>
      <w:r w:rsidR="001A27AE">
        <w:rPr>
          <w:rFonts w:hint="eastAsia"/>
          <w:lang w:eastAsia="zh-TW"/>
        </w:rPr>
        <w:t>瓊斯作出這個區別，讓他能清楚廣汎討論當代文化的主要問題。</w:t>
      </w:r>
      <w:r>
        <w:rPr>
          <w:lang w:eastAsia="zh-TW"/>
        </w:rPr>
        <w:br/>
      </w:r>
      <w:r>
        <w:t>That distinction enables him to clearly communicate some of the major problems in modern culture.</w:t>
      </w:r>
    </w:p>
    <w:p w14:paraId="14A081E4" w14:textId="77777777" w:rsidR="008E5636" w:rsidRDefault="008E5636" w:rsidP="00A90ABC">
      <w:pPr>
        <w:spacing w:after="0"/>
      </w:pPr>
    </w:p>
    <w:p w14:paraId="6CA3B90E" w14:textId="77777777" w:rsidR="008E5636" w:rsidRPr="001A27AE" w:rsidRDefault="001A27AE" w:rsidP="00A90ABC">
      <w:pPr>
        <w:spacing w:after="0"/>
      </w:pPr>
      <w:r>
        <w:rPr>
          <w:rFonts w:hint="eastAsia"/>
        </w:rPr>
        <w:t>見瓊斯的著作。（</w:t>
      </w:r>
      <w:r>
        <w:rPr>
          <w:rFonts w:hint="eastAsia"/>
          <w:lang w:eastAsia="zh-TW"/>
        </w:rPr>
        <w:t>譯者按：瓊斯的事工是</w:t>
      </w:r>
      <w:r>
        <w:rPr>
          <w:rFonts w:hint="eastAsia"/>
          <w:lang w:eastAsia="zh-TW"/>
        </w:rPr>
        <w:t xml:space="preserve"> </w:t>
      </w:r>
      <w:proofErr w:type="spellStart"/>
      <w:r>
        <w:rPr>
          <w:lang w:eastAsia="zh-TW"/>
        </w:rPr>
        <w:t>tru</w:t>
      </w:r>
      <w:r>
        <w:t>thXchange</w:t>
      </w:r>
      <w:proofErr w:type="spellEnd"/>
      <w:r>
        <w:t xml:space="preserve">: </w:t>
      </w:r>
      <w:hyperlink r:id="rId8" w:history="1">
        <w:r w:rsidRPr="00B46B16">
          <w:rPr>
            <w:rStyle w:val="Hyperlink"/>
          </w:rPr>
          <w:t>http://truthXchange.com</w:t>
        </w:r>
      </w:hyperlink>
      <w:r>
        <w:rPr>
          <w:rFonts w:hint="eastAsia"/>
        </w:rPr>
        <w:t>。）</w:t>
      </w:r>
      <w:r w:rsidR="00185294">
        <w:t xml:space="preserve">] </w:t>
      </w:r>
    </w:p>
    <w:p w14:paraId="5FFF34E3" w14:textId="77777777" w:rsidR="005F0B20" w:rsidRDefault="008E5636" w:rsidP="00A90ABC">
      <w:pPr>
        <w:spacing w:after="0"/>
      </w:pPr>
      <w:r>
        <w:t xml:space="preserve">See Peter R. Jones, </w:t>
      </w:r>
      <w:r w:rsidRPr="008E5636">
        <w:rPr>
          <w:i/>
          <w:iCs/>
        </w:rPr>
        <w:t>Capturing the Pagan Mind</w:t>
      </w:r>
      <w:r>
        <w:t xml:space="preserve"> (Nashville, TN: Broadman and Holman, 2003); Peter R. Jones, </w:t>
      </w:r>
      <w:r w:rsidRPr="008E5636">
        <w:rPr>
          <w:i/>
          <w:iCs/>
        </w:rPr>
        <w:t>One or Two: Seeing a World of Difference</w:t>
      </w:r>
      <w:r>
        <w:t xml:space="preserve"> (Escondido, CA: Main Entry Editions, 2010).] </w:t>
      </w:r>
    </w:p>
    <w:p w14:paraId="5C9CCA65" w14:textId="77777777" w:rsidR="00260948" w:rsidRDefault="00260948" w:rsidP="00A90ABC">
      <w:pPr>
        <w:spacing w:after="0"/>
      </w:pPr>
    </w:p>
    <w:p w14:paraId="060D6E0B" w14:textId="77777777" w:rsidR="00260948" w:rsidRPr="001A27AE" w:rsidRDefault="001A27AE" w:rsidP="00A90ABC">
      <w:pPr>
        <w:spacing w:after="0"/>
        <w:rPr>
          <w:lang w:eastAsia="zh-TW"/>
        </w:rPr>
      </w:pPr>
      <w:r>
        <w:tab/>
      </w:r>
      <w:r>
        <w:rPr>
          <w:rFonts w:hint="eastAsia"/>
          <w:lang w:eastAsia="zh-TW"/>
        </w:rPr>
        <w:t>有人會提出抗議：這個上帝和世界之間的區別，與在耶穌基督裏，上帝與人的聯合，並不一致。</w:t>
      </w:r>
    </w:p>
    <w:p w14:paraId="4C435E4F" w14:textId="77777777" w:rsidR="00260948" w:rsidRDefault="00260948" w:rsidP="00A90ABC">
      <w:pPr>
        <w:spacing w:after="0"/>
      </w:pPr>
      <w:r>
        <w:rPr>
          <w:lang w:eastAsia="zh-TW"/>
        </w:rPr>
        <w:tab/>
      </w:r>
      <w:r>
        <w:t xml:space="preserve">Someone might object that this distinction between God and the world is not compatible with the union of God and man in Jesus Christ.  </w:t>
      </w:r>
    </w:p>
    <w:p w14:paraId="4F85CD06" w14:textId="77777777" w:rsidR="00260948" w:rsidRDefault="00260948" w:rsidP="00A90ABC">
      <w:pPr>
        <w:spacing w:after="0"/>
      </w:pPr>
    </w:p>
    <w:p w14:paraId="5B172E3A" w14:textId="77777777" w:rsidR="00260948" w:rsidRDefault="001A27AE" w:rsidP="00A90ABC">
      <w:pPr>
        <w:spacing w:after="0"/>
        <w:rPr>
          <w:lang w:eastAsia="zh-TW"/>
        </w:rPr>
      </w:pPr>
      <w:r>
        <w:rPr>
          <w:rFonts w:hint="eastAsia"/>
          <w:lang w:eastAsia="zh-TW"/>
        </w:rPr>
        <w:t>（傅蘭姆的回應）但恰恰在基督論的發展過程中，教會特別熱心保存上帝（神性）和人性之間的區別。</w:t>
      </w:r>
    </w:p>
    <w:p w14:paraId="2355591D" w14:textId="77777777" w:rsidR="00260948" w:rsidRDefault="00260948" w:rsidP="00A90ABC">
      <w:pPr>
        <w:spacing w:after="0"/>
      </w:pPr>
      <w:r>
        <w:t>But it is in Christology that the church h</w:t>
      </w:r>
      <w:r w:rsidR="001A27AE">
        <w:t>a</w:t>
      </w:r>
      <w:r>
        <w:t>s made the most zealous efforts</w:t>
      </w:r>
      <w:r w:rsidR="00C00AC2">
        <w:t xml:space="preserve"> to keep God and man distinct.</w:t>
      </w:r>
    </w:p>
    <w:p w14:paraId="1C48728C" w14:textId="77777777" w:rsidR="00C00AC2" w:rsidRDefault="00C00AC2" w:rsidP="00A90ABC">
      <w:pPr>
        <w:spacing w:after="0"/>
      </w:pPr>
    </w:p>
    <w:p w14:paraId="225F2380" w14:textId="77777777" w:rsidR="00C00AC2" w:rsidRPr="001A27AE" w:rsidRDefault="001A27AE" w:rsidP="00A90ABC">
      <w:pPr>
        <w:spacing w:after="0"/>
      </w:pPr>
      <w:r>
        <w:rPr>
          <w:rFonts w:hint="eastAsia"/>
        </w:rPr>
        <w:t>迦克</w:t>
      </w:r>
      <w:r w:rsidR="00185294">
        <w:rPr>
          <w:rFonts w:hint="eastAsia"/>
        </w:rPr>
        <w:t>墩</w:t>
      </w:r>
      <w:r>
        <w:rPr>
          <w:rFonts w:hint="eastAsia"/>
        </w:rPr>
        <w:t>會議</w:t>
      </w:r>
      <w:r>
        <w:rPr>
          <w:rFonts w:hint="eastAsia"/>
        </w:rPr>
        <w:t xml:space="preserve"> </w:t>
      </w:r>
      <w:r>
        <w:t xml:space="preserve">(Council of Chalcedon, A.D. 451) </w:t>
      </w:r>
      <w:r>
        <w:rPr>
          <w:rFonts w:hint="eastAsia"/>
        </w:rPr>
        <w:t>宣稱，耶穌基督的位格裏有兩個清晰不同的本性，神性和人性：</w:t>
      </w:r>
    </w:p>
    <w:p w14:paraId="36E1B9A5" w14:textId="77777777" w:rsidR="00185294" w:rsidRPr="00490354" w:rsidRDefault="00C00AC2" w:rsidP="00A90ABC">
      <w:pPr>
        <w:spacing w:after="0"/>
      </w:pPr>
      <w:r>
        <w:t>The Council of Chalcedon (A.D. 451) declared that in Jesus there are two distinct natures, divine and human:</w:t>
      </w:r>
    </w:p>
    <w:p w14:paraId="0C9BC81C" w14:textId="77777777" w:rsidR="00185294" w:rsidRPr="00265DC6" w:rsidRDefault="00185294" w:rsidP="00A90ABC">
      <w:pPr>
        <w:numPr>
          <w:ilvl w:val="0"/>
          <w:numId w:val="6"/>
        </w:numPr>
        <w:shd w:val="clear" w:color="auto" w:fill="FFFFFF"/>
        <w:spacing w:after="0" w:line="240" w:lineRule="auto"/>
        <w:ind w:left="960"/>
        <w:outlineLvl w:val="4"/>
        <w:rPr>
          <w:rFonts w:cs="Calibri"/>
          <w:color w:val="474747"/>
        </w:rPr>
      </w:pPr>
      <w:r w:rsidRPr="00265DC6">
        <w:rPr>
          <w:rFonts w:cs="Calibri"/>
          <w:color w:val="474747"/>
        </w:rPr>
        <w:t>我们跟随圣教父，同心合意教导人宣认同一位子，我们的主耶稣基督，有完全的神性，也有完全的人性；</w:t>
      </w:r>
    </w:p>
    <w:p w14:paraId="4F58937E" w14:textId="77777777" w:rsidR="00185294" w:rsidRPr="00265DC6" w:rsidRDefault="00185294" w:rsidP="00A90ABC">
      <w:pPr>
        <w:numPr>
          <w:ilvl w:val="0"/>
          <w:numId w:val="6"/>
        </w:numPr>
        <w:shd w:val="clear" w:color="auto" w:fill="FFFFFF"/>
        <w:spacing w:after="0" w:line="240" w:lineRule="auto"/>
        <w:ind w:left="960"/>
        <w:outlineLvl w:val="4"/>
        <w:rPr>
          <w:rFonts w:cs="Calibri"/>
          <w:color w:val="474747"/>
        </w:rPr>
      </w:pPr>
      <w:r w:rsidRPr="00265DC6">
        <w:rPr>
          <w:rFonts w:cs="Calibri"/>
          <w:color w:val="474747"/>
        </w:rPr>
        <w:t>真是神，也真是人；有理性的灵魂，也有身体；</w:t>
      </w:r>
    </w:p>
    <w:p w14:paraId="141F20E4" w14:textId="77777777" w:rsidR="00185294" w:rsidRPr="00265DC6" w:rsidRDefault="00185294" w:rsidP="00A90ABC">
      <w:pPr>
        <w:numPr>
          <w:ilvl w:val="0"/>
          <w:numId w:val="6"/>
        </w:numPr>
        <w:shd w:val="clear" w:color="auto" w:fill="FFFFFF"/>
        <w:spacing w:after="0" w:line="240" w:lineRule="auto"/>
        <w:ind w:left="960"/>
        <w:outlineLvl w:val="4"/>
        <w:rPr>
          <w:rFonts w:cs="Calibri"/>
          <w:color w:val="474747"/>
        </w:rPr>
      </w:pPr>
      <w:r w:rsidRPr="00265DC6">
        <w:rPr>
          <w:rFonts w:cs="Calibri"/>
          <w:color w:val="474747"/>
        </w:rPr>
        <w:t>按神性说，与父本</w:t>
      </w:r>
      <w:r w:rsidR="00885155" w:rsidRPr="00265DC6">
        <w:rPr>
          <w:rFonts w:cs="Calibri" w:hint="eastAsia"/>
          <w:color w:val="474747"/>
        </w:rPr>
        <w:t>質</w:t>
      </w:r>
      <w:r w:rsidRPr="00265DC6">
        <w:rPr>
          <w:rFonts w:cs="Calibri"/>
          <w:color w:val="474747"/>
        </w:rPr>
        <w:t>相同（</w:t>
      </w:r>
      <w:r w:rsidR="00885155" w:rsidRPr="00265DC6">
        <w:rPr>
          <w:rFonts w:cs="Calibri" w:hint="eastAsia"/>
          <w:color w:val="474747"/>
        </w:rPr>
        <w:t>同質，</w:t>
      </w:r>
      <w:proofErr w:type="spellStart"/>
      <w:r w:rsidRPr="00265DC6">
        <w:rPr>
          <w:rFonts w:cs="Calibri"/>
          <w:color w:val="474747"/>
        </w:rPr>
        <w:t>homoousios</w:t>
      </w:r>
      <w:proofErr w:type="spellEnd"/>
      <w:r w:rsidRPr="00265DC6">
        <w:rPr>
          <w:rFonts w:cs="Calibri"/>
          <w:color w:val="474747"/>
        </w:rPr>
        <w:t>）；按人性说，与我们本</w:t>
      </w:r>
      <w:r w:rsidR="00885155" w:rsidRPr="00265DC6">
        <w:rPr>
          <w:rFonts w:cs="Calibri" w:hint="eastAsia"/>
          <w:color w:val="474747"/>
        </w:rPr>
        <w:t>質</w:t>
      </w:r>
      <w:r w:rsidRPr="00265DC6">
        <w:rPr>
          <w:rFonts w:cs="Calibri"/>
          <w:color w:val="474747"/>
        </w:rPr>
        <w:t>（</w:t>
      </w:r>
      <w:r w:rsidRPr="00265DC6">
        <w:rPr>
          <w:rFonts w:cs="Calibri"/>
          <w:color w:val="474747"/>
        </w:rPr>
        <w:t>substance</w:t>
      </w:r>
      <w:r w:rsidRPr="00265DC6">
        <w:rPr>
          <w:rFonts w:cs="Calibri"/>
          <w:color w:val="474747"/>
        </w:rPr>
        <w:t>，</w:t>
      </w:r>
      <w:r w:rsidRPr="00265DC6">
        <w:rPr>
          <w:rFonts w:cs="Calibri"/>
          <w:color w:val="474747"/>
        </w:rPr>
        <w:t>essence</w:t>
      </w:r>
      <w:r w:rsidRPr="00265DC6">
        <w:rPr>
          <w:rFonts w:cs="Calibri"/>
          <w:color w:val="474747"/>
        </w:rPr>
        <w:t>）相同，凡事与我们一样，只是没有罪；</w:t>
      </w:r>
    </w:p>
    <w:p w14:paraId="093D95AF" w14:textId="77777777" w:rsidR="00185294" w:rsidRPr="00265DC6" w:rsidRDefault="00185294" w:rsidP="00A90ABC">
      <w:pPr>
        <w:numPr>
          <w:ilvl w:val="0"/>
          <w:numId w:val="6"/>
        </w:numPr>
        <w:shd w:val="clear" w:color="auto" w:fill="FFFFFF"/>
        <w:spacing w:after="0" w:line="240" w:lineRule="auto"/>
        <w:ind w:left="960"/>
        <w:outlineLvl w:val="4"/>
        <w:rPr>
          <w:rFonts w:cs="Calibri"/>
          <w:color w:val="474747"/>
        </w:rPr>
      </w:pPr>
      <w:r w:rsidRPr="00265DC6">
        <w:rPr>
          <w:rFonts w:cs="Calibri"/>
          <w:color w:val="474747"/>
        </w:rPr>
        <w:t>按神性说，在万世之先，为父所生；按人性说，在这末后的日子，为了拯救我们，由上帝之母，童女</w:t>
      </w:r>
      <w:r w:rsidRPr="00265DC6">
        <w:rPr>
          <w:rFonts w:cs="Calibri"/>
          <w:color w:val="474747"/>
          <w:u w:val="single"/>
        </w:rPr>
        <w:t>马利亚</w:t>
      </w:r>
      <w:r w:rsidRPr="00265DC6">
        <w:rPr>
          <w:rFonts w:cs="Calibri"/>
          <w:color w:val="474747"/>
        </w:rPr>
        <w:t>所生；</w:t>
      </w:r>
    </w:p>
    <w:p w14:paraId="1AA41FA9" w14:textId="77777777" w:rsidR="00185294" w:rsidRPr="00265DC6" w:rsidRDefault="00185294" w:rsidP="00A90ABC">
      <w:pPr>
        <w:numPr>
          <w:ilvl w:val="0"/>
          <w:numId w:val="6"/>
        </w:numPr>
        <w:shd w:val="clear" w:color="auto" w:fill="FFFFFF"/>
        <w:spacing w:after="0" w:line="240" w:lineRule="auto"/>
        <w:ind w:left="960"/>
        <w:outlineLvl w:val="4"/>
        <w:rPr>
          <w:rFonts w:cs="Calibri"/>
          <w:color w:val="474747"/>
        </w:rPr>
      </w:pPr>
      <w:r w:rsidRPr="00265DC6">
        <w:rPr>
          <w:rFonts w:cs="Calibri"/>
          <w:color w:val="474747"/>
        </w:rPr>
        <w:t>这位基督，既是子，又是主，也是神的独生子；具有二性，不相混乱，不相交换；不能分开，不能离散；</w:t>
      </w:r>
    </w:p>
    <w:p w14:paraId="255F5C01" w14:textId="77777777" w:rsidR="00185294" w:rsidRPr="00265DC6" w:rsidRDefault="00185294" w:rsidP="00A90ABC">
      <w:pPr>
        <w:numPr>
          <w:ilvl w:val="0"/>
          <w:numId w:val="6"/>
        </w:numPr>
        <w:shd w:val="clear" w:color="auto" w:fill="FFFFFF"/>
        <w:spacing w:after="0" w:line="240" w:lineRule="auto"/>
        <w:ind w:left="960"/>
        <w:outlineLvl w:val="4"/>
        <w:rPr>
          <w:rFonts w:cs="Calibri"/>
          <w:color w:val="474747"/>
        </w:rPr>
      </w:pPr>
      <w:r w:rsidRPr="00265DC6">
        <w:rPr>
          <w:rFonts w:cs="Calibri"/>
          <w:color w:val="474747"/>
        </w:rPr>
        <w:t>二性的区别不因联合而消失，各性的特点反而得以保存，</w:t>
      </w:r>
      <w:r w:rsidR="00885155" w:rsidRPr="00265DC6">
        <w:rPr>
          <w:rFonts w:cs="Calibri" w:hint="eastAsia"/>
          <w:color w:val="474747"/>
        </w:rPr>
        <w:t>聯</w:t>
      </w:r>
      <w:r w:rsidRPr="00265DC6">
        <w:rPr>
          <w:rFonts w:cs="Calibri"/>
          <w:color w:val="474747"/>
        </w:rPr>
        <w:t>合于一个位格、一个</w:t>
      </w:r>
      <w:r w:rsidR="00885155" w:rsidRPr="00265DC6">
        <w:rPr>
          <w:rFonts w:cs="Calibri" w:hint="eastAsia"/>
          <w:color w:val="474747"/>
        </w:rPr>
        <w:t>生存形態</w:t>
      </w:r>
      <w:r w:rsidRPr="00265DC6">
        <w:rPr>
          <w:rFonts w:cs="Calibri"/>
          <w:color w:val="474747"/>
        </w:rPr>
        <w:t>（</w:t>
      </w:r>
      <w:r w:rsidRPr="00265DC6">
        <w:rPr>
          <w:rFonts w:cs="Calibri"/>
          <w:color w:val="474747"/>
        </w:rPr>
        <w:t>subsistence</w:t>
      </w:r>
      <w:r w:rsidRPr="00265DC6">
        <w:rPr>
          <w:rFonts w:cs="Calibri"/>
          <w:color w:val="474747"/>
        </w:rPr>
        <w:t>）之内，不是分离成为两个位格，而是同一位子，是神的独生子，是道，是上帝，是主耶稣基督；</w:t>
      </w:r>
    </w:p>
    <w:p w14:paraId="56596263" w14:textId="77777777" w:rsidR="00185294" w:rsidRPr="00265DC6" w:rsidRDefault="00185294" w:rsidP="00A90ABC">
      <w:pPr>
        <w:numPr>
          <w:ilvl w:val="0"/>
          <w:numId w:val="6"/>
        </w:numPr>
        <w:shd w:val="clear" w:color="auto" w:fill="FFFFFF"/>
        <w:spacing w:after="0" w:line="240" w:lineRule="auto"/>
        <w:ind w:left="960"/>
        <w:outlineLvl w:val="4"/>
        <w:rPr>
          <w:rFonts w:cs="Calibri"/>
          <w:color w:val="474747"/>
        </w:rPr>
      </w:pPr>
      <w:r w:rsidRPr="00265DC6">
        <w:rPr>
          <w:rFonts w:cs="Calibri"/>
          <w:color w:val="474747"/>
        </w:rPr>
        <w:t>正如众先知一开始论到祂时所讲的，也如主耶稣基督自己所教训我们的，又如诸圣教父的信经所传给我们的。</w:t>
      </w:r>
    </w:p>
    <w:p w14:paraId="3E204981" w14:textId="77777777" w:rsidR="00185294" w:rsidRPr="00265DC6" w:rsidRDefault="00185294" w:rsidP="00A90ABC">
      <w:pPr>
        <w:shd w:val="clear" w:color="auto" w:fill="FFFFFF"/>
        <w:spacing w:after="0" w:line="240" w:lineRule="auto"/>
        <w:outlineLvl w:val="4"/>
        <w:rPr>
          <w:rFonts w:cs="Calibri"/>
        </w:rPr>
      </w:pPr>
      <w:r w:rsidRPr="00265DC6">
        <w:rPr>
          <w:rFonts w:cs="Calibri"/>
          <w:color w:val="474747"/>
        </w:rPr>
        <w:t>（</w:t>
      </w:r>
      <w:r w:rsidRPr="00265DC6">
        <w:rPr>
          <w:rFonts w:cs="Calibri" w:hint="eastAsia"/>
          <w:color w:val="474747"/>
        </w:rPr>
        <w:t>『</w:t>
      </w:r>
      <w:r>
        <w:rPr>
          <w:rFonts w:hint="eastAsia"/>
        </w:rPr>
        <w:t>迦克墩信經』，</w:t>
      </w:r>
      <w:r w:rsidRPr="00265DC6">
        <w:rPr>
          <w:rFonts w:cs="Calibri"/>
          <w:color w:val="474747"/>
        </w:rPr>
        <w:t>摘自赵中辉等译，《历代教会信条精选》（基督教改革宗翻译社，</w:t>
      </w:r>
      <w:r w:rsidRPr="00265DC6">
        <w:rPr>
          <w:rFonts w:cs="Calibri"/>
          <w:color w:val="474747"/>
        </w:rPr>
        <w:t>2009</w:t>
      </w:r>
      <w:r w:rsidRPr="00265DC6">
        <w:rPr>
          <w:rFonts w:cs="Calibri"/>
          <w:color w:val="474747"/>
        </w:rPr>
        <w:t>），</w:t>
      </w:r>
      <w:r w:rsidRPr="00265DC6">
        <w:rPr>
          <w:rFonts w:cs="Calibri"/>
          <w:color w:val="474747"/>
        </w:rPr>
        <w:t>6</w:t>
      </w:r>
      <w:r w:rsidRPr="00265DC6">
        <w:rPr>
          <w:rFonts w:cs="Calibri" w:hint="eastAsia"/>
          <w:color w:val="474747"/>
        </w:rPr>
        <w:t>。</w:t>
      </w:r>
      <w:r w:rsidRPr="00265DC6">
        <w:rPr>
          <w:rFonts w:cs="Calibri"/>
          <w:color w:val="474747"/>
        </w:rPr>
        <w:t>馬來西亞梳邦城市門徒長老會</w:t>
      </w:r>
      <w:r w:rsidR="0023625A">
        <w:fldChar w:fldCharType="begin"/>
      </w:r>
      <w:r w:rsidR="0023625A">
        <w:instrText xml:space="preserve"> HYPERLINK "https://mandarin.cdpc.org.my/?page_id=1465" </w:instrText>
      </w:r>
      <w:r w:rsidR="0023625A">
        <w:fldChar w:fldCharType="separate"/>
      </w:r>
      <w:r w:rsidRPr="00265DC6">
        <w:rPr>
          <w:rStyle w:val="Hyperlink"/>
          <w:rFonts w:cs="Calibri"/>
        </w:rPr>
        <w:t>https://mandarin.cdpc.org.my/?page_id=1465</w:t>
      </w:r>
      <w:r w:rsidR="0023625A">
        <w:rPr>
          <w:rStyle w:val="Hyperlink"/>
          <w:rFonts w:cs="Calibri"/>
        </w:rPr>
        <w:fldChar w:fldCharType="end"/>
      </w:r>
      <w:r w:rsidRPr="00265DC6">
        <w:rPr>
          <w:rFonts w:cs="Calibri"/>
        </w:rPr>
        <w:t xml:space="preserve"> </w:t>
      </w:r>
      <w:r w:rsidRPr="00265DC6">
        <w:rPr>
          <w:rFonts w:cs="Calibri" w:hint="eastAsia"/>
        </w:rPr>
        <w:t>。</w:t>
      </w:r>
      <w:r w:rsidR="00885155" w:rsidRPr="00265DC6">
        <w:rPr>
          <w:rFonts w:cs="Calibri" w:hint="eastAsia"/>
        </w:rPr>
        <w:t>譯者修。</w:t>
      </w:r>
      <w:r w:rsidRPr="00265DC6">
        <w:rPr>
          <w:rFonts w:cs="Calibri" w:hint="eastAsia"/>
        </w:rPr>
        <w:t>）</w:t>
      </w:r>
    </w:p>
    <w:p w14:paraId="77B0B606" w14:textId="77777777" w:rsidR="00185294" w:rsidRPr="00265DC6" w:rsidRDefault="00185294" w:rsidP="00A90ABC">
      <w:pPr>
        <w:shd w:val="clear" w:color="auto" w:fill="FFFFFF"/>
        <w:spacing w:after="0" w:line="240" w:lineRule="auto"/>
        <w:outlineLvl w:val="4"/>
        <w:rPr>
          <w:rFonts w:cs="Calibri"/>
        </w:rPr>
      </w:pPr>
      <w:r w:rsidRPr="00265DC6">
        <w:rPr>
          <w:rFonts w:cs="Calibri"/>
        </w:rPr>
        <w:t xml:space="preserve">   </w:t>
      </w:r>
    </w:p>
    <w:p w14:paraId="5143EE0D" w14:textId="77777777" w:rsidR="005F0B20" w:rsidRDefault="00C00AC2" w:rsidP="00A90ABC">
      <w:pPr>
        <w:spacing w:after="0"/>
      </w:pPr>
      <w:r>
        <w:t xml:space="preserve">“So, following the saintly fathers, we all with one voice teach the confession of one and the same Son, our Lord Jesus Christ: the same perfect in divinity and perfect in humanity the same truly God and truly man, of a rational soul and a body; con-substantial with the Father as regards his divinity, and the same consubstantial with us as regards his humanity; like us in all respects except for sin; begotten before the </w:t>
      </w:r>
      <w:r>
        <w:lastRenderedPageBreak/>
        <w:t>ages from the Father as regards his divinity, and in the last days the same for us and for our salvation from Mary, the virgin God-bearer as regards his humanity; one and the same Christ, Son, Lord, no confusion, no change, no division, no separation; at no point was the difference between the two natures taken away through the union, but rather the property of both natures is preserved and comes together into a single person and a single subsistent being; he is not parted or divided into two persons, but is one and the same only-begotten Son, God, Word, Lord Jesus Christ, just as the prophets taught from the beginning about him, and as the Lord Jesus Christ himself instructed us, and as the creed of the fathers handed it down to us.</w:t>
      </w:r>
    </w:p>
    <w:p w14:paraId="36105BE3" w14:textId="77777777" w:rsidR="00C00AC2" w:rsidRDefault="00C00AC2" w:rsidP="00A90ABC">
      <w:pPr>
        <w:spacing w:after="0"/>
      </w:pPr>
      <w:r>
        <w:t xml:space="preserve">[Footnote 23.  Dogmatics: Definition of the Council of Chalcedon, available at </w:t>
      </w:r>
      <w:hyperlink r:id="rId9" w:history="1">
        <w:r w:rsidRPr="00887F51">
          <w:rPr>
            <w:rStyle w:val="Hyperlink"/>
          </w:rPr>
          <w:t>http://www.ewtn.com/faith/teachings/incac2.htm</w:t>
        </w:r>
      </w:hyperlink>
      <w:r>
        <w:t>.  ]</w:t>
      </w:r>
    </w:p>
    <w:p w14:paraId="2CA1F446" w14:textId="77777777" w:rsidR="00C00AC2" w:rsidRDefault="00C00AC2" w:rsidP="00A90ABC">
      <w:pPr>
        <w:spacing w:after="0"/>
      </w:pPr>
    </w:p>
    <w:p w14:paraId="5C24EEFB" w14:textId="77777777" w:rsidR="00185294" w:rsidRPr="00E172A2" w:rsidRDefault="00E172A2" w:rsidP="00A90ABC">
      <w:pPr>
        <w:spacing w:after="0"/>
        <w:rPr>
          <w:rFonts w:eastAsia="PMingLiU"/>
          <w:lang w:eastAsia="zh-TW"/>
        </w:rPr>
      </w:pPr>
      <w:r>
        <w:rPr>
          <w:rFonts w:hint="eastAsia"/>
          <w:lang w:eastAsia="zh-TW"/>
        </w:rPr>
        <w:t>注意四個希臘文副詞：『沒有混肴，沒有改變，沒有分割，沒有分離。』</w:t>
      </w:r>
    </w:p>
    <w:p w14:paraId="0FF0ECF3" w14:textId="77777777" w:rsidR="00C809B8" w:rsidRDefault="00C809B8" w:rsidP="00A90ABC">
      <w:pPr>
        <w:spacing w:after="0"/>
      </w:pPr>
      <w:r>
        <w:t>Notice the four Greek adverbs that are translated “no confusion, no change, no division, no separation.”</w:t>
      </w:r>
    </w:p>
    <w:p w14:paraId="28BEF0FC" w14:textId="77777777" w:rsidR="00C809B8" w:rsidRDefault="00C809B8" w:rsidP="00A90ABC">
      <w:pPr>
        <w:spacing w:after="0"/>
      </w:pPr>
    </w:p>
    <w:p w14:paraId="402FAAB2" w14:textId="77777777" w:rsidR="00EC39F0" w:rsidRPr="00E07A40" w:rsidRDefault="00E07A40" w:rsidP="00A90ABC">
      <w:pPr>
        <w:spacing w:after="0"/>
        <w:rPr>
          <w:lang w:eastAsia="zh-TW"/>
        </w:rPr>
      </w:pPr>
      <w:r>
        <w:rPr>
          <w:rFonts w:hint="eastAsia"/>
          <w:lang w:eastAsia="zh-TW"/>
        </w:rPr>
        <w:t>基督的位格裏，上帝和人有著最密切的聯合，《伽克墩信經》</w:t>
      </w:r>
      <w:r w:rsidR="003A6499">
        <w:rPr>
          <w:rFonts w:hint="eastAsia"/>
          <w:lang w:eastAsia="zh-TW"/>
        </w:rPr>
        <w:t>用『沒有分割，沒有分離』</w:t>
      </w:r>
      <w:r w:rsidR="003A6499">
        <w:rPr>
          <w:lang w:eastAsia="zh-TW"/>
        </w:rPr>
        <w:t xml:space="preserve"> </w:t>
      </w:r>
      <w:r w:rsidR="003A6499">
        <w:t>(no division, no separation)</w:t>
      </w:r>
      <w:r w:rsidR="003A6499">
        <w:rPr>
          <w:rFonts w:hint="eastAsia"/>
          <w:lang w:eastAsia="zh-TW"/>
        </w:rPr>
        <w:t>來表達。</w:t>
      </w:r>
    </w:p>
    <w:p w14:paraId="7FB43C83" w14:textId="77777777" w:rsidR="00EC39F0" w:rsidRDefault="00C809B8" w:rsidP="00A90ABC">
      <w:pPr>
        <w:spacing w:after="0"/>
      </w:pPr>
      <w:r>
        <w:t xml:space="preserve">In Christ there is the most intimate possible union between God and man, which the </w:t>
      </w:r>
      <w:r w:rsidRPr="00C809B8">
        <w:rPr>
          <w:i/>
          <w:iCs/>
        </w:rPr>
        <w:t>Chalcedonian Declaration</w:t>
      </w:r>
      <w:r>
        <w:t xml:space="preserve"> expresses </w:t>
      </w:r>
      <w:r w:rsidR="00EC39F0">
        <w:t xml:space="preserve">by saying that in him there is “no division, no separation.”  </w:t>
      </w:r>
    </w:p>
    <w:p w14:paraId="4082633A" w14:textId="77777777" w:rsidR="00EC39F0" w:rsidRDefault="00EC39F0" w:rsidP="00A90ABC">
      <w:pPr>
        <w:spacing w:after="0"/>
      </w:pPr>
    </w:p>
    <w:p w14:paraId="652588CD" w14:textId="77777777" w:rsidR="00EC39F0" w:rsidRPr="003A6499" w:rsidRDefault="003A6499" w:rsidP="00A90ABC">
      <w:pPr>
        <w:spacing w:after="0"/>
        <w:rPr>
          <w:lang w:eastAsia="zh-TW"/>
        </w:rPr>
      </w:pPr>
      <w:r>
        <w:rPr>
          <w:rFonts w:hint="eastAsia"/>
          <w:lang w:eastAsia="zh-TW"/>
        </w:rPr>
        <w:t>但就算在基督的位格裏，上帝和人是清晰區別的</w:t>
      </w:r>
      <w:r>
        <w:rPr>
          <w:lang w:eastAsia="zh-TW"/>
        </w:rPr>
        <w:t>(distinct)</w:t>
      </w:r>
      <w:r>
        <w:rPr>
          <w:rFonts w:hint="eastAsia"/>
          <w:lang w:eastAsia="zh-TW"/>
        </w:rPr>
        <w:t>。他們並沒有</w:t>
      </w:r>
      <w:r w:rsidR="00FB2357">
        <w:rPr>
          <w:rFonts w:hint="eastAsia"/>
          <w:lang w:eastAsia="zh-TW"/>
        </w:rPr>
        <w:t>『</w:t>
      </w:r>
      <w:r w:rsidR="000920CF">
        <w:rPr>
          <w:rFonts w:hint="eastAsia"/>
          <w:lang w:eastAsia="zh-TW"/>
        </w:rPr>
        <w:t>混肴</w:t>
      </w:r>
      <w:r w:rsidR="00FB2357">
        <w:rPr>
          <w:rFonts w:hint="eastAsia"/>
          <w:lang w:eastAsia="zh-TW"/>
        </w:rPr>
        <w:t>』</w:t>
      </w:r>
      <w:r w:rsidR="000920CF">
        <w:rPr>
          <w:rFonts w:hint="eastAsia"/>
          <w:lang w:eastAsia="zh-TW"/>
        </w:rPr>
        <w:t>；神性或人性，都沒有『改變』，變成對方。</w:t>
      </w:r>
    </w:p>
    <w:p w14:paraId="6BFE0D6B" w14:textId="77777777" w:rsidR="00C809B8" w:rsidRDefault="00EC39F0" w:rsidP="00A90ABC">
      <w:pPr>
        <w:spacing w:after="0"/>
      </w:pPr>
      <w:r>
        <w:t>But even in Christ, God and man are distinct.  They are not “confused”; neither is “changed” into the other.</w:t>
      </w:r>
    </w:p>
    <w:p w14:paraId="0C559FC2" w14:textId="77777777" w:rsidR="00EC39F0" w:rsidRDefault="00EC39F0" w:rsidP="00A90ABC">
      <w:pPr>
        <w:spacing w:after="0"/>
      </w:pPr>
    </w:p>
    <w:p w14:paraId="4BDE9FE1" w14:textId="77777777" w:rsidR="00EC39F0" w:rsidRPr="00FB2357" w:rsidRDefault="00FB2357" w:rsidP="00A90ABC">
      <w:pPr>
        <w:spacing w:after="0"/>
      </w:pPr>
      <w:r>
        <w:tab/>
      </w:r>
      <w:r>
        <w:rPr>
          <w:rFonts w:hint="eastAsia"/>
          <w:lang w:eastAsia="zh-TW"/>
        </w:rPr>
        <w:t>我認爲『從無創造』</w:t>
      </w:r>
      <w:r>
        <w:rPr>
          <w:lang w:eastAsia="zh-TW"/>
        </w:rPr>
        <w:t xml:space="preserve"> (crea</w:t>
      </w:r>
      <w:r>
        <w:t>tion ex nihilo)</w:t>
      </w:r>
      <w:r>
        <w:rPr>
          <w:rFonts w:hint="eastAsia"/>
        </w:rPr>
        <w:t xml:space="preserve"> </w:t>
      </w:r>
      <w:r>
        <w:rPr>
          <w:rFonts w:hint="eastAsia"/>
        </w:rPr>
        <w:t>是《聖經》的信仰所獨有的。</w:t>
      </w:r>
    </w:p>
    <w:p w14:paraId="36A862BD" w14:textId="77777777" w:rsidR="00EC39F0" w:rsidRDefault="00EC39F0" w:rsidP="00A90ABC">
      <w:pPr>
        <w:spacing w:after="0"/>
      </w:pPr>
      <w:r>
        <w:rPr>
          <w:lang w:eastAsia="zh-TW"/>
        </w:rPr>
        <w:tab/>
      </w:r>
      <w:r>
        <w:t xml:space="preserve">I believe that the doctrine of </w:t>
      </w:r>
      <w:r w:rsidRPr="00EC39F0">
        <w:rPr>
          <w:i/>
          <w:iCs/>
        </w:rPr>
        <w:t>creation ex nihilo</w:t>
      </w:r>
      <w:r>
        <w:rPr>
          <w:i/>
          <w:iCs/>
        </w:rPr>
        <w:t xml:space="preserve"> </w:t>
      </w:r>
      <w:r w:rsidRPr="00EC39F0">
        <w:t>is unique to biblical religion.</w:t>
      </w:r>
    </w:p>
    <w:p w14:paraId="74E0CAFE" w14:textId="77777777" w:rsidR="00EC39F0" w:rsidRDefault="00EC39F0" w:rsidP="00A90ABC">
      <w:pPr>
        <w:spacing w:after="0"/>
      </w:pPr>
    </w:p>
    <w:p w14:paraId="6ED86669" w14:textId="77777777" w:rsidR="00EC39F0" w:rsidRDefault="00FB2357" w:rsidP="00A90ABC">
      <w:pPr>
        <w:spacing w:after="0"/>
        <w:rPr>
          <w:lang w:eastAsia="zh-TW"/>
        </w:rPr>
      </w:pPr>
      <w:r>
        <w:rPr>
          <w:rFonts w:hint="eastAsia"/>
          <w:lang w:eastAsia="zh-TW"/>
        </w:rPr>
        <w:t>猶太教和伊斯蘭教都尊重它，但這是因爲《聖經》對這些宗教所產生的影響。</w:t>
      </w:r>
    </w:p>
    <w:p w14:paraId="7EDDB8F6" w14:textId="77777777" w:rsidR="00EC39F0" w:rsidRDefault="00EC39F0" w:rsidP="00A90ABC">
      <w:pPr>
        <w:spacing w:after="0"/>
      </w:pPr>
      <w:r>
        <w:t>Judaism and Islam give some respect to it, but that is because of the influence of the Bible on those faiths.</w:t>
      </w:r>
    </w:p>
    <w:p w14:paraId="1B0DA816" w14:textId="77777777" w:rsidR="00EC39F0" w:rsidRDefault="00EC39F0" w:rsidP="00A90ABC">
      <w:pPr>
        <w:spacing w:after="0"/>
      </w:pPr>
    </w:p>
    <w:p w14:paraId="75F60B10" w14:textId="77777777" w:rsidR="00EC39F0" w:rsidRDefault="00FB2357" w:rsidP="00A90ABC">
      <w:pPr>
        <w:spacing w:after="0"/>
      </w:pPr>
      <w:r>
        <w:rPr>
          <w:rFonts w:hint="eastAsia"/>
          <w:lang w:eastAsia="zh-TW"/>
        </w:rPr>
        <w:t>在世俗的思想家中，差不多看不到『從無創造』。</w:t>
      </w:r>
      <w:r w:rsidR="00EC39F0">
        <w:rPr>
          <w:lang w:eastAsia="zh-TW"/>
        </w:rPr>
        <w:br/>
      </w:r>
      <w:r w:rsidR="00EC39F0">
        <w:t xml:space="preserve">Among “secular” thinkers, creation </w:t>
      </w:r>
      <w:r w:rsidR="00EC39F0" w:rsidRPr="00EC39F0">
        <w:rPr>
          <w:i/>
          <w:iCs/>
        </w:rPr>
        <w:t>ex nihilo</w:t>
      </w:r>
      <w:r w:rsidR="00EC39F0">
        <w:t xml:space="preserve"> is nowhere to be found.</w:t>
      </w:r>
    </w:p>
    <w:p w14:paraId="7B13520E" w14:textId="77777777" w:rsidR="00EC39F0" w:rsidRDefault="00EC39F0" w:rsidP="00A90ABC">
      <w:pPr>
        <w:spacing w:after="0"/>
      </w:pPr>
    </w:p>
    <w:p w14:paraId="2F3FDCFF" w14:textId="77777777" w:rsidR="00EC39F0" w:rsidRDefault="00FB2357" w:rsidP="00A90ABC">
      <w:pPr>
        <w:spacing w:after="0"/>
      </w:pPr>
      <w:r>
        <w:rPr>
          <w:lang w:eastAsia="zh-TW"/>
        </w:rPr>
        <w:t xml:space="preserve">[ </w:t>
      </w:r>
      <w:r>
        <w:rPr>
          <w:rFonts w:hint="eastAsia"/>
          <w:lang w:eastAsia="zh-TW"/>
        </w:rPr>
        <w:t>注脚二十四。我在《上帝論》，英文原著頁</w:t>
      </w:r>
      <w:r>
        <w:rPr>
          <w:rFonts w:hint="eastAsia"/>
          <w:lang w:eastAsia="zh-TW"/>
        </w:rPr>
        <w:t>2</w:t>
      </w:r>
      <w:r>
        <w:rPr>
          <w:lang w:eastAsia="zh-TW"/>
        </w:rPr>
        <w:t>98-302</w:t>
      </w:r>
      <w:r>
        <w:rPr>
          <w:rFonts w:hint="eastAsia"/>
          <w:lang w:eastAsia="zh-TW"/>
        </w:rPr>
        <w:t>，用解經維護了『從無創造』這教義。</w:t>
      </w:r>
      <w:r>
        <w:t>]</w:t>
      </w:r>
    </w:p>
    <w:p w14:paraId="400DEA7E" w14:textId="77777777" w:rsidR="00EC39F0" w:rsidRDefault="00EC39F0" w:rsidP="00A90ABC">
      <w:pPr>
        <w:spacing w:after="0"/>
      </w:pPr>
      <w:r>
        <w:t xml:space="preserve">[Footnote 24.  My exegetical argument of creation </w:t>
      </w:r>
      <w:r w:rsidRPr="00EC39F0">
        <w:rPr>
          <w:i/>
          <w:iCs/>
        </w:rPr>
        <w:t>ex nihilo</w:t>
      </w:r>
      <w:r>
        <w:t xml:space="preserve"> is in </w:t>
      </w:r>
      <w:r w:rsidRPr="00EC39F0">
        <w:rPr>
          <w:i/>
          <w:iCs/>
        </w:rPr>
        <w:t>DG,</w:t>
      </w:r>
      <w:r>
        <w:t xml:space="preserve"> 298-302.]</w:t>
      </w:r>
    </w:p>
    <w:p w14:paraId="70E9C507" w14:textId="77777777" w:rsidR="00EC39F0" w:rsidRDefault="00EC39F0" w:rsidP="00A90ABC">
      <w:pPr>
        <w:spacing w:after="0"/>
      </w:pPr>
    </w:p>
    <w:p w14:paraId="533894E7" w14:textId="77777777" w:rsidR="00FB2357" w:rsidRDefault="00FB2357" w:rsidP="00A90ABC">
      <w:pPr>
        <w:spacing w:after="0"/>
      </w:pPr>
    </w:p>
    <w:p w14:paraId="3CB54965" w14:textId="77777777" w:rsidR="00FB2357" w:rsidRDefault="00FB2357" w:rsidP="00A90ABC">
      <w:pPr>
        <w:spacing w:after="0"/>
      </w:pPr>
    </w:p>
    <w:p w14:paraId="11CD7B9D" w14:textId="77777777" w:rsidR="00FB2357" w:rsidRDefault="00FB2357" w:rsidP="00A90ABC">
      <w:pPr>
        <w:spacing w:after="0"/>
      </w:pPr>
    </w:p>
    <w:p w14:paraId="130BFA4C" w14:textId="77777777" w:rsidR="00FB2357" w:rsidRDefault="00FB2357" w:rsidP="00A90ABC">
      <w:pPr>
        <w:spacing w:after="0"/>
      </w:pPr>
    </w:p>
    <w:p w14:paraId="4D8DFB4B" w14:textId="77777777" w:rsidR="00FB2357" w:rsidRDefault="00FB2357" w:rsidP="00A90ABC">
      <w:pPr>
        <w:spacing w:after="0"/>
      </w:pPr>
    </w:p>
    <w:p w14:paraId="5AEE433D" w14:textId="77777777" w:rsidR="00FB2357" w:rsidRDefault="00FB2357" w:rsidP="00A90ABC">
      <w:pPr>
        <w:spacing w:after="0"/>
      </w:pPr>
    </w:p>
    <w:p w14:paraId="01965095" w14:textId="77777777" w:rsidR="00EC39F0" w:rsidRPr="00A7574F" w:rsidRDefault="002A21B4" w:rsidP="00A90ABC">
      <w:pPr>
        <w:spacing w:after="0"/>
        <w:rPr>
          <w:b/>
          <w:bCs/>
        </w:rPr>
      </w:pPr>
      <w:r w:rsidRPr="00A7574F">
        <w:rPr>
          <w:b/>
          <w:bCs/>
        </w:rPr>
        <w:lastRenderedPageBreak/>
        <w:t xml:space="preserve">[2] </w:t>
      </w:r>
      <w:r w:rsidR="0042686D">
        <w:rPr>
          <w:rFonts w:hint="eastAsia"/>
          <w:b/>
          <w:bCs/>
        </w:rPr>
        <w:t>絕對三位格</w:t>
      </w:r>
      <w:r w:rsidRPr="00A7574F">
        <w:rPr>
          <w:b/>
          <w:bCs/>
        </w:rPr>
        <w:t>ABSOLUTE TRI-PERSONALITY</w:t>
      </w:r>
    </w:p>
    <w:p w14:paraId="7E9E1A4C" w14:textId="77777777" w:rsidR="008945D8" w:rsidRDefault="008945D8" w:rsidP="00A90ABC">
      <w:pPr>
        <w:spacing w:after="0"/>
      </w:pPr>
    </w:p>
    <w:p w14:paraId="1263E254" w14:textId="77777777" w:rsidR="008945D8" w:rsidRDefault="00FB2357" w:rsidP="00A90ABC">
      <w:pPr>
        <w:spacing w:after="0"/>
        <w:rPr>
          <w:lang w:eastAsia="zh-TW"/>
        </w:rPr>
      </w:pPr>
      <w:r>
        <w:rPr>
          <w:lang w:eastAsia="zh-TW"/>
        </w:rPr>
        <w:t xml:space="preserve">[ </w:t>
      </w:r>
      <w:r w:rsidR="00487996">
        <w:rPr>
          <w:rFonts w:hint="eastAsia"/>
          <w:lang w:eastAsia="zh-TW"/>
        </w:rPr>
        <w:t>注脚二十五。從這裏開始，我詮釋我在《神學認識論》和其他著作</w:t>
      </w:r>
      <w:r w:rsidR="003031CD">
        <w:rPr>
          <w:rFonts w:hint="eastAsia"/>
          <w:lang w:eastAsia="zh-TW"/>
        </w:rPr>
        <w:t>力爭的，用『三視角』來理解世界。我的好友，</w:t>
      </w:r>
      <w:r w:rsidR="00CC6972">
        <w:rPr>
          <w:rFonts w:hint="eastAsia"/>
          <w:lang w:eastAsia="zh-TW"/>
        </w:rPr>
        <w:t>浦韋恩</w:t>
      </w:r>
      <w:r w:rsidR="00CC6972">
        <w:rPr>
          <w:rFonts w:hint="eastAsia"/>
          <w:lang w:eastAsia="zh-TW"/>
        </w:rPr>
        <w:t xml:space="preserve"> </w:t>
      </w:r>
      <w:r w:rsidR="00CC6972">
        <w:rPr>
          <w:lang w:eastAsia="zh-TW"/>
        </w:rPr>
        <w:t>Vern Poythress</w:t>
      </w:r>
      <w:r w:rsidR="00CC6972">
        <w:rPr>
          <w:rFonts w:hint="eastAsia"/>
          <w:lang w:eastAsia="zh-TW"/>
        </w:rPr>
        <w:t xml:space="preserve"> </w:t>
      </w:r>
      <w:r w:rsidR="005A6F51">
        <w:rPr>
          <w:rFonts w:hint="eastAsia"/>
          <w:lang w:eastAsia="zh-TW"/>
        </w:rPr>
        <w:t>也有</w:t>
      </w:r>
      <w:r w:rsidR="00885155">
        <w:rPr>
          <w:rFonts w:hint="eastAsia"/>
          <w:lang w:eastAsia="zh-TW"/>
        </w:rPr>
        <w:t>詮釋</w:t>
      </w:r>
      <w:r w:rsidR="005A6F51">
        <w:rPr>
          <w:rFonts w:hint="eastAsia"/>
          <w:lang w:eastAsia="zh-TW"/>
        </w:rPr>
        <w:t>，例如他的《救贖哲學》一書。我在本書書末會討論他的思想。</w:t>
      </w:r>
      <w:r>
        <w:rPr>
          <w:lang w:eastAsia="zh-TW"/>
        </w:rPr>
        <w:t>]</w:t>
      </w:r>
    </w:p>
    <w:p w14:paraId="1CEE742E" w14:textId="77777777" w:rsidR="00EC39F0" w:rsidRDefault="008945D8" w:rsidP="00A90ABC">
      <w:pPr>
        <w:spacing w:after="0"/>
      </w:pPr>
      <w:r>
        <w:rPr>
          <w:lang w:eastAsia="zh-TW"/>
        </w:rPr>
        <w:t xml:space="preserve">[Footnote 25.  </w:t>
      </w:r>
      <w:r>
        <w:t xml:space="preserve">At this point I begin to expound the tri-perspectival understanding of the world that I have previously argued in </w:t>
      </w:r>
      <w:r w:rsidRPr="00A7574F">
        <w:rPr>
          <w:i/>
          <w:iCs/>
        </w:rPr>
        <w:t>DKG</w:t>
      </w:r>
      <w:r>
        <w:t xml:space="preserve"> and elsewhere.  It can also be accessed in the writings of my friend Vern S. Poythress, for example in his </w:t>
      </w:r>
      <w:r w:rsidRPr="008945D8">
        <w:rPr>
          <w:i/>
          <w:iCs/>
        </w:rPr>
        <w:t>Redeeming Philosophy: A God-Centered Approach to the Big Questions</w:t>
      </w:r>
      <w:r>
        <w:t xml:space="preserve"> (Wheaton, IL: Crossway, 2014).   </w:t>
      </w:r>
      <w:r w:rsidR="00A7574F">
        <w:t>I will discuss Poythress at the very end of this book.]</w:t>
      </w:r>
    </w:p>
    <w:p w14:paraId="02EBBD04" w14:textId="77777777" w:rsidR="00A7574F" w:rsidRDefault="00A7574F" w:rsidP="00A90ABC">
      <w:pPr>
        <w:spacing w:after="0"/>
      </w:pPr>
    </w:p>
    <w:p w14:paraId="28BEEDB0" w14:textId="77777777" w:rsidR="00A7574F" w:rsidRDefault="005A6F51" w:rsidP="00A90ABC">
      <w:pPr>
        <w:spacing w:after="0"/>
        <w:rPr>
          <w:lang w:eastAsia="zh-TW"/>
        </w:rPr>
      </w:pPr>
      <w:r>
        <w:tab/>
      </w:r>
      <w:r>
        <w:rPr>
          <w:rFonts w:hint="eastAsia"/>
          <w:lang w:eastAsia="zh-TW"/>
        </w:rPr>
        <w:t>讓我們現在</w:t>
      </w:r>
      <w:r w:rsidR="004F2534">
        <w:rPr>
          <w:rFonts w:hint="eastAsia"/>
          <w:lang w:eastAsia="zh-TW"/>
        </w:rPr>
        <w:t>看《聖經》世界觀怎麽說實在（現實世界）的上層。</w:t>
      </w:r>
    </w:p>
    <w:p w14:paraId="3FB14B5C" w14:textId="77777777" w:rsidR="00A7574F" w:rsidRDefault="00A7574F" w:rsidP="00A90ABC">
      <w:pPr>
        <w:spacing w:after="0"/>
      </w:pPr>
      <w:r>
        <w:rPr>
          <w:lang w:eastAsia="zh-TW"/>
        </w:rPr>
        <w:tab/>
      </w:r>
      <w:r>
        <w:t xml:space="preserve">Let us look now at the upper level of reality according to Scripture.  </w:t>
      </w:r>
    </w:p>
    <w:p w14:paraId="0FA4F1C6" w14:textId="77777777" w:rsidR="00A7574F" w:rsidRDefault="00A7574F" w:rsidP="00A90ABC">
      <w:pPr>
        <w:spacing w:after="0"/>
      </w:pPr>
    </w:p>
    <w:p w14:paraId="45DBFB3E" w14:textId="77777777" w:rsidR="00A7574F" w:rsidRDefault="004F2534" w:rsidP="00A90ABC">
      <w:pPr>
        <w:spacing w:after="0"/>
        <w:rPr>
          <w:lang w:eastAsia="zh-TW"/>
        </w:rPr>
      </w:pPr>
      <w:r>
        <w:rPr>
          <w:rFonts w:hint="eastAsia"/>
          <w:lang w:eastAsia="zh-TW"/>
        </w:rPr>
        <w:t>是怎樣的存有者，從無有創造了這世界？</w:t>
      </w:r>
    </w:p>
    <w:p w14:paraId="234249D9" w14:textId="77777777" w:rsidR="00A7574F" w:rsidRDefault="00A7574F" w:rsidP="00A90ABC">
      <w:pPr>
        <w:spacing w:after="0"/>
      </w:pPr>
      <w:r>
        <w:t xml:space="preserve">What sort of being has created the world out of nothing? </w:t>
      </w:r>
    </w:p>
    <w:p w14:paraId="4117D8E2" w14:textId="77777777" w:rsidR="00A7574F" w:rsidRDefault="00A7574F" w:rsidP="00A90ABC">
      <w:pPr>
        <w:spacing w:after="0"/>
      </w:pPr>
    </w:p>
    <w:p w14:paraId="4AE821C7" w14:textId="77777777" w:rsidR="00A7574F" w:rsidRDefault="004F2534" w:rsidP="00A90ABC">
      <w:pPr>
        <w:spacing w:after="0"/>
        <w:rPr>
          <w:lang w:eastAsia="zh-TW"/>
        </w:rPr>
      </w:pPr>
      <w:r>
        <w:rPr>
          <w:rFonts w:hint="eastAsia"/>
          <w:lang w:eastAsia="zh-TW"/>
        </w:rPr>
        <w:t>當然，對上帝的本性，可以論説的有很多方面。</w:t>
      </w:r>
    </w:p>
    <w:p w14:paraId="4664BAAA" w14:textId="77777777" w:rsidR="00A7574F" w:rsidRDefault="00A7574F" w:rsidP="00A90ABC">
      <w:pPr>
        <w:spacing w:after="0"/>
      </w:pPr>
      <w:r>
        <w:t>Of course, many things can be said about the nature of God.</w:t>
      </w:r>
    </w:p>
    <w:p w14:paraId="2159F0C3" w14:textId="77777777" w:rsidR="00A7574F" w:rsidRDefault="00A7574F" w:rsidP="00A90ABC">
      <w:pPr>
        <w:spacing w:after="0"/>
      </w:pPr>
    </w:p>
    <w:p w14:paraId="12763CFD" w14:textId="77777777" w:rsidR="00A7574F" w:rsidRPr="004F2534" w:rsidRDefault="004F2534" w:rsidP="00A90ABC">
      <w:pPr>
        <w:spacing w:after="0"/>
      </w:pPr>
      <w:r>
        <w:rPr>
          <w:rFonts w:hint="eastAsia"/>
          <w:lang w:eastAsia="zh-TW"/>
        </w:rPr>
        <w:t>但是對哲學</w:t>
      </w:r>
      <w:r w:rsidR="00885155">
        <w:rPr>
          <w:rFonts w:hint="eastAsia"/>
          <w:lang w:eastAsia="zh-TW"/>
        </w:rPr>
        <w:t>特別</w:t>
      </w:r>
      <w:r>
        <w:rPr>
          <w:rFonts w:hint="eastAsia"/>
          <w:lang w:eastAsia="zh-TW"/>
        </w:rPr>
        <w:t>重要的是：上帝是絕對位格</w:t>
      </w:r>
      <w:r>
        <w:rPr>
          <w:rFonts w:hint="eastAsia"/>
          <w:lang w:eastAsia="zh-TW"/>
        </w:rPr>
        <w:t xml:space="preserve"> </w:t>
      </w:r>
      <w:r>
        <w:rPr>
          <w:lang w:eastAsia="zh-TW"/>
        </w:rPr>
        <w:t xml:space="preserve">(God </w:t>
      </w:r>
      <w:r>
        <w:t>is absolute personality)</w:t>
      </w:r>
      <w:r>
        <w:rPr>
          <w:rFonts w:hint="eastAsia"/>
        </w:rPr>
        <w:t>。</w:t>
      </w:r>
    </w:p>
    <w:p w14:paraId="5D0E68B6" w14:textId="77777777" w:rsidR="00A7574F" w:rsidRDefault="00A7574F" w:rsidP="00A90ABC">
      <w:pPr>
        <w:spacing w:after="0"/>
      </w:pPr>
      <w:r>
        <w:t xml:space="preserve">But of </w:t>
      </w:r>
      <w:proofErr w:type="gramStart"/>
      <w:r>
        <w:t>particular philosophical</w:t>
      </w:r>
      <w:proofErr w:type="gramEnd"/>
      <w:r>
        <w:t xml:space="preserve"> importance is that God is </w:t>
      </w:r>
      <w:r w:rsidRPr="00A7574F">
        <w:rPr>
          <w:i/>
          <w:iCs/>
        </w:rPr>
        <w:t>absolute personality</w:t>
      </w:r>
      <w:r>
        <w:t>.</w:t>
      </w:r>
    </w:p>
    <w:p w14:paraId="0CD3EDCE" w14:textId="77777777" w:rsidR="00A7574F" w:rsidRDefault="00A7574F" w:rsidP="00A90ABC">
      <w:pPr>
        <w:spacing w:after="0"/>
      </w:pPr>
    </w:p>
    <w:p w14:paraId="3956A997" w14:textId="77777777" w:rsidR="00A7574F" w:rsidRPr="00885155" w:rsidRDefault="004F2534" w:rsidP="00A90ABC">
      <w:pPr>
        <w:spacing w:after="0"/>
      </w:pPr>
      <w:r>
        <w:rPr>
          <w:rFonts w:hint="eastAsia"/>
        </w:rPr>
        <w:t>稱上帝為『絕對』的意思是：</w:t>
      </w:r>
      <w:r w:rsidR="00E36925">
        <w:rPr>
          <w:rFonts w:hint="eastAsia"/>
        </w:rPr>
        <w:t>祂</w:t>
      </w:r>
      <w:r>
        <w:rPr>
          <w:rFonts w:hint="eastAsia"/>
        </w:rPr>
        <w:t>是自足的</w:t>
      </w:r>
      <w:r>
        <w:t>(self-sufficient)</w:t>
      </w:r>
      <w:r>
        <w:rPr>
          <w:rFonts w:hint="eastAsia"/>
        </w:rPr>
        <w:t>，自存的</w:t>
      </w:r>
      <w:r>
        <w:rPr>
          <w:rFonts w:hint="eastAsia"/>
        </w:rPr>
        <w:t xml:space="preserve"> </w:t>
      </w:r>
      <w:r>
        <w:t>(self-existent)</w:t>
      </w:r>
      <w:r>
        <w:rPr>
          <w:rFonts w:hint="eastAsia"/>
        </w:rPr>
        <w:t>，這是神學家所指的自存</w:t>
      </w:r>
      <w:r>
        <w:rPr>
          <w:rFonts w:hint="eastAsia"/>
        </w:rPr>
        <w:t xml:space="preserve"> </w:t>
      </w:r>
      <w:r w:rsidR="00595B28">
        <w:rPr>
          <w:rFonts w:hint="eastAsia"/>
        </w:rPr>
        <w:t>（拉丁文</w:t>
      </w:r>
      <w:r w:rsidR="00595B28">
        <w:t>a se</w:t>
      </w:r>
      <w:r w:rsidR="00595B28">
        <w:rPr>
          <w:rFonts w:hint="eastAsia"/>
        </w:rPr>
        <w:t>，英文</w:t>
      </w:r>
      <w:r w:rsidR="00595B28">
        <w:rPr>
          <w:rFonts w:hint="eastAsia"/>
        </w:rPr>
        <w:t xml:space="preserve"> </w:t>
      </w:r>
      <w:r w:rsidR="00595B28">
        <w:t>aseity</w:t>
      </w:r>
      <w:r w:rsidR="00595B28">
        <w:rPr>
          <w:rFonts w:hint="eastAsia"/>
        </w:rPr>
        <w:t>）。</w:t>
      </w:r>
      <w:r w:rsidR="00595B28">
        <w:t xml:space="preserve"> </w:t>
      </w:r>
      <w:r w:rsidR="00885155">
        <w:rPr>
          <w:rFonts w:hint="eastAsia"/>
        </w:rPr>
        <w:t>（譯者按：反泰爾稱之爲『自含』</w:t>
      </w:r>
      <w:r w:rsidR="00885155">
        <w:t>self-contained</w:t>
      </w:r>
      <w:r w:rsidR="00885155">
        <w:rPr>
          <w:rFonts w:hint="eastAsia"/>
        </w:rPr>
        <w:t>。）</w:t>
      </w:r>
    </w:p>
    <w:p w14:paraId="4CB4D0B5" w14:textId="77777777" w:rsidR="00A7574F" w:rsidRDefault="00A7574F" w:rsidP="00A90ABC">
      <w:pPr>
        <w:spacing w:after="0"/>
      </w:pPr>
      <w:r>
        <w:t xml:space="preserve">To say that he is absolute is to say that he is self-sufficient, self-existent, or, as theologians say, </w:t>
      </w:r>
      <w:r w:rsidRPr="00A7574F">
        <w:rPr>
          <w:i/>
          <w:iCs/>
        </w:rPr>
        <w:t>a se</w:t>
      </w:r>
      <w:r>
        <w:t xml:space="preserve">.  </w:t>
      </w:r>
    </w:p>
    <w:p w14:paraId="4FB79B33" w14:textId="77777777" w:rsidR="00A7574F" w:rsidRDefault="00A7574F" w:rsidP="00A90ABC">
      <w:pPr>
        <w:spacing w:after="0"/>
      </w:pPr>
    </w:p>
    <w:p w14:paraId="51C9DF80" w14:textId="77777777" w:rsidR="00A7574F" w:rsidRDefault="00FD174F" w:rsidP="00A90ABC">
      <w:pPr>
        <w:spacing w:after="0"/>
        <w:rPr>
          <w:lang w:eastAsia="zh-TW"/>
        </w:rPr>
      </w:pPr>
      <w:r>
        <w:rPr>
          <w:rFonts w:hint="eastAsia"/>
          <w:lang w:eastAsia="zh-TW"/>
        </w:rPr>
        <w:t>因此，上帝並不需要依靠任何事物</w:t>
      </w:r>
      <w:r w:rsidR="00121E24">
        <w:rPr>
          <w:rFonts w:hint="eastAsia"/>
          <w:lang w:eastAsia="zh-TW"/>
        </w:rPr>
        <w:t xml:space="preserve"> </w:t>
      </w:r>
      <w:r>
        <w:rPr>
          <w:lang w:eastAsia="zh-TW"/>
        </w:rPr>
        <w:t>[</w:t>
      </w:r>
      <w:r w:rsidR="00121E24">
        <w:rPr>
          <w:lang w:eastAsia="zh-TW"/>
        </w:rPr>
        <w:t xml:space="preserve"> </w:t>
      </w:r>
      <w:r w:rsidR="00121E24">
        <w:rPr>
          <w:rFonts w:hint="eastAsia"/>
          <w:lang w:eastAsia="zh-TW"/>
        </w:rPr>
        <w:t>注脚二十六</w:t>
      </w:r>
      <w:r>
        <w:rPr>
          <w:lang w:eastAsia="zh-TW"/>
        </w:rPr>
        <w:t>]</w:t>
      </w:r>
      <w:r w:rsidR="00121E24">
        <w:rPr>
          <w:rFonts w:hint="eastAsia"/>
          <w:lang w:eastAsia="zh-TW"/>
        </w:rPr>
        <w:t>，反之，萬物都依靠祂。</w:t>
      </w:r>
    </w:p>
    <w:p w14:paraId="48900186" w14:textId="77777777" w:rsidR="00A7574F" w:rsidRDefault="00A7574F" w:rsidP="00A90ABC">
      <w:pPr>
        <w:spacing w:after="0"/>
      </w:pPr>
      <w:r>
        <w:t>He therefore does not depend on anything else [Footnote 26]</w:t>
      </w:r>
      <w:r w:rsidR="00121E24">
        <w:t xml:space="preserve">, </w:t>
      </w:r>
      <w:r>
        <w:t>but everything else depends on him.</w:t>
      </w:r>
    </w:p>
    <w:p w14:paraId="57974B38" w14:textId="77777777" w:rsidR="00A7574F" w:rsidRDefault="00A7574F" w:rsidP="00A90ABC">
      <w:pPr>
        <w:spacing w:after="0"/>
      </w:pPr>
    </w:p>
    <w:p w14:paraId="622D7F81" w14:textId="77777777" w:rsidR="00A7574F" w:rsidRDefault="00E36925" w:rsidP="00A90ABC">
      <w:pPr>
        <w:spacing w:after="0"/>
      </w:pPr>
      <w:r>
        <w:rPr>
          <w:lang w:eastAsia="zh-TW"/>
        </w:rPr>
        <w:t>[</w:t>
      </w:r>
      <w:r>
        <w:rPr>
          <w:rFonts w:hint="eastAsia"/>
          <w:lang w:eastAsia="zh-TW"/>
        </w:rPr>
        <w:t>注脚二十六。記得，這是克勞斯對『神聖』</w:t>
      </w:r>
      <w:r>
        <w:rPr>
          <w:rFonts w:hint="eastAsia"/>
          <w:lang w:eastAsia="zh-TW"/>
        </w:rPr>
        <w:t xml:space="preserve"> </w:t>
      </w:r>
      <w:r>
        <w:rPr>
          <w:lang w:eastAsia="zh-TW"/>
        </w:rPr>
        <w:t xml:space="preserve">(divine) </w:t>
      </w:r>
      <w:r>
        <w:rPr>
          <w:rFonts w:hint="eastAsia"/>
          <w:lang w:eastAsia="zh-TW"/>
        </w:rPr>
        <w:t>的定義。</w:t>
      </w:r>
      <w:r>
        <w:t>]</w:t>
      </w:r>
    </w:p>
    <w:p w14:paraId="068161BE" w14:textId="77777777" w:rsidR="00A7574F" w:rsidRDefault="00A7574F" w:rsidP="00A90ABC">
      <w:pPr>
        <w:spacing w:after="0"/>
      </w:pPr>
      <w:r>
        <w:t xml:space="preserve">[Footnote 26.  Recall that this is </w:t>
      </w:r>
      <w:proofErr w:type="spellStart"/>
      <w:r>
        <w:t>Clouser’s</w:t>
      </w:r>
      <w:proofErr w:type="spellEnd"/>
      <w:r>
        <w:t xml:space="preserve"> definition of </w:t>
      </w:r>
      <w:r w:rsidRPr="00A7574F">
        <w:rPr>
          <w:i/>
          <w:iCs/>
        </w:rPr>
        <w:t>divine</w:t>
      </w:r>
      <w:r>
        <w:t xml:space="preserve">.]  </w:t>
      </w:r>
    </w:p>
    <w:p w14:paraId="2C8F5C63" w14:textId="77777777" w:rsidR="00A7574F" w:rsidRDefault="00A7574F" w:rsidP="00A90ABC">
      <w:pPr>
        <w:spacing w:after="0"/>
      </w:pPr>
    </w:p>
    <w:p w14:paraId="12D81BCF" w14:textId="77777777" w:rsidR="00A7574F" w:rsidRPr="00E36925" w:rsidRDefault="00E36925" w:rsidP="00A90ABC">
      <w:pPr>
        <w:spacing w:after="0"/>
        <w:rPr>
          <w:lang w:eastAsia="zh-TW"/>
        </w:rPr>
      </w:pPr>
      <w:r>
        <w:rPr>
          <w:rFonts w:hint="eastAsia"/>
          <w:lang w:eastAsia="zh-TW"/>
        </w:rPr>
        <w:t>正如創造論所暗示的，上帝是萬物的起源，祂是第一因。</w:t>
      </w:r>
    </w:p>
    <w:p w14:paraId="07AF7F83" w14:textId="77777777" w:rsidR="00A7574F" w:rsidRDefault="00A7574F" w:rsidP="00A90ABC">
      <w:pPr>
        <w:spacing w:after="0"/>
      </w:pPr>
      <w:r>
        <w:t>He is, as the doctrine of creation implies, the origin of all things, the First Cause.</w:t>
      </w:r>
    </w:p>
    <w:p w14:paraId="72BB779D" w14:textId="77777777" w:rsidR="00A7574F" w:rsidRDefault="00A7574F" w:rsidP="00A90ABC">
      <w:pPr>
        <w:spacing w:after="0"/>
      </w:pPr>
    </w:p>
    <w:p w14:paraId="1CE8B6A0" w14:textId="77777777" w:rsidR="00A7574F" w:rsidRPr="00E36925" w:rsidRDefault="00E36925" w:rsidP="00A90ABC">
      <w:pPr>
        <w:spacing w:after="0"/>
        <w:rPr>
          <w:lang w:eastAsia="zh-TW"/>
        </w:rPr>
      </w:pPr>
      <w:r>
        <w:tab/>
      </w:r>
      <w:r>
        <w:rPr>
          <w:rFonts w:hint="eastAsia"/>
          <w:lang w:eastAsia="zh-TW"/>
        </w:rPr>
        <w:t>絕對的存有者，在各種宗教和哲學著作裏，常常出現。</w:t>
      </w:r>
    </w:p>
    <w:p w14:paraId="26B2E3E1" w14:textId="77777777" w:rsidR="00A7574F" w:rsidRDefault="00A7574F" w:rsidP="00A90ABC">
      <w:pPr>
        <w:spacing w:after="0"/>
      </w:pPr>
      <w:r>
        <w:rPr>
          <w:lang w:eastAsia="zh-TW"/>
        </w:rPr>
        <w:tab/>
      </w:r>
      <w:r>
        <w:t xml:space="preserve">Absolute beings are </w:t>
      </w:r>
      <w:proofErr w:type="gramStart"/>
      <w:r>
        <w:t>fairly common</w:t>
      </w:r>
      <w:proofErr w:type="gramEnd"/>
      <w:r>
        <w:t xml:space="preserve"> in religious and philosophical literature.  </w:t>
      </w:r>
    </w:p>
    <w:p w14:paraId="37DCFAB7" w14:textId="77777777" w:rsidR="00A7574F" w:rsidRDefault="00A7574F" w:rsidP="00A90ABC">
      <w:pPr>
        <w:spacing w:after="0"/>
      </w:pPr>
    </w:p>
    <w:p w14:paraId="338B1F5D" w14:textId="77777777" w:rsidR="00A7574F" w:rsidRDefault="00E36925" w:rsidP="00A90ABC">
      <w:pPr>
        <w:spacing w:after="0"/>
        <w:rPr>
          <w:lang w:eastAsia="zh-TW"/>
        </w:rPr>
      </w:pPr>
      <w:r>
        <w:rPr>
          <w:rFonts w:hint="eastAsia"/>
          <w:lang w:eastAsia="zh-TW"/>
        </w:rPr>
        <w:t>希臘的</w:t>
      </w:r>
      <w:r w:rsidR="00F842B9">
        <w:rPr>
          <w:rFonts w:hint="eastAsia"/>
          <w:lang w:eastAsia="zh-TW"/>
        </w:rPr>
        <w:t>『</w:t>
      </w:r>
      <w:r>
        <w:rPr>
          <w:rFonts w:hint="eastAsia"/>
          <w:lang w:eastAsia="zh-TW"/>
        </w:rPr>
        <w:t>命運</w:t>
      </w:r>
      <w:r w:rsidR="00F842B9">
        <w:rPr>
          <w:rFonts w:hint="eastAsia"/>
          <w:lang w:eastAsia="zh-TW"/>
        </w:rPr>
        <w:t>』</w:t>
      </w:r>
      <w:r>
        <w:rPr>
          <w:rFonts w:hint="eastAsia"/>
          <w:lang w:eastAsia="zh-TW"/>
        </w:rPr>
        <w:t>，印度教的</w:t>
      </w:r>
      <w:r w:rsidR="00F842B9">
        <w:rPr>
          <w:rFonts w:hint="eastAsia"/>
          <w:lang w:eastAsia="zh-TW"/>
        </w:rPr>
        <w:t>『</w:t>
      </w:r>
      <w:r>
        <w:rPr>
          <w:rFonts w:hint="eastAsia"/>
          <w:lang w:eastAsia="zh-TW"/>
        </w:rPr>
        <w:t>婆羅門</w:t>
      </w:r>
      <w:r w:rsidR="00F842B9">
        <w:rPr>
          <w:rFonts w:hint="eastAsia"/>
          <w:lang w:eastAsia="zh-TW"/>
        </w:rPr>
        <w:t>』</w:t>
      </w:r>
      <w:r>
        <w:rPr>
          <w:rFonts w:hint="eastAsia"/>
          <w:lang w:eastAsia="zh-TW"/>
        </w:rPr>
        <w:t>，怕門尼德的</w:t>
      </w:r>
      <w:r w:rsidR="00F842B9">
        <w:rPr>
          <w:rFonts w:hint="eastAsia"/>
          <w:lang w:eastAsia="zh-TW"/>
        </w:rPr>
        <w:t>『</w:t>
      </w:r>
      <w:r>
        <w:rPr>
          <w:rFonts w:hint="eastAsia"/>
          <w:lang w:eastAsia="zh-TW"/>
        </w:rPr>
        <w:t>存有</w:t>
      </w:r>
      <w:r w:rsidR="00F842B9">
        <w:rPr>
          <w:rFonts w:hint="eastAsia"/>
          <w:lang w:eastAsia="zh-TW"/>
        </w:rPr>
        <w:t>』</w:t>
      </w:r>
      <w:r>
        <w:rPr>
          <w:rFonts w:hint="eastAsia"/>
          <w:lang w:eastAsia="zh-TW"/>
        </w:rPr>
        <w:t>，柏拉圖的</w:t>
      </w:r>
      <w:r w:rsidR="00F842B9">
        <w:rPr>
          <w:rFonts w:hint="eastAsia"/>
          <w:lang w:eastAsia="zh-TW"/>
        </w:rPr>
        <w:t>『</w:t>
      </w:r>
      <w:r>
        <w:rPr>
          <w:rFonts w:hint="eastAsia"/>
          <w:lang w:eastAsia="zh-TW"/>
        </w:rPr>
        <w:t>善的理念</w:t>
      </w:r>
      <w:r w:rsidR="00F842B9">
        <w:rPr>
          <w:rFonts w:hint="eastAsia"/>
          <w:lang w:eastAsia="zh-TW"/>
        </w:rPr>
        <w:t>』</w:t>
      </w:r>
      <w:r>
        <w:rPr>
          <w:rFonts w:hint="eastAsia"/>
          <w:lang w:eastAsia="zh-TW"/>
        </w:rPr>
        <w:t>，亞里斯多特的</w:t>
      </w:r>
      <w:r w:rsidR="00F842B9">
        <w:rPr>
          <w:rFonts w:hint="eastAsia"/>
          <w:lang w:eastAsia="zh-TW"/>
        </w:rPr>
        <w:t>『</w:t>
      </w:r>
      <w:r>
        <w:rPr>
          <w:rFonts w:hint="eastAsia"/>
          <w:lang w:eastAsia="zh-TW"/>
        </w:rPr>
        <w:t>第一動者</w:t>
      </w:r>
      <w:r w:rsidR="00F842B9">
        <w:rPr>
          <w:rFonts w:hint="eastAsia"/>
          <w:lang w:eastAsia="zh-TW"/>
        </w:rPr>
        <w:t>』</w:t>
      </w:r>
      <w:r>
        <w:rPr>
          <w:rFonts w:hint="eastAsia"/>
          <w:lang w:eastAsia="zh-TW"/>
        </w:rPr>
        <w:t>，普羅提諾的</w:t>
      </w:r>
      <w:r w:rsidR="00F842B9">
        <w:rPr>
          <w:rFonts w:hint="eastAsia"/>
          <w:lang w:eastAsia="zh-TW"/>
        </w:rPr>
        <w:t>『一』，和黑格爾的『絕對』都可稱爲是絕對的存有者，</w:t>
      </w:r>
      <w:r w:rsidR="00655D0B">
        <w:rPr>
          <w:rFonts w:hint="eastAsia"/>
          <w:lang w:eastAsia="zh-TW"/>
        </w:rPr>
        <w:t>它們都</w:t>
      </w:r>
      <w:r w:rsidR="00F842B9">
        <w:rPr>
          <w:rFonts w:hint="eastAsia"/>
          <w:lang w:eastAsia="zh-TW"/>
        </w:rPr>
        <w:t>有</w:t>
      </w:r>
      <w:r w:rsidR="00655D0B">
        <w:rPr>
          <w:rFonts w:hint="eastAsia"/>
          <w:lang w:eastAsia="zh-TW"/>
        </w:rPr>
        <w:t>『</w:t>
      </w:r>
      <w:r w:rsidR="00F842B9">
        <w:rPr>
          <w:rFonts w:hint="eastAsia"/>
          <w:lang w:eastAsia="zh-TW"/>
        </w:rPr>
        <w:t>自存</w:t>
      </w:r>
      <w:r w:rsidR="00655D0B">
        <w:rPr>
          <w:rFonts w:hint="eastAsia"/>
          <w:lang w:eastAsia="zh-TW"/>
        </w:rPr>
        <w:t>』</w:t>
      </w:r>
      <w:r w:rsidR="00F842B9">
        <w:rPr>
          <w:rFonts w:hint="eastAsia"/>
          <w:lang w:eastAsia="zh-TW"/>
        </w:rPr>
        <w:t>的屬性。</w:t>
      </w:r>
    </w:p>
    <w:p w14:paraId="7B3F074D" w14:textId="77777777" w:rsidR="00F842B9" w:rsidRDefault="00A7574F" w:rsidP="00A90ABC">
      <w:pPr>
        <w:spacing w:after="0"/>
      </w:pPr>
      <w:r>
        <w:t xml:space="preserve">The Greek Fate, the Hindu Brahma, Parmenides’ Being, Plato’s Idea of the Good, </w:t>
      </w:r>
      <w:r w:rsidR="000C33A4">
        <w:t>Aristotle’s</w:t>
      </w:r>
      <w:r>
        <w:t xml:space="preserve"> Prime </w:t>
      </w:r>
    </w:p>
    <w:p w14:paraId="3C0810FB" w14:textId="77777777" w:rsidR="00F842B9" w:rsidRDefault="00A7574F" w:rsidP="00A90ABC">
      <w:pPr>
        <w:spacing w:after="0"/>
      </w:pPr>
      <w:r>
        <w:lastRenderedPageBreak/>
        <w:t xml:space="preserve">Mover, Plotinus’s One, and Hegel’s Absolute may fairly be described </w:t>
      </w:r>
      <w:r w:rsidR="000C33A4">
        <w:t xml:space="preserve">as absolute beings, possessing the </w:t>
      </w:r>
    </w:p>
    <w:p w14:paraId="1C803857" w14:textId="77777777" w:rsidR="000C33A4" w:rsidRDefault="000C33A4" w:rsidP="00A90ABC">
      <w:pPr>
        <w:spacing w:after="0"/>
      </w:pPr>
      <w:r>
        <w:t xml:space="preserve">attribute of aseity. </w:t>
      </w:r>
    </w:p>
    <w:p w14:paraId="7DFE1C32" w14:textId="77777777" w:rsidR="000C33A4" w:rsidRDefault="000C33A4" w:rsidP="00A90ABC">
      <w:pPr>
        <w:spacing w:after="0"/>
      </w:pPr>
    </w:p>
    <w:p w14:paraId="188CAC04" w14:textId="77777777" w:rsidR="00655D0B" w:rsidRDefault="00655D0B" w:rsidP="00A90ABC">
      <w:pPr>
        <w:spacing w:after="0"/>
        <w:rPr>
          <w:lang w:eastAsia="zh-TW"/>
        </w:rPr>
      </w:pPr>
      <w:r>
        <w:rPr>
          <w:lang w:eastAsia="zh-TW"/>
        </w:rPr>
        <w:t>[</w:t>
      </w:r>
      <w:r>
        <w:rPr>
          <w:rFonts w:hint="eastAsia"/>
          <w:lang w:eastAsia="zh-TW"/>
        </w:rPr>
        <w:t>注脚二十七。記得克勞斯對上帝的定義：『不依靠任何其他事物』的存有者。</w:t>
      </w:r>
      <w:r w:rsidR="00E9284E">
        <w:rPr>
          <w:rFonts w:hint="eastAsia"/>
          <w:lang w:eastAsia="zh-TW"/>
        </w:rPr>
        <w:t>自存這個名詞來自拉丁文的</w:t>
      </w:r>
      <w:r w:rsidR="00E9284E">
        <w:rPr>
          <w:rFonts w:hint="eastAsia"/>
          <w:lang w:eastAsia="zh-TW"/>
        </w:rPr>
        <w:t xml:space="preserve"> </w:t>
      </w:r>
      <w:r w:rsidR="00E9284E">
        <w:rPr>
          <w:lang w:eastAsia="zh-TW"/>
        </w:rPr>
        <w:t>a se</w:t>
      </w:r>
      <w:r w:rsidR="00E9284E">
        <w:rPr>
          <w:rFonts w:hint="eastAsia"/>
          <w:lang w:eastAsia="zh-TW"/>
        </w:rPr>
        <w:t>，『從（靠）自己』的意思。</w:t>
      </w:r>
      <w:r>
        <w:rPr>
          <w:lang w:eastAsia="zh-TW"/>
        </w:rPr>
        <w:t>]</w:t>
      </w:r>
    </w:p>
    <w:p w14:paraId="67AFE70C" w14:textId="77777777" w:rsidR="00A7574F" w:rsidRDefault="000C33A4" w:rsidP="00A90ABC">
      <w:pPr>
        <w:spacing w:after="0"/>
      </w:pPr>
      <w:r>
        <w:t xml:space="preserve">[Footnote 27.  Recall </w:t>
      </w:r>
      <w:proofErr w:type="spellStart"/>
      <w:r>
        <w:t>Clouser’s</w:t>
      </w:r>
      <w:proofErr w:type="spellEnd"/>
      <w:r>
        <w:t xml:space="preserve"> definition of God as a being who is “not depend[</w:t>
      </w:r>
      <w:proofErr w:type="spellStart"/>
      <w:r>
        <w:t>ent</w:t>
      </w:r>
      <w:proofErr w:type="spellEnd"/>
      <w:r>
        <w:t xml:space="preserve">] on anything else.”  The term aseity comes from the Latin </w:t>
      </w:r>
      <w:r w:rsidRPr="000C33A4">
        <w:rPr>
          <w:i/>
          <w:iCs/>
        </w:rPr>
        <w:t>a se</w:t>
      </w:r>
      <w:r>
        <w:t xml:space="preserve">, “from himself.”]  </w:t>
      </w:r>
    </w:p>
    <w:p w14:paraId="623FB024" w14:textId="77777777" w:rsidR="000C33A4" w:rsidRDefault="000C33A4" w:rsidP="00A90ABC">
      <w:pPr>
        <w:spacing w:after="0"/>
      </w:pPr>
    </w:p>
    <w:p w14:paraId="40554DCA" w14:textId="77777777" w:rsidR="00013E32" w:rsidRPr="00E9284E" w:rsidRDefault="00E9284E" w:rsidP="00A90ABC">
      <w:pPr>
        <w:spacing w:after="0"/>
        <w:rPr>
          <w:lang w:eastAsia="zh-TW"/>
        </w:rPr>
      </w:pPr>
      <w:r>
        <w:tab/>
      </w:r>
      <w:r>
        <w:rPr>
          <w:rFonts w:hint="eastAsia"/>
          <w:lang w:eastAsia="zh-TW"/>
        </w:rPr>
        <w:t>但是《聖經》中的上帝</w:t>
      </w:r>
      <w:r w:rsidR="0067724C">
        <w:rPr>
          <w:rFonts w:hint="eastAsia"/>
          <w:lang w:eastAsia="zh-TW"/>
        </w:rPr>
        <w:t>還有『位格』的各種屬性。</w:t>
      </w:r>
    </w:p>
    <w:p w14:paraId="239609C3" w14:textId="77777777" w:rsidR="00013E32" w:rsidRDefault="00013E32" w:rsidP="00A90ABC">
      <w:pPr>
        <w:spacing w:after="0"/>
      </w:pPr>
      <w:r>
        <w:rPr>
          <w:lang w:eastAsia="zh-TW"/>
        </w:rPr>
        <w:tab/>
      </w:r>
      <w:r>
        <w:t xml:space="preserve">But the biblical God also has the attributes of </w:t>
      </w:r>
      <w:r w:rsidRPr="00013E32">
        <w:rPr>
          <w:i/>
          <w:iCs/>
        </w:rPr>
        <w:t>personality</w:t>
      </w:r>
      <w:r>
        <w:t xml:space="preserve">.  </w:t>
      </w:r>
    </w:p>
    <w:p w14:paraId="4E014D57" w14:textId="77777777" w:rsidR="00013E32" w:rsidRDefault="00013E32" w:rsidP="00A90ABC">
      <w:pPr>
        <w:spacing w:after="0"/>
      </w:pPr>
    </w:p>
    <w:p w14:paraId="2300D1BB" w14:textId="77777777" w:rsidR="00013E32" w:rsidRDefault="0067724C" w:rsidP="00A90ABC">
      <w:pPr>
        <w:spacing w:after="0"/>
        <w:rPr>
          <w:lang w:eastAsia="zh-TW"/>
        </w:rPr>
      </w:pPr>
      <w:r>
        <w:rPr>
          <w:rFonts w:hint="eastAsia"/>
          <w:lang w:eastAsia="zh-TW"/>
        </w:rPr>
        <w:t>祂不僅是絕對的，更是有位格性的：祂知道，祂愛，祂説話。</w:t>
      </w:r>
    </w:p>
    <w:p w14:paraId="717AC594" w14:textId="77777777" w:rsidR="00013E32" w:rsidRDefault="00013E32" w:rsidP="00A90ABC">
      <w:pPr>
        <w:spacing w:after="0"/>
      </w:pPr>
      <w:r>
        <w:t>He is not only absolute, but personal: he knows, loves, speaks.</w:t>
      </w:r>
    </w:p>
    <w:p w14:paraId="0DFAA605" w14:textId="77777777" w:rsidR="00013E32" w:rsidRDefault="00013E32" w:rsidP="00A90ABC">
      <w:pPr>
        <w:spacing w:after="0"/>
      </w:pPr>
    </w:p>
    <w:p w14:paraId="63BFCCFB" w14:textId="77777777" w:rsidR="00013E32" w:rsidRPr="0067724C" w:rsidRDefault="0067724C" w:rsidP="00A90ABC">
      <w:pPr>
        <w:spacing w:after="0"/>
        <w:rPr>
          <w:rFonts w:eastAsia="PMingLiU"/>
          <w:lang w:eastAsia="zh-TW"/>
        </w:rPr>
      </w:pPr>
      <w:r>
        <w:rPr>
          <w:rFonts w:hint="eastAsia"/>
          <w:lang w:eastAsia="zh-TW"/>
        </w:rPr>
        <w:t>因此，上帝不僅是萬物最基本的成因，我們與祂的關係，是我們所有（位格與位格的）關係中最重要的關係。</w:t>
      </w:r>
    </w:p>
    <w:p w14:paraId="502797BE" w14:textId="77777777" w:rsidR="00013E32" w:rsidRDefault="00013E32" w:rsidP="00A90ABC">
      <w:pPr>
        <w:spacing w:after="0"/>
      </w:pPr>
      <w:r>
        <w:t xml:space="preserve">So not only is he the fundamental cause of everything, but our relationship with him is the most important of all our personal relationships.  </w:t>
      </w:r>
    </w:p>
    <w:p w14:paraId="19F536B5" w14:textId="77777777" w:rsidR="00013E32" w:rsidRDefault="00013E32" w:rsidP="00A90ABC">
      <w:pPr>
        <w:spacing w:after="0"/>
      </w:pPr>
    </w:p>
    <w:p w14:paraId="6F4079B2" w14:textId="77777777" w:rsidR="00013E32" w:rsidRDefault="0067724C" w:rsidP="00A90ABC">
      <w:pPr>
        <w:spacing w:after="0"/>
        <w:rPr>
          <w:lang w:eastAsia="zh-TW"/>
        </w:rPr>
      </w:pPr>
      <w:r>
        <w:rPr>
          <w:rFonts w:hint="eastAsia"/>
          <w:lang w:eastAsia="zh-TW"/>
        </w:rPr>
        <w:t>上帝不僅造了我們，也告訴我們祂的旨意；表達祂的愛；祂爲我們罪人成就了救恩；並告訴我們祂作了什麽成就救贖。</w:t>
      </w:r>
    </w:p>
    <w:p w14:paraId="1789877F" w14:textId="77777777" w:rsidR="00013E32" w:rsidRDefault="00013E32" w:rsidP="00A90ABC">
      <w:pPr>
        <w:spacing w:after="0"/>
      </w:pPr>
      <w:r>
        <w:t xml:space="preserve">He not only makes us, but tells us his will, expresses his love, provides salvation from </w:t>
      </w:r>
      <w:proofErr w:type="gramStart"/>
      <w:r>
        <w:t>sin</w:t>
      </w:r>
      <w:proofErr w:type="gramEnd"/>
      <w:r>
        <w:t xml:space="preserve"> and tells us what he has done to redeem.  </w:t>
      </w:r>
    </w:p>
    <w:p w14:paraId="121FC0EC" w14:textId="77777777" w:rsidR="00013E32" w:rsidRDefault="00013E32" w:rsidP="00A90ABC">
      <w:pPr>
        <w:spacing w:after="0"/>
      </w:pPr>
    </w:p>
    <w:p w14:paraId="6738D089" w14:textId="77777777" w:rsidR="00013E32" w:rsidRPr="0067724C" w:rsidRDefault="0067724C" w:rsidP="00A90ABC">
      <w:pPr>
        <w:spacing w:after="0"/>
        <w:rPr>
          <w:lang w:eastAsia="zh-TW"/>
        </w:rPr>
      </w:pPr>
      <w:r>
        <w:tab/>
      </w:r>
      <w:r w:rsidR="00AB6843">
        <w:rPr>
          <w:rFonts w:hint="eastAsia"/>
          <w:lang w:eastAsia="zh-TW"/>
        </w:rPr>
        <w:t>對有</w:t>
      </w:r>
      <w:r>
        <w:rPr>
          <w:rFonts w:hint="eastAsia"/>
          <w:lang w:eastAsia="zh-TW"/>
        </w:rPr>
        <w:t>位格</w:t>
      </w:r>
      <w:r w:rsidR="00AB6843">
        <w:rPr>
          <w:rFonts w:hint="eastAsia"/>
          <w:lang w:eastAsia="zh-TW"/>
        </w:rPr>
        <w:t>的神明的信</w:t>
      </w:r>
      <w:r w:rsidR="00BF5313">
        <w:rPr>
          <w:rFonts w:hint="eastAsia"/>
          <w:lang w:eastAsia="zh-TW"/>
        </w:rPr>
        <w:t>念</w:t>
      </w:r>
      <w:r w:rsidR="00AB6843">
        <w:rPr>
          <w:rFonts w:hint="eastAsia"/>
          <w:lang w:eastAsia="zh-TW"/>
        </w:rPr>
        <w:t>，各種宗教都可以找得到。</w:t>
      </w:r>
    </w:p>
    <w:p w14:paraId="09A4F775" w14:textId="77777777" w:rsidR="00013E32" w:rsidRDefault="00013E32" w:rsidP="00A90ABC">
      <w:pPr>
        <w:spacing w:after="0"/>
      </w:pPr>
      <w:r>
        <w:rPr>
          <w:lang w:eastAsia="zh-TW"/>
        </w:rPr>
        <w:tab/>
      </w:r>
      <w:r>
        <w:t>Belief in personal gods can be found in many religions.</w:t>
      </w:r>
    </w:p>
    <w:p w14:paraId="18B5F542" w14:textId="77777777" w:rsidR="00013E32" w:rsidRDefault="00013E32" w:rsidP="00A90ABC">
      <w:pPr>
        <w:spacing w:after="0"/>
      </w:pPr>
    </w:p>
    <w:p w14:paraId="178EAFD5" w14:textId="77777777" w:rsidR="00AB6843" w:rsidRDefault="00AB6843" w:rsidP="00A90ABC">
      <w:pPr>
        <w:spacing w:after="0"/>
        <w:rPr>
          <w:lang w:eastAsia="zh-TW"/>
        </w:rPr>
      </w:pPr>
      <w:r>
        <w:rPr>
          <w:lang w:eastAsia="zh-TW"/>
        </w:rPr>
        <w:t>[</w:t>
      </w:r>
      <w:r>
        <w:rPr>
          <w:rFonts w:eastAsia="PMingLiU" w:hint="eastAsia"/>
          <w:lang w:eastAsia="zh-TW"/>
        </w:rPr>
        <w:t xml:space="preserve"> </w:t>
      </w:r>
      <w:r>
        <w:rPr>
          <w:rFonts w:hint="eastAsia"/>
          <w:lang w:eastAsia="zh-TW"/>
        </w:rPr>
        <w:t>注脚二十八。但是，在哲學裏卻不常見。當然，那些與</w:t>
      </w:r>
      <w:r w:rsidR="00E03858">
        <w:rPr>
          <w:rFonts w:hint="eastAsia"/>
          <w:lang w:eastAsia="zh-TW"/>
        </w:rPr>
        <w:t>尊崇位格性</w:t>
      </w:r>
      <w:r w:rsidR="00885155">
        <w:rPr>
          <w:rFonts w:hint="eastAsia"/>
          <w:lang w:eastAsia="zh-TW"/>
        </w:rPr>
        <w:t>神</w:t>
      </w:r>
      <w:r w:rsidR="00E03858">
        <w:rPr>
          <w:rFonts w:hint="eastAsia"/>
          <w:lang w:eastAsia="zh-TW"/>
        </w:rPr>
        <w:t>明的</w:t>
      </w:r>
      <w:r>
        <w:rPr>
          <w:rFonts w:hint="eastAsia"/>
          <w:lang w:eastAsia="zh-TW"/>
        </w:rPr>
        <w:t>宗教有關的哲學</w:t>
      </w:r>
      <w:r w:rsidR="00E03858">
        <w:rPr>
          <w:rFonts w:hint="eastAsia"/>
          <w:lang w:eastAsia="zh-TW"/>
        </w:rPr>
        <w:t>，有時會承認這些神明。伊比鳩魯承認神明的存在，但它們在他的哲學思想中並沒有扮演什麽角色。但是，連這個在哲學史上也是罕見的例子。</w:t>
      </w:r>
      <w:r>
        <w:rPr>
          <w:lang w:eastAsia="zh-TW"/>
        </w:rPr>
        <w:t>]</w:t>
      </w:r>
    </w:p>
    <w:p w14:paraId="57FC4376" w14:textId="77777777" w:rsidR="00013E32" w:rsidRDefault="00013E32" w:rsidP="00A90ABC">
      <w:pPr>
        <w:spacing w:after="0"/>
      </w:pPr>
      <w:r>
        <w:rPr>
          <w:lang w:eastAsia="zh-TW"/>
        </w:rPr>
        <w:t xml:space="preserve">[Footnote 28.  </w:t>
      </w:r>
      <w:r>
        <w:t xml:space="preserve">Not, however, in many philosophies.  Of course, philosophies associated with religions that honor personal gods sometimes acknowledge them.  (Epicurus admitted their </w:t>
      </w:r>
      <w:proofErr w:type="gramStart"/>
      <w:r>
        <w:t>existence, but</w:t>
      </w:r>
      <w:proofErr w:type="gramEnd"/>
      <w:r>
        <w:t xml:space="preserve"> did not allow them to play any role in his philosophy</w:t>
      </w:r>
      <w:r w:rsidR="00002A87">
        <w:t>.)  But even that is rare in the history of philosophy.]</w:t>
      </w:r>
    </w:p>
    <w:p w14:paraId="03B4F1D8" w14:textId="77777777" w:rsidR="00002A87" w:rsidRDefault="00002A87" w:rsidP="00A90ABC">
      <w:pPr>
        <w:spacing w:after="0"/>
      </w:pPr>
    </w:p>
    <w:p w14:paraId="4FAE9521" w14:textId="77777777" w:rsidR="00002A87" w:rsidRDefault="00E03858" w:rsidP="00A90ABC">
      <w:pPr>
        <w:spacing w:after="0"/>
        <w:rPr>
          <w:lang w:eastAsia="zh-TW"/>
        </w:rPr>
      </w:pPr>
      <w:r>
        <w:rPr>
          <w:rFonts w:hint="eastAsia"/>
          <w:lang w:eastAsia="zh-TW"/>
        </w:rPr>
        <w:t>希臘，羅馬，埃及，巴比倫，迦南，印度，北歐，德意志，和其他地區的老舊多神宗教都信奉有位格的神明。</w:t>
      </w:r>
    </w:p>
    <w:p w14:paraId="779BEC86" w14:textId="77777777" w:rsidR="00002A87" w:rsidRDefault="00002A87" w:rsidP="00A90ABC">
      <w:pPr>
        <w:spacing w:after="0"/>
      </w:pPr>
      <w:r>
        <w:t>The old polytheisms of Greece, Rome, Egypt, Babylon, Canaan, India, Scandinavia, Germany, and elsewhere are religions of personal gods.</w:t>
      </w:r>
    </w:p>
    <w:p w14:paraId="33CDD335" w14:textId="77777777" w:rsidR="00002A87" w:rsidRDefault="00002A87" w:rsidP="00A90ABC">
      <w:pPr>
        <w:spacing w:after="0"/>
      </w:pPr>
    </w:p>
    <w:p w14:paraId="7A2C5BE9" w14:textId="77777777" w:rsidR="00002A87" w:rsidRDefault="00E03858" w:rsidP="00A90ABC">
      <w:pPr>
        <w:spacing w:after="0"/>
        <w:rPr>
          <w:lang w:eastAsia="zh-TW"/>
        </w:rPr>
      </w:pPr>
      <w:r>
        <w:rPr>
          <w:rFonts w:hint="eastAsia"/>
          <w:lang w:eastAsia="zh-TW"/>
        </w:rPr>
        <w:t>但是這些有位格的神</w:t>
      </w:r>
      <w:r w:rsidR="00885155">
        <w:rPr>
          <w:rFonts w:hint="eastAsia"/>
          <w:lang w:eastAsia="zh-TW"/>
        </w:rPr>
        <w:t>明</w:t>
      </w:r>
      <w:r>
        <w:rPr>
          <w:rFonts w:hint="eastAsia"/>
          <w:lang w:eastAsia="zh-TW"/>
        </w:rPr>
        <w:t>，從來不是絕對的存有者。</w:t>
      </w:r>
    </w:p>
    <w:p w14:paraId="12CEFAAD" w14:textId="77777777" w:rsidR="00002A87" w:rsidRDefault="00002A87" w:rsidP="00A90ABC">
      <w:pPr>
        <w:spacing w:after="0"/>
      </w:pPr>
      <w:r>
        <w:t>But those personal gods are never absolute beings.</w:t>
      </w:r>
    </w:p>
    <w:p w14:paraId="29736A3C" w14:textId="77777777" w:rsidR="00002A87" w:rsidRDefault="00002A87" w:rsidP="00A90ABC">
      <w:pPr>
        <w:spacing w:after="0"/>
      </w:pPr>
    </w:p>
    <w:p w14:paraId="4BBF39CA" w14:textId="77777777" w:rsidR="00002A87" w:rsidRDefault="0047375C" w:rsidP="00A90ABC">
      <w:pPr>
        <w:spacing w:after="0"/>
      </w:pPr>
      <w:r>
        <w:rPr>
          <w:rFonts w:hint="eastAsia"/>
          <w:lang w:eastAsia="zh-TW"/>
        </w:rPr>
        <w:lastRenderedPageBreak/>
        <w:t>例如：</w:t>
      </w:r>
      <w:r w:rsidR="00E03858">
        <w:rPr>
          <w:rFonts w:hint="eastAsia"/>
          <w:lang w:eastAsia="zh-TW"/>
        </w:rPr>
        <w:t>宙斯和</w:t>
      </w:r>
      <w:r>
        <w:rPr>
          <w:rFonts w:hint="eastAsia"/>
          <w:lang w:eastAsia="zh-TW"/>
        </w:rPr>
        <w:t>赫拉都有自己的父母，有時會發怒，心裏會懷嫉妒。</w:t>
      </w:r>
      <w:r w:rsidR="00002A87">
        <w:rPr>
          <w:lang w:eastAsia="zh-TW"/>
        </w:rPr>
        <w:br/>
      </w:r>
      <w:r w:rsidR="00002A87">
        <w:t xml:space="preserve">Zeus and Hera, for example, had parents, and were subject to fits of anger and jealousy.  </w:t>
      </w:r>
    </w:p>
    <w:p w14:paraId="0218EADB" w14:textId="77777777" w:rsidR="00002A87" w:rsidRDefault="00002A87" w:rsidP="00A90ABC">
      <w:pPr>
        <w:spacing w:after="0"/>
      </w:pPr>
    </w:p>
    <w:p w14:paraId="10F67953" w14:textId="77777777" w:rsidR="00002A87" w:rsidRDefault="0047375C" w:rsidP="00A90ABC">
      <w:pPr>
        <w:spacing w:after="0"/>
        <w:rPr>
          <w:lang w:eastAsia="zh-TW"/>
        </w:rPr>
      </w:pPr>
      <w:r>
        <w:rPr>
          <w:rFonts w:hint="eastAsia"/>
          <w:lang w:eastAsia="zh-TW"/>
        </w:rPr>
        <w:t>多神宗教的神明不是自存的，不是全能的，當然也不是道德和真理（誠實）的典範。</w:t>
      </w:r>
    </w:p>
    <w:p w14:paraId="5A992D9C" w14:textId="77777777" w:rsidR="00002A87" w:rsidRDefault="00002A87" w:rsidP="00A90ABC">
      <w:pPr>
        <w:spacing w:after="0"/>
      </w:pPr>
      <w:r>
        <w:t xml:space="preserve">The gods of polytheism are not </w:t>
      </w:r>
      <w:r w:rsidRPr="00002A87">
        <w:rPr>
          <w:i/>
          <w:iCs/>
        </w:rPr>
        <w:t>a se</w:t>
      </w:r>
      <w:r>
        <w:t xml:space="preserve">, not all-powerful, and certainly not paragons of morality and truth.  </w:t>
      </w:r>
    </w:p>
    <w:p w14:paraId="41779CF4" w14:textId="77777777" w:rsidR="00EC39F0" w:rsidRDefault="00EC39F0" w:rsidP="00A90ABC">
      <w:pPr>
        <w:spacing w:after="0"/>
      </w:pPr>
    </w:p>
    <w:p w14:paraId="24CD09F8" w14:textId="77777777" w:rsidR="00002A87" w:rsidRDefault="0047375C" w:rsidP="00A90ABC">
      <w:pPr>
        <w:spacing w:after="0"/>
        <w:rPr>
          <w:lang w:eastAsia="zh-TW"/>
        </w:rPr>
      </w:pPr>
      <w:r>
        <w:tab/>
      </w:r>
      <w:r>
        <w:rPr>
          <w:rFonts w:hint="eastAsia"/>
          <w:lang w:eastAsia="zh-TW"/>
        </w:rPr>
        <w:t>唯有《聖經》的宗教承認一個有位格，而同時是絕對的存有者。</w:t>
      </w:r>
    </w:p>
    <w:p w14:paraId="690433F3" w14:textId="77777777" w:rsidR="00002A87" w:rsidRDefault="00002A87" w:rsidP="00A90ABC">
      <w:pPr>
        <w:spacing w:after="0"/>
      </w:pPr>
      <w:r>
        <w:rPr>
          <w:lang w:eastAsia="zh-TW"/>
        </w:rPr>
        <w:tab/>
      </w:r>
      <w:r>
        <w:t>Only biblical religion acknowledges an absolute being who is also personal.</w:t>
      </w:r>
    </w:p>
    <w:p w14:paraId="6149EEB5" w14:textId="77777777" w:rsidR="00002A87" w:rsidRDefault="00002A87" w:rsidP="00A90ABC">
      <w:pPr>
        <w:spacing w:after="0"/>
      </w:pPr>
    </w:p>
    <w:p w14:paraId="6C577223" w14:textId="77777777" w:rsidR="00002A87" w:rsidRPr="00436343" w:rsidRDefault="0047375C" w:rsidP="00A90ABC">
      <w:pPr>
        <w:spacing w:after="0"/>
        <w:rPr>
          <w:rFonts w:eastAsia="PMingLiU"/>
          <w:lang w:eastAsia="zh-TW"/>
        </w:rPr>
      </w:pPr>
      <w:r>
        <w:rPr>
          <w:lang w:eastAsia="zh-TW"/>
        </w:rPr>
        <w:t>[</w:t>
      </w:r>
      <w:r>
        <w:rPr>
          <w:rFonts w:eastAsia="PMingLiU" w:hint="eastAsia"/>
          <w:lang w:eastAsia="zh-TW"/>
        </w:rPr>
        <w:t xml:space="preserve"> </w:t>
      </w:r>
      <w:r>
        <w:rPr>
          <w:rFonts w:hint="eastAsia"/>
          <w:lang w:eastAsia="zh-TW"/>
        </w:rPr>
        <w:t>注脚二十九。當然，這包括了基督教：我認爲</w:t>
      </w:r>
      <w:r w:rsidR="00436343">
        <w:rPr>
          <w:rFonts w:hint="eastAsia"/>
          <w:lang w:eastAsia="zh-TW"/>
        </w:rPr>
        <w:t>唯有</w:t>
      </w:r>
      <w:r>
        <w:rPr>
          <w:rFonts w:hint="eastAsia"/>
          <w:lang w:eastAsia="zh-TW"/>
        </w:rPr>
        <w:t>基督教對《聖經》進行</w:t>
      </w:r>
      <w:r w:rsidR="00436343">
        <w:rPr>
          <w:rFonts w:hint="eastAsia"/>
          <w:lang w:eastAsia="zh-TW"/>
        </w:rPr>
        <w:t>了</w:t>
      </w:r>
      <w:r>
        <w:rPr>
          <w:rFonts w:hint="eastAsia"/>
          <w:lang w:eastAsia="zh-TW"/>
        </w:rPr>
        <w:t>正確</w:t>
      </w:r>
      <w:r w:rsidR="00436343">
        <w:rPr>
          <w:rFonts w:hint="eastAsia"/>
          <w:lang w:eastAsia="zh-TW"/>
        </w:rPr>
        <w:t>的</w:t>
      </w:r>
      <w:r>
        <w:rPr>
          <w:rFonts w:hint="eastAsia"/>
          <w:lang w:eastAsia="zh-TW"/>
        </w:rPr>
        <w:t>解釋。</w:t>
      </w:r>
      <w:r w:rsidR="00436343">
        <w:rPr>
          <w:rFonts w:hint="eastAsia"/>
          <w:lang w:eastAsia="zh-TW"/>
        </w:rPr>
        <w:t>但是，正如上文指出，還有其他宗教，例如猶太教，伊斯蘭教，和基督教旁邊的異端，如摩門教和耶和華見證人，都顯出一些絕對位格神論的痕跡。</w:t>
      </w:r>
      <w:r>
        <w:rPr>
          <w:lang w:eastAsia="zh-TW"/>
        </w:rPr>
        <w:t>]</w:t>
      </w:r>
    </w:p>
    <w:p w14:paraId="71C2A77E" w14:textId="77777777" w:rsidR="00002A87" w:rsidRDefault="00002A87" w:rsidP="00A90ABC">
      <w:pPr>
        <w:spacing w:after="0"/>
      </w:pPr>
      <w:r>
        <w:t>[Footnote 29.  Of course, that includes Christianity, which in my view is the only true interpretation of the Bible.  But as I noted earlier, there are also religions, such as Judaism, Islam, and the Christian heresies such as the Mormons and Jehovah’s Witnesses, that carry some vestige of absolute-personality theism.]</w:t>
      </w:r>
    </w:p>
    <w:p w14:paraId="53A07380" w14:textId="77777777" w:rsidR="00002A87" w:rsidRDefault="00002A87" w:rsidP="00A90ABC">
      <w:pPr>
        <w:spacing w:after="0"/>
      </w:pPr>
    </w:p>
    <w:p w14:paraId="4D7BD08A" w14:textId="77777777" w:rsidR="00002A87" w:rsidRPr="00436343" w:rsidRDefault="00436343" w:rsidP="00A90ABC">
      <w:pPr>
        <w:spacing w:after="0"/>
        <w:rPr>
          <w:lang w:eastAsia="zh-TW"/>
        </w:rPr>
      </w:pPr>
      <w:r>
        <w:rPr>
          <w:rFonts w:hint="eastAsia"/>
          <w:lang w:eastAsia="zh-TW"/>
        </w:rPr>
        <w:t>因此對基督徒來説，宇宙的創造主也是我們的主宰，我們至高的審判官，也是我們至親密的朋友。</w:t>
      </w:r>
    </w:p>
    <w:p w14:paraId="21FC0C36" w14:textId="77777777" w:rsidR="00002A87" w:rsidRDefault="00002A87" w:rsidP="00A90ABC">
      <w:pPr>
        <w:spacing w:after="0"/>
      </w:pPr>
      <w:proofErr w:type="gramStart"/>
      <w:r>
        <w:t>So</w:t>
      </w:r>
      <w:proofErr w:type="gramEnd"/>
      <w:r>
        <w:t xml:space="preserve"> f</w:t>
      </w:r>
      <w:r w:rsidR="00436343">
        <w:t>o</w:t>
      </w:r>
      <w:r>
        <w:t>r the Christian, the Creator of the universe is also our Lord, our ultimate Judge, and our dearest friend.</w:t>
      </w:r>
    </w:p>
    <w:p w14:paraId="5D6D316E" w14:textId="77777777" w:rsidR="00002A87" w:rsidRDefault="00002A87" w:rsidP="00A90ABC">
      <w:pPr>
        <w:spacing w:after="0"/>
      </w:pPr>
    </w:p>
    <w:p w14:paraId="410E438B" w14:textId="77777777" w:rsidR="00002A87" w:rsidRDefault="00436343" w:rsidP="00A90ABC">
      <w:pPr>
        <w:spacing w:after="0"/>
        <w:rPr>
          <w:lang w:eastAsia="zh-TW"/>
        </w:rPr>
      </w:pPr>
      <w:r>
        <w:rPr>
          <w:rFonts w:hint="eastAsia"/>
          <w:lang w:eastAsia="zh-TW"/>
        </w:rPr>
        <w:t>因此，《聖經》裏的上帝不僅是第一因，更是所有真理和是非的至高標準。</w:t>
      </w:r>
    </w:p>
    <w:p w14:paraId="5B420BA1" w14:textId="77777777" w:rsidR="00002A87" w:rsidRDefault="00002A87" w:rsidP="00A90ABC">
      <w:pPr>
        <w:spacing w:after="0"/>
      </w:pPr>
      <w:proofErr w:type="gramStart"/>
      <w:r>
        <w:t>So</w:t>
      </w:r>
      <w:proofErr w:type="gramEnd"/>
      <w:r>
        <w:t xml:space="preserve"> the God of the Bible is not only the First Cause, but also the ultimate standard of truth and of right.</w:t>
      </w:r>
    </w:p>
    <w:p w14:paraId="0FC4FB0E" w14:textId="77777777" w:rsidR="00002A87" w:rsidRDefault="00002A87" w:rsidP="00A90ABC">
      <w:pPr>
        <w:spacing w:after="0"/>
      </w:pPr>
    </w:p>
    <w:p w14:paraId="12DFFA37" w14:textId="77777777" w:rsidR="00002A87" w:rsidRDefault="00436343" w:rsidP="00A90ABC">
      <w:pPr>
        <w:spacing w:after="0"/>
        <w:rPr>
          <w:lang w:eastAsia="zh-TW"/>
        </w:rPr>
      </w:pPr>
      <w:r>
        <w:tab/>
      </w:r>
      <w:r>
        <w:rPr>
          <w:rFonts w:hint="eastAsia"/>
          <w:lang w:eastAsia="zh-TW"/>
        </w:rPr>
        <w:t>不僅如此：《聖經》裏的上帝不僅有位格，更是三位格。</w:t>
      </w:r>
    </w:p>
    <w:p w14:paraId="358ED750" w14:textId="77777777" w:rsidR="00002A87" w:rsidRDefault="00002A87" w:rsidP="00A90ABC">
      <w:pPr>
        <w:spacing w:after="0"/>
      </w:pPr>
      <w:r>
        <w:rPr>
          <w:lang w:eastAsia="zh-TW"/>
        </w:rPr>
        <w:tab/>
      </w:r>
      <w:r>
        <w:t>More than this: the biblical God is not only personal, but tripersonal.</w:t>
      </w:r>
    </w:p>
    <w:p w14:paraId="43E6EEE8" w14:textId="77777777" w:rsidR="00002A87" w:rsidRDefault="00002A87" w:rsidP="00A90ABC">
      <w:pPr>
        <w:spacing w:after="0"/>
      </w:pPr>
    </w:p>
    <w:p w14:paraId="0D6801C4" w14:textId="77777777" w:rsidR="00436343" w:rsidRDefault="00436343" w:rsidP="00A90ABC">
      <w:pPr>
        <w:spacing w:after="0"/>
        <w:rPr>
          <w:lang w:eastAsia="zh-TW"/>
        </w:rPr>
      </w:pPr>
      <w:r>
        <w:rPr>
          <w:lang w:eastAsia="zh-TW"/>
        </w:rPr>
        <w:t xml:space="preserve">[ </w:t>
      </w:r>
      <w:r>
        <w:rPr>
          <w:rFonts w:hint="eastAsia"/>
          <w:lang w:eastAsia="zh-TW"/>
        </w:rPr>
        <w:t>注脚三十。我在《上帝論》，原著頁</w:t>
      </w:r>
      <w:r>
        <w:rPr>
          <w:rFonts w:hint="eastAsia"/>
          <w:lang w:eastAsia="zh-TW"/>
        </w:rPr>
        <w:t>6</w:t>
      </w:r>
      <w:r>
        <w:rPr>
          <w:lang w:eastAsia="zh-TW"/>
        </w:rPr>
        <w:t>19-735</w:t>
      </w:r>
      <w:r>
        <w:rPr>
          <w:rFonts w:hint="eastAsia"/>
          <w:lang w:eastAsia="zh-TW"/>
        </w:rPr>
        <w:t>，用解經詮釋了三一論的教義。</w:t>
      </w:r>
      <w:r>
        <w:rPr>
          <w:lang w:eastAsia="zh-TW"/>
        </w:rPr>
        <w:t>]</w:t>
      </w:r>
    </w:p>
    <w:p w14:paraId="6A187A9E" w14:textId="77777777" w:rsidR="00EC39F0" w:rsidRDefault="00002A87" w:rsidP="00A90ABC">
      <w:pPr>
        <w:spacing w:after="0"/>
      </w:pPr>
      <w:r>
        <w:t xml:space="preserve">[Footnote 30.  For my exegetical account of the doctrine of the Trinity, see </w:t>
      </w:r>
      <w:r w:rsidRPr="00002A87">
        <w:rPr>
          <w:i/>
          <w:iCs/>
        </w:rPr>
        <w:t>DG</w:t>
      </w:r>
      <w:r>
        <w:t>, 619-735.]</w:t>
      </w:r>
    </w:p>
    <w:p w14:paraId="4824E500" w14:textId="77777777" w:rsidR="00002A87" w:rsidRDefault="00002A87" w:rsidP="00A90ABC">
      <w:pPr>
        <w:spacing w:after="0"/>
      </w:pPr>
    </w:p>
    <w:p w14:paraId="4A721687" w14:textId="77777777" w:rsidR="00002A87" w:rsidRDefault="00436343" w:rsidP="00A90ABC">
      <w:pPr>
        <w:spacing w:after="0"/>
        <w:rPr>
          <w:lang w:eastAsia="zh-TW"/>
        </w:rPr>
      </w:pPr>
      <w:r>
        <w:rPr>
          <w:rFonts w:hint="eastAsia"/>
          <w:lang w:eastAsia="zh-TW"/>
        </w:rPr>
        <w:t>祂是『一神』，以『三位格』永存：聖父，聖子，聖靈。</w:t>
      </w:r>
    </w:p>
    <w:p w14:paraId="15D7179B" w14:textId="77777777" w:rsidR="00002A87" w:rsidRDefault="003E37CC" w:rsidP="00A90ABC">
      <w:pPr>
        <w:spacing w:after="0"/>
      </w:pPr>
      <w:r>
        <w:t>He is one God in three persons, Father, Son, and Holy Spirit.</w:t>
      </w:r>
    </w:p>
    <w:p w14:paraId="77B1519F" w14:textId="77777777" w:rsidR="00EC39F0" w:rsidRDefault="00EC39F0" w:rsidP="00A90ABC">
      <w:pPr>
        <w:spacing w:after="0"/>
      </w:pPr>
    </w:p>
    <w:p w14:paraId="6895496E" w14:textId="77777777" w:rsidR="003E37CC" w:rsidRPr="00436343" w:rsidRDefault="00436343" w:rsidP="00A90ABC">
      <w:pPr>
        <w:spacing w:after="0"/>
        <w:rPr>
          <w:lang w:eastAsia="zh-TW"/>
        </w:rPr>
      </w:pPr>
      <w:r>
        <w:rPr>
          <w:rFonts w:hint="eastAsia"/>
          <w:lang w:eastAsia="zh-TW"/>
        </w:rPr>
        <w:t>祂的『一』，對哲學至為重要：宇宙只有一個第一因，只有一個至高的真理和是非標準。</w:t>
      </w:r>
    </w:p>
    <w:p w14:paraId="422EE6CA" w14:textId="77777777" w:rsidR="003E37CC" w:rsidRDefault="003E37CC" w:rsidP="00A90ABC">
      <w:pPr>
        <w:spacing w:after="0"/>
      </w:pPr>
      <w:r>
        <w:t>His oneness is important philosophically: the world has only one First Cause, one ultimate standard of truth and right.</w:t>
      </w:r>
    </w:p>
    <w:p w14:paraId="1C58A774" w14:textId="77777777" w:rsidR="003E37CC" w:rsidRPr="00911FB1" w:rsidRDefault="003E37CC" w:rsidP="00A90ABC">
      <w:pPr>
        <w:spacing w:after="0"/>
      </w:pPr>
    </w:p>
    <w:p w14:paraId="101CDF57" w14:textId="77777777" w:rsidR="003E37CC" w:rsidRDefault="00436343" w:rsidP="00A90ABC">
      <w:pPr>
        <w:spacing w:after="0"/>
        <w:rPr>
          <w:lang w:eastAsia="zh-TW"/>
        </w:rPr>
      </w:pPr>
      <w:r>
        <w:rPr>
          <w:rFonts w:hint="eastAsia"/>
          <w:lang w:eastAsia="zh-TW"/>
        </w:rPr>
        <w:t>但上帝同時是『三』，這也很重要。</w:t>
      </w:r>
    </w:p>
    <w:p w14:paraId="3EB0CA0C" w14:textId="77777777" w:rsidR="003E37CC" w:rsidRDefault="003E37CC" w:rsidP="00A90ABC">
      <w:pPr>
        <w:spacing w:after="0"/>
      </w:pPr>
      <w:r>
        <w:t>But God’s three</w:t>
      </w:r>
      <w:r w:rsidR="001B1C3C">
        <w:t>-</w:t>
      </w:r>
      <w:r>
        <w:t>ness is</w:t>
      </w:r>
      <w:r w:rsidR="004522A7">
        <w:t xml:space="preserve"> also important.</w:t>
      </w:r>
    </w:p>
    <w:p w14:paraId="1F44061A" w14:textId="77777777" w:rsidR="004522A7" w:rsidRDefault="004522A7" w:rsidP="00A90ABC">
      <w:pPr>
        <w:spacing w:after="0"/>
      </w:pPr>
    </w:p>
    <w:p w14:paraId="0FAAE1D3" w14:textId="77777777" w:rsidR="00911FB1" w:rsidRDefault="00911FB1" w:rsidP="00A90ABC">
      <w:pPr>
        <w:spacing w:after="0"/>
        <w:rPr>
          <w:rFonts w:eastAsia="PMingLiU"/>
          <w:lang w:eastAsia="zh-TW"/>
        </w:rPr>
      </w:pPr>
      <w:r>
        <w:rPr>
          <w:rFonts w:hint="eastAsia"/>
          <w:lang w:eastAsia="zh-TW"/>
        </w:rPr>
        <w:t>較早我們看到，哲學界的形而上學家們彼此爭論，宇宙究竟是『一』或『眾』：就是『一元論』</w:t>
      </w:r>
      <w:r w:rsidR="004522A7">
        <w:rPr>
          <w:lang w:eastAsia="zh-TW"/>
        </w:rPr>
        <w:br/>
      </w:r>
      <w:r>
        <w:rPr>
          <w:rFonts w:hint="eastAsia"/>
          <w:lang w:eastAsia="zh-TW"/>
        </w:rPr>
        <w:t>和『多元主義』的爭論。</w:t>
      </w:r>
    </w:p>
    <w:p w14:paraId="29A60EFB" w14:textId="77777777" w:rsidR="004522A7" w:rsidRDefault="004522A7" w:rsidP="00A90ABC">
      <w:pPr>
        <w:spacing w:after="0"/>
      </w:pPr>
      <w:r>
        <w:lastRenderedPageBreak/>
        <w:t xml:space="preserve">As we saw earlier, philosophical metaphysicians have argued among themselves about monism and pluralism: whether the universe is one or many.  </w:t>
      </w:r>
    </w:p>
    <w:p w14:paraId="629976EB" w14:textId="77777777" w:rsidR="004522A7" w:rsidRDefault="004522A7" w:rsidP="00A90ABC">
      <w:pPr>
        <w:spacing w:after="0"/>
      </w:pPr>
    </w:p>
    <w:p w14:paraId="3473F701" w14:textId="77777777" w:rsidR="004522A7" w:rsidRDefault="00911FB1" w:rsidP="00A90ABC">
      <w:pPr>
        <w:spacing w:after="0"/>
      </w:pPr>
      <w:r>
        <w:rPr>
          <w:rFonts w:hint="eastAsia"/>
          <w:lang w:eastAsia="zh-TW"/>
        </w:rPr>
        <w:t>范泰爾的觀點是：因爲上帝是『一』也是『眾』，因此</w:t>
      </w:r>
      <w:r w:rsidR="00885155">
        <w:rPr>
          <w:rFonts w:hint="eastAsia"/>
          <w:lang w:eastAsia="zh-TW"/>
        </w:rPr>
        <w:t>祂</w:t>
      </w:r>
      <w:r>
        <w:rPr>
          <w:rFonts w:hint="eastAsia"/>
          <w:lang w:eastAsia="zh-TW"/>
        </w:rPr>
        <w:t>創造了一個既是『一』也是『眾』的世界：若沒有『眾』（殊相）則沒有『一』（共相），反之亦然。</w:t>
      </w:r>
      <w:r w:rsidR="004522A7">
        <w:rPr>
          <w:lang w:eastAsia="zh-TW"/>
        </w:rPr>
        <w:br/>
      </w:r>
      <w:r w:rsidR="004522A7">
        <w:t>Van Til’s view was that because God is both one and many, he has made a world that is both one and many: that is, no unity without particulars, nor vice versa.</w:t>
      </w:r>
    </w:p>
    <w:p w14:paraId="5FD7AED6" w14:textId="77777777" w:rsidR="004522A7" w:rsidRDefault="004522A7" w:rsidP="00A90ABC">
      <w:pPr>
        <w:spacing w:after="0"/>
      </w:pPr>
    </w:p>
    <w:p w14:paraId="705B40E6" w14:textId="77777777" w:rsidR="004522A7" w:rsidRPr="00911FB1" w:rsidRDefault="00911FB1" w:rsidP="00A90ABC">
      <w:pPr>
        <w:spacing w:after="0"/>
        <w:rPr>
          <w:lang w:eastAsia="zh-TW"/>
        </w:rPr>
      </w:pPr>
      <w:r>
        <w:rPr>
          <w:rFonts w:hint="eastAsia"/>
          <w:lang w:eastAsia="zh-TW"/>
        </w:rPr>
        <w:t>哲學家們試圖把宇宙約化成『一』個什麽東西，或者把宇宙砍成至終的零件</w:t>
      </w:r>
      <w:r w:rsidR="00EC0EB4">
        <w:rPr>
          <w:rFonts w:hint="eastAsia"/>
          <w:lang w:eastAsia="zh-TW"/>
        </w:rPr>
        <w:t>，用其中一個手段去徹底認識世界：這</w:t>
      </w:r>
      <w:r w:rsidR="00885155">
        <w:rPr>
          <w:rFonts w:hint="eastAsia"/>
          <w:lang w:eastAsia="zh-TW"/>
        </w:rPr>
        <w:t>種</w:t>
      </w:r>
      <w:r w:rsidR="00EC0EB4">
        <w:rPr>
          <w:rFonts w:hint="eastAsia"/>
          <w:lang w:eastAsia="zh-TW"/>
        </w:rPr>
        <w:t>嘗試注定失敗。</w:t>
      </w:r>
    </w:p>
    <w:p w14:paraId="77D5ACBD" w14:textId="77777777" w:rsidR="004522A7" w:rsidRDefault="004522A7" w:rsidP="00A90ABC">
      <w:pPr>
        <w:spacing w:after="0"/>
      </w:pPr>
      <w:r>
        <w:t xml:space="preserve">Philosophical attempts to reduce the universe to one something, or to chop the world into “ultimate constituents,” </w:t>
      </w:r>
      <w:proofErr w:type="gramStart"/>
      <w:r>
        <w:t>either pro</w:t>
      </w:r>
      <w:r w:rsidR="00B31653">
        <w:t>cedure</w:t>
      </w:r>
      <w:proofErr w:type="gramEnd"/>
      <w:r w:rsidR="00B31653">
        <w:t xml:space="preserve"> as an attempt to gain exhaustive knowledge of the world, are bound to fail.</w:t>
      </w:r>
    </w:p>
    <w:p w14:paraId="5B50D228" w14:textId="77777777" w:rsidR="00B31653" w:rsidRDefault="00B31653" w:rsidP="00A90ABC">
      <w:pPr>
        <w:spacing w:after="0"/>
      </w:pPr>
    </w:p>
    <w:p w14:paraId="469B4057" w14:textId="77777777" w:rsidR="00EC0EB4" w:rsidRDefault="00EC0EB4" w:rsidP="00A90ABC">
      <w:pPr>
        <w:spacing w:after="0"/>
        <w:rPr>
          <w:lang w:eastAsia="zh-TW"/>
        </w:rPr>
      </w:pPr>
      <w:r>
        <w:rPr>
          <w:lang w:eastAsia="zh-TW"/>
        </w:rPr>
        <w:t xml:space="preserve">[ </w:t>
      </w:r>
      <w:r>
        <w:rPr>
          <w:rFonts w:hint="eastAsia"/>
          <w:lang w:eastAsia="zh-TW"/>
        </w:rPr>
        <w:t>注脚三十一。我會在本書第十三章，討論范泰爾時更詳細討論。</w:t>
      </w:r>
      <w:r>
        <w:rPr>
          <w:lang w:eastAsia="zh-TW"/>
        </w:rPr>
        <w:t>]</w:t>
      </w:r>
    </w:p>
    <w:p w14:paraId="4D003474" w14:textId="77777777" w:rsidR="00B31653" w:rsidRDefault="00B31653" w:rsidP="00A90ABC">
      <w:pPr>
        <w:spacing w:after="0"/>
      </w:pPr>
      <w:r>
        <w:t xml:space="preserve">[Footnote 31.  I will discuss this in more detail in my discussion of Van </w:t>
      </w:r>
      <w:proofErr w:type="spellStart"/>
      <w:r>
        <w:t>Til</w:t>
      </w:r>
      <w:proofErr w:type="spellEnd"/>
      <w:r>
        <w:t xml:space="preserve"> in chapter 13.]</w:t>
      </w:r>
    </w:p>
    <w:p w14:paraId="1BE920BB" w14:textId="77777777" w:rsidR="00B31653" w:rsidRDefault="00B31653" w:rsidP="00A90ABC">
      <w:pPr>
        <w:spacing w:after="0"/>
      </w:pPr>
    </w:p>
    <w:p w14:paraId="59997090" w14:textId="77777777" w:rsidR="005548A6" w:rsidRDefault="005548A6" w:rsidP="00A90ABC">
      <w:pPr>
        <w:spacing w:after="0"/>
      </w:pPr>
    </w:p>
    <w:p w14:paraId="6E801ADA" w14:textId="77777777" w:rsidR="00B31653" w:rsidRPr="00BC4E95" w:rsidRDefault="00B31653" w:rsidP="00A90ABC">
      <w:pPr>
        <w:spacing w:after="0"/>
        <w:rPr>
          <w:b/>
          <w:bCs/>
          <w:lang w:eastAsia="zh-TW"/>
        </w:rPr>
      </w:pPr>
      <w:r w:rsidRPr="00B31653">
        <w:rPr>
          <w:b/>
          <w:bCs/>
          <w:lang w:eastAsia="zh-TW"/>
        </w:rPr>
        <w:t xml:space="preserve">[3] </w:t>
      </w:r>
      <w:r w:rsidR="00BC4E95">
        <w:rPr>
          <w:rFonts w:hint="eastAsia"/>
          <w:b/>
          <w:bCs/>
          <w:lang w:eastAsia="zh-TW"/>
        </w:rPr>
        <w:t>主權</w:t>
      </w:r>
      <w:r w:rsidR="00EC0EB4">
        <w:rPr>
          <w:rFonts w:hint="eastAsia"/>
          <w:b/>
          <w:bCs/>
          <w:lang w:eastAsia="zh-TW"/>
        </w:rPr>
        <w:t>：</w:t>
      </w:r>
      <w:r w:rsidR="00BC4E95" w:rsidRPr="00BC4E95">
        <w:rPr>
          <w:rFonts w:hint="eastAsia"/>
          <w:b/>
          <w:bCs/>
          <w:lang w:eastAsia="zh-TW"/>
        </w:rPr>
        <w:t>三個主權屬性，三個觀點視角</w:t>
      </w:r>
    </w:p>
    <w:p w14:paraId="43931588" w14:textId="77777777" w:rsidR="00BC4E95" w:rsidRPr="00BC4E95" w:rsidRDefault="00EC0EB4" w:rsidP="00A90ABC">
      <w:pPr>
        <w:spacing w:after="0"/>
        <w:rPr>
          <w:b/>
          <w:bCs/>
        </w:rPr>
      </w:pPr>
      <w:r w:rsidRPr="00B31653">
        <w:rPr>
          <w:b/>
          <w:bCs/>
          <w:lang w:eastAsia="zh-TW"/>
        </w:rPr>
        <w:t>LORDSHIP</w:t>
      </w:r>
      <w:r>
        <w:rPr>
          <w:b/>
          <w:bCs/>
          <w:lang w:eastAsia="zh-TW"/>
        </w:rPr>
        <w:t>:</w:t>
      </w:r>
      <w:r w:rsidR="001B1C3C">
        <w:rPr>
          <w:b/>
          <w:bCs/>
          <w:lang w:eastAsia="zh-TW"/>
        </w:rPr>
        <w:t xml:space="preserve"> </w:t>
      </w:r>
      <w:r w:rsidR="00BC4E95" w:rsidRPr="00BC4E95">
        <w:rPr>
          <w:b/>
          <w:bCs/>
        </w:rPr>
        <w:t>THREE LORDSHIP ATTRIBUTES; THREE PERSPECTIVES</w:t>
      </w:r>
    </w:p>
    <w:p w14:paraId="7CADD174" w14:textId="77777777" w:rsidR="00BC4E95" w:rsidRDefault="00BC4E95" w:rsidP="00A90ABC">
      <w:pPr>
        <w:spacing w:after="0"/>
      </w:pPr>
    </w:p>
    <w:p w14:paraId="3349412F" w14:textId="77777777" w:rsidR="001B1C3C" w:rsidRPr="001B1C3C" w:rsidRDefault="001B1C3C" w:rsidP="00A90ABC">
      <w:pPr>
        <w:spacing w:after="0"/>
        <w:rPr>
          <w:lang w:eastAsia="zh-TW"/>
        </w:rPr>
      </w:pPr>
      <w:r>
        <w:tab/>
      </w:r>
      <w:r>
        <w:rPr>
          <w:rFonts w:hint="eastAsia"/>
          <w:lang w:eastAsia="zh-TW"/>
        </w:rPr>
        <w:t>這樣看來，創造主與被造物，絕對三位格和那些依靠祂的被造者，他們之間有著怎樣的關係？</w:t>
      </w:r>
    </w:p>
    <w:p w14:paraId="1C566D3C" w14:textId="77777777" w:rsidR="00B31653" w:rsidRDefault="00B31653" w:rsidP="00A90ABC">
      <w:pPr>
        <w:spacing w:after="0"/>
      </w:pPr>
      <w:r w:rsidRPr="00B31653">
        <w:rPr>
          <w:lang w:eastAsia="zh-TW"/>
        </w:rPr>
        <w:tab/>
      </w:r>
      <w:r w:rsidRPr="00B31653">
        <w:t xml:space="preserve">What, then, is the relationship between </w:t>
      </w:r>
      <w:r>
        <w:t xml:space="preserve">Creator and creature, between the absolute </w:t>
      </w:r>
      <w:proofErr w:type="spellStart"/>
      <w:r>
        <w:t>tripersonality</w:t>
      </w:r>
      <w:proofErr w:type="spellEnd"/>
      <w:r>
        <w:t xml:space="preserve"> and those who depend on him?  </w:t>
      </w:r>
    </w:p>
    <w:p w14:paraId="3AA96360" w14:textId="77777777" w:rsidR="00B31653" w:rsidRDefault="00B31653" w:rsidP="00A90ABC">
      <w:pPr>
        <w:spacing w:after="0"/>
      </w:pPr>
    </w:p>
    <w:p w14:paraId="0F5625C8" w14:textId="77777777" w:rsidR="00B31653" w:rsidRPr="001B1C3C" w:rsidRDefault="001B1C3C" w:rsidP="00A90ABC">
      <w:pPr>
        <w:spacing w:after="0"/>
        <w:rPr>
          <w:lang w:eastAsia="zh-TW"/>
        </w:rPr>
      </w:pPr>
      <w:r>
        <w:rPr>
          <w:rFonts w:hint="eastAsia"/>
          <w:lang w:eastAsia="zh-TW"/>
        </w:rPr>
        <w:t>我相信，《聖經》裏形容這關係的最基本概念是『主權』</w:t>
      </w:r>
      <w:r>
        <w:rPr>
          <w:lang w:eastAsia="zh-TW"/>
        </w:rPr>
        <w:t>(lordship)</w:t>
      </w:r>
      <w:r>
        <w:rPr>
          <w:rFonts w:hint="eastAsia"/>
          <w:lang w:eastAsia="zh-TW"/>
        </w:rPr>
        <w:t>：上帝是主，被造宇宙是祂的僕人。</w:t>
      </w:r>
      <w:r>
        <w:rPr>
          <w:rFonts w:hint="eastAsia"/>
          <w:lang w:eastAsia="zh-TW"/>
        </w:rPr>
        <w:t xml:space="preserve"> </w:t>
      </w:r>
    </w:p>
    <w:p w14:paraId="76F41D34" w14:textId="77777777" w:rsidR="00B31653" w:rsidRDefault="00B31653" w:rsidP="00A90ABC">
      <w:pPr>
        <w:spacing w:after="0"/>
      </w:pPr>
      <w:r>
        <w:t xml:space="preserve">I believe that the most fundamental biblical description of this relationship is </w:t>
      </w:r>
      <w:r w:rsidRPr="00B31653">
        <w:rPr>
          <w:i/>
          <w:iCs/>
        </w:rPr>
        <w:t>lordship</w:t>
      </w:r>
      <w:r>
        <w:t>: God is Lord, and creation is his servant.</w:t>
      </w:r>
    </w:p>
    <w:p w14:paraId="0E1152E6" w14:textId="77777777" w:rsidR="00B31653" w:rsidRDefault="00B31653" w:rsidP="00A90ABC">
      <w:pPr>
        <w:spacing w:after="0"/>
      </w:pPr>
    </w:p>
    <w:p w14:paraId="49A5F089" w14:textId="77777777" w:rsidR="00B31653" w:rsidRDefault="001B1C3C" w:rsidP="00A90ABC">
      <w:pPr>
        <w:spacing w:after="0"/>
        <w:rPr>
          <w:lang w:eastAsia="zh-TW"/>
        </w:rPr>
      </w:pPr>
      <w:r>
        <w:rPr>
          <w:lang w:eastAsia="zh-TW"/>
        </w:rPr>
        <w:t xml:space="preserve">[ </w:t>
      </w:r>
      <w:r>
        <w:rPr>
          <w:rFonts w:hint="eastAsia"/>
          <w:lang w:eastAsia="zh-TW"/>
        </w:rPr>
        <w:t>注脚三十二。參《上帝論》，頁</w:t>
      </w:r>
      <w:r>
        <w:rPr>
          <w:rFonts w:hint="eastAsia"/>
          <w:lang w:eastAsia="zh-TW"/>
        </w:rPr>
        <w:t>2</w:t>
      </w:r>
      <w:r>
        <w:rPr>
          <w:lang w:eastAsia="zh-TW"/>
        </w:rPr>
        <w:t>1-115</w:t>
      </w:r>
      <w:r>
        <w:rPr>
          <w:rFonts w:hint="eastAsia"/>
          <w:lang w:eastAsia="zh-TW"/>
        </w:rPr>
        <w:t>，和《系統神學》，第</w:t>
      </w:r>
      <w:r>
        <w:rPr>
          <w:rFonts w:hint="eastAsia"/>
          <w:lang w:eastAsia="zh-TW"/>
        </w:rPr>
        <w:t>2</w:t>
      </w:r>
      <w:r>
        <w:rPr>
          <w:lang w:eastAsia="zh-TW"/>
        </w:rPr>
        <w:t>-6</w:t>
      </w:r>
      <w:r>
        <w:rPr>
          <w:rFonts w:hint="eastAsia"/>
          <w:lang w:eastAsia="zh-TW"/>
        </w:rPr>
        <w:t>章：我解釋了《聖經》裏主權的核心地位：這主權的本質則包括掌控，權威，和臨在。《聖經》也用其他詞匯指上帝，例如『君王』，『父親』等，也是重要的。依我看來，這些概念和『主權』，都是不同的視角。</w:t>
      </w:r>
      <w:r>
        <w:rPr>
          <w:lang w:eastAsia="zh-TW"/>
        </w:rPr>
        <w:t>]</w:t>
      </w:r>
    </w:p>
    <w:p w14:paraId="7E098D56" w14:textId="77777777" w:rsidR="00EC39F0" w:rsidRPr="00B31653" w:rsidRDefault="00B31653" w:rsidP="00A90ABC">
      <w:pPr>
        <w:spacing w:after="0"/>
      </w:pPr>
      <w:r>
        <w:t xml:space="preserve">[Footnote 32.  For my argument for the centrality of lordship in Scripture and the nature of lordship in terms of control, authority, and presence, see </w:t>
      </w:r>
      <w:r w:rsidRPr="00B31653">
        <w:rPr>
          <w:i/>
          <w:iCs/>
        </w:rPr>
        <w:t>DG</w:t>
      </w:r>
      <w:r>
        <w:t xml:space="preserve">, 21-115, and ST, chaps. 2-6.  Other biblical designations of God are also important, especially </w:t>
      </w:r>
      <w:r w:rsidRPr="00B31653">
        <w:rPr>
          <w:i/>
          <w:iCs/>
        </w:rPr>
        <w:t>King</w:t>
      </w:r>
      <w:r w:rsidRPr="00B31653">
        <w:t xml:space="preserve"> and </w:t>
      </w:r>
      <w:r w:rsidRPr="00B31653">
        <w:rPr>
          <w:i/>
          <w:iCs/>
        </w:rPr>
        <w:t>Father</w:t>
      </w:r>
      <w:r>
        <w:t>.  In</w:t>
      </w:r>
      <w:r w:rsidR="001B1C3C">
        <w:t xml:space="preserve"> </w:t>
      </w:r>
      <w:r w:rsidR="001B1C3C">
        <w:rPr>
          <w:rFonts w:hint="eastAsia"/>
        </w:rPr>
        <w:t>m</w:t>
      </w:r>
      <w:r>
        <w:t xml:space="preserve">y view, these are </w:t>
      </w:r>
      <w:proofErr w:type="spellStart"/>
      <w:r>
        <w:t>perspectivally</w:t>
      </w:r>
      <w:proofErr w:type="spellEnd"/>
      <w:r>
        <w:t xml:space="preserve"> identical with </w:t>
      </w:r>
      <w:r w:rsidRPr="00B31653">
        <w:rPr>
          <w:i/>
          <w:iCs/>
        </w:rPr>
        <w:t>Lord</w:t>
      </w:r>
      <w:r>
        <w:t>.]</w:t>
      </w:r>
    </w:p>
    <w:p w14:paraId="4F8006B7" w14:textId="77777777" w:rsidR="00B31653" w:rsidRDefault="00B31653" w:rsidP="00A90ABC">
      <w:pPr>
        <w:spacing w:after="0"/>
      </w:pPr>
    </w:p>
    <w:p w14:paraId="7D8E78A9" w14:textId="77777777" w:rsidR="00B31653" w:rsidRPr="002E5C34" w:rsidRDefault="002E5C34" w:rsidP="00A90ABC">
      <w:pPr>
        <w:spacing w:after="0"/>
        <w:rPr>
          <w:lang w:eastAsia="zh-TW"/>
        </w:rPr>
      </w:pPr>
      <w:r>
        <w:rPr>
          <w:rFonts w:hint="eastAsia"/>
          <w:lang w:eastAsia="zh-TW"/>
        </w:rPr>
        <w:t>照我的分析，上帝主權的本質可歸納為：『掌控』，『權威』，和『臨在』。</w:t>
      </w:r>
    </w:p>
    <w:p w14:paraId="5DB7F7F5" w14:textId="77777777" w:rsidR="00B31653" w:rsidRDefault="008F189A" w:rsidP="00A90ABC">
      <w:pPr>
        <w:spacing w:after="0"/>
      </w:pPr>
      <w:r>
        <w:t xml:space="preserve">In my analysis, the nature of God’s lordship can be summarized by the terms </w:t>
      </w:r>
      <w:r w:rsidRPr="008F189A">
        <w:rPr>
          <w:i/>
          <w:iCs/>
        </w:rPr>
        <w:t>control, authority</w:t>
      </w:r>
      <w:r>
        <w:t xml:space="preserve">, and </w:t>
      </w:r>
      <w:r w:rsidRPr="008F189A">
        <w:rPr>
          <w:i/>
          <w:iCs/>
        </w:rPr>
        <w:t>presence</w:t>
      </w:r>
      <w:r>
        <w:t>.</w:t>
      </w:r>
    </w:p>
    <w:p w14:paraId="75B068EA" w14:textId="77777777" w:rsidR="008F189A" w:rsidRDefault="008F189A" w:rsidP="00A90ABC">
      <w:pPr>
        <w:spacing w:after="0"/>
      </w:pPr>
    </w:p>
    <w:p w14:paraId="0BB5BCF7" w14:textId="77777777" w:rsidR="008F189A" w:rsidRPr="005C5083" w:rsidRDefault="005C5083" w:rsidP="00A90ABC">
      <w:pPr>
        <w:spacing w:after="0"/>
        <w:rPr>
          <w:b/>
          <w:bCs/>
          <w:lang w:eastAsia="zh-TW"/>
        </w:rPr>
      </w:pPr>
      <w:r w:rsidRPr="005C5083">
        <w:rPr>
          <w:rFonts w:hint="eastAsia"/>
          <w:b/>
          <w:bCs/>
          <w:lang w:eastAsia="zh-TW"/>
        </w:rPr>
        <w:lastRenderedPageBreak/>
        <w:t>掌控</w:t>
      </w:r>
      <w:r w:rsidR="008F189A" w:rsidRPr="005C5083">
        <w:rPr>
          <w:b/>
          <w:bCs/>
          <w:lang w:eastAsia="zh-TW"/>
        </w:rPr>
        <w:t>CONTROL</w:t>
      </w:r>
    </w:p>
    <w:p w14:paraId="561F0F32" w14:textId="77777777" w:rsidR="008F189A" w:rsidRDefault="008F189A" w:rsidP="00A90ABC">
      <w:pPr>
        <w:spacing w:after="0"/>
        <w:rPr>
          <w:lang w:eastAsia="zh-TW"/>
        </w:rPr>
      </w:pPr>
    </w:p>
    <w:p w14:paraId="0096C53D" w14:textId="77777777" w:rsidR="005C5083" w:rsidRPr="00924755" w:rsidRDefault="005C5083" w:rsidP="00A90ABC">
      <w:pPr>
        <w:spacing w:after="0"/>
        <w:rPr>
          <w:lang w:eastAsia="zh-TW"/>
        </w:rPr>
      </w:pPr>
      <w:r>
        <w:rPr>
          <w:rFonts w:hint="eastAsia"/>
          <w:lang w:eastAsia="zh-TW"/>
        </w:rPr>
        <w:t>上帝的</w:t>
      </w:r>
      <w:r w:rsidR="00924755">
        <w:rPr>
          <w:rFonts w:hint="eastAsia"/>
          <w:lang w:eastAsia="zh-TW"/>
        </w:rPr>
        <w:t>『</w:t>
      </w:r>
      <w:r>
        <w:rPr>
          <w:rFonts w:hint="eastAsia"/>
          <w:lang w:eastAsia="zh-TW"/>
        </w:rPr>
        <w:t>掌控</w:t>
      </w:r>
      <w:r w:rsidR="00924755">
        <w:rPr>
          <w:rFonts w:hint="eastAsia"/>
          <w:lang w:eastAsia="zh-TW"/>
        </w:rPr>
        <w:t>』的意思是：他有大能，使萬事都根據他定意的計劃運行（《以弗所書》</w:t>
      </w:r>
      <w:r w:rsidR="00924755">
        <w:rPr>
          <w:rFonts w:hint="eastAsia"/>
          <w:lang w:eastAsia="zh-TW"/>
        </w:rPr>
        <w:t>1</w:t>
      </w:r>
      <w:r w:rsidR="00924755">
        <w:rPr>
          <w:rFonts w:hint="eastAsia"/>
          <w:lang w:eastAsia="zh-TW"/>
        </w:rPr>
        <w:t>：</w:t>
      </w:r>
      <w:r w:rsidR="00924755">
        <w:rPr>
          <w:rFonts w:hint="eastAsia"/>
          <w:lang w:eastAsia="zh-TW"/>
        </w:rPr>
        <w:t>1</w:t>
      </w:r>
      <w:r w:rsidR="00924755">
        <w:rPr>
          <w:lang w:eastAsia="zh-TW"/>
        </w:rPr>
        <w:t>1</w:t>
      </w:r>
      <w:r w:rsidR="00924755">
        <w:rPr>
          <w:rFonts w:hint="eastAsia"/>
          <w:lang w:eastAsia="zh-TW"/>
        </w:rPr>
        <w:t>）。</w:t>
      </w:r>
    </w:p>
    <w:p w14:paraId="331960FF" w14:textId="77777777" w:rsidR="005F0B20" w:rsidRDefault="008F189A" w:rsidP="00A90ABC">
      <w:pPr>
        <w:spacing w:after="0"/>
      </w:pPr>
      <w:r>
        <w:t>God’s control is his power t</w:t>
      </w:r>
      <w:r w:rsidR="005C5083">
        <w:t>o</w:t>
      </w:r>
      <w:r>
        <w:t xml:space="preserve"> bring all things to pass according to the counsel of his will (Eph. 1:11).</w:t>
      </w:r>
    </w:p>
    <w:p w14:paraId="6FAAD414" w14:textId="77777777" w:rsidR="008F189A" w:rsidRDefault="008F189A" w:rsidP="00A90ABC">
      <w:pPr>
        <w:spacing w:after="0"/>
      </w:pPr>
    </w:p>
    <w:p w14:paraId="0796E683" w14:textId="77777777" w:rsidR="008F189A" w:rsidRDefault="008F189A" w:rsidP="00A90ABC">
      <w:pPr>
        <w:spacing w:after="0"/>
      </w:pPr>
    </w:p>
    <w:p w14:paraId="4315E65D" w14:textId="77777777" w:rsidR="008F189A" w:rsidRPr="005C5083" w:rsidRDefault="005C5083" w:rsidP="00A90ABC">
      <w:pPr>
        <w:spacing w:after="0"/>
        <w:rPr>
          <w:b/>
          <w:bCs/>
          <w:lang w:eastAsia="zh-TW"/>
        </w:rPr>
      </w:pPr>
      <w:r w:rsidRPr="005C5083">
        <w:rPr>
          <w:rFonts w:hint="eastAsia"/>
          <w:b/>
          <w:bCs/>
          <w:lang w:eastAsia="zh-TW"/>
        </w:rPr>
        <w:t>權威</w:t>
      </w:r>
      <w:r w:rsidR="008F189A" w:rsidRPr="005C5083">
        <w:rPr>
          <w:b/>
          <w:bCs/>
          <w:lang w:eastAsia="zh-TW"/>
        </w:rPr>
        <w:t>AUTHORITY</w:t>
      </w:r>
    </w:p>
    <w:p w14:paraId="3A334F28" w14:textId="77777777" w:rsidR="008F189A" w:rsidRDefault="008F189A" w:rsidP="00A90ABC">
      <w:pPr>
        <w:spacing w:after="0"/>
        <w:rPr>
          <w:lang w:eastAsia="zh-TW"/>
        </w:rPr>
      </w:pPr>
    </w:p>
    <w:p w14:paraId="5D709569" w14:textId="77777777" w:rsidR="008F189A" w:rsidRPr="00924755" w:rsidRDefault="00924755" w:rsidP="00A90ABC">
      <w:pPr>
        <w:spacing w:after="0"/>
        <w:rPr>
          <w:lang w:eastAsia="zh-TW"/>
        </w:rPr>
      </w:pPr>
      <w:r>
        <w:rPr>
          <w:rFonts w:hint="eastAsia"/>
          <w:lang w:eastAsia="zh-TW"/>
        </w:rPr>
        <w:t>祂的『權威』的意思是：祂有權命令順從，因此，祂的掌控是</w:t>
      </w:r>
      <w:r w:rsidR="00885155">
        <w:rPr>
          <w:rFonts w:hint="eastAsia"/>
          <w:lang w:eastAsia="zh-TW"/>
        </w:rPr>
        <w:t>有</w:t>
      </w:r>
      <w:r>
        <w:rPr>
          <w:rFonts w:hint="eastAsia"/>
          <w:lang w:eastAsia="zh-TW"/>
        </w:rPr>
        <w:t>道德依據的。</w:t>
      </w:r>
    </w:p>
    <w:p w14:paraId="4320BBDB" w14:textId="77777777" w:rsidR="008F189A" w:rsidRDefault="008F189A" w:rsidP="00A90ABC">
      <w:pPr>
        <w:spacing w:after="0"/>
      </w:pPr>
      <w:r>
        <w:t xml:space="preserve">His authority is his right to be obeyed, so that his control has a moral basis.  </w:t>
      </w:r>
    </w:p>
    <w:p w14:paraId="59D38AD0" w14:textId="77777777" w:rsidR="008F189A" w:rsidRDefault="008F189A" w:rsidP="00A90ABC">
      <w:pPr>
        <w:spacing w:after="0"/>
      </w:pPr>
    </w:p>
    <w:p w14:paraId="238127A1" w14:textId="77777777" w:rsidR="008F189A" w:rsidRDefault="008F189A" w:rsidP="00A90ABC">
      <w:pPr>
        <w:spacing w:after="0"/>
      </w:pPr>
    </w:p>
    <w:p w14:paraId="2CDA0BB4" w14:textId="77777777" w:rsidR="008F189A" w:rsidRPr="005C5083" w:rsidRDefault="005C5083" w:rsidP="00A90ABC">
      <w:pPr>
        <w:spacing w:after="0"/>
        <w:rPr>
          <w:b/>
          <w:bCs/>
          <w:lang w:eastAsia="zh-TW"/>
        </w:rPr>
      </w:pPr>
      <w:r w:rsidRPr="005C5083">
        <w:rPr>
          <w:rFonts w:hint="eastAsia"/>
          <w:b/>
          <w:bCs/>
          <w:lang w:eastAsia="zh-TW"/>
        </w:rPr>
        <w:t>臨在</w:t>
      </w:r>
      <w:r w:rsidR="008F189A" w:rsidRPr="005C5083">
        <w:rPr>
          <w:b/>
          <w:bCs/>
          <w:lang w:eastAsia="zh-TW"/>
        </w:rPr>
        <w:t>PRESENCE</w:t>
      </w:r>
    </w:p>
    <w:p w14:paraId="43FFC56B" w14:textId="77777777" w:rsidR="008F189A" w:rsidRDefault="008F189A" w:rsidP="00A90ABC">
      <w:pPr>
        <w:spacing w:after="0"/>
        <w:rPr>
          <w:lang w:eastAsia="zh-TW"/>
        </w:rPr>
      </w:pPr>
    </w:p>
    <w:p w14:paraId="46456938" w14:textId="77777777" w:rsidR="00924755" w:rsidRPr="00924755" w:rsidRDefault="00924755" w:rsidP="00A90ABC">
      <w:pPr>
        <w:spacing w:after="0"/>
        <w:rPr>
          <w:lang w:eastAsia="zh-TW"/>
        </w:rPr>
      </w:pPr>
      <w:r>
        <w:rPr>
          <w:rFonts w:hint="eastAsia"/>
          <w:lang w:eastAsia="zh-TW"/>
        </w:rPr>
        <w:t>祂的『臨在』的意思是：</w:t>
      </w:r>
      <w:r w:rsidR="00693AE2">
        <w:rPr>
          <w:rFonts w:hint="eastAsia"/>
          <w:lang w:eastAsia="zh-TW"/>
        </w:rPr>
        <w:t>祂</w:t>
      </w:r>
      <w:r>
        <w:rPr>
          <w:rFonts w:hint="eastAsia"/>
          <w:lang w:eastAsia="zh-TW"/>
        </w:rPr>
        <w:t>臨近</w:t>
      </w:r>
      <w:r w:rsidR="00693AE2">
        <w:rPr>
          <w:rFonts w:hint="eastAsia"/>
          <w:lang w:eastAsia="zh-TW"/>
        </w:rPr>
        <w:t>祂</w:t>
      </w:r>
      <w:r>
        <w:rPr>
          <w:rFonts w:hint="eastAsia"/>
          <w:lang w:eastAsia="zh-TW"/>
        </w:rPr>
        <w:t>所創造的世界，與</w:t>
      </w:r>
      <w:r w:rsidR="00693AE2">
        <w:rPr>
          <w:rFonts w:hint="eastAsia"/>
          <w:lang w:eastAsia="zh-TW"/>
        </w:rPr>
        <w:t>之設立了</w:t>
      </w:r>
      <w:r>
        <w:rPr>
          <w:rFonts w:hint="eastAsia"/>
          <w:lang w:eastAsia="zh-TW"/>
        </w:rPr>
        <w:t>密切的關係。</w:t>
      </w:r>
    </w:p>
    <w:p w14:paraId="6FE270E4" w14:textId="77777777" w:rsidR="008F189A" w:rsidRDefault="008F189A" w:rsidP="00A90ABC">
      <w:pPr>
        <w:spacing w:after="0"/>
      </w:pPr>
      <w:r>
        <w:t xml:space="preserve">His presence is his nearness to his creation and his intimate relationships with it.  </w:t>
      </w:r>
    </w:p>
    <w:p w14:paraId="5D11DC14" w14:textId="77777777" w:rsidR="008F189A" w:rsidRDefault="008F189A" w:rsidP="00A90ABC">
      <w:pPr>
        <w:spacing w:after="0"/>
      </w:pPr>
    </w:p>
    <w:p w14:paraId="1134D1D8" w14:textId="77777777" w:rsidR="008F189A" w:rsidRDefault="008F189A" w:rsidP="00A90ABC">
      <w:pPr>
        <w:spacing w:after="0"/>
      </w:pPr>
    </w:p>
    <w:p w14:paraId="3263187F" w14:textId="77777777" w:rsidR="008F189A" w:rsidRPr="00693AE2" w:rsidRDefault="00693AE2" w:rsidP="00A90ABC">
      <w:pPr>
        <w:spacing w:after="0"/>
        <w:rPr>
          <w:b/>
          <w:bCs/>
          <w:lang w:eastAsia="zh-TW"/>
        </w:rPr>
      </w:pPr>
      <w:r w:rsidRPr="00693AE2">
        <w:rPr>
          <w:rFonts w:hint="eastAsia"/>
          <w:b/>
          <w:bCs/>
          <w:lang w:eastAsia="zh-TW"/>
        </w:rPr>
        <w:t>聖約</w:t>
      </w:r>
      <w:r w:rsidR="008F189A" w:rsidRPr="00693AE2">
        <w:rPr>
          <w:b/>
          <w:bCs/>
          <w:lang w:eastAsia="zh-TW"/>
        </w:rPr>
        <w:t>COVENANT</w:t>
      </w:r>
    </w:p>
    <w:p w14:paraId="1EAF8F7D" w14:textId="77777777" w:rsidR="008F189A" w:rsidRDefault="008F189A" w:rsidP="00A90ABC">
      <w:pPr>
        <w:spacing w:after="0"/>
        <w:rPr>
          <w:lang w:eastAsia="zh-TW"/>
        </w:rPr>
      </w:pPr>
    </w:p>
    <w:p w14:paraId="50206F99" w14:textId="77777777" w:rsidR="00693AE2" w:rsidRPr="00695AE0" w:rsidRDefault="00693AE2" w:rsidP="00A90ABC">
      <w:pPr>
        <w:spacing w:after="0"/>
        <w:rPr>
          <w:lang w:eastAsia="zh-TW"/>
        </w:rPr>
      </w:pPr>
      <w:r>
        <w:rPr>
          <w:rFonts w:hint="eastAsia"/>
          <w:lang w:eastAsia="zh-TW"/>
        </w:rPr>
        <w:t>而意義最深遠的關係就是『聖約』</w:t>
      </w:r>
      <w:r>
        <w:rPr>
          <w:lang w:eastAsia="zh-TW"/>
        </w:rPr>
        <w:t>(covenant)</w:t>
      </w:r>
      <w:r>
        <w:rPr>
          <w:rFonts w:hint="eastAsia"/>
          <w:lang w:eastAsia="zh-TW"/>
        </w:rPr>
        <w:t>，上帝與人立約，說：『我要作你們的上帝，你們要作我的子民。』</w:t>
      </w:r>
      <w:r w:rsidR="00695AE0">
        <w:rPr>
          <w:rFonts w:hint="eastAsia"/>
          <w:lang w:eastAsia="zh-TW"/>
        </w:rPr>
        <w:t>（《出埃及記》</w:t>
      </w:r>
      <w:r w:rsidR="00695AE0">
        <w:rPr>
          <w:rFonts w:hint="eastAsia"/>
          <w:lang w:eastAsia="zh-TW"/>
        </w:rPr>
        <w:t>6</w:t>
      </w:r>
      <w:r w:rsidR="00695AE0">
        <w:rPr>
          <w:rFonts w:hint="eastAsia"/>
          <w:lang w:eastAsia="zh-TW"/>
        </w:rPr>
        <w:t>：</w:t>
      </w:r>
      <w:r w:rsidR="00695AE0">
        <w:rPr>
          <w:rFonts w:hint="eastAsia"/>
          <w:lang w:eastAsia="zh-TW"/>
        </w:rPr>
        <w:t>7</w:t>
      </w:r>
      <w:r w:rsidR="00695AE0">
        <w:rPr>
          <w:rFonts w:hint="eastAsia"/>
          <w:lang w:eastAsia="zh-TW"/>
        </w:rPr>
        <w:t>；《利未記》</w:t>
      </w:r>
      <w:r w:rsidR="00695AE0">
        <w:rPr>
          <w:rFonts w:hint="eastAsia"/>
          <w:lang w:eastAsia="zh-TW"/>
        </w:rPr>
        <w:t>2</w:t>
      </w:r>
      <w:r w:rsidR="00695AE0">
        <w:rPr>
          <w:lang w:eastAsia="zh-TW"/>
        </w:rPr>
        <w:t>6</w:t>
      </w:r>
      <w:r w:rsidR="00695AE0">
        <w:rPr>
          <w:rFonts w:hint="eastAsia"/>
          <w:lang w:eastAsia="zh-TW"/>
        </w:rPr>
        <w:t>：</w:t>
      </w:r>
      <w:r w:rsidR="00695AE0">
        <w:rPr>
          <w:rFonts w:hint="eastAsia"/>
          <w:lang w:eastAsia="zh-TW"/>
        </w:rPr>
        <w:t>1</w:t>
      </w:r>
      <w:r w:rsidR="00695AE0">
        <w:rPr>
          <w:lang w:eastAsia="zh-TW"/>
        </w:rPr>
        <w:t>2</w:t>
      </w:r>
      <w:r w:rsidR="00695AE0">
        <w:rPr>
          <w:rFonts w:hint="eastAsia"/>
          <w:lang w:eastAsia="zh-TW"/>
        </w:rPr>
        <w:t>；《啓示錄》</w:t>
      </w:r>
      <w:r w:rsidR="00695AE0">
        <w:rPr>
          <w:rFonts w:hint="eastAsia"/>
          <w:lang w:eastAsia="zh-TW"/>
        </w:rPr>
        <w:t>2</w:t>
      </w:r>
      <w:r w:rsidR="00695AE0">
        <w:rPr>
          <w:lang w:eastAsia="zh-TW"/>
        </w:rPr>
        <w:t>1</w:t>
      </w:r>
      <w:r w:rsidR="00695AE0">
        <w:rPr>
          <w:rFonts w:hint="eastAsia"/>
          <w:lang w:eastAsia="zh-TW"/>
        </w:rPr>
        <w:t>：</w:t>
      </w:r>
      <w:r w:rsidR="00695AE0">
        <w:rPr>
          <w:rFonts w:hint="eastAsia"/>
          <w:lang w:eastAsia="zh-TW"/>
        </w:rPr>
        <w:t>3</w:t>
      </w:r>
      <w:r w:rsidR="00695AE0">
        <w:rPr>
          <w:rFonts w:hint="eastAsia"/>
          <w:lang w:eastAsia="zh-TW"/>
        </w:rPr>
        <w:t>。</w:t>
      </w:r>
      <w:r w:rsidR="00695AE0">
        <w:rPr>
          <w:rFonts w:hint="eastAsia"/>
        </w:rPr>
        <w:t>）</w:t>
      </w:r>
    </w:p>
    <w:p w14:paraId="07661B79" w14:textId="77777777" w:rsidR="008F189A" w:rsidRDefault="008F189A" w:rsidP="00A90ABC">
      <w:pPr>
        <w:spacing w:after="0"/>
      </w:pPr>
      <w:r>
        <w:t xml:space="preserve">The most profound relationship is the covenant, in which God says, “I will be your God, and you will be my people” (Ex. 6:7; Lev. 26:12; Rev. 21:3). </w:t>
      </w:r>
    </w:p>
    <w:p w14:paraId="7338B118" w14:textId="77777777" w:rsidR="008F189A" w:rsidRDefault="008F189A" w:rsidP="00A90ABC">
      <w:pPr>
        <w:spacing w:after="0"/>
      </w:pPr>
    </w:p>
    <w:p w14:paraId="60EED223" w14:textId="77777777" w:rsidR="008F189A" w:rsidRDefault="008F189A" w:rsidP="00A90ABC">
      <w:pPr>
        <w:spacing w:after="0"/>
      </w:pPr>
    </w:p>
    <w:p w14:paraId="450082A0" w14:textId="77777777" w:rsidR="008F189A" w:rsidRPr="00695AE0" w:rsidRDefault="00695AE0" w:rsidP="00A90ABC">
      <w:pPr>
        <w:spacing w:after="0"/>
        <w:rPr>
          <w:lang w:eastAsia="zh-TW"/>
        </w:rPr>
      </w:pPr>
      <w:r>
        <w:tab/>
      </w:r>
      <w:r>
        <w:rPr>
          <w:rFonts w:hint="eastAsia"/>
          <w:lang w:eastAsia="zh-TW"/>
        </w:rPr>
        <w:t>我總結這三個詞匯為上帝的『主權屬性』</w:t>
      </w:r>
      <w:r>
        <w:rPr>
          <w:lang w:eastAsia="zh-TW"/>
        </w:rPr>
        <w:t>(lordship attributes)</w:t>
      </w:r>
      <w:r>
        <w:rPr>
          <w:rFonts w:hint="eastAsia"/>
          <w:lang w:eastAsia="zh-TW"/>
        </w:rPr>
        <w:t>，</w:t>
      </w:r>
      <w:r w:rsidR="0040491E">
        <w:rPr>
          <w:rFonts w:hint="eastAsia"/>
          <w:lang w:eastAsia="zh-TW"/>
        </w:rPr>
        <w:t>它</w:t>
      </w:r>
      <w:r>
        <w:rPr>
          <w:rFonts w:hint="eastAsia"/>
          <w:lang w:eastAsia="zh-TW"/>
        </w:rPr>
        <w:t>們之間的關係是：</w:t>
      </w:r>
      <w:r w:rsidR="0040491E">
        <w:rPr>
          <w:rFonts w:hint="eastAsia"/>
          <w:lang w:eastAsia="zh-TW"/>
        </w:rPr>
        <w:t>它</w:t>
      </w:r>
      <w:r>
        <w:rPr>
          <w:rFonts w:hint="eastAsia"/>
          <w:lang w:eastAsia="zh-TW"/>
        </w:rPr>
        <w:t>們都是觀點視角。參圖</w:t>
      </w:r>
      <w:r>
        <w:rPr>
          <w:rFonts w:hint="eastAsia"/>
          <w:lang w:eastAsia="zh-TW"/>
        </w:rPr>
        <w:t>1</w:t>
      </w:r>
      <w:r>
        <w:rPr>
          <w:lang w:eastAsia="zh-TW"/>
        </w:rPr>
        <w:t>.3</w:t>
      </w:r>
      <w:r>
        <w:rPr>
          <w:rFonts w:hint="eastAsia"/>
          <w:lang w:eastAsia="zh-TW"/>
        </w:rPr>
        <w:t>。</w:t>
      </w:r>
    </w:p>
    <w:p w14:paraId="3F9FFBE8" w14:textId="77777777" w:rsidR="008F189A" w:rsidRDefault="008F189A" w:rsidP="00A90ABC">
      <w:pPr>
        <w:spacing w:after="0"/>
        <w:rPr>
          <w:lang w:eastAsia="zh-TW"/>
        </w:rPr>
      </w:pPr>
      <w:r>
        <w:rPr>
          <w:lang w:eastAsia="zh-TW"/>
        </w:rPr>
        <w:tab/>
        <w:t xml:space="preserve">I describe these three terms as the </w:t>
      </w:r>
      <w:r w:rsidRPr="008F189A">
        <w:rPr>
          <w:i/>
          <w:iCs/>
          <w:lang w:eastAsia="zh-TW"/>
        </w:rPr>
        <w:t>lordship attributes</w:t>
      </w:r>
      <w:r>
        <w:rPr>
          <w:lang w:eastAsia="zh-TW"/>
        </w:rPr>
        <w:t xml:space="preserve">, and they are </w:t>
      </w:r>
      <w:proofErr w:type="spellStart"/>
      <w:r>
        <w:rPr>
          <w:lang w:eastAsia="zh-TW"/>
        </w:rPr>
        <w:t>perspectivally</w:t>
      </w:r>
      <w:proofErr w:type="spellEnd"/>
      <w:r>
        <w:rPr>
          <w:lang w:eastAsia="zh-TW"/>
        </w:rPr>
        <w:t xml:space="preserve"> related; see fig. 1.3.</w:t>
      </w:r>
    </w:p>
    <w:p w14:paraId="778FCD91" w14:textId="77777777" w:rsidR="008F189A" w:rsidRDefault="008F189A" w:rsidP="00A90ABC">
      <w:pPr>
        <w:spacing w:after="0"/>
        <w:rPr>
          <w:lang w:eastAsia="zh-TW"/>
        </w:rPr>
      </w:pPr>
    </w:p>
    <w:p w14:paraId="62CE2F28" w14:textId="77777777" w:rsidR="008F189A" w:rsidRDefault="008F189A" w:rsidP="00A90ABC">
      <w:pPr>
        <w:spacing w:after="0"/>
        <w:rPr>
          <w:lang w:eastAsia="zh-TW"/>
        </w:rPr>
      </w:pPr>
    </w:p>
    <w:p w14:paraId="1AF3F88F" w14:textId="77777777" w:rsidR="008F189A" w:rsidRDefault="008F189A" w:rsidP="00A90ABC">
      <w:pPr>
        <w:spacing w:after="0"/>
        <w:rPr>
          <w:lang w:eastAsia="zh-TW"/>
        </w:rPr>
      </w:pPr>
      <w:r>
        <w:rPr>
          <w:lang w:eastAsia="zh-TW"/>
        </w:rPr>
        <w:tab/>
      </w:r>
      <w:r>
        <w:rPr>
          <w:lang w:eastAsia="zh-TW"/>
        </w:rPr>
        <w:tab/>
      </w:r>
      <w:r>
        <w:rPr>
          <w:lang w:eastAsia="zh-TW"/>
        </w:rPr>
        <w:tab/>
      </w:r>
      <w:r>
        <w:rPr>
          <w:lang w:eastAsia="zh-TW"/>
        </w:rPr>
        <w:tab/>
      </w:r>
      <w:r>
        <w:rPr>
          <w:lang w:eastAsia="zh-TW"/>
        </w:rPr>
        <w:tab/>
      </w:r>
      <w:r w:rsidR="0040491E">
        <w:rPr>
          <w:rFonts w:hint="eastAsia"/>
          <w:lang w:eastAsia="zh-TW"/>
        </w:rPr>
        <w:t>權威</w:t>
      </w:r>
      <w:r>
        <w:rPr>
          <w:lang w:eastAsia="zh-TW"/>
        </w:rPr>
        <w:t>Authority</w:t>
      </w:r>
    </w:p>
    <w:p w14:paraId="1C93566D" w14:textId="77777777" w:rsidR="008F189A" w:rsidRDefault="008F189A" w:rsidP="00A90ABC">
      <w:pPr>
        <w:spacing w:after="0"/>
        <w:rPr>
          <w:lang w:eastAsia="zh-TW"/>
        </w:rPr>
      </w:pPr>
    </w:p>
    <w:p w14:paraId="5B674A38" w14:textId="77777777" w:rsidR="008F189A" w:rsidRDefault="008F189A" w:rsidP="00A90ABC">
      <w:pPr>
        <w:spacing w:after="0"/>
        <w:rPr>
          <w:lang w:eastAsia="zh-TW"/>
        </w:rPr>
      </w:pPr>
    </w:p>
    <w:p w14:paraId="24973025" w14:textId="77777777" w:rsidR="008F189A" w:rsidRDefault="008F189A" w:rsidP="00A90ABC">
      <w:pPr>
        <w:spacing w:after="0"/>
        <w:rPr>
          <w:lang w:eastAsia="zh-TW"/>
        </w:rPr>
      </w:pPr>
    </w:p>
    <w:p w14:paraId="571EC133" w14:textId="77777777" w:rsidR="008F189A" w:rsidRDefault="008F189A" w:rsidP="00A90ABC">
      <w:pPr>
        <w:spacing w:after="0"/>
        <w:rPr>
          <w:lang w:eastAsia="zh-TW"/>
        </w:rPr>
      </w:pPr>
    </w:p>
    <w:p w14:paraId="51E69F7D" w14:textId="77777777" w:rsidR="008F189A" w:rsidRDefault="008F189A" w:rsidP="00A90ABC">
      <w:pPr>
        <w:spacing w:after="0"/>
        <w:rPr>
          <w:lang w:eastAsia="zh-TW"/>
        </w:rPr>
      </w:pPr>
    </w:p>
    <w:p w14:paraId="17814FB6" w14:textId="77777777" w:rsidR="008F189A" w:rsidRDefault="008F189A" w:rsidP="00A90ABC">
      <w:pPr>
        <w:spacing w:after="0"/>
        <w:rPr>
          <w:lang w:eastAsia="zh-TW"/>
        </w:rPr>
      </w:pPr>
    </w:p>
    <w:p w14:paraId="56DBAFAA" w14:textId="77777777" w:rsidR="008F189A" w:rsidRDefault="0040491E" w:rsidP="00A90ABC">
      <w:pPr>
        <w:spacing w:after="0"/>
      </w:pPr>
      <w:r>
        <w:rPr>
          <w:rFonts w:hint="eastAsia"/>
        </w:rPr>
        <w:t>掌控</w:t>
      </w:r>
      <w:r w:rsidR="008F189A">
        <w:t>Control</w:t>
      </w:r>
      <w:r w:rsidR="008F189A">
        <w:tab/>
      </w:r>
      <w:r w:rsidR="008F189A">
        <w:tab/>
      </w:r>
      <w:r w:rsidR="008F189A">
        <w:tab/>
      </w:r>
      <w:r w:rsidR="008F189A">
        <w:tab/>
      </w:r>
      <w:r w:rsidR="008F189A">
        <w:tab/>
      </w:r>
      <w:r w:rsidR="008F189A">
        <w:tab/>
      </w:r>
      <w:r w:rsidR="008F189A">
        <w:tab/>
      </w:r>
      <w:r>
        <w:rPr>
          <w:rFonts w:hint="eastAsia"/>
        </w:rPr>
        <w:t>臨在</w:t>
      </w:r>
      <w:r w:rsidR="008F189A">
        <w:t>Presence</w:t>
      </w:r>
    </w:p>
    <w:p w14:paraId="44EEEF97" w14:textId="77777777" w:rsidR="008F189A" w:rsidRDefault="008F189A" w:rsidP="00A90ABC">
      <w:pPr>
        <w:spacing w:after="0"/>
      </w:pPr>
    </w:p>
    <w:p w14:paraId="1D6A3DBD" w14:textId="77777777" w:rsidR="008F189A" w:rsidRDefault="008F189A" w:rsidP="00A90ABC">
      <w:pPr>
        <w:spacing w:after="0"/>
      </w:pPr>
      <w:r>
        <w:t xml:space="preserve">Fig. 1.3.  </w:t>
      </w:r>
      <w:r w:rsidR="0040491E">
        <w:rPr>
          <w:rFonts w:hint="eastAsia"/>
        </w:rPr>
        <w:t>上帝的主權屬性</w:t>
      </w:r>
      <w:r>
        <w:t xml:space="preserve">The Lordship Attributes </w:t>
      </w:r>
    </w:p>
    <w:p w14:paraId="0FCF32E3" w14:textId="77777777" w:rsidR="008F189A" w:rsidRDefault="008F189A" w:rsidP="00A90ABC">
      <w:pPr>
        <w:spacing w:after="0"/>
      </w:pPr>
    </w:p>
    <w:p w14:paraId="1ADFDCEC" w14:textId="77777777" w:rsidR="008F189A" w:rsidRDefault="0040491E" w:rsidP="00A90ABC">
      <w:pPr>
        <w:spacing w:after="0"/>
      </w:pPr>
      <w:r>
        <w:rPr>
          <w:rFonts w:hint="eastAsia"/>
        </w:rPr>
        <w:lastRenderedPageBreak/>
        <w:t>每一個屬性，都暗指著其他的屬性。</w:t>
      </w:r>
    </w:p>
    <w:p w14:paraId="192B14E4" w14:textId="77777777" w:rsidR="008F189A" w:rsidRDefault="00A3005B" w:rsidP="00A90ABC">
      <w:pPr>
        <w:spacing w:after="0"/>
      </w:pPr>
      <w:r>
        <w:t xml:space="preserve">Each of these attributes implies the others. </w:t>
      </w:r>
    </w:p>
    <w:p w14:paraId="24CD296D" w14:textId="77777777" w:rsidR="00A3005B" w:rsidRDefault="00A3005B" w:rsidP="00A90ABC">
      <w:pPr>
        <w:spacing w:after="0"/>
      </w:pPr>
    </w:p>
    <w:p w14:paraId="6DBAEFB8" w14:textId="77777777" w:rsidR="00A3005B" w:rsidRDefault="0040491E" w:rsidP="00A90ABC">
      <w:pPr>
        <w:spacing w:after="0"/>
        <w:rPr>
          <w:lang w:eastAsia="zh-TW"/>
        </w:rPr>
      </w:pPr>
      <w:r>
        <w:rPr>
          <w:rFonts w:hint="eastAsia"/>
          <w:lang w:eastAsia="zh-TW"/>
        </w:rPr>
        <w:t>上帝若掌控萬物，祂必然掌控真理和是非的標準，因此祂的掌控意味著祂的權威。</w:t>
      </w:r>
    </w:p>
    <w:p w14:paraId="378B5DBB" w14:textId="77777777" w:rsidR="00A3005B" w:rsidRDefault="00A3005B" w:rsidP="00A90ABC">
      <w:pPr>
        <w:spacing w:after="0"/>
      </w:pPr>
      <w:r>
        <w:t>If God is control of all things, then he controls the standards for truth and right, so his control implies his authority.</w:t>
      </w:r>
    </w:p>
    <w:p w14:paraId="78979A62" w14:textId="77777777" w:rsidR="00A3005B" w:rsidRDefault="00A3005B" w:rsidP="00A90ABC">
      <w:pPr>
        <w:spacing w:after="0"/>
      </w:pPr>
    </w:p>
    <w:p w14:paraId="6B0A9E6E" w14:textId="77777777" w:rsidR="00A3005B" w:rsidRDefault="0040491E" w:rsidP="00A90ABC">
      <w:pPr>
        <w:spacing w:after="0"/>
        <w:rPr>
          <w:lang w:eastAsia="zh-TW"/>
        </w:rPr>
      </w:pPr>
      <w:r>
        <w:rPr>
          <w:rFonts w:hint="eastAsia"/>
          <w:lang w:eastAsia="zh-TW"/>
        </w:rPr>
        <w:t>而祂若是掌控萬物，</w:t>
      </w:r>
      <w:r w:rsidR="006A7EB3">
        <w:rPr>
          <w:rFonts w:hint="eastAsia"/>
          <w:lang w:eastAsia="zh-TW"/>
        </w:rPr>
        <w:t>祂</w:t>
      </w:r>
      <w:r>
        <w:rPr>
          <w:rFonts w:hint="eastAsia"/>
          <w:lang w:eastAsia="zh-TW"/>
        </w:rPr>
        <w:t>乃是在宇宙各處行使</w:t>
      </w:r>
      <w:r w:rsidR="006A7EB3">
        <w:rPr>
          <w:rFonts w:hint="eastAsia"/>
          <w:lang w:eastAsia="zh-TW"/>
        </w:rPr>
        <w:t>祂</w:t>
      </w:r>
      <w:r>
        <w:rPr>
          <w:rFonts w:hint="eastAsia"/>
          <w:lang w:eastAsia="zh-TW"/>
        </w:rPr>
        <w:t>的大能，這（對一個非物質的存有</w:t>
      </w:r>
      <w:r w:rsidR="006A7EB3">
        <w:rPr>
          <w:rFonts w:hint="eastAsia"/>
          <w:lang w:eastAsia="zh-TW"/>
        </w:rPr>
        <w:t>而言</w:t>
      </w:r>
      <w:r>
        <w:rPr>
          <w:rFonts w:hint="eastAsia"/>
          <w:lang w:eastAsia="zh-TW"/>
        </w:rPr>
        <w:t>）就是</w:t>
      </w:r>
      <w:r w:rsidR="006A7EB3">
        <w:rPr>
          <w:rFonts w:hint="eastAsia"/>
          <w:lang w:eastAsia="zh-TW"/>
        </w:rPr>
        <w:t>祂</w:t>
      </w:r>
      <w:r>
        <w:rPr>
          <w:rFonts w:hint="eastAsia"/>
          <w:lang w:eastAsia="zh-TW"/>
        </w:rPr>
        <w:t>的臨在。</w:t>
      </w:r>
    </w:p>
    <w:p w14:paraId="116CD37B" w14:textId="77777777" w:rsidR="00A3005B" w:rsidRDefault="00A3005B" w:rsidP="00A90ABC">
      <w:pPr>
        <w:spacing w:after="0"/>
      </w:pPr>
      <w:r>
        <w:t xml:space="preserve">And if he controls all things, he exercises his power everywhere, and (for an immaterial being) that constitutes his presence.  </w:t>
      </w:r>
    </w:p>
    <w:p w14:paraId="16F9D05B" w14:textId="77777777" w:rsidR="00A3005B" w:rsidRDefault="00A3005B" w:rsidP="00A90ABC">
      <w:pPr>
        <w:spacing w:after="0"/>
      </w:pPr>
    </w:p>
    <w:p w14:paraId="08BAEF28" w14:textId="77777777" w:rsidR="00A3005B" w:rsidRDefault="006A7EB3" w:rsidP="00A90ABC">
      <w:pPr>
        <w:spacing w:after="0"/>
        <w:rPr>
          <w:lang w:eastAsia="zh-TW"/>
        </w:rPr>
      </w:pPr>
      <w:r>
        <w:tab/>
      </w:r>
      <w:r>
        <w:rPr>
          <w:rFonts w:hint="eastAsia"/>
          <w:lang w:eastAsia="zh-TW"/>
        </w:rPr>
        <w:t>上帝若有權威掌控萬物，那麽他</w:t>
      </w:r>
      <w:r w:rsidR="001B4AAF">
        <w:rPr>
          <w:rFonts w:hint="eastAsia"/>
          <w:lang w:eastAsia="zh-TW"/>
        </w:rPr>
        <w:t>是掌控萬物的，因爲祂有權命令任何事物，不論是有位格的或非位格的，他們都必須順從。</w:t>
      </w:r>
    </w:p>
    <w:p w14:paraId="06757893" w14:textId="77777777" w:rsidR="00A3005B" w:rsidRDefault="00A3005B" w:rsidP="00A90ABC">
      <w:pPr>
        <w:spacing w:after="0"/>
      </w:pPr>
      <w:r>
        <w:rPr>
          <w:lang w:eastAsia="zh-TW"/>
        </w:rPr>
        <w:tab/>
      </w:r>
      <w:r>
        <w:t xml:space="preserve">If God has authority over all things, then he has control, for he has the right to command anything (personal or </w:t>
      </w:r>
      <w:r w:rsidR="009F45D4">
        <w:t>impersonal</w:t>
      </w:r>
      <w:r>
        <w:t>), and it must obey.</w:t>
      </w:r>
    </w:p>
    <w:p w14:paraId="639F44DD" w14:textId="77777777" w:rsidR="00A3005B" w:rsidRDefault="00A3005B" w:rsidP="00A90ABC">
      <w:pPr>
        <w:spacing w:after="0"/>
      </w:pPr>
    </w:p>
    <w:p w14:paraId="7021CB97" w14:textId="77777777" w:rsidR="00A3005B" w:rsidRDefault="001B4AAF" w:rsidP="00A90ABC">
      <w:pPr>
        <w:spacing w:after="0"/>
        <w:rPr>
          <w:lang w:eastAsia="zh-TW"/>
        </w:rPr>
      </w:pPr>
      <w:r>
        <w:rPr>
          <w:rFonts w:hint="eastAsia"/>
          <w:lang w:eastAsia="zh-TW"/>
        </w:rPr>
        <w:t>例如：就是在起初創造的時候，祂乃透過發號令來創造世界。</w:t>
      </w:r>
    </w:p>
    <w:p w14:paraId="5B8C62FB" w14:textId="77777777" w:rsidR="00A3005B" w:rsidRDefault="00A3005B" w:rsidP="00A90ABC">
      <w:pPr>
        <w:spacing w:after="0"/>
      </w:pPr>
      <w:r>
        <w:t xml:space="preserve">For example, </w:t>
      </w:r>
      <w:r w:rsidR="009F45D4">
        <w:t xml:space="preserve">even in the original creation he made the world by issuing commands.  </w:t>
      </w:r>
    </w:p>
    <w:p w14:paraId="33BE0C3A" w14:textId="77777777" w:rsidR="009F45D4" w:rsidRDefault="009F45D4" w:rsidP="00A90ABC">
      <w:pPr>
        <w:spacing w:after="0"/>
      </w:pPr>
    </w:p>
    <w:p w14:paraId="1CE7ED21" w14:textId="77777777" w:rsidR="009F45D4" w:rsidRPr="001B4AAF" w:rsidRDefault="001B4AAF" w:rsidP="00A90ABC">
      <w:pPr>
        <w:spacing w:after="0"/>
        <w:rPr>
          <w:lang w:eastAsia="zh-TW"/>
        </w:rPr>
      </w:pPr>
      <w:r>
        <w:rPr>
          <w:rFonts w:hint="eastAsia"/>
          <w:lang w:eastAsia="zh-TW"/>
        </w:rPr>
        <w:t>祂甚至吩咐那些不存在的事物開始存在：他說，『要有光』，就有光。（《創世記》</w:t>
      </w:r>
      <w:r>
        <w:rPr>
          <w:rFonts w:hint="eastAsia"/>
          <w:lang w:eastAsia="zh-TW"/>
        </w:rPr>
        <w:t>1</w:t>
      </w:r>
      <w:r>
        <w:rPr>
          <w:rFonts w:hint="eastAsia"/>
          <w:lang w:eastAsia="zh-TW"/>
        </w:rPr>
        <w:t>：</w:t>
      </w:r>
      <w:r>
        <w:rPr>
          <w:rFonts w:hint="eastAsia"/>
          <w:lang w:eastAsia="zh-TW"/>
        </w:rPr>
        <w:t>3</w:t>
      </w:r>
      <w:r>
        <w:rPr>
          <w:rFonts w:hint="eastAsia"/>
          <w:lang w:eastAsia="zh-TW"/>
        </w:rPr>
        <w:t>；參：《羅馬書》</w:t>
      </w:r>
      <w:r>
        <w:rPr>
          <w:rFonts w:hint="eastAsia"/>
          <w:lang w:eastAsia="zh-TW"/>
        </w:rPr>
        <w:t>4</w:t>
      </w:r>
      <w:r>
        <w:rPr>
          <w:rFonts w:hint="eastAsia"/>
          <w:lang w:eastAsia="zh-TW"/>
        </w:rPr>
        <w:t>：</w:t>
      </w:r>
      <w:r>
        <w:rPr>
          <w:rFonts w:hint="eastAsia"/>
          <w:lang w:eastAsia="zh-TW"/>
        </w:rPr>
        <w:t>1</w:t>
      </w:r>
      <w:r>
        <w:rPr>
          <w:lang w:eastAsia="zh-TW"/>
        </w:rPr>
        <w:t>7</w:t>
      </w:r>
      <w:r>
        <w:rPr>
          <w:rFonts w:hint="eastAsia"/>
          <w:lang w:eastAsia="zh-TW"/>
        </w:rPr>
        <w:t>。）</w:t>
      </w:r>
    </w:p>
    <w:p w14:paraId="0880DF96" w14:textId="77777777" w:rsidR="009F45D4" w:rsidRDefault="009F45D4" w:rsidP="00A90ABC">
      <w:pPr>
        <w:spacing w:after="0"/>
      </w:pPr>
      <w:r>
        <w:t xml:space="preserve">He commanded even non-existent things to spring into existence (“let there be light,” Gen. 1:3; cf. Rom. 4:17).  </w:t>
      </w:r>
    </w:p>
    <w:p w14:paraId="530E33BD" w14:textId="77777777" w:rsidR="009F45D4" w:rsidRDefault="009F45D4" w:rsidP="00A90ABC">
      <w:pPr>
        <w:spacing w:after="0"/>
      </w:pPr>
    </w:p>
    <w:p w14:paraId="62E3C6FB" w14:textId="77777777" w:rsidR="009F45D4" w:rsidRDefault="001B2D2C" w:rsidP="00A90ABC">
      <w:pPr>
        <w:spacing w:after="0"/>
        <w:rPr>
          <w:lang w:eastAsia="zh-TW"/>
        </w:rPr>
      </w:pPr>
      <w:r>
        <w:rPr>
          <w:rFonts w:hint="eastAsia"/>
          <w:lang w:eastAsia="zh-TW"/>
        </w:rPr>
        <w:t>而祂的權威暗示著祂的臨在，因爲祂的權威遍及萬物。</w:t>
      </w:r>
    </w:p>
    <w:p w14:paraId="5755658C" w14:textId="77777777" w:rsidR="009F45D4" w:rsidRDefault="009F45D4" w:rsidP="00A90ABC">
      <w:pPr>
        <w:spacing w:after="0"/>
      </w:pPr>
      <w:r>
        <w:t>And his authority implies his presence, for his authority extends to all things.</w:t>
      </w:r>
    </w:p>
    <w:p w14:paraId="022587F3" w14:textId="77777777" w:rsidR="009F45D4" w:rsidRDefault="009F45D4" w:rsidP="00A90ABC">
      <w:pPr>
        <w:spacing w:after="0"/>
      </w:pPr>
    </w:p>
    <w:p w14:paraId="74DD31D1" w14:textId="77777777" w:rsidR="009F45D4" w:rsidRDefault="001B2D2C" w:rsidP="00A90ABC">
      <w:pPr>
        <w:spacing w:after="0"/>
        <w:rPr>
          <w:lang w:eastAsia="zh-TW"/>
        </w:rPr>
      </w:pPr>
      <w:r>
        <w:tab/>
      </w:r>
      <w:r>
        <w:rPr>
          <w:rFonts w:hint="eastAsia"/>
          <w:lang w:eastAsia="zh-TW"/>
        </w:rPr>
        <w:t>他的臨在的意思是：宇宙中沒有事物能逃</w:t>
      </w:r>
      <w:r w:rsidR="00885155">
        <w:rPr>
          <w:rFonts w:hint="eastAsia"/>
          <w:lang w:eastAsia="zh-TW"/>
        </w:rPr>
        <w:t>脫</w:t>
      </w:r>
      <w:r w:rsidR="0069661B">
        <w:rPr>
          <w:rFonts w:hint="eastAsia"/>
          <w:lang w:eastAsia="zh-TW"/>
        </w:rPr>
        <w:t>祂</w:t>
      </w:r>
      <w:r>
        <w:rPr>
          <w:rFonts w:hint="eastAsia"/>
          <w:lang w:eastAsia="zh-TW"/>
        </w:rPr>
        <w:t>的掌控，</w:t>
      </w:r>
      <w:r w:rsidR="0069661B">
        <w:rPr>
          <w:rFonts w:hint="eastAsia"/>
          <w:lang w:eastAsia="zh-TW"/>
        </w:rPr>
        <w:t>祂</w:t>
      </w:r>
      <w:r>
        <w:rPr>
          <w:rFonts w:hint="eastAsia"/>
          <w:lang w:eastAsia="zh-TW"/>
        </w:rPr>
        <w:t>的權威。（</w:t>
      </w:r>
      <w:r w:rsidR="0069661B">
        <w:rPr>
          <w:rFonts w:hint="eastAsia"/>
          <w:lang w:eastAsia="zh-TW"/>
        </w:rPr>
        <w:t>《詩篇》</w:t>
      </w:r>
      <w:r>
        <w:rPr>
          <w:rFonts w:hint="eastAsia"/>
          <w:lang w:eastAsia="zh-TW"/>
        </w:rPr>
        <w:t>1</w:t>
      </w:r>
      <w:r>
        <w:rPr>
          <w:lang w:eastAsia="zh-TW"/>
        </w:rPr>
        <w:t>39</w:t>
      </w:r>
      <w:r>
        <w:rPr>
          <w:rFonts w:hint="eastAsia"/>
          <w:lang w:eastAsia="zh-TW"/>
        </w:rPr>
        <w:t>。</w:t>
      </w:r>
      <w:r w:rsidR="0069661B">
        <w:rPr>
          <w:rFonts w:hint="eastAsia"/>
          <w:lang w:eastAsia="zh-TW"/>
        </w:rPr>
        <w:t>）</w:t>
      </w:r>
    </w:p>
    <w:p w14:paraId="64CD1623" w14:textId="77777777" w:rsidR="009F45D4" w:rsidRDefault="009F45D4" w:rsidP="00A90ABC">
      <w:pPr>
        <w:spacing w:after="0"/>
        <w:rPr>
          <w:lang w:eastAsia="zh-TW"/>
        </w:rPr>
      </w:pPr>
      <w:r>
        <w:rPr>
          <w:lang w:eastAsia="zh-TW"/>
        </w:rPr>
        <w:tab/>
        <w:t xml:space="preserve">His presence means that nothing in the universe can escape from his control or authority (Ps. 139).  </w:t>
      </w:r>
    </w:p>
    <w:p w14:paraId="2AD72D2F" w14:textId="77777777" w:rsidR="009F45D4" w:rsidRDefault="009F45D4" w:rsidP="00A90ABC">
      <w:pPr>
        <w:spacing w:after="0"/>
        <w:rPr>
          <w:lang w:eastAsia="zh-TW"/>
        </w:rPr>
      </w:pPr>
    </w:p>
    <w:p w14:paraId="1BED3034" w14:textId="77777777" w:rsidR="0072238F" w:rsidRDefault="0072238F" w:rsidP="00A90ABC">
      <w:pPr>
        <w:spacing w:after="0"/>
        <w:rPr>
          <w:lang w:eastAsia="zh-TW"/>
        </w:rPr>
      </w:pPr>
    </w:p>
    <w:p w14:paraId="755F0358" w14:textId="77777777" w:rsidR="0072238F" w:rsidRPr="0072238F" w:rsidRDefault="0072238F" w:rsidP="00A90ABC">
      <w:pPr>
        <w:spacing w:after="0"/>
        <w:rPr>
          <w:rFonts w:eastAsia="PMingLiU"/>
          <w:b/>
          <w:bCs/>
          <w:lang w:eastAsia="zh-TW"/>
        </w:rPr>
      </w:pPr>
      <w:r w:rsidRPr="0072238F">
        <w:rPr>
          <w:rFonts w:hint="eastAsia"/>
          <w:b/>
          <w:bCs/>
          <w:lang w:eastAsia="zh-TW"/>
        </w:rPr>
        <w:t>主權屬性與三位一體</w:t>
      </w:r>
    </w:p>
    <w:p w14:paraId="5910399C" w14:textId="77777777" w:rsidR="0072238F" w:rsidRPr="00265DC6" w:rsidRDefault="0072238F" w:rsidP="00A90ABC">
      <w:pPr>
        <w:spacing w:after="0"/>
        <w:rPr>
          <w:rFonts w:eastAsia="PMingLiU" w:cs="Calibri"/>
          <w:b/>
          <w:bCs/>
          <w:lang w:eastAsia="zh-TW"/>
        </w:rPr>
      </w:pPr>
      <w:r w:rsidRPr="00265DC6">
        <w:rPr>
          <w:rFonts w:cs="Calibri"/>
          <w:b/>
          <w:bCs/>
        </w:rPr>
        <w:t>LORDSHIP</w:t>
      </w:r>
      <w:r w:rsidRPr="00265DC6">
        <w:rPr>
          <w:rFonts w:eastAsia="PMingLiU" w:cs="Calibri"/>
          <w:b/>
          <w:bCs/>
          <w:lang w:eastAsia="zh-TW"/>
        </w:rPr>
        <w:t xml:space="preserve"> </w:t>
      </w:r>
      <w:r w:rsidRPr="00265DC6">
        <w:rPr>
          <w:rFonts w:cs="Calibri"/>
          <w:b/>
          <w:bCs/>
        </w:rPr>
        <w:t>ATTRIBUTES</w:t>
      </w:r>
      <w:r w:rsidRPr="00265DC6">
        <w:rPr>
          <w:rFonts w:eastAsia="PMingLiU" w:cs="Calibri"/>
          <w:b/>
          <w:bCs/>
          <w:lang w:eastAsia="zh-TW"/>
        </w:rPr>
        <w:t xml:space="preserve"> </w:t>
      </w:r>
      <w:r w:rsidRPr="00265DC6">
        <w:rPr>
          <w:rFonts w:cs="Calibri"/>
          <w:b/>
          <w:bCs/>
        </w:rPr>
        <w:t>AND</w:t>
      </w:r>
      <w:r w:rsidRPr="00265DC6">
        <w:rPr>
          <w:rFonts w:eastAsia="PMingLiU" w:cs="Calibri"/>
          <w:b/>
          <w:bCs/>
          <w:lang w:eastAsia="zh-TW"/>
        </w:rPr>
        <w:t xml:space="preserve"> </w:t>
      </w:r>
      <w:r w:rsidRPr="00265DC6">
        <w:rPr>
          <w:rFonts w:cs="Calibri"/>
          <w:b/>
          <w:bCs/>
        </w:rPr>
        <w:t>THE</w:t>
      </w:r>
      <w:r w:rsidRPr="00265DC6">
        <w:rPr>
          <w:rFonts w:eastAsia="PMingLiU" w:cs="Calibri"/>
          <w:b/>
          <w:bCs/>
          <w:lang w:eastAsia="zh-TW"/>
        </w:rPr>
        <w:t xml:space="preserve"> </w:t>
      </w:r>
      <w:r w:rsidRPr="00265DC6">
        <w:rPr>
          <w:rFonts w:cs="Calibri"/>
          <w:b/>
          <w:bCs/>
        </w:rPr>
        <w:t>TRINITY</w:t>
      </w:r>
    </w:p>
    <w:p w14:paraId="5E7EEC36" w14:textId="77777777" w:rsidR="0072238F" w:rsidRPr="0072238F" w:rsidRDefault="0072238F" w:rsidP="00A90ABC">
      <w:pPr>
        <w:spacing w:after="0"/>
        <w:rPr>
          <w:rFonts w:eastAsia="PMingLiU"/>
          <w:lang w:eastAsia="zh-TW"/>
        </w:rPr>
      </w:pPr>
    </w:p>
    <w:p w14:paraId="4638CBF4" w14:textId="77777777" w:rsidR="009F45D4" w:rsidRPr="0069661B" w:rsidRDefault="0069661B" w:rsidP="00A90ABC">
      <w:pPr>
        <w:spacing w:after="0"/>
        <w:rPr>
          <w:lang w:eastAsia="zh-TW"/>
        </w:rPr>
      </w:pPr>
      <w:r>
        <w:rPr>
          <w:lang w:eastAsia="zh-TW"/>
        </w:rPr>
        <w:tab/>
      </w:r>
      <w:r>
        <w:rPr>
          <w:rFonts w:hint="eastAsia"/>
          <w:lang w:eastAsia="zh-TW"/>
        </w:rPr>
        <w:t>這個三視角的模式暗示著，上帝主權有三個視角，和上帝本質是三位一體是有關係的。我也認爲是如此。</w:t>
      </w:r>
    </w:p>
    <w:p w14:paraId="0BF51E8B" w14:textId="77777777" w:rsidR="009F45D4" w:rsidRDefault="009F45D4" w:rsidP="00A90ABC">
      <w:pPr>
        <w:spacing w:after="0"/>
        <w:rPr>
          <w:lang w:eastAsia="zh-TW"/>
        </w:rPr>
      </w:pPr>
      <w:r>
        <w:rPr>
          <w:lang w:eastAsia="zh-TW"/>
        </w:rPr>
        <w:tab/>
        <w:t>The threefold pattern suggests that this account of God’s lordship may be importantly related to God’s Trinitarian nature, and I believe it is.</w:t>
      </w:r>
    </w:p>
    <w:p w14:paraId="55A1783C" w14:textId="77777777" w:rsidR="009F45D4" w:rsidRDefault="009F45D4" w:rsidP="00A90ABC">
      <w:pPr>
        <w:spacing w:after="0"/>
        <w:rPr>
          <w:lang w:eastAsia="zh-TW"/>
        </w:rPr>
      </w:pPr>
    </w:p>
    <w:p w14:paraId="2E8E896A" w14:textId="77777777" w:rsidR="009F45D4" w:rsidRDefault="0069661B" w:rsidP="00A90ABC">
      <w:pPr>
        <w:spacing w:after="0"/>
        <w:rPr>
          <w:lang w:eastAsia="zh-TW"/>
        </w:rPr>
      </w:pPr>
      <w:r>
        <w:rPr>
          <w:rFonts w:hint="eastAsia"/>
          <w:lang w:eastAsia="zh-TW"/>
        </w:rPr>
        <w:t>三位一體的三個位格</w:t>
      </w:r>
      <w:r w:rsidR="00DE7529">
        <w:rPr>
          <w:rFonts w:hint="eastAsia"/>
          <w:lang w:eastAsia="zh-TW"/>
        </w:rPr>
        <w:t>，當然是『彼此區別』，但是『不可分割』的。</w:t>
      </w:r>
    </w:p>
    <w:p w14:paraId="2D3A6566" w14:textId="77777777" w:rsidR="009F45D4" w:rsidRDefault="009F45D4" w:rsidP="00A90ABC">
      <w:pPr>
        <w:spacing w:after="0"/>
      </w:pPr>
      <w:r>
        <w:t>The three persons of the Trinity are, of course, “distinct but not separate.”</w:t>
      </w:r>
    </w:p>
    <w:p w14:paraId="3450D53E" w14:textId="77777777" w:rsidR="009F45D4" w:rsidRDefault="009F45D4" w:rsidP="00A90ABC">
      <w:pPr>
        <w:spacing w:after="0"/>
      </w:pPr>
    </w:p>
    <w:p w14:paraId="1C11878A" w14:textId="77777777" w:rsidR="00DE7529" w:rsidRPr="00DE7529" w:rsidRDefault="00DE7529" w:rsidP="00A90ABC">
      <w:pPr>
        <w:spacing w:after="0"/>
        <w:rPr>
          <w:lang w:eastAsia="zh-TW"/>
        </w:rPr>
      </w:pPr>
      <w:r>
        <w:rPr>
          <w:rFonts w:hint="eastAsia"/>
          <w:lang w:eastAsia="zh-TW"/>
        </w:rPr>
        <w:t>祂們在世界歷史</w:t>
      </w:r>
      <w:r w:rsidR="00272FCA">
        <w:rPr>
          <w:rFonts w:hint="eastAsia"/>
          <w:lang w:eastAsia="zh-TW"/>
        </w:rPr>
        <w:t>萬</w:t>
      </w:r>
      <w:r w:rsidR="00025064">
        <w:rPr>
          <w:rFonts w:hint="eastAsia"/>
          <w:lang w:eastAsia="zh-TW"/>
        </w:rPr>
        <w:t>事</w:t>
      </w:r>
      <w:r>
        <w:rPr>
          <w:rFonts w:hint="eastAsia"/>
          <w:lang w:eastAsia="zh-TW"/>
        </w:rPr>
        <w:t>中一起同工。</w:t>
      </w:r>
    </w:p>
    <w:p w14:paraId="67896EB4" w14:textId="77777777" w:rsidR="009F45D4" w:rsidRDefault="009F45D4" w:rsidP="00A90ABC">
      <w:pPr>
        <w:spacing w:after="0"/>
      </w:pPr>
      <w:r>
        <w:t>They work together in all of world history.</w:t>
      </w:r>
    </w:p>
    <w:p w14:paraId="1E68EABA" w14:textId="77777777" w:rsidR="009F45D4" w:rsidRDefault="009F45D4" w:rsidP="00A90ABC">
      <w:pPr>
        <w:spacing w:after="0"/>
      </w:pPr>
    </w:p>
    <w:p w14:paraId="3A01944C" w14:textId="77777777" w:rsidR="009F45D4" w:rsidRDefault="00025064" w:rsidP="00A90ABC">
      <w:pPr>
        <w:spacing w:after="0"/>
        <w:rPr>
          <w:lang w:eastAsia="zh-TW"/>
        </w:rPr>
      </w:pPr>
      <w:r>
        <w:rPr>
          <w:rFonts w:hint="eastAsia"/>
          <w:lang w:eastAsia="zh-TW"/>
        </w:rPr>
        <w:t>但他們各自扮演獨特的角色，特別是他們與世界的關係，和在創造，墮落，和救贖這個『大故事』中。</w:t>
      </w:r>
    </w:p>
    <w:p w14:paraId="69A30052" w14:textId="77777777" w:rsidR="009F45D4" w:rsidRDefault="009F45D4" w:rsidP="00A90ABC">
      <w:pPr>
        <w:spacing w:after="0"/>
      </w:pPr>
      <w:r>
        <w:t>But they do play distinct roles, particularly in their relation to the world, and in the meta-narrative of creation, fall, and redemption.</w:t>
      </w:r>
    </w:p>
    <w:p w14:paraId="2D504C64" w14:textId="77777777" w:rsidR="009F45D4" w:rsidRDefault="009F45D4" w:rsidP="00A90ABC">
      <w:pPr>
        <w:spacing w:after="0"/>
      </w:pPr>
    </w:p>
    <w:p w14:paraId="7C8F62CE" w14:textId="77777777" w:rsidR="009F45D4" w:rsidRPr="00025064" w:rsidRDefault="00025064" w:rsidP="00A90ABC">
      <w:pPr>
        <w:spacing w:after="0"/>
        <w:rPr>
          <w:lang w:eastAsia="zh-TW"/>
        </w:rPr>
      </w:pPr>
      <w:r>
        <w:rPr>
          <w:rFonts w:hint="eastAsia"/>
          <w:lang w:eastAsia="zh-TW"/>
        </w:rPr>
        <w:t>一般來説，聖父在上帝永恆計劃裏，顯得最突出。</w:t>
      </w:r>
    </w:p>
    <w:p w14:paraId="23CE67CF" w14:textId="77777777" w:rsidR="009F45D4" w:rsidRDefault="009F45D4" w:rsidP="00A90ABC">
      <w:pPr>
        <w:spacing w:after="0"/>
      </w:pPr>
      <w:r>
        <w:t xml:space="preserve">In general, God the Father is prominent in biblical accounts of God’s eternal plan.  </w:t>
      </w:r>
    </w:p>
    <w:p w14:paraId="40712420" w14:textId="77777777" w:rsidR="009F45D4" w:rsidRDefault="009F45D4" w:rsidP="00A90ABC">
      <w:pPr>
        <w:spacing w:after="0"/>
      </w:pPr>
    </w:p>
    <w:p w14:paraId="4F83B4BE" w14:textId="77777777" w:rsidR="009F45D4" w:rsidRDefault="00025064" w:rsidP="00A90ABC">
      <w:pPr>
        <w:spacing w:after="0"/>
        <w:rPr>
          <w:lang w:eastAsia="zh-TW"/>
        </w:rPr>
      </w:pPr>
      <w:r>
        <w:rPr>
          <w:rFonts w:hint="eastAsia"/>
          <w:lang w:eastAsia="zh-TW"/>
        </w:rPr>
        <w:t>道成肉身來到世界上的，是聖子不是聖父；聖子順服聖父道成肉身。</w:t>
      </w:r>
    </w:p>
    <w:p w14:paraId="0AB9C40E" w14:textId="77777777" w:rsidR="009F45D4" w:rsidRDefault="009F45D4" w:rsidP="00A90ABC">
      <w:pPr>
        <w:spacing w:after="0"/>
      </w:pPr>
      <w:r>
        <w:t xml:space="preserve">The Son, not the </w:t>
      </w:r>
      <w:proofErr w:type="gramStart"/>
      <w:r>
        <w:t>Father</w:t>
      </w:r>
      <w:proofErr w:type="gramEnd"/>
      <w:r>
        <w:t xml:space="preserve">, becomes incarnate to implement that plan in obedience to the Father.  </w:t>
      </w:r>
    </w:p>
    <w:p w14:paraId="13A2F733" w14:textId="77777777" w:rsidR="009F45D4" w:rsidRDefault="009F45D4" w:rsidP="00A90ABC">
      <w:pPr>
        <w:spacing w:after="0"/>
      </w:pPr>
    </w:p>
    <w:p w14:paraId="6DF21626" w14:textId="77777777" w:rsidR="009F45D4" w:rsidRPr="00025064" w:rsidRDefault="00025064" w:rsidP="00A90ABC">
      <w:pPr>
        <w:spacing w:after="0"/>
        <w:rPr>
          <w:lang w:eastAsia="zh-TW"/>
        </w:rPr>
      </w:pPr>
      <w:r>
        <w:rPr>
          <w:rFonts w:hint="eastAsia"/>
          <w:lang w:eastAsia="zh-TW"/>
        </w:rPr>
        <w:t>聖靈來『與』上帝的子民同在，住在他們『中間』，向他們見證基督的大工。</w:t>
      </w:r>
    </w:p>
    <w:p w14:paraId="7B48999A" w14:textId="77777777" w:rsidR="009F45D4" w:rsidRDefault="009F45D4" w:rsidP="00A90ABC">
      <w:pPr>
        <w:spacing w:after="0"/>
      </w:pPr>
      <w:r>
        <w:t xml:space="preserve">Then the Spirit comes to be “with” and “in” God’s people as he bears witness to the work of Christ.  </w:t>
      </w:r>
    </w:p>
    <w:p w14:paraId="2B399512" w14:textId="77777777" w:rsidR="009F45D4" w:rsidRDefault="009F45D4" w:rsidP="00A90ABC">
      <w:pPr>
        <w:spacing w:after="0"/>
      </w:pPr>
    </w:p>
    <w:p w14:paraId="5B188B36" w14:textId="77777777" w:rsidR="009F45D4" w:rsidRDefault="00025064" w:rsidP="00A90ABC">
      <w:pPr>
        <w:spacing w:after="0"/>
      </w:pPr>
      <w:r>
        <w:rPr>
          <w:rFonts w:hint="eastAsia"/>
          <w:lang w:eastAsia="zh-TW"/>
        </w:rPr>
        <w:t>這些區分暗示著，聖父是上帝的『權威』，聖子是『掌控者』，聖靈是上帝的『臨在』。</w:t>
      </w:r>
      <w:r w:rsidR="009F45D4">
        <w:rPr>
          <w:lang w:eastAsia="zh-TW"/>
        </w:rPr>
        <w:br/>
      </w:r>
      <w:r w:rsidR="009F45D4">
        <w:t xml:space="preserve">These distinctions suggest that the Father is the “authority,” the Son the “controller,” and the Spirit the “presence” of God.  </w:t>
      </w:r>
    </w:p>
    <w:p w14:paraId="57A16EE2" w14:textId="77777777" w:rsidR="009F45D4" w:rsidRDefault="009F45D4" w:rsidP="00A90ABC">
      <w:pPr>
        <w:spacing w:after="0"/>
      </w:pPr>
    </w:p>
    <w:p w14:paraId="6727ACE4" w14:textId="77777777" w:rsidR="009F45D4" w:rsidRPr="00025064" w:rsidRDefault="00025064" w:rsidP="00A90ABC">
      <w:pPr>
        <w:spacing w:after="0"/>
        <w:rPr>
          <w:lang w:eastAsia="zh-TW"/>
        </w:rPr>
      </w:pPr>
      <w:r>
        <w:tab/>
      </w:r>
      <w:r>
        <w:rPr>
          <w:rFonts w:hint="eastAsia"/>
          <w:lang w:eastAsia="zh-TW"/>
        </w:rPr>
        <w:t>當然，三位格在上帝大工的所有層面，都是一起同工，一同參與的。</w:t>
      </w:r>
      <w:r>
        <w:rPr>
          <w:rFonts w:hint="eastAsia"/>
          <w:lang w:eastAsia="zh-TW"/>
        </w:rPr>
        <w:t xml:space="preserve"> </w:t>
      </w:r>
    </w:p>
    <w:p w14:paraId="78208A08" w14:textId="77777777" w:rsidR="009F45D4" w:rsidRDefault="009F45D4" w:rsidP="00A90ABC">
      <w:pPr>
        <w:spacing w:after="0"/>
      </w:pPr>
      <w:r>
        <w:rPr>
          <w:lang w:eastAsia="zh-TW"/>
        </w:rPr>
        <w:tab/>
      </w:r>
      <w:r>
        <w:t xml:space="preserve">Of course, in all aspects of God’s work, the three persons are involved together.  </w:t>
      </w:r>
    </w:p>
    <w:p w14:paraId="135C41A1" w14:textId="77777777" w:rsidR="009F45D4" w:rsidRDefault="009F45D4" w:rsidP="00A90ABC">
      <w:pPr>
        <w:spacing w:after="0"/>
      </w:pPr>
    </w:p>
    <w:p w14:paraId="554E868B" w14:textId="77777777" w:rsidR="009F45D4" w:rsidRPr="00025064" w:rsidRDefault="00025064" w:rsidP="00A90ABC">
      <w:pPr>
        <w:spacing w:after="0"/>
        <w:rPr>
          <w:lang w:eastAsia="zh-TW"/>
        </w:rPr>
      </w:pPr>
      <w:r>
        <w:rPr>
          <w:rFonts w:hint="eastAsia"/>
          <w:lang w:eastAsia="zh-TW"/>
        </w:rPr>
        <w:t>聖子乃是在父『裏面』，父也在子裏面。</w:t>
      </w:r>
    </w:p>
    <w:p w14:paraId="408C6028" w14:textId="77777777" w:rsidR="009F45D4" w:rsidRDefault="009F45D4" w:rsidP="00A90ABC">
      <w:pPr>
        <w:spacing w:after="0"/>
      </w:pPr>
      <w:r>
        <w:t xml:space="preserve">The Son is “in” the </w:t>
      </w:r>
      <w:proofErr w:type="gramStart"/>
      <w:r>
        <w:t>Father</w:t>
      </w:r>
      <w:proofErr w:type="gramEnd"/>
      <w:r>
        <w:t xml:space="preserve"> and the Father in him.</w:t>
      </w:r>
    </w:p>
    <w:p w14:paraId="6451BA51" w14:textId="77777777" w:rsidR="009F45D4" w:rsidRDefault="009F45D4" w:rsidP="00A90ABC">
      <w:pPr>
        <w:spacing w:after="0"/>
      </w:pPr>
    </w:p>
    <w:p w14:paraId="2E65A2D3" w14:textId="77777777" w:rsidR="009F45D4" w:rsidRDefault="00025064" w:rsidP="00A90ABC">
      <w:pPr>
        <w:spacing w:after="0"/>
        <w:rPr>
          <w:lang w:eastAsia="zh-TW"/>
        </w:rPr>
      </w:pPr>
      <w:r>
        <w:rPr>
          <w:rFonts w:hint="eastAsia"/>
          <w:lang w:eastAsia="zh-TW"/>
        </w:rPr>
        <w:t>聖靈在父裏面，在子裏面，他們也在聖靈裏面。</w:t>
      </w:r>
    </w:p>
    <w:p w14:paraId="0C2433A0" w14:textId="77777777" w:rsidR="009F45D4" w:rsidRDefault="009F45D4" w:rsidP="00A90ABC">
      <w:pPr>
        <w:spacing w:after="0"/>
      </w:pPr>
      <w:r>
        <w:t xml:space="preserve">The Spirit is in the Father and the Son, and they are in him.  </w:t>
      </w:r>
    </w:p>
    <w:p w14:paraId="63DD32BA" w14:textId="77777777" w:rsidR="009F45D4" w:rsidRDefault="009F45D4" w:rsidP="00A90ABC">
      <w:pPr>
        <w:spacing w:after="0"/>
      </w:pPr>
    </w:p>
    <w:p w14:paraId="37EFECDA" w14:textId="77777777" w:rsidR="009F45D4" w:rsidRPr="00025064" w:rsidRDefault="00025064" w:rsidP="00A90ABC">
      <w:pPr>
        <w:spacing w:after="0"/>
      </w:pPr>
      <w:r>
        <w:rPr>
          <w:rFonts w:hint="eastAsia"/>
          <w:lang w:eastAsia="zh-TW"/>
        </w:rPr>
        <w:t>他們是彼此内住的，神學家稱之爲</w:t>
      </w:r>
      <w:r>
        <w:rPr>
          <w:rFonts w:hint="eastAsia"/>
          <w:lang w:eastAsia="zh-TW"/>
        </w:rPr>
        <w:t xml:space="preserve"> </w:t>
      </w:r>
      <w:proofErr w:type="spellStart"/>
      <w:r>
        <w:rPr>
          <w:lang w:eastAsia="zh-TW"/>
        </w:rPr>
        <w:t>circ</w:t>
      </w:r>
      <w:r>
        <w:t>umcessio</w:t>
      </w:r>
      <w:proofErr w:type="spellEnd"/>
      <w:r>
        <w:t xml:space="preserve">, </w:t>
      </w:r>
      <w:r>
        <w:rPr>
          <w:rFonts w:hint="eastAsia"/>
        </w:rPr>
        <w:t>或</w:t>
      </w:r>
      <w:r>
        <w:t xml:space="preserve">perichoresis </w:t>
      </w:r>
      <w:r>
        <w:rPr>
          <w:rFonts w:hint="eastAsia"/>
        </w:rPr>
        <w:t>。</w:t>
      </w:r>
    </w:p>
    <w:p w14:paraId="0A5E3486" w14:textId="77777777" w:rsidR="009F45D4" w:rsidRDefault="00304476" w:rsidP="00A90ABC">
      <w:pPr>
        <w:spacing w:after="0"/>
      </w:pPr>
      <w:r>
        <w:t xml:space="preserve">This mutual in-dwelling is what theologians call </w:t>
      </w:r>
      <w:proofErr w:type="spellStart"/>
      <w:r w:rsidRPr="00304476">
        <w:rPr>
          <w:i/>
          <w:iCs/>
        </w:rPr>
        <w:t>circumcessio</w:t>
      </w:r>
      <w:proofErr w:type="spellEnd"/>
      <w:r w:rsidRPr="00304476">
        <w:rPr>
          <w:i/>
          <w:iCs/>
        </w:rPr>
        <w:t xml:space="preserve"> </w:t>
      </w:r>
      <w:r w:rsidRPr="00304476">
        <w:t xml:space="preserve">or </w:t>
      </w:r>
      <w:r w:rsidRPr="00304476">
        <w:rPr>
          <w:i/>
          <w:iCs/>
        </w:rPr>
        <w:t>perichoresis</w:t>
      </w:r>
      <w:r>
        <w:t>.</w:t>
      </w:r>
    </w:p>
    <w:p w14:paraId="5B11BD8A" w14:textId="77777777" w:rsidR="00304476" w:rsidRDefault="00304476" w:rsidP="00A90ABC">
      <w:pPr>
        <w:spacing w:after="0"/>
      </w:pPr>
    </w:p>
    <w:p w14:paraId="52A12E33" w14:textId="77777777" w:rsidR="00304476" w:rsidRDefault="00304476" w:rsidP="00A90ABC">
      <w:pPr>
        <w:spacing w:after="0"/>
      </w:pPr>
    </w:p>
    <w:p w14:paraId="0C7636EB" w14:textId="77777777" w:rsidR="00025064" w:rsidRDefault="00025064" w:rsidP="00A90ABC">
      <w:pPr>
        <w:spacing w:after="0"/>
      </w:pPr>
    </w:p>
    <w:p w14:paraId="2E25876D" w14:textId="77777777" w:rsidR="00025064" w:rsidRDefault="00025064" w:rsidP="00A90ABC">
      <w:pPr>
        <w:spacing w:after="0"/>
      </w:pPr>
    </w:p>
    <w:p w14:paraId="70C920F5" w14:textId="77777777" w:rsidR="00025064" w:rsidRDefault="00025064" w:rsidP="00A90ABC">
      <w:pPr>
        <w:spacing w:after="0"/>
      </w:pPr>
    </w:p>
    <w:p w14:paraId="6F025854" w14:textId="77777777" w:rsidR="00025064" w:rsidRDefault="00025064" w:rsidP="00A90ABC">
      <w:pPr>
        <w:spacing w:after="0"/>
      </w:pPr>
    </w:p>
    <w:p w14:paraId="48037C23" w14:textId="77777777" w:rsidR="00025064" w:rsidRDefault="00025064" w:rsidP="00A90ABC">
      <w:pPr>
        <w:spacing w:after="0"/>
      </w:pPr>
    </w:p>
    <w:p w14:paraId="48BE1AAA" w14:textId="77777777" w:rsidR="00025064" w:rsidRDefault="00025064" w:rsidP="00A90ABC">
      <w:pPr>
        <w:spacing w:after="0"/>
      </w:pPr>
    </w:p>
    <w:p w14:paraId="4011BE54" w14:textId="77777777" w:rsidR="00025064" w:rsidRDefault="00025064" w:rsidP="00A90ABC">
      <w:pPr>
        <w:spacing w:after="0"/>
      </w:pPr>
    </w:p>
    <w:p w14:paraId="03BF7CCD" w14:textId="77777777" w:rsidR="00025064" w:rsidRDefault="00025064" w:rsidP="00A90ABC">
      <w:pPr>
        <w:spacing w:after="0"/>
      </w:pPr>
    </w:p>
    <w:p w14:paraId="6423879B" w14:textId="77777777" w:rsidR="00837D8B" w:rsidRPr="00B31653" w:rsidRDefault="00837D8B" w:rsidP="00A90ABC">
      <w:pPr>
        <w:spacing w:after="0"/>
      </w:pPr>
      <w:r w:rsidRPr="00304476">
        <w:rPr>
          <w:b/>
          <w:bCs/>
        </w:rPr>
        <w:lastRenderedPageBreak/>
        <w:t xml:space="preserve">[VII] </w:t>
      </w:r>
      <w:r w:rsidRPr="00304476">
        <w:rPr>
          <w:rFonts w:hint="eastAsia"/>
          <w:b/>
          <w:bCs/>
        </w:rPr>
        <w:t>人類知識的三個視角</w:t>
      </w:r>
      <w:r w:rsidRPr="00304476">
        <w:rPr>
          <w:b/>
          <w:bCs/>
        </w:rPr>
        <w:t>PERSPECTIVES OF HUMAN KNOWLEDGE</w:t>
      </w:r>
      <w:r w:rsidRPr="00B31653">
        <w:t xml:space="preserve"> (19-21)</w:t>
      </w:r>
    </w:p>
    <w:p w14:paraId="42163BEC" w14:textId="77777777" w:rsidR="00304476" w:rsidRDefault="00304476" w:rsidP="00A90ABC">
      <w:pPr>
        <w:spacing w:after="0"/>
      </w:pPr>
    </w:p>
    <w:p w14:paraId="6A0594D0" w14:textId="77777777" w:rsidR="00304476" w:rsidRDefault="00F20AB9" w:rsidP="00A90ABC">
      <w:pPr>
        <w:spacing w:after="0"/>
        <w:rPr>
          <w:lang w:eastAsia="zh-TW"/>
        </w:rPr>
      </w:pPr>
      <w:r>
        <w:tab/>
      </w:r>
      <w:r>
        <w:rPr>
          <w:rFonts w:hint="eastAsia"/>
          <w:lang w:eastAsia="zh-TW"/>
        </w:rPr>
        <w:t>上帝若是主，人類都服在他的主權之下：人都是祂的僕人，兒女，朋友，公民。</w:t>
      </w:r>
    </w:p>
    <w:p w14:paraId="732AE5B9" w14:textId="77777777" w:rsidR="00304476" w:rsidRDefault="002D47F6" w:rsidP="00A90ABC">
      <w:pPr>
        <w:spacing w:after="0"/>
      </w:pPr>
      <w:r>
        <w:rPr>
          <w:lang w:eastAsia="zh-TW"/>
        </w:rPr>
        <w:tab/>
      </w:r>
      <w:r w:rsidR="00304476">
        <w:t xml:space="preserve">If God is Lord, then human beings are persons subject to his lordship: servants, children, friends, citizens.  </w:t>
      </w:r>
    </w:p>
    <w:p w14:paraId="4FBBD534" w14:textId="77777777" w:rsidR="00304476" w:rsidRDefault="00304476" w:rsidP="00A90ABC">
      <w:pPr>
        <w:spacing w:after="0"/>
      </w:pPr>
    </w:p>
    <w:p w14:paraId="73EF146A" w14:textId="77777777" w:rsidR="00304476" w:rsidRPr="00204CCB" w:rsidRDefault="00204CCB" w:rsidP="00A90ABC">
      <w:pPr>
        <w:spacing w:after="0"/>
        <w:rPr>
          <w:lang w:eastAsia="zh-TW"/>
        </w:rPr>
      </w:pPr>
      <w:r>
        <w:rPr>
          <w:rFonts w:hint="eastAsia"/>
          <w:lang w:eastAsia="zh-TW"/>
        </w:rPr>
        <w:t>當我們作任何抉擇，什麽行動時，首要的考慮就是我們與上帝的關係。</w:t>
      </w:r>
    </w:p>
    <w:p w14:paraId="35EF0F42" w14:textId="77777777" w:rsidR="00304476" w:rsidRDefault="00304476" w:rsidP="00A90ABC">
      <w:pPr>
        <w:spacing w:after="0"/>
      </w:pPr>
      <w:r>
        <w:t>In all our decisions and activities, the first consideration is our relation to God.</w:t>
      </w:r>
    </w:p>
    <w:p w14:paraId="2F292E6B" w14:textId="77777777" w:rsidR="00304476" w:rsidRDefault="00304476" w:rsidP="00A90ABC">
      <w:pPr>
        <w:spacing w:after="0"/>
      </w:pPr>
    </w:p>
    <w:p w14:paraId="59E697BC" w14:textId="77777777" w:rsidR="00AB7075" w:rsidRDefault="00AB7075" w:rsidP="00A90ABC">
      <w:pPr>
        <w:spacing w:after="0"/>
      </w:pPr>
    </w:p>
    <w:p w14:paraId="7E57F177" w14:textId="77777777" w:rsidR="00AB7075" w:rsidRPr="00BC65CD" w:rsidRDefault="00AB7075" w:rsidP="00A90ABC">
      <w:pPr>
        <w:spacing w:after="0"/>
        <w:rPr>
          <w:b/>
          <w:bCs/>
          <w:lang w:eastAsia="zh-TW"/>
        </w:rPr>
      </w:pPr>
      <w:r w:rsidRPr="00BC65CD">
        <w:rPr>
          <w:rFonts w:hint="eastAsia"/>
          <w:b/>
          <w:bCs/>
          <w:lang w:eastAsia="zh-TW"/>
        </w:rPr>
        <w:t>知識論與上帝的主權屬性</w:t>
      </w:r>
    </w:p>
    <w:p w14:paraId="0ED77132" w14:textId="77777777" w:rsidR="00AB7075" w:rsidRPr="00BC65CD" w:rsidRDefault="00AB7075" w:rsidP="00A90ABC">
      <w:pPr>
        <w:spacing w:after="0"/>
        <w:rPr>
          <w:b/>
          <w:bCs/>
        </w:rPr>
      </w:pPr>
      <w:r w:rsidRPr="00BC65CD">
        <w:rPr>
          <w:rFonts w:hint="eastAsia"/>
          <w:b/>
          <w:bCs/>
        </w:rPr>
        <w:t>EPISTEMOLOGY</w:t>
      </w:r>
      <w:r w:rsidRPr="00BC65CD">
        <w:rPr>
          <w:b/>
          <w:bCs/>
        </w:rPr>
        <w:t xml:space="preserve"> </w:t>
      </w:r>
      <w:r w:rsidRPr="00BC65CD">
        <w:rPr>
          <w:rFonts w:hint="eastAsia"/>
          <w:b/>
          <w:bCs/>
        </w:rPr>
        <w:t>&amp;</w:t>
      </w:r>
      <w:r w:rsidRPr="00BC65CD">
        <w:rPr>
          <w:b/>
          <w:bCs/>
        </w:rPr>
        <w:t xml:space="preserve"> </w:t>
      </w:r>
      <w:r w:rsidRPr="00BC65CD">
        <w:rPr>
          <w:rFonts w:hint="eastAsia"/>
          <w:b/>
          <w:bCs/>
        </w:rPr>
        <w:t>GOD</w:t>
      </w:r>
      <w:r w:rsidRPr="00BC65CD">
        <w:rPr>
          <w:b/>
          <w:bCs/>
        </w:rPr>
        <w:t>’</w:t>
      </w:r>
      <w:r w:rsidRPr="00BC65CD">
        <w:rPr>
          <w:rFonts w:hint="eastAsia"/>
          <w:b/>
          <w:bCs/>
        </w:rPr>
        <w:t>S</w:t>
      </w:r>
      <w:r w:rsidRPr="00BC65CD">
        <w:rPr>
          <w:b/>
          <w:bCs/>
        </w:rPr>
        <w:t xml:space="preserve"> </w:t>
      </w:r>
      <w:r w:rsidRPr="00BC65CD">
        <w:rPr>
          <w:rFonts w:hint="eastAsia"/>
          <w:b/>
          <w:bCs/>
        </w:rPr>
        <w:t>LORDSHIP</w:t>
      </w:r>
      <w:r w:rsidRPr="00BC65CD">
        <w:rPr>
          <w:b/>
          <w:bCs/>
        </w:rPr>
        <w:t xml:space="preserve"> </w:t>
      </w:r>
      <w:r w:rsidRPr="00BC65CD">
        <w:rPr>
          <w:rFonts w:hint="eastAsia"/>
          <w:b/>
          <w:bCs/>
        </w:rPr>
        <w:t>ATTRIBUTES</w:t>
      </w:r>
      <w:r w:rsidRPr="00BC65CD">
        <w:rPr>
          <w:b/>
          <w:bCs/>
        </w:rPr>
        <w:t xml:space="preserve"> </w:t>
      </w:r>
    </w:p>
    <w:p w14:paraId="7A1E5484" w14:textId="77777777" w:rsidR="00AB7075" w:rsidRPr="00AB7075" w:rsidRDefault="00AB7075" w:rsidP="00A90ABC">
      <w:pPr>
        <w:spacing w:after="0"/>
      </w:pPr>
      <w:r>
        <w:t xml:space="preserve"> </w:t>
      </w:r>
    </w:p>
    <w:p w14:paraId="789D457C" w14:textId="77777777" w:rsidR="00304476" w:rsidRDefault="00204CCB" w:rsidP="00A90ABC">
      <w:pPr>
        <w:spacing w:after="0"/>
        <w:rPr>
          <w:lang w:eastAsia="zh-TW"/>
        </w:rPr>
      </w:pPr>
      <w:r>
        <w:tab/>
      </w:r>
      <w:r>
        <w:rPr>
          <w:rFonts w:hint="eastAsia"/>
          <w:lang w:eastAsia="zh-TW"/>
        </w:rPr>
        <w:t>因此，譬如説，當我們研究知識論時，我們的知識</w:t>
      </w:r>
      <w:r w:rsidR="00F33D39">
        <w:rPr>
          <w:rFonts w:hint="eastAsia"/>
          <w:lang w:eastAsia="zh-TW"/>
        </w:rPr>
        <w:t>乃是在三方面與上帝的主權有關的：我們必須正視上帝的掌控，權威，和臨在。</w:t>
      </w:r>
    </w:p>
    <w:p w14:paraId="447F97DD" w14:textId="77777777" w:rsidR="00304476" w:rsidRDefault="00304476" w:rsidP="00A90ABC">
      <w:pPr>
        <w:spacing w:after="0"/>
      </w:pPr>
      <w:r>
        <w:rPr>
          <w:lang w:eastAsia="zh-TW"/>
        </w:rPr>
        <w:tab/>
      </w:r>
      <w:proofErr w:type="gramStart"/>
      <w:r>
        <w:t>So</w:t>
      </w:r>
      <w:proofErr w:type="gramEnd"/>
      <w:r>
        <w:t xml:space="preserve"> in the study of epistemology, for example, our knowledge is related to God’s lordship in three ways: it must take account of God’s control, authority, and presence.</w:t>
      </w:r>
    </w:p>
    <w:p w14:paraId="6DF1CFD3" w14:textId="77777777" w:rsidR="00304476" w:rsidRDefault="00304476" w:rsidP="00A90ABC">
      <w:pPr>
        <w:spacing w:after="0"/>
      </w:pPr>
    </w:p>
    <w:p w14:paraId="70BEC9FC" w14:textId="77777777" w:rsidR="00304476" w:rsidRDefault="00F33D39" w:rsidP="00A90ABC">
      <w:pPr>
        <w:spacing w:after="0"/>
        <w:rPr>
          <w:lang w:eastAsia="zh-TW"/>
        </w:rPr>
      </w:pPr>
      <w:r>
        <w:rPr>
          <w:rFonts w:hint="eastAsia"/>
          <w:lang w:eastAsia="zh-TW"/>
        </w:rPr>
        <w:t>正視</w:t>
      </w:r>
      <w:r w:rsidR="00E23326">
        <w:rPr>
          <w:rFonts w:hint="eastAsia"/>
          <w:lang w:eastAsia="zh-TW"/>
        </w:rPr>
        <w:t>上帝的主權屬性的意思，就是根據這些觀點視角來思考。</w:t>
      </w:r>
    </w:p>
    <w:p w14:paraId="6257BDF5" w14:textId="77777777" w:rsidR="00304476" w:rsidRDefault="00304476" w:rsidP="00A90ABC">
      <w:pPr>
        <w:spacing w:after="0"/>
      </w:pPr>
      <w:r>
        <w:t xml:space="preserve">To take account of God’s lordship attributes, in my view, is to think according to certain </w:t>
      </w:r>
      <w:r w:rsidRPr="00304476">
        <w:rPr>
          <w:i/>
          <w:iCs/>
        </w:rPr>
        <w:t>perspectives</w:t>
      </w:r>
      <w:r>
        <w:t xml:space="preserve">.  </w:t>
      </w:r>
    </w:p>
    <w:p w14:paraId="5B1F521E" w14:textId="77777777" w:rsidR="00304476" w:rsidRDefault="00304476" w:rsidP="00A90ABC">
      <w:pPr>
        <w:spacing w:after="0"/>
      </w:pPr>
    </w:p>
    <w:p w14:paraId="5B9E3B3D" w14:textId="77777777" w:rsidR="00304476" w:rsidRDefault="00E23326" w:rsidP="00A90ABC">
      <w:pPr>
        <w:spacing w:after="0"/>
        <w:rPr>
          <w:lang w:eastAsia="zh-TW"/>
        </w:rPr>
      </w:pPr>
      <w:r>
        <w:rPr>
          <w:rFonts w:hint="eastAsia"/>
          <w:lang w:eastAsia="zh-TW"/>
        </w:rPr>
        <w:t>較早時，我們看見哲學這門學問</w:t>
      </w:r>
      <w:r w:rsidR="00553E18">
        <w:rPr>
          <w:rFonts w:hint="eastAsia"/>
          <w:lang w:eastAsia="zh-TW"/>
        </w:rPr>
        <w:t>是由形而上學，知識論，和價值論三個觀點視角所組成。</w:t>
      </w:r>
    </w:p>
    <w:p w14:paraId="6053740A" w14:textId="77777777" w:rsidR="00304476" w:rsidRDefault="0006711B" w:rsidP="00A90ABC">
      <w:pPr>
        <w:spacing w:after="0"/>
      </w:pPr>
      <w:r>
        <w:t>Earlier we considered the discipline of philosophy made up of the perspectives of metaphysics, epistemology, and value theory.</w:t>
      </w:r>
    </w:p>
    <w:p w14:paraId="7C979E83" w14:textId="77777777" w:rsidR="0006711B" w:rsidRDefault="0006711B" w:rsidP="00A90ABC">
      <w:pPr>
        <w:spacing w:after="0"/>
      </w:pPr>
    </w:p>
    <w:p w14:paraId="5FA90398" w14:textId="77777777" w:rsidR="0006711B" w:rsidRDefault="00553E18" w:rsidP="00A90ABC">
      <w:pPr>
        <w:spacing w:after="0"/>
        <w:rPr>
          <w:lang w:eastAsia="zh-TW"/>
        </w:rPr>
      </w:pPr>
      <w:r>
        <w:rPr>
          <w:rFonts w:hint="eastAsia"/>
          <w:lang w:eastAsia="zh-TW"/>
        </w:rPr>
        <w:t>現在我專注知識論，看這個範圍裏，重要的觀點視角。</w:t>
      </w:r>
    </w:p>
    <w:p w14:paraId="71FBCFBB" w14:textId="77777777" w:rsidR="0006711B" w:rsidRDefault="0006711B" w:rsidP="00A90ABC">
      <w:pPr>
        <w:spacing w:after="0"/>
      </w:pPr>
      <w:r>
        <w:t>Now I focus on epistemology and note important perspectives within that field.</w:t>
      </w:r>
    </w:p>
    <w:p w14:paraId="645D4041" w14:textId="77777777" w:rsidR="0006711B" w:rsidRDefault="0006711B" w:rsidP="00A90ABC">
      <w:pPr>
        <w:spacing w:after="0"/>
      </w:pPr>
    </w:p>
    <w:p w14:paraId="6876D940" w14:textId="77777777" w:rsidR="0006711B" w:rsidRDefault="0006711B" w:rsidP="00A90ABC">
      <w:pPr>
        <w:spacing w:after="0"/>
      </w:pPr>
    </w:p>
    <w:p w14:paraId="32794BB6" w14:textId="77777777" w:rsidR="00553E18" w:rsidRDefault="00553E18" w:rsidP="00A90ABC">
      <w:pPr>
        <w:spacing w:after="0"/>
        <w:rPr>
          <w:lang w:eastAsia="zh-TW"/>
        </w:rPr>
      </w:pPr>
      <w:r>
        <w:rPr>
          <w:lang w:eastAsia="zh-TW"/>
        </w:rPr>
        <w:t>[</w:t>
      </w:r>
      <w:r>
        <w:rPr>
          <w:rFonts w:hint="eastAsia"/>
          <w:lang w:eastAsia="zh-TW"/>
        </w:rPr>
        <w:t xml:space="preserve"> </w:t>
      </w:r>
      <w:r>
        <w:rPr>
          <w:rFonts w:hint="eastAsia"/>
          <w:lang w:eastAsia="zh-TW"/>
        </w:rPr>
        <w:t>注脚三十三。根據一個多元視角的知識觀，一個視角裏有不同視角，後者裏又有不同視角。</w:t>
      </w:r>
      <w:r>
        <w:rPr>
          <w:lang w:eastAsia="zh-TW"/>
        </w:rPr>
        <w:t>]</w:t>
      </w:r>
    </w:p>
    <w:p w14:paraId="725A4853" w14:textId="77777777" w:rsidR="0006711B" w:rsidRDefault="0006711B" w:rsidP="00A90ABC">
      <w:pPr>
        <w:spacing w:after="0"/>
      </w:pPr>
      <w:r>
        <w:t>[Footnote 33.  In a perspectival understanding of knowledge, there are perspectives within perspectives within perspectives.]</w:t>
      </w:r>
    </w:p>
    <w:p w14:paraId="0C9595BC" w14:textId="77777777" w:rsidR="0006711B" w:rsidRDefault="0006711B" w:rsidP="00A90ABC">
      <w:pPr>
        <w:spacing w:after="0"/>
      </w:pPr>
    </w:p>
    <w:p w14:paraId="619E1141" w14:textId="77777777" w:rsidR="0006711B" w:rsidRDefault="0006711B" w:rsidP="00A90ABC">
      <w:pPr>
        <w:spacing w:after="0"/>
      </w:pPr>
    </w:p>
    <w:p w14:paraId="0808E127" w14:textId="77777777" w:rsidR="00ED2AA8" w:rsidRPr="00553E18" w:rsidRDefault="00BC65CD" w:rsidP="00A90ABC">
      <w:pPr>
        <w:spacing w:after="0"/>
      </w:pPr>
      <w:r>
        <w:rPr>
          <w:rFonts w:hint="eastAsia"/>
          <w:b/>
          <w:bCs/>
        </w:rPr>
        <w:t>[</w:t>
      </w:r>
      <w:r>
        <w:rPr>
          <w:b/>
          <w:bCs/>
        </w:rPr>
        <w:t xml:space="preserve">1] </w:t>
      </w:r>
      <w:r w:rsidR="00553E18" w:rsidRPr="00553E18">
        <w:rPr>
          <w:rFonts w:hint="eastAsia"/>
          <w:b/>
          <w:bCs/>
        </w:rPr>
        <w:t>上帝的掌控：處境的視角</w:t>
      </w:r>
      <w:proofErr w:type="gramStart"/>
      <w:r w:rsidR="00ED2AA8" w:rsidRPr="00ED2AA8">
        <w:rPr>
          <w:b/>
          <w:bCs/>
        </w:rPr>
        <w:t>GOD’S  CONTROL</w:t>
      </w:r>
      <w:proofErr w:type="gramEnd"/>
      <w:r w:rsidR="00ED2AA8" w:rsidRPr="00ED2AA8">
        <w:rPr>
          <w:b/>
          <w:bCs/>
        </w:rPr>
        <w:t xml:space="preserve"> – SITUATIONAL PERSPECTIVE</w:t>
      </w:r>
    </w:p>
    <w:p w14:paraId="57B25648" w14:textId="77777777" w:rsidR="00553E18" w:rsidRDefault="00553E18" w:rsidP="00A90ABC">
      <w:pPr>
        <w:spacing w:after="0"/>
      </w:pPr>
    </w:p>
    <w:p w14:paraId="6FA4DC13" w14:textId="77777777" w:rsidR="00553E18" w:rsidRDefault="00553E18" w:rsidP="00A90ABC">
      <w:pPr>
        <w:spacing w:after="0"/>
        <w:rPr>
          <w:lang w:eastAsia="zh-TW"/>
        </w:rPr>
      </w:pPr>
      <w:r>
        <w:tab/>
      </w:r>
      <w:r>
        <w:rPr>
          <w:rFonts w:hint="eastAsia"/>
          <w:lang w:eastAsia="zh-TW"/>
        </w:rPr>
        <w:t>當我們正視上帝在自然界和歷史的掌控時，我們看到，我們的整個處境都由</w:t>
      </w:r>
      <w:r w:rsidR="00B63970">
        <w:rPr>
          <w:rFonts w:hint="eastAsia"/>
          <w:lang w:eastAsia="zh-TW"/>
        </w:rPr>
        <w:t>祂</w:t>
      </w:r>
      <w:r>
        <w:rPr>
          <w:rFonts w:hint="eastAsia"/>
          <w:lang w:eastAsia="zh-TW"/>
        </w:rPr>
        <w:t>的預定</w:t>
      </w:r>
      <w:r w:rsidR="00B63970">
        <w:rPr>
          <w:rFonts w:eastAsia="PMingLiU" w:hint="eastAsia"/>
          <w:lang w:eastAsia="zh-TW"/>
        </w:rPr>
        <w:t xml:space="preserve"> </w:t>
      </w:r>
      <w:r w:rsidR="00B63970">
        <w:rPr>
          <w:rFonts w:eastAsia="PMingLiU"/>
          <w:lang w:eastAsia="zh-TW"/>
        </w:rPr>
        <w:t xml:space="preserve">(foreordination) </w:t>
      </w:r>
      <w:r>
        <w:rPr>
          <w:rFonts w:hint="eastAsia"/>
          <w:lang w:eastAsia="zh-TW"/>
        </w:rPr>
        <w:t>和護理所統治。</w:t>
      </w:r>
    </w:p>
    <w:p w14:paraId="229BAF87" w14:textId="77777777" w:rsidR="0006711B" w:rsidRDefault="0006711B" w:rsidP="00A90ABC">
      <w:pPr>
        <w:spacing w:after="0"/>
      </w:pPr>
      <w:r>
        <w:rPr>
          <w:lang w:eastAsia="zh-TW"/>
        </w:rPr>
        <w:tab/>
      </w:r>
      <w:r>
        <w:t xml:space="preserve">When we take account of God’s </w:t>
      </w:r>
      <w:r w:rsidRPr="0006711B">
        <w:rPr>
          <w:i/>
          <w:iCs/>
        </w:rPr>
        <w:t>control</w:t>
      </w:r>
      <w:r>
        <w:t xml:space="preserve"> of nature and history, we can see that our entire situation is governed by his foreordination and </w:t>
      </w:r>
      <w:r w:rsidR="008F1DDE">
        <w:t>providence.</w:t>
      </w:r>
    </w:p>
    <w:p w14:paraId="49A993CD" w14:textId="77777777" w:rsidR="008F1DDE" w:rsidRDefault="008F1DDE" w:rsidP="00A90ABC">
      <w:pPr>
        <w:spacing w:after="0"/>
      </w:pPr>
    </w:p>
    <w:p w14:paraId="0997FD70" w14:textId="77777777" w:rsidR="00C85B17" w:rsidRDefault="00B63970" w:rsidP="00A90ABC">
      <w:pPr>
        <w:spacing w:after="0"/>
        <w:rPr>
          <w:rFonts w:eastAsia="PMingLiU"/>
          <w:lang w:eastAsia="zh-TW"/>
        </w:rPr>
      </w:pPr>
      <w:r>
        <w:rPr>
          <w:lang w:eastAsia="zh-TW"/>
        </w:rPr>
        <w:t xml:space="preserve">[ </w:t>
      </w:r>
      <w:r>
        <w:rPr>
          <w:rFonts w:hint="eastAsia"/>
          <w:lang w:eastAsia="zh-TW"/>
        </w:rPr>
        <w:t>注脚三十四。</w:t>
      </w:r>
      <w:r w:rsidR="00C85B17">
        <w:rPr>
          <w:rFonts w:hint="eastAsia"/>
          <w:lang w:eastAsia="zh-TW"/>
        </w:rPr>
        <w:t>『</w:t>
      </w:r>
      <w:r>
        <w:rPr>
          <w:lang w:eastAsia="zh-TW"/>
        </w:rPr>
        <w:t xml:space="preserve"> </w:t>
      </w:r>
      <w:r>
        <w:rPr>
          <w:rFonts w:hint="eastAsia"/>
          <w:lang w:eastAsia="zh-TW"/>
        </w:rPr>
        <w:t>預定</w:t>
      </w:r>
      <w:r w:rsidR="00C85B17">
        <w:rPr>
          <w:rFonts w:hint="eastAsia"/>
          <w:lang w:eastAsia="zh-TW"/>
        </w:rPr>
        <w:t>』</w:t>
      </w:r>
      <w:r>
        <w:rPr>
          <w:rFonts w:hint="eastAsia"/>
          <w:lang w:eastAsia="zh-TW"/>
        </w:rPr>
        <w:t xml:space="preserve"> </w:t>
      </w:r>
      <w:r>
        <w:rPr>
          <w:lang w:eastAsia="zh-TW"/>
        </w:rPr>
        <w:t xml:space="preserve">(foreordination) </w:t>
      </w:r>
      <w:r>
        <w:rPr>
          <w:rFonts w:hint="eastAsia"/>
          <w:lang w:eastAsia="zh-TW"/>
        </w:rPr>
        <w:t>包括上帝整個永恆計劃，這是祂對整個歷史進程的預旨。</w:t>
      </w:r>
      <w:r w:rsidR="00C85B17">
        <w:rPr>
          <w:rFonts w:hint="eastAsia"/>
          <w:lang w:eastAsia="zh-TW"/>
        </w:rPr>
        <w:t>『護理』</w:t>
      </w:r>
      <w:r w:rsidR="00FE04C1">
        <w:rPr>
          <w:rFonts w:hint="eastAsia"/>
          <w:lang w:eastAsia="zh-TW"/>
        </w:rPr>
        <w:t>指上帝在歷史中的作爲，藉此實現祂的計劃。參《上帝論》，第</w:t>
      </w:r>
      <w:r w:rsidR="00FE04C1">
        <w:rPr>
          <w:rFonts w:hint="eastAsia"/>
          <w:lang w:eastAsia="zh-TW"/>
        </w:rPr>
        <w:t>1</w:t>
      </w:r>
      <w:r w:rsidR="00FE04C1">
        <w:rPr>
          <w:lang w:eastAsia="zh-TW"/>
        </w:rPr>
        <w:t>4</w:t>
      </w:r>
      <w:r w:rsidR="00FE04C1">
        <w:rPr>
          <w:rFonts w:hint="eastAsia"/>
          <w:lang w:eastAsia="zh-TW"/>
        </w:rPr>
        <w:t>，</w:t>
      </w:r>
      <w:r w:rsidR="00FE04C1">
        <w:rPr>
          <w:rFonts w:hint="eastAsia"/>
          <w:lang w:eastAsia="zh-TW"/>
        </w:rPr>
        <w:t>1</w:t>
      </w:r>
      <w:r w:rsidR="00FE04C1">
        <w:rPr>
          <w:lang w:eastAsia="zh-TW"/>
        </w:rPr>
        <w:t>6</w:t>
      </w:r>
      <w:r w:rsidR="00FE04C1">
        <w:rPr>
          <w:rFonts w:hint="eastAsia"/>
          <w:lang w:eastAsia="zh-TW"/>
        </w:rPr>
        <w:t>章。</w:t>
      </w:r>
      <w:r w:rsidR="00DD5956">
        <w:rPr>
          <w:rFonts w:hint="eastAsia"/>
          <w:lang w:eastAsia="zh-TW"/>
        </w:rPr>
        <w:t>上帝藉</w:t>
      </w:r>
      <w:r w:rsidR="00DD5956">
        <w:rPr>
          <w:rFonts w:hint="eastAsia"/>
          <w:lang w:eastAsia="zh-TW"/>
        </w:rPr>
        <w:lastRenderedPageBreak/>
        <w:t>著『預定』從上而下地統治宇宙；藉著『護理』從下而上統治。因此，</w:t>
      </w:r>
      <w:r w:rsidR="004240EE">
        <w:rPr>
          <w:rFonts w:hint="eastAsia"/>
          <w:lang w:eastAsia="zh-TW"/>
        </w:rPr>
        <w:t>祂</w:t>
      </w:r>
      <w:r w:rsidR="00DD5956">
        <w:rPr>
          <w:rFonts w:hint="eastAsia"/>
          <w:lang w:eastAsia="zh-TW"/>
        </w:rPr>
        <w:t>的主權</w:t>
      </w:r>
      <w:r w:rsidR="004240EE">
        <w:rPr>
          <w:rFonts w:hint="eastAsia"/>
          <w:lang w:eastAsia="zh-TW"/>
        </w:rPr>
        <w:t>包圍著整個被造宇宙。</w:t>
      </w:r>
      <w:r w:rsidR="0078268C">
        <w:rPr>
          <w:rFonts w:eastAsia="PMingLiU" w:hint="eastAsia"/>
          <w:lang w:eastAsia="zh-TW"/>
        </w:rPr>
        <w:t xml:space="preserve"> </w:t>
      </w:r>
      <w:r w:rsidR="0078268C">
        <w:rPr>
          <w:rFonts w:eastAsia="PMingLiU"/>
          <w:lang w:eastAsia="zh-TW"/>
        </w:rPr>
        <w:t xml:space="preserve">  …  ]</w:t>
      </w:r>
    </w:p>
    <w:p w14:paraId="26E25CA0" w14:textId="77777777" w:rsidR="008F1DDE" w:rsidRDefault="008F1DDE" w:rsidP="00A90ABC">
      <w:pPr>
        <w:spacing w:after="0"/>
      </w:pPr>
      <w:r>
        <w:rPr>
          <w:lang w:eastAsia="zh-TW"/>
        </w:rPr>
        <w:t xml:space="preserve">[Footnote 34.  </w:t>
      </w:r>
      <w:r w:rsidRPr="008F1DDE">
        <w:rPr>
          <w:i/>
          <w:iCs/>
          <w:lang w:eastAsia="zh-TW"/>
        </w:rPr>
        <w:t>Foreordination</w:t>
      </w:r>
      <w:r>
        <w:rPr>
          <w:lang w:eastAsia="zh-TW"/>
        </w:rPr>
        <w:t xml:space="preserve"> includes God’s eternal plan and decrees for the course of history.  </w:t>
      </w:r>
      <w:r w:rsidRPr="008F1DDE">
        <w:rPr>
          <w:i/>
          <w:iCs/>
        </w:rPr>
        <w:t>Providence</w:t>
      </w:r>
      <w:r>
        <w:t xml:space="preserve"> is God’s action within history to bring his plan to fulfillment.  See </w:t>
      </w:r>
      <w:r w:rsidRPr="008F1DDE">
        <w:rPr>
          <w:i/>
          <w:iCs/>
        </w:rPr>
        <w:t>DG</w:t>
      </w:r>
      <w:r>
        <w:t xml:space="preserve">, chaps. 14, 16.  </w:t>
      </w:r>
      <w:r w:rsidR="00FD5D9F">
        <w:t xml:space="preserve">In foreordination, God rules “from above;” in providence, he rules “from below.”  </w:t>
      </w:r>
      <w:proofErr w:type="gramStart"/>
      <w:r w:rsidR="00FD5D9F">
        <w:t>So</w:t>
      </w:r>
      <w:proofErr w:type="gramEnd"/>
      <w:r w:rsidR="00FD5D9F">
        <w:t xml:space="preserve"> his sovereignty envelops his creation.]</w:t>
      </w:r>
    </w:p>
    <w:p w14:paraId="55081CAC" w14:textId="77777777" w:rsidR="00FD5D9F" w:rsidRDefault="00FD5D9F" w:rsidP="00A90ABC">
      <w:pPr>
        <w:spacing w:after="0"/>
      </w:pPr>
    </w:p>
    <w:p w14:paraId="3340D551" w14:textId="77777777" w:rsidR="00FD5D9F" w:rsidRPr="004240EE" w:rsidRDefault="004240EE" w:rsidP="00A90ABC">
      <w:pPr>
        <w:spacing w:after="0"/>
        <w:rPr>
          <w:lang w:eastAsia="zh-TW"/>
        </w:rPr>
      </w:pPr>
      <w:r>
        <w:rPr>
          <w:rFonts w:hint="eastAsia"/>
          <w:lang w:eastAsia="zh-TW"/>
        </w:rPr>
        <w:t>當我們探索這個處境時（包括我們個人的處境和整個自然界和歷史的進程），我們乃是透過『處境的視角』</w:t>
      </w:r>
      <w:r w:rsidR="00AA1378">
        <w:rPr>
          <w:lang w:eastAsia="zh-TW"/>
        </w:rPr>
        <w:t xml:space="preserve"> (situational perspective) </w:t>
      </w:r>
      <w:r>
        <w:rPr>
          <w:rFonts w:hint="eastAsia"/>
          <w:lang w:eastAsia="zh-TW"/>
        </w:rPr>
        <w:t>試圖認識世界。</w:t>
      </w:r>
    </w:p>
    <w:p w14:paraId="59444E4E" w14:textId="77777777" w:rsidR="00FD5D9F" w:rsidRDefault="00ED2AA8" w:rsidP="00A90ABC">
      <w:pPr>
        <w:spacing w:after="0"/>
      </w:pPr>
      <w:r>
        <w:t xml:space="preserve">As we explore that situation (both our individual situations and the whole course of nature and history), we are seeking to know the world by the </w:t>
      </w:r>
      <w:r w:rsidRPr="00ED2AA8">
        <w:rPr>
          <w:i/>
          <w:iCs/>
        </w:rPr>
        <w:t>situational perspective</w:t>
      </w:r>
      <w:r>
        <w:t>.</w:t>
      </w:r>
    </w:p>
    <w:p w14:paraId="2C7CE3EC" w14:textId="77777777" w:rsidR="00ED2AA8" w:rsidRDefault="00ED2AA8" w:rsidP="00A90ABC">
      <w:pPr>
        <w:spacing w:after="0"/>
      </w:pPr>
    </w:p>
    <w:p w14:paraId="4E40A98D" w14:textId="77777777" w:rsidR="00ED2AA8" w:rsidRDefault="00ED2AA8" w:rsidP="00A90ABC">
      <w:pPr>
        <w:spacing w:after="0"/>
      </w:pPr>
    </w:p>
    <w:p w14:paraId="21B577BE" w14:textId="77777777" w:rsidR="00ED2AA8" w:rsidRPr="00025064" w:rsidRDefault="00BC65CD" w:rsidP="00A90ABC">
      <w:pPr>
        <w:spacing w:after="0"/>
        <w:rPr>
          <w:b/>
          <w:bCs/>
        </w:rPr>
      </w:pPr>
      <w:r>
        <w:rPr>
          <w:rFonts w:hint="eastAsia"/>
          <w:b/>
          <w:bCs/>
        </w:rPr>
        <w:t>[</w:t>
      </w:r>
      <w:r>
        <w:rPr>
          <w:b/>
          <w:bCs/>
        </w:rPr>
        <w:t xml:space="preserve">2] </w:t>
      </w:r>
      <w:r w:rsidR="00AA1378">
        <w:rPr>
          <w:rFonts w:hint="eastAsia"/>
          <w:b/>
          <w:bCs/>
        </w:rPr>
        <w:t>上帝的權威：準則</w:t>
      </w:r>
      <w:r w:rsidR="004C4B6F">
        <w:rPr>
          <w:rFonts w:hint="eastAsia"/>
          <w:b/>
          <w:bCs/>
        </w:rPr>
        <w:t>的</w:t>
      </w:r>
      <w:r w:rsidR="00AA1378">
        <w:rPr>
          <w:rFonts w:hint="eastAsia"/>
          <w:b/>
          <w:bCs/>
        </w:rPr>
        <w:t>視角</w:t>
      </w:r>
      <w:r w:rsidR="00ED2AA8" w:rsidRPr="00025064">
        <w:rPr>
          <w:b/>
          <w:bCs/>
        </w:rPr>
        <w:t>GOD’S AUTHORITY – NORMATIVE PERSPECTIVE</w:t>
      </w:r>
    </w:p>
    <w:p w14:paraId="49BF6E9E" w14:textId="77777777" w:rsidR="00ED2AA8" w:rsidRDefault="00ED2AA8" w:rsidP="00A90ABC">
      <w:pPr>
        <w:spacing w:after="0"/>
      </w:pPr>
    </w:p>
    <w:p w14:paraId="50037EE3" w14:textId="77777777" w:rsidR="00025064" w:rsidRPr="00AA1378" w:rsidRDefault="00AA1378" w:rsidP="00A90ABC">
      <w:pPr>
        <w:spacing w:after="0"/>
        <w:rPr>
          <w:rFonts w:eastAsia="PMingLiU"/>
          <w:lang w:eastAsia="zh-TW"/>
        </w:rPr>
      </w:pPr>
      <w:r>
        <w:tab/>
      </w:r>
      <w:r>
        <w:rPr>
          <w:rFonts w:hint="eastAsia"/>
          <w:lang w:eastAsia="zh-TW"/>
        </w:rPr>
        <w:t>當我們正視</w:t>
      </w:r>
      <w:r w:rsidR="00885155">
        <w:rPr>
          <w:rFonts w:hint="eastAsia"/>
          <w:lang w:eastAsia="zh-TW"/>
        </w:rPr>
        <w:t>『</w:t>
      </w:r>
      <w:r>
        <w:rPr>
          <w:rFonts w:hint="eastAsia"/>
          <w:lang w:eastAsia="zh-TW"/>
        </w:rPr>
        <w:t>這世界乃在上帝的權威之下</w:t>
      </w:r>
      <w:r w:rsidR="00885155">
        <w:rPr>
          <w:rFonts w:hint="eastAsia"/>
          <w:lang w:eastAsia="zh-TW"/>
        </w:rPr>
        <w:t>』</w:t>
      </w:r>
      <w:r w:rsidR="00885155">
        <w:rPr>
          <w:rFonts w:hint="eastAsia"/>
        </w:rPr>
        <w:t>的事實</w:t>
      </w:r>
      <w:r>
        <w:rPr>
          <w:rFonts w:hint="eastAsia"/>
          <w:lang w:eastAsia="zh-TW"/>
        </w:rPr>
        <w:t>時，我們會知道，被造宇宙的一切都在顯示（啓示）祂自己和祂的旨意（參考下一段，我會討論《羅馬書》第一章。）</w:t>
      </w:r>
    </w:p>
    <w:p w14:paraId="31279BFD" w14:textId="77777777" w:rsidR="00ED2AA8" w:rsidRDefault="00ED2AA8" w:rsidP="00A90ABC">
      <w:pPr>
        <w:spacing w:after="0"/>
      </w:pPr>
      <w:r>
        <w:rPr>
          <w:lang w:eastAsia="zh-TW"/>
        </w:rPr>
        <w:tab/>
      </w:r>
      <w:r>
        <w:t xml:space="preserve">When we consider the world as standing under the </w:t>
      </w:r>
      <w:r w:rsidRPr="00ED2AA8">
        <w:rPr>
          <w:i/>
          <w:iCs/>
        </w:rPr>
        <w:t>authority</w:t>
      </w:r>
      <w:r>
        <w:t xml:space="preserve"> of God, we can learn that everything in creation reveals him and his will (see my study of Romans 1 in the following section).  </w:t>
      </w:r>
    </w:p>
    <w:p w14:paraId="5798045D" w14:textId="77777777" w:rsidR="008F1DDE" w:rsidRDefault="008F1DDE" w:rsidP="00A90ABC">
      <w:pPr>
        <w:spacing w:after="0"/>
      </w:pPr>
    </w:p>
    <w:p w14:paraId="7DEC3A40" w14:textId="77777777" w:rsidR="00DD172B" w:rsidRDefault="00AA1378" w:rsidP="00A90ABC">
      <w:pPr>
        <w:spacing w:after="0"/>
        <w:rPr>
          <w:lang w:eastAsia="zh-TW"/>
        </w:rPr>
      </w:pPr>
      <w:r>
        <w:rPr>
          <w:rFonts w:hint="eastAsia"/>
          <w:lang w:eastAsia="zh-TW"/>
        </w:rPr>
        <w:t>這樣</w:t>
      </w:r>
      <w:r w:rsidR="004C4B6F">
        <w:rPr>
          <w:rFonts w:hint="eastAsia"/>
          <w:lang w:eastAsia="zh-TW"/>
        </w:rPr>
        <w:t>研究世界，就是專注『準則的視角』。</w:t>
      </w:r>
    </w:p>
    <w:p w14:paraId="6A839A9D" w14:textId="77777777" w:rsidR="00DD172B" w:rsidRDefault="00ED2AA8" w:rsidP="00A90ABC">
      <w:pPr>
        <w:spacing w:after="0"/>
      </w:pPr>
      <w:r>
        <w:t xml:space="preserve">To study the world this way is to focus on the </w:t>
      </w:r>
      <w:r w:rsidRPr="00ED2AA8">
        <w:rPr>
          <w:i/>
          <w:iCs/>
        </w:rPr>
        <w:t>normative perspective</w:t>
      </w:r>
      <w:r>
        <w:t>.</w:t>
      </w:r>
    </w:p>
    <w:p w14:paraId="55CF727E" w14:textId="77777777" w:rsidR="00ED2AA8" w:rsidRDefault="00ED2AA8" w:rsidP="00A90ABC">
      <w:pPr>
        <w:spacing w:after="0"/>
      </w:pPr>
    </w:p>
    <w:p w14:paraId="12683679" w14:textId="77777777" w:rsidR="00ED2AA8" w:rsidRDefault="00ED2AA8" w:rsidP="00A90ABC">
      <w:pPr>
        <w:spacing w:after="0"/>
      </w:pPr>
    </w:p>
    <w:p w14:paraId="42FE8C9C" w14:textId="77777777" w:rsidR="002E0557" w:rsidRPr="00A47C84" w:rsidRDefault="00BC65CD" w:rsidP="00A90ABC">
      <w:pPr>
        <w:spacing w:after="0"/>
        <w:rPr>
          <w:b/>
          <w:bCs/>
        </w:rPr>
      </w:pPr>
      <w:r w:rsidRPr="00A47C84">
        <w:rPr>
          <w:rFonts w:hint="eastAsia"/>
          <w:b/>
          <w:bCs/>
        </w:rPr>
        <w:t>[</w:t>
      </w:r>
      <w:r w:rsidRPr="00A47C84">
        <w:rPr>
          <w:b/>
          <w:bCs/>
        </w:rPr>
        <w:t xml:space="preserve">3] </w:t>
      </w:r>
      <w:r w:rsidR="004C4B6F" w:rsidRPr="00A47C84">
        <w:rPr>
          <w:rFonts w:hint="eastAsia"/>
          <w:b/>
          <w:bCs/>
        </w:rPr>
        <w:t>上帝的臨在：存在的視角</w:t>
      </w:r>
      <w:r w:rsidR="002E0557" w:rsidRPr="00A47C84">
        <w:rPr>
          <w:b/>
          <w:bCs/>
        </w:rPr>
        <w:t>GOD’S PRESENCE – EXISTENTIAL PERSPECTIVE</w:t>
      </w:r>
    </w:p>
    <w:p w14:paraId="3A650F8B" w14:textId="77777777" w:rsidR="00ED2AA8" w:rsidRDefault="00ED2AA8" w:rsidP="00A90ABC">
      <w:pPr>
        <w:spacing w:after="0"/>
      </w:pPr>
    </w:p>
    <w:p w14:paraId="52121D4A" w14:textId="77777777" w:rsidR="00A41BC3" w:rsidRPr="004C4B6F" w:rsidRDefault="004C4B6F" w:rsidP="00A90ABC">
      <w:pPr>
        <w:spacing w:after="0"/>
        <w:rPr>
          <w:rFonts w:eastAsia="PMingLiU"/>
          <w:lang w:eastAsia="zh-TW"/>
        </w:rPr>
      </w:pPr>
      <w:r>
        <w:tab/>
      </w:r>
      <w:r>
        <w:rPr>
          <w:rFonts w:hint="eastAsia"/>
          <w:lang w:eastAsia="zh-TW"/>
        </w:rPr>
        <w:t>當我們正視這世界乃是上帝臨在之處：上帝在我們周圍，也在我們裏面，我們就是專注於</w:t>
      </w:r>
      <w:r>
        <w:rPr>
          <w:rFonts w:hint="eastAsia"/>
        </w:rPr>
        <w:t>『</w:t>
      </w:r>
      <w:r>
        <w:rPr>
          <w:rFonts w:hint="eastAsia"/>
          <w:lang w:eastAsia="zh-TW"/>
        </w:rPr>
        <w:t>存在的視角』；參考圖</w:t>
      </w:r>
      <w:r>
        <w:rPr>
          <w:rFonts w:hint="eastAsia"/>
          <w:lang w:eastAsia="zh-TW"/>
        </w:rPr>
        <w:t>1</w:t>
      </w:r>
      <w:r>
        <w:rPr>
          <w:lang w:eastAsia="zh-TW"/>
        </w:rPr>
        <w:t>.4</w:t>
      </w:r>
      <w:r>
        <w:rPr>
          <w:rFonts w:hint="eastAsia"/>
          <w:lang w:eastAsia="zh-TW"/>
        </w:rPr>
        <w:t>。</w:t>
      </w:r>
    </w:p>
    <w:p w14:paraId="1BFA78E6" w14:textId="77777777" w:rsidR="002E0557" w:rsidRDefault="002E0557" w:rsidP="00A90ABC">
      <w:pPr>
        <w:spacing w:after="0"/>
      </w:pPr>
      <w:r>
        <w:rPr>
          <w:lang w:eastAsia="zh-TW"/>
        </w:rPr>
        <w:tab/>
      </w:r>
      <w:r>
        <w:t xml:space="preserve">When we consider the world as the locus of God’s presence, both outside us and within us, we are focusing on the </w:t>
      </w:r>
      <w:r w:rsidRPr="002E0557">
        <w:rPr>
          <w:i/>
          <w:iCs/>
        </w:rPr>
        <w:t>existential perspective</w:t>
      </w:r>
      <w:r>
        <w:t>; see fig. 1.4.</w:t>
      </w:r>
    </w:p>
    <w:p w14:paraId="72FCE14C" w14:textId="77777777" w:rsidR="002E0557" w:rsidRDefault="002E0557" w:rsidP="00A90ABC">
      <w:pPr>
        <w:spacing w:after="0"/>
      </w:pPr>
    </w:p>
    <w:p w14:paraId="6A5C2754" w14:textId="77777777" w:rsidR="002E0557" w:rsidRPr="004C4B6F" w:rsidRDefault="004C4B6F" w:rsidP="00A90ABC">
      <w:pPr>
        <w:spacing w:after="0"/>
      </w:pPr>
      <w:r>
        <w:tab/>
      </w:r>
      <w:r>
        <w:tab/>
      </w:r>
      <w:r>
        <w:tab/>
      </w:r>
      <w:r>
        <w:tab/>
      </w:r>
      <w:r>
        <w:rPr>
          <w:rFonts w:hint="eastAsia"/>
        </w:rPr>
        <w:t>準則的視角</w:t>
      </w:r>
    </w:p>
    <w:p w14:paraId="6C5DB221" w14:textId="77777777" w:rsidR="002E0557" w:rsidRDefault="002E0557" w:rsidP="00A90ABC">
      <w:pPr>
        <w:spacing w:after="0"/>
      </w:pPr>
      <w:r>
        <w:tab/>
      </w:r>
      <w:r>
        <w:tab/>
      </w:r>
      <w:r>
        <w:tab/>
      </w:r>
      <w:r>
        <w:tab/>
        <w:t xml:space="preserve">Normative Perspective </w:t>
      </w:r>
    </w:p>
    <w:p w14:paraId="61879C6A" w14:textId="77777777" w:rsidR="002E0557" w:rsidRDefault="002E0557" w:rsidP="00A90ABC">
      <w:pPr>
        <w:spacing w:after="0"/>
      </w:pPr>
    </w:p>
    <w:p w14:paraId="2A88753C" w14:textId="77777777" w:rsidR="002E0557" w:rsidRDefault="002E0557" w:rsidP="00A90ABC">
      <w:pPr>
        <w:spacing w:after="0"/>
      </w:pPr>
    </w:p>
    <w:p w14:paraId="500659C2" w14:textId="77777777" w:rsidR="004C4B6F" w:rsidRDefault="004C4B6F" w:rsidP="00A90ABC">
      <w:pPr>
        <w:spacing w:after="0"/>
      </w:pPr>
    </w:p>
    <w:p w14:paraId="1EAE54F3" w14:textId="77777777" w:rsidR="004C4B6F" w:rsidRDefault="004C4B6F" w:rsidP="00A90ABC">
      <w:pPr>
        <w:spacing w:after="0"/>
      </w:pPr>
    </w:p>
    <w:p w14:paraId="20FDB037" w14:textId="77777777" w:rsidR="00A41BC3" w:rsidRDefault="00A41BC3" w:rsidP="00A90ABC">
      <w:pPr>
        <w:spacing w:after="0"/>
      </w:pPr>
    </w:p>
    <w:p w14:paraId="3F5E01D3" w14:textId="77777777" w:rsidR="00A41BC3" w:rsidRDefault="00A41BC3" w:rsidP="00A90ABC">
      <w:pPr>
        <w:spacing w:after="0"/>
      </w:pPr>
    </w:p>
    <w:p w14:paraId="1478DF4F" w14:textId="77777777" w:rsidR="002E0557" w:rsidRDefault="004C4B6F" w:rsidP="00A90ABC">
      <w:pPr>
        <w:spacing w:after="0"/>
      </w:pPr>
      <w:r>
        <w:rPr>
          <w:rFonts w:hint="eastAsia"/>
        </w:rPr>
        <w:t>處境的視角</w:t>
      </w:r>
      <w:r>
        <w:tab/>
      </w:r>
      <w:r>
        <w:tab/>
      </w:r>
      <w:r>
        <w:tab/>
      </w:r>
      <w:r>
        <w:tab/>
      </w:r>
      <w:r>
        <w:tab/>
      </w:r>
      <w:r>
        <w:tab/>
      </w:r>
      <w:r>
        <w:tab/>
      </w:r>
      <w:r>
        <w:rPr>
          <w:rFonts w:hint="eastAsia"/>
        </w:rPr>
        <w:t>存在的視角</w:t>
      </w:r>
    </w:p>
    <w:p w14:paraId="7C1BA380" w14:textId="77777777" w:rsidR="002E0557" w:rsidRDefault="002E0557" w:rsidP="00A90ABC">
      <w:pPr>
        <w:spacing w:after="0"/>
      </w:pPr>
      <w:r>
        <w:t>Situational Perspective</w:t>
      </w:r>
      <w:r>
        <w:tab/>
      </w:r>
      <w:r>
        <w:tab/>
      </w:r>
      <w:r>
        <w:tab/>
      </w:r>
      <w:r>
        <w:tab/>
      </w:r>
      <w:r>
        <w:tab/>
      </w:r>
      <w:r>
        <w:tab/>
        <w:t>Existential Perspective</w:t>
      </w:r>
    </w:p>
    <w:p w14:paraId="4B5C627B" w14:textId="77777777" w:rsidR="002E0557" w:rsidRDefault="002E0557" w:rsidP="00A90ABC">
      <w:pPr>
        <w:spacing w:after="0"/>
      </w:pPr>
    </w:p>
    <w:p w14:paraId="323AE1A0" w14:textId="77777777" w:rsidR="002E0557" w:rsidRDefault="004C4B6F" w:rsidP="00A90ABC">
      <w:pPr>
        <w:spacing w:after="0"/>
      </w:pPr>
      <w:r>
        <w:rPr>
          <w:rFonts w:hint="eastAsia"/>
        </w:rPr>
        <w:t>圖</w:t>
      </w:r>
      <w:r>
        <w:rPr>
          <w:rFonts w:hint="eastAsia"/>
        </w:rPr>
        <w:t>1</w:t>
      </w:r>
      <w:r>
        <w:t>.4</w:t>
      </w:r>
      <w:r>
        <w:rPr>
          <w:rFonts w:hint="eastAsia"/>
        </w:rPr>
        <w:t>。</w:t>
      </w:r>
      <w:r>
        <w:rPr>
          <w:rFonts w:hint="eastAsia"/>
          <w:lang w:eastAsia="zh-TW"/>
        </w:rPr>
        <w:t>對人類知識的三視角</w:t>
      </w:r>
      <w:r w:rsidR="00A47C84">
        <w:rPr>
          <w:rFonts w:hint="eastAsia"/>
          <w:lang w:eastAsia="zh-TW"/>
        </w:rPr>
        <w:t xml:space="preserve"> </w:t>
      </w:r>
      <w:r w:rsidR="00A47C84">
        <w:rPr>
          <w:lang w:eastAsia="zh-TW"/>
        </w:rPr>
        <w:t xml:space="preserve">  F</w:t>
      </w:r>
      <w:r w:rsidR="002E0557">
        <w:rPr>
          <w:lang w:eastAsia="zh-TW"/>
        </w:rPr>
        <w:t xml:space="preserve">ig. 1.4.  </w:t>
      </w:r>
      <w:r w:rsidR="002E0557">
        <w:t>Perspectives on Human Knowledge</w:t>
      </w:r>
    </w:p>
    <w:p w14:paraId="17EE81E8" w14:textId="77777777" w:rsidR="002E0557" w:rsidRPr="00A47C84" w:rsidRDefault="00A47C84" w:rsidP="00A90ABC">
      <w:pPr>
        <w:spacing w:after="0"/>
        <w:rPr>
          <w:b/>
          <w:bCs/>
          <w:lang w:eastAsia="zh-TW"/>
        </w:rPr>
      </w:pPr>
      <w:r w:rsidRPr="00A47C84">
        <w:rPr>
          <w:rFonts w:hint="eastAsia"/>
          <w:b/>
          <w:bCs/>
          <w:lang w:eastAsia="zh-TW"/>
        </w:rPr>
        <w:lastRenderedPageBreak/>
        <w:t>三者不可分開，都對哲學不可或缺</w:t>
      </w:r>
    </w:p>
    <w:p w14:paraId="33FA5F66" w14:textId="77777777" w:rsidR="00A47C84" w:rsidRPr="00A47C84" w:rsidRDefault="00A47C84" w:rsidP="00A90ABC">
      <w:pPr>
        <w:spacing w:after="0"/>
        <w:rPr>
          <w:b/>
          <w:bCs/>
        </w:rPr>
      </w:pPr>
      <w:r w:rsidRPr="00A47C84">
        <w:rPr>
          <w:b/>
          <w:bCs/>
        </w:rPr>
        <w:t xml:space="preserve">THE THREE CAN’T BE </w:t>
      </w:r>
      <w:proofErr w:type="gramStart"/>
      <w:r w:rsidRPr="00A47C84">
        <w:rPr>
          <w:b/>
          <w:bCs/>
        </w:rPr>
        <w:t>SEPARATED;</w:t>
      </w:r>
      <w:proofErr w:type="gramEnd"/>
      <w:r w:rsidRPr="00A47C84">
        <w:rPr>
          <w:b/>
          <w:bCs/>
        </w:rPr>
        <w:t xml:space="preserve"> EACH INDISPENSABLE TO PHILOSOPHY</w:t>
      </w:r>
    </w:p>
    <w:p w14:paraId="272A95C9" w14:textId="77777777" w:rsidR="00A47C84" w:rsidRDefault="00A47C84" w:rsidP="00A90ABC">
      <w:pPr>
        <w:spacing w:after="0"/>
      </w:pPr>
    </w:p>
    <w:p w14:paraId="27C10FAC" w14:textId="77777777" w:rsidR="002E0557" w:rsidRPr="004C4B6F" w:rsidRDefault="004C4B6F" w:rsidP="00A90ABC">
      <w:pPr>
        <w:spacing w:after="0"/>
        <w:rPr>
          <w:lang w:eastAsia="zh-TW"/>
        </w:rPr>
      </w:pPr>
      <w:r>
        <w:tab/>
      </w:r>
      <w:r>
        <w:rPr>
          <w:rFonts w:hint="eastAsia"/>
          <w:lang w:eastAsia="zh-TW"/>
        </w:rPr>
        <w:t>我稱這三個視角為『視角』，因爲它們是不能分開的。</w:t>
      </w:r>
    </w:p>
    <w:p w14:paraId="3482F02F" w14:textId="77777777" w:rsidR="002E0557" w:rsidRDefault="002E0557" w:rsidP="00A90ABC">
      <w:pPr>
        <w:spacing w:after="0"/>
      </w:pPr>
      <w:r>
        <w:rPr>
          <w:lang w:eastAsia="zh-TW"/>
        </w:rPr>
        <w:tab/>
      </w:r>
      <w:r>
        <w:t xml:space="preserve">I describe these as </w:t>
      </w:r>
      <w:r w:rsidRPr="002E0557">
        <w:rPr>
          <w:i/>
          <w:iCs/>
        </w:rPr>
        <w:t>perspectives</w:t>
      </w:r>
      <w:r>
        <w:t xml:space="preserve"> because they cannot be separated fr</w:t>
      </w:r>
      <w:r w:rsidR="004C4B6F">
        <w:t>o</w:t>
      </w:r>
      <w:r>
        <w:t>m one another.</w:t>
      </w:r>
    </w:p>
    <w:p w14:paraId="1E45057B" w14:textId="77777777" w:rsidR="002E0557" w:rsidRDefault="002E0557" w:rsidP="00A90ABC">
      <w:pPr>
        <w:spacing w:after="0"/>
      </w:pPr>
    </w:p>
    <w:p w14:paraId="58F00152" w14:textId="77777777" w:rsidR="002E0557" w:rsidRDefault="004C4B6F" w:rsidP="00A90ABC">
      <w:pPr>
        <w:spacing w:after="0"/>
        <w:rPr>
          <w:rFonts w:eastAsia="PMingLiU"/>
          <w:lang w:eastAsia="zh-TW"/>
        </w:rPr>
      </w:pPr>
      <w:r>
        <w:rPr>
          <w:rFonts w:hint="eastAsia"/>
          <w:lang w:eastAsia="zh-TW"/>
        </w:rPr>
        <w:t>我們若正確瞭解處境，我們必須看見：我們的處境是上帝啓示之處，就是他的準則的所在地；</w:t>
      </w:r>
    </w:p>
    <w:p w14:paraId="0A6F8521" w14:textId="77777777" w:rsidR="004C4B6F" w:rsidRPr="004C4B6F" w:rsidRDefault="004C4B6F" w:rsidP="00A90ABC">
      <w:pPr>
        <w:spacing w:after="0"/>
        <w:rPr>
          <w:rFonts w:eastAsia="PMingLiU"/>
          <w:lang w:eastAsia="zh-TW"/>
        </w:rPr>
      </w:pPr>
      <w:r w:rsidRPr="00265DC6">
        <w:rPr>
          <w:rFonts w:ascii="DengXian" w:hAnsi="DengXian" w:hint="eastAsia"/>
          <w:lang w:eastAsia="zh-TW"/>
        </w:rPr>
        <w:t>因此『處境的視角』包含了『準則的視角』。</w:t>
      </w:r>
    </w:p>
    <w:p w14:paraId="7352EA66" w14:textId="77777777" w:rsidR="002E0557" w:rsidRDefault="002E0557" w:rsidP="00A90ABC">
      <w:pPr>
        <w:spacing w:after="0"/>
      </w:pPr>
      <w:r>
        <w:t xml:space="preserve">If we are to understand the situation rightly, we must understand it as the location of God’s revelation, his norms; </w:t>
      </w:r>
      <w:proofErr w:type="gramStart"/>
      <w:r>
        <w:t>so</w:t>
      </w:r>
      <w:proofErr w:type="gramEnd"/>
      <w:r>
        <w:t xml:space="preserve"> the situational includes the normative.  </w:t>
      </w:r>
    </w:p>
    <w:p w14:paraId="4EF739B9" w14:textId="77777777" w:rsidR="002E0557" w:rsidRDefault="002E0557" w:rsidP="00A90ABC">
      <w:pPr>
        <w:spacing w:after="0"/>
      </w:pPr>
    </w:p>
    <w:p w14:paraId="7D6E52FB" w14:textId="77777777" w:rsidR="00A41BC3" w:rsidRDefault="00A41BC3" w:rsidP="00A90ABC">
      <w:pPr>
        <w:spacing w:after="0"/>
      </w:pPr>
    </w:p>
    <w:p w14:paraId="0C727327" w14:textId="77777777" w:rsidR="002E0557" w:rsidRPr="004C4B6F" w:rsidRDefault="004C4B6F" w:rsidP="00A90ABC">
      <w:pPr>
        <w:spacing w:after="0"/>
        <w:rPr>
          <w:rFonts w:eastAsia="PMingLiU"/>
          <w:lang w:eastAsia="zh-TW"/>
        </w:rPr>
      </w:pPr>
      <w:r>
        <w:rPr>
          <w:rFonts w:hint="eastAsia"/>
          <w:lang w:eastAsia="zh-TW"/>
        </w:rPr>
        <w:t>若要正確認識上帝的準則，我們必須看見，這些準則如何應用在</w:t>
      </w:r>
      <w:r w:rsidR="00950234">
        <w:rPr>
          <w:rFonts w:hint="eastAsia"/>
          <w:lang w:eastAsia="zh-TW"/>
        </w:rPr>
        <w:t>我們自己身上，和不同的處境上；因此，『準則的視角』包含了『處境的視角』。</w:t>
      </w:r>
    </w:p>
    <w:p w14:paraId="1DB85E56" w14:textId="77777777" w:rsidR="002E0557" w:rsidRDefault="002E0557" w:rsidP="00A90ABC">
      <w:pPr>
        <w:spacing w:after="0"/>
      </w:pPr>
      <w:r>
        <w:t>To understand God’s norms rightly, we must understand how they appl</w:t>
      </w:r>
      <w:r w:rsidR="004C4B6F">
        <w:t>y</w:t>
      </w:r>
      <w:r>
        <w:t xml:space="preserve"> to situations and to ourselves; </w:t>
      </w:r>
      <w:proofErr w:type="gramStart"/>
      <w:r>
        <w:t>so</w:t>
      </w:r>
      <w:proofErr w:type="gramEnd"/>
      <w:r>
        <w:t xml:space="preserve"> the normative includes the situational and existential.</w:t>
      </w:r>
    </w:p>
    <w:p w14:paraId="4507C170" w14:textId="77777777" w:rsidR="00A41BC3" w:rsidRDefault="00A41BC3" w:rsidP="00A90ABC">
      <w:pPr>
        <w:spacing w:after="0"/>
      </w:pPr>
    </w:p>
    <w:p w14:paraId="5594C85E" w14:textId="77777777" w:rsidR="002E0557" w:rsidRPr="00FC406C" w:rsidRDefault="00950234" w:rsidP="00A90ABC">
      <w:pPr>
        <w:spacing w:after="0"/>
        <w:rPr>
          <w:rFonts w:eastAsia="PMingLiU"/>
          <w:lang w:eastAsia="zh-TW"/>
        </w:rPr>
      </w:pPr>
      <w:r>
        <w:rPr>
          <w:rFonts w:hint="eastAsia"/>
          <w:lang w:eastAsia="zh-TW"/>
        </w:rPr>
        <w:t>若要正確瞭解上帝與我們的關係，我們必須看見：我們是上帝所創造的大環境（處境）的一部分（處境視角），我們是服在</w:t>
      </w:r>
      <w:r w:rsidR="00FC406C">
        <w:rPr>
          <w:rFonts w:hint="eastAsia"/>
          <w:lang w:eastAsia="zh-TW"/>
        </w:rPr>
        <w:t>祂</w:t>
      </w:r>
      <w:r>
        <w:rPr>
          <w:rFonts w:hint="eastAsia"/>
          <w:lang w:eastAsia="zh-TW"/>
        </w:rPr>
        <w:t>的聖約下</w:t>
      </w:r>
      <w:r w:rsidR="00FC406C">
        <w:rPr>
          <w:rFonts w:hint="eastAsia"/>
          <w:lang w:eastAsia="zh-TW"/>
        </w:rPr>
        <w:t>的子民，必須遵行他的律法（準則視角）；因此『存在視角』包含『處境視角』和『準則視角』。</w:t>
      </w:r>
    </w:p>
    <w:p w14:paraId="47D7A074" w14:textId="77777777" w:rsidR="002E0557" w:rsidRDefault="002E0557" w:rsidP="00A90ABC">
      <w:pPr>
        <w:spacing w:after="0"/>
      </w:pPr>
      <w:r>
        <w:t xml:space="preserve">To understand God’s relationship to ourselves rightly, we must understand ourselves as part of a God-created environment (situational) and as covenant subjects made to live under God’s law (normative); </w:t>
      </w:r>
      <w:proofErr w:type="gramStart"/>
      <w:r>
        <w:t>so</w:t>
      </w:r>
      <w:proofErr w:type="gramEnd"/>
      <w:r>
        <w:t xml:space="preserve"> the existential includes the normative and the situational.  </w:t>
      </w:r>
    </w:p>
    <w:p w14:paraId="363367F8" w14:textId="77777777" w:rsidR="002E0557" w:rsidRDefault="002E0557" w:rsidP="00A90ABC">
      <w:pPr>
        <w:spacing w:after="0"/>
      </w:pPr>
    </w:p>
    <w:p w14:paraId="6D286929" w14:textId="77777777" w:rsidR="00A41BC3" w:rsidRDefault="003A4B47" w:rsidP="00A90ABC">
      <w:pPr>
        <w:spacing w:after="0"/>
        <w:ind w:firstLine="720"/>
        <w:rPr>
          <w:lang w:eastAsia="zh-TW"/>
        </w:rPr>
      </w:pPr>
      <w:r>
        <w:rPr>
          <w:rFonts w:hint="eastAsia"/>
          <w:lang w:eastAsia="zh-TW"/>
        </w:rPr>
        <w:t>雖然這些視角，沒有一個可以脫離其他兩個</w:t>
      </w:r>
      <w:r w:rsidR="006266FB">
        <w:rPr>
          <w:rFonts w:hint="eastAsia"/>
          <w:lang w:eastAsia="zh-TW"/>
        </w:rPr>
        <w:t>二獨立，不過，我們也必須區別它們，至少在我們的觀點取得平衡，這對我們是有幫助的。</w:t>
      </w:r>
    </w:p>
    <w:p w14:paraId="42574274" w14:textId="77777777" w:rsidR="002E0557" w:rsidRDefault="002E0557" w:rsidP="00A90ABC">
      <w:pPr>
        <w:spacing w:after="0"/>
      </w:pPr>
      <w:r>
        <w:rPr>
          <w:lang w:eastAsia="zh-TW"/>
        </w:rPr>
        <w:tab/>
      </w:r>
      <w:r>
        <w:t xml:space="preserve">Though none of these perspectives can be separated </w:t>
      </w:r>
      <w:r w:rsidR="003A4B47">
        <w:t>from</w:t>
      </w:r>
      <w:r>
        <w:t xml:space="preserve"> the others, it is helpful to distinguish them, if only to maintain a balanced view of things.</w:t>
      </w:r>
    </w:p>
    <w:p w14:paraId="289D4006" w14:textId="77777777" w:rsidR="00A41BC3" w:rsidRDefault="00A41BC3" w:rsidP="00A90ABC">
      <w:pPr>
        <w:spacing w:after="0"/>
      </w:pPr>
    </w:p>
    <w:p w14:paraId="33ADDE87" w14:textId="77777777" w:rsidR="002E0557" w:rsidRPr="00013F10" w:rsidRDefault="006266FB" w:rsidP="00A90ABC">
      <w:pPr>
        <w:spacing w:after="0"/>
        <w:rPr>
          <w:lang w:eastAsia="zh-TW"/>
        </w:rPr>
      </w:pPr>
      <w:r>
        <w:rPr>
          <w:rFonts w:hint="eastAsia"/>
          <w:lang w:eastAsia="zh-TW"/>
        </w:rPr>
        <w:t>一個基督徒哲學家</w:t>
      </w:r>
      <w:r w:rsidR="00013F10">
        <w:rPr>
          <w:rFonts w:hint="eastAsia"/>
          <w:lang w:eastAsia="zh-TW"/>
        </w:rPr>
        <w:t>必須認識：我們若要有一個建立在『事實』</w:t>
      </w:r>
      <w:r w:rsidR="00013F10">
        <w:rPr>
          <w:lang w:eastAsia="zh-TW"/>
        </w:rPr>
        <w:t xml:space="preserve"> (facts)</w:t>
      </w:r>
      <w:r w:rsidR="00013F10">
        <w:rPr>
          <w:rFonts w:hint="eastAsia"/>
          <w:lang w:eastAsia="zh-TW"/>
        </w:rPr>
        <w:t>上（處境視角）的哲學</w:t>
      </w:r>
      <w:r w:rsidR="00C53EB4">
        <w:rPr>
          <w:rFonts w:hint="eastAsia"/>
          <w:lang w:eastAsia="zh-TW"/>
        </w:rPr>
        <w:t>（符合事實的哲學）</w:t>
      </w:r>
      <w:r w:rsidR="00013F10">
        <w:rPr>
          <w:rFonts w:hint="eastAsia"/>
          <w:lang w:eastAsia="zh-TW"/>
        </w:rPr>
        <w:t>，這些事實必須是</w:t>
      </w:r>
      <w:r w:rsidR="00004F59">
        <w:rPr>
          <w:rFonts w:hint="eastAsia"/>
          <w:lang w:eastAsia="zh-TW"/>
        </w:rPr>
        <w:t>經過</w:t>
      </w:r>
      <w:r w:rsidR="00013F10">
        <w:rPr>
          <w:rFonts w:hint="eastAsia"/>
          <w:lang w:eastAsia="zh-TW"/>
        </w:rPr>
        <w:t>上帝的『準則』（準則視角）解釋的事實</w:t>
      </w:r>
      <w:r w:rsidR="00C53EB4">
        <w:rPr>
          <w:rFonts w:hint="eastAsia"/>
          <w:lang w:eastAsia="zh-TW"/>
        </w:rPr>
        <w:t>，也是透過我們的功能（存在視角）解釋的。</w:t>
      </w:r>
    </w:p>
    <w:p w14:paraId="303EAB4C" w14:textId="77777777" w:rsidR="002E0557" w:rsidRDefault="002E0557" w:rsidP="00A90ABC">
      <w:pPr>
        <w:spacing w:after="0"/>
      </w:pPr>
      <w:r>
        <w:t xml:space="preserve">A Christian philosopher should understand that we cannot have a philosophy based on </w:t>
      </w:r>
      <w:r w:rsidRPr="002E0557">
        <w:rPr>
          <w:i/>
          <w:iCs/>
        </w:rPr>
        <w:t xml:space="preserve">fact </w:t>
      </w:r>
      <w:r>
        <w:t xml:space="preserve">(situational) unless those facts are interpreted by God’s norms (normative) and through the faculties of our minds (existential).  </w:t>
      </w:r>
    </w:p>
    <w:p w14:paraId="6F3E5CAC" w14:textId="77777777" w:rsidR="003051EE" w:rsidRDefault="003051EE" w:rsidP="00A90ABC">
      <w:pPr>
        <w:spacing w:after="0"/>
      </w:pPr>
    </w:p>
    <w:p w14:paraId="46761910" w14:textId="77777777" w:rsidR="00A41BC3" w:rsidRDefault="00004F59" w:rsidP="00A90ABC">
      <w:pPr>
        <w:spacing w:after="0"/>
        <w:rPr>
          <w:lang w:eastAsia="zh-TW"/>
        </w:rPr>
      </w:pPr>
      <w:r>
        <w:rPr>
          <w:rFonts w:hint="eastAsia"/>
          <w:lang w:eastAsia="zh-TW"/>
        </w:rPr>
        <w:t>我們若要有一個具有邏輯性，或準則性的哲學（準則視角），必須把世界的事實與</w:t>
      </w:r>
      <w:r w:rsidR="00C9145E">
        <w:rPr>
          <w:rFonts w:hint="eastAsia"/>
          <w:lang w:eastAsia="zh-TW"/>
        </w:rPr>
        <w:t>人類個體（一個人）的内在世界（翻譯者按：人的思想，情感等）連接。</w:t>
      </w:r>
    </w:p>
    <w:p w14:paraId="3BAC47EA" w14:textId="77777777" w:rsidR="003051EE" w:rsidRDefault="003051EE" w:rsidP="00A90ABC">
      <w:pPr>
        <w:spacing w:after="0"/>
      </w:pPr>
      <w:r>
        <w:t xml:space="preserve">Nor can we maintain a philosophy that reduces all reality to </w:t>
      </w:r>
      <w:r w:rsidRPr="003051EE">
        <w:rPr>
          <w:i/>
          <w:iCs/>
        </w:rPr>
        <w:t>forms</w:t>
      </w:r>
      <w:r w:rsidRPr="003051EE">
        <w:t xml:space="preserve"> or</w:t>
      </w:r>
      <w:r w:rsidRPr="003051EE">
        <w:rPr>
          <w:i/>
          <w:iCs/>
        </w:rPr>
        <w:t xml:space="preserve"> logic</w:t>
      </w:r>
      <w:r>
        <w:t xml:space="preserve"> (normative) without relating these to the facts of the world </w:t>
      </w:r>
      <w:r w:rsidR="001D63A3">
        <w:t xml:space="preserve">and the inwardness of the human subject.  </w:t>
      </w:r>
    </w:p>
    <w:p w14:paraId="5B4FB253" w14:textId="77777777" w:rsidR="001D63A3" w:rsidRDefault="001D63A3" w:rsidP="00A90ABC">
      <w:pPr>
        <w:spacing w:after="0"/>
      </w:pPr>
    </w:p>
    <w:p w14:paraId="1B78FD96" w14:textId="77777777" w:rsidR="00A41BC3" w:rsidRDefault="00C9145E" w:rsidP="00A90ABC">
      <w:pPr>
        <w:spacing w:after="0"/>
        <w:rPr>
          <w:lang w:eastAsia="zh-TW"/>
        </w:rPr>
      </w:pPr>
      <w:r>
        <w:rPr>
          <w:rFonts w:hint="eastAsia"/>
          <w:lang w:eastAsia="zh-TW"/>
        </w:rPr>
        <w:t>同理，根據感覺的哲學學派（存在主義），也必須正視準則和客觀事實；他們往往沒有如此作。</w:t>
      </w:r>
    </w:p>
    <w:p w14:paraId="0BA51865" w14:textId="77777777" w:rsidR="00A47C84" w:rsidRDefault="001D63A3" w:rsidP="00A90ABC">
      <w:pPr>
        <w:spacing w:after="0"/>
      </w:pPr>
      <w:r>
        <w:lastRenderedPageBreak/>
        <w:t xml:space="preserve">Same for philosophies of </w:t>
      </w:r>
      <w:r w:rsidRPr="001D63A3">
        <w:rPr>
          <w:i/>
          <w:iCs/>
        </w:rPr>
        <w:t>feeing</w:t>
      </w:r>
      <w:r>
        <w:t xml:space="preserve"> (existential), which often fail to do justice to norms and to objective </w:t>
      </w:r>
    </w:p>
    <w:p w14:paraId="57A5974F" w14:textId="77777777" w:rsidR="001D63A3" w:rsidRDefault="001D63A3" w:rsidP="00A90ABC">
      <w:pPr>
        <w:spacing w:after="0"/>
        <w:rPr>
          <w:lang w:eastAsia="zh-TW"/>
        </w:rPr>
      </w:pPr>
      <w:r>
        <w:rPr>
          <w:lang w:eastAsia="zh-TW"/>
        </w:rPr>
        <w:t xml:space="preserve">facts.  </w:t>
      </w:r>
    </w:p>
    <w:p w14:paraId="06AA8985" w14:textId="77777777" w:rsidR="001D63A3" w:rsidRDefault="001D63A3" w:rsidP="00A90ABC">
      <w:pPr>
        <w:spacing w:after="0"/>
        <w:rPr>
          <w:lang w:eastAsia="zh-TW"/>
        </w:rPr>
      </w:pPr>
    </w:p>
    <w:p w14:paraId="576A624C" w14:textId="77777777" w:rsidR="001D63A3" w:rsidRDefault="00C9145E" w:rsidP="00A90ABC">
      <w:pPr>
        <w:spacing w:after="0"/>
        <w:ind w:firstLine="720"/>
        <w:rPr>
          <w:lang w:eastAsia="zh-TW"/>
        </w:rPr>
      </w:pPr>
      <w:r>
        <w:rPr>
          <w:rFonts w:hint="eastAsia"/>
          <w:lang w:eastAsia="zh-TW"/>
        </w:rPr>
        <w:t>因此，沒有一個概念，脫離另外兩個，能</w:t>
      </w:r>
      <w:r w:rsidR="00CE1115">
        <w:rPr>
          <w:rFonts w:hint="eastAsia"/>
          <w:lang w:eastAsia="zh-TW"/>
        </w:rPr>
        <w:t>足夠作爲哲學的基礎。</w:t>
      </w:r>
    </w:p>
    <w:p w14:paraId="2749D32E" w14:textId="77777777" w:rsidR="001D63A3" w:rsidRDefault="001D63A3" w:rsidP="00A90ABC">
      <w:pPr>
        <w:spacing w:after="0"/>
      </w:pPr>
      <w:r>
        <w:rPr>
          <w:lang w:eastAsia="zh-TW"/>
        </w:rPr>
        <w:tab/>
      </w:r>
      <w:proofErr w:type="gramStart"/>
      <w:r>
        <w:t>So</w:t>
      </w:r>
      <w:proofErr w:type="gramEnd"/>
      <w:r>
        <w:t xml:space="preserve"> no one of these three concepts is competent to be the foundation of a philosophy, separated from the others.   </w:t>
      </w:r>
    </w:p>
    <w:p w14:paraId="56374FD2" w14:textId="77777777" w:rsidR="001D63A3" w:rsidRDefault="001D63A3" w:rsidP="00A90ABC">
      <w:pPr>
        <w:spacing w:after="0"/>
      </w:pPr>
    </w:p>
    <w:p w14:paraId="22FE0967" w14:textId="77777777" w:rsidR="00A41BC3" w:rsidRDefault="00CE1115" w:rsidP="00A90ABC">
      <w:pPr>
        <w:spacing w:after="0"/>
        <w:rPr>
          <w:lang w:eastAsia="zh-TW"/>
        </w:rPr>
      </w:pPr>
      <w:r>
        <w:rPr>
          <w:rFonts w:hint="eastAsia"/>
          <w:lang w:eastAsia="zh-TW"/>
        </w:rPr>
        <w:t>每一個概念是一個視角，對整個實在（現實世界）的一個視角，因此，是對整個哲學的一個視角。</w:t>
      </w:r>
    </w:p>
    <w:p w14:paraId="06BB6D4B" w14:textId="77777777" w:rsidR="001D63A3" w:rsidRDefault="001D63A3" w:rsidP="00A90ABC">
      <w:pPr>
        <w:spacing w:after="0"/>
      </w:pPr>
      <w:r>
        <w:t xml:space="preserve">Each is a perspective on the whole of reality and therefore a perspective on all philosophy.   </w:t>
      </w:r>
    </w:p>
    <w:p w14:paraId="5F5C848D" w14:textId="77777777" w:rsidR="001D63A3" w:rsidRDefault="001D63A3" w:rsidP="00A90ABC">
      <w:pPr>
        <w:spacing w:after="0"/>
      </w:pPr>
    </w:p>
    <w:p w14:paraId="7B55F8CD" w14:textId="77777777" w:rsidR="001D63A3" w:rsidRDefault="00CE1115" w:rsidP="00A90ABC">
      <w:pPr>
        <w:spacing w:after="0"/>
      </w:pPr>
      <w:r>
        <w:rPr>
          <w:rFonts w:hint="eastAsia"/>
          <w:lang w:eastAsia="zh-TW"/>
        </w:rPr>
        <w:t>每一個都包含另外兩個，</w:t>
      </w:r>
      <w:r w:rsidR="00CE4927">
        <w:rPr>
          <w:rFonts w:hint="eastAsia"/>
          <w:lang w:eastAsia="zh-TW"/>
        </w:rPr>
        <w:t>若脫離其他兩個，沒有一個概念能被理解。</w:t>
      </w:r>
      <w:r w:rsidR="001D63A3">
        <w:rPr>
          <w:lang w:eastAsia="zh-TW"/>
        </w:rPr>
        <w:br/>
      </w:r>
      <w:r w:rsidR="001D63A3">
        <w:t xml:space="preserve">Each includes the other two, and none is intelligible apart from the other two.  </w:t>
      </w:r>
    </w:p>
    <w:p w14:paraId="2C36B9AC" w14:textId="77777777" w:rsidR="001D63A3" w:rsidRDefault="001D63A3" w:rsidP="00A90ABC">
      <w:pPr>
        <w:spacing w:after="0"/>
      </w:pPr>
    </w:p>
    <w:p w14:paraId="4A7DD639" w14:textId="77777777" w:rsidR="002E0557" w:rsidRDefault="002E0557" w:rsidP="00A90ABC">
      <w:pPr>
        <w:spacing w:after="0"/>
      </w:pPr>
    </w:p>
    <w:p w14:paraId="58902145" w14:textId="77777777" w:rsidR="00ED2AA8" w:rsidRDefault="00ED2AA8" w:rsidP="00A90ABC">
      <w:pPr>
        <w:spacing w:after="0"/>
      </w:pPr>
    </w:p>
    <w:p w14:paraId="2C5948BB" w14:textId="77777777" w:rsidR="00EC0EB4" w:rsidRDefault="00EC0EB4" w:rsidP="00A90ABC">
      <w:pPr>
        <w:spacing w:after="0"/>
      </w:pPr>
    </w:p>
    <w:p w14:paraId="784800A7" w14:textId="77777777" w:rsidR="00EC0EB4" w:rsidRDefault="00EC0EB4" w:rsidP="00A90ABC">
      <w:pPr>
        <w:spacing w:after="0"/>
      </w:pPr>
    </w:p>
    <w:p w14:paraId="7D4DF4E2" w14:textId="77777777" w:rsidR="00A41BC3" w:rsidRDefault="00A41BC3" w:rsidP="00A90ABC">
      <w:pPr>
        <w:spacing w:after="0"/>
        <w:rPr>
          <w:b/>
          <w:bCs/>
        </w:rPr>
      </w:pPr>
    </w:p>
    <w:p w14:paraId="32B889CC" w14:textId="77777777" w:rsidR="00A41BC3" w:rsidRDefault="00A41BC3" w:rsidP="00A90ABC">
      <w:pPr>
        <w:spacing w:after="0"/>
        <w:rPr>
          <w:b/>
          <w:bCs/>
        </w:rPr>
      </w:pPr>
    </w:p>
    <w:p w14:paraId="6C8B2F26" w14:textId="77777777" w:rsidR="00A41BC3" w:rsidRDefault="00A41BC3" w:rsidP="00A90ABC">
      <w:pPr>
        <w:spacing w:after="0"/>
        <w:rPr>
          <w:b/>
          <w:bCs/>
        </w:rPr>
      </w:pPr>
    </w:p>
    <w:p w14:paraId="329CAF0E" w14:textId="77777777" w:rsidR="00A41BC3" w:rsidRDefault="00A41BC3" w:rsidP="00A90ABC">
      <w:pPr>
        <w:spacing w:after="0"/>
        <w:rPr>
          <w:b/>
          <w:bCs/>
        </w:rPr>
      </w:pPr>
    </w:p>
    <w:p w14:paraId="3FF47571" w14:textId="77777777" w:rsidR="00A41BC3" w:rsidRDefault="00A41BC3" w:rsidP="00A90ABC">
      <w:pPr>
        <w:spacing w:after="0"/>
        <w:rPr>
          <w:b/>
          <w:bCs/>
        </w:rPr>
      </w:pPr>
    </w:p>
    <w:p w14:paraId="204A4339" w14:textId="77777777" w:rsidR="00A41BC3" w:rsidRDefault="00A41BC3" w:rsidP="00A90ABC">
      <w:pPr>
        <w:spacing w:after="0"/>
        <w:rPr>
          <w:b/>
          <w:bCs/>
        </w:rPr>
      </w:pPr>
    </w:p>
    <w:p w14:paraId="5C01AD02" w14:textId="77777777" w:rsidR="00A41BC3" w:rsidRDefault="00A41BC3" w:rsidP="00A90ABC">
      <w:pPr>
        <w:spacing w:after="0"/>
        <w:rPr>
          <w:b/>
          <w:bCs/>
        </w:rPr>
      </w:pPr>
    </w:p>
    <w:p w14:paraId="4757149F" w14:textId="77777777" w:rsidR="00A41BC3" w:rsidRDefault="00A41BC3" w:rsidP="00A90ABC">
      <w:pPr>
        <w:spacing w:after="0"/>
        <w:rPr>
          <w:b/>
          <w:bCs/>
        </w:rPr>
      </w:pPr>
    </w:p>
    <w:p w14:paraId="72BEEB01" w14:textId="77777777" w:rsidR="00A41BC3" w:rsidRDefault="00A41BC3" w:rsidP="00A90ABC">
      <w:pPr>
        <w:spacing w:after="0"/>
        <w:rPr>
          <w:b/>
          <w:bCs/>
        </w:rPr>
      </w:pPr>
    </w:p>
    <w:p w14:paraId="214A7E00" w14:textId="77777777" w:rsidR="00A41BC3" w:rsidRDefault="00A41BC3" w:rsidP="00A90ABC">
      <w:pPr>
        <w:spacing w:after="0"/>
        <w:rPr>
          <w:b/>
          <w:bCs/>
        </w:rPr>
      </w:pPr>
    </w:p>
    <w:p w14:paraId="41D08A8F" w14:textId="77777777" w:rsidR="00A41BC3" w:rsidRDefault="00A41BC3" w:rsidP="00A90ABC">
      <w:pPr>
        <w:spacing w:after="0"/>
        <w:rPr>
          <w:b/>
          <w:bCs/>
        </w:rPr>
      </w:pPr>
    </w:p>
    <w:p w14:paraId="78607181" w14:textId="77777777" w:rsidR="00CE4927" w:rsidRDefault="00CE4927" w:rsidP="00A90ABC">
      <w:pPr>
        <w:spacing w:after="0"/>
        <w:rPr>
          <w:b/>
          <w:bCs/>
        </w:rPr>
      </w:pPr>
    </w:p>
    <w:p w14:paraId="26EF4EBC" w14:textId="77777777" w:rsidR="00CE4927" w:rsidRDefault="00CE4927" w:rsidP="00A90ABC">
      <w:pPr>
        <w:spacing w:after="0"/>
        <w:rPr>
          <w:b/>
          <w:bCs/>
        </w:rPr>
      </w:pPr>
    </w:p>
    <w:p w14:paraId="45AC594A" w14:textId="77777777" w:rsidR="00CE4927" w:rsidRDefault="00CE4927" w:rsidP="00A90ABC">
      <w:pPr>
        <w:spacing w:after="0"/>
        <w:rPr>
          <w:b/>
          <w:bCs/>
        </w:rPr>
      </w:pPr>
    </w:p>
    <w:p w14:paraId="7FEA414C" w14:textId="77777777" w:rsidR="00CE4927" w:rsidRDefault="00CE4927" w:rsidP="00A90ABC">
      <w:pPr>
        <w:spacing w:after="0"/>
        <w:rPr>
          <w:b/>
          <w:bCs/>
        </w:rPr>
      </w:pPr>
    </w:p>
    <w:p w14:paraId="58D80382" w14:textId="77777777" w:rsidR="00CE4927" w:rsidRDefault="00CE4927" w:rsidP="00A90ABC">
      <w:pPr>
        <w:spacing w:after="0"/>
        <w:rPr>
          <w:b/>
          <w:bCs/>
        </w:rPr>
      </w:pPr>
    </w:p>
    <w:p w14:paraId="720B78A7" w14:textId="77777777" w:rsidR="00CE4927" w:rsidRDefault="00CE4927" w:rsidP="00A90ABC">
      <w:pPr>
        <w:spacing w:after="0"/>
        <w:rPr>
          <w:b/>
          <w:bCs/>
        </w:rPr>
      </w:pPr>
    </w:p>
    <w:p w14:paraId="3D20841F" w14:textId="77777777" w:rsidR="00CE4927" w:rsidRDefault="00CE4927" w:rsidP="00A90ABC">
      <w:pPr>
        <w:spacing w:after="0"/>
        <w:rPr>
          <w:b/>
          <w:bCs/>
        </w:rPr>
      </w:pPr>
    </w:p>
    <w:p w14:paraId="23797101" w14:textId="77777777" w:rsidR="00CE4927" w:rsidRDefault="00CE4927" w:rsidP="00A90ABC">
      <w:pPr>
        <w:spacing w:after="0"/>
        <w:rPr>
          <w:b/>
          <w:bCs/>
        </w:rPr>
      </w:pPr>
    </w:p>
    <w:p w14:paraId="04F101BE" w14:textId="77777777" w:rsidR="00CE4927" w:rsidRDefault="00CE4927" w:rsidP="00A90ABC">
      <w:pPr>
        <w:spacing w:after="0"/>
        <w:rPr>
          <w:b/>
          <w:bCs/>
        </w:rPr>
      </w:pPr>
    </w:p>
    <w:p w14:paraId="2CDC895A" w14:textId="77777777" w:rsidR="00CE4927" w:rsidRDefault="00CE4927" w:rsidP="00A90ABC">
      <w:pPr>
        <w:spacing w:after="0"/>
        <w:rPr>
          <w:b/>
          <w:bCs/>
        </w:rPr>
      </w:pPr>
    </w:p>
    <w:p w14:paraId="238E056F" w14:textId="77777777" w:rsidR="00CE4927" w:rsidRDefault="00CE4927" w:rsidP="00A90ABC">
      <w:pPr>
        <w:spacing w:after="0"/>
        <w:rPr>
          <w:b/>
          <w:bCs/>
        </w:rPr>
      </w:pPr>
    </w:p>
    <w:p w14:paraId="1A732E98" w14:textId="77777777" w:rsidR="00CE4927" w:rsidRDefault="00CE4927" w:rsidP="00A90ABC">
      <w:pPr>
        <w:spacing w:after="0"/>
        <w:rPr>
          <w:b/>
          <w:bCs/>
        </w:rPr>
      </w:pPr>
    </w:p>
    <w:p w14:paraId="4FCF4AB2" w14:textId="77777777" w:rsidR="00CE4927" w:rsidRDefault="00CE4927" w:rsidP="00A90ABC">
      <w:pPr>
        <w:spacing w:after="0"/>
        <w:rPr>
          <w:b/>
          <w:bCs/>
        </w:rPr>
      </w:pPr>
    </w:p>
    <w:p w14:paraId="5E716175" w14:textId="77777777" w:rsidR="00CE4927" w:rsidRDefault="00CE4927" w:rsidP="00A90ABC">
      <w:pPr>
        <w:spacing w:after="0"/>
        <w:rPr>
          <w:b/>
          <w:bCs/>
        </w:rPr>
      </w:pPr>
    </w:p>
    <w:p w14:paraId="3EB4BAB1" w14:textId="77777777" w:rsidR="00A41BC3" w:rsidRDefault="00A41BC3" w:rsidP="00A90ABC">
      <w:pPr>
        <w:spacing w:after="0"/>
        <w:rPr>
          <w:b/>
          <w:bCs/>
        </w:rPr>
      </w:pPr>
    </w:p>
    <w:p w14:paraId="366AF570" w14:textId="77777777" w:rsidR="00837D8B" w:rsidRDefault="00837D8B" w:rsidP="00A90ABC">
      <w:pPr>
        <w:spacing w:after="0"/>
        <w:rPr>
          <w:lang w:eastAsia="zh-TW"/>
        </w:rPr>
      </w:pPr>
      <w:r w:rsidRPr="001D63A3">
        <w:rPr>
          <w:b/>
          <w:bCs/>
          <w:lang w:eastAsia="zh-TW"/>
        </w:rPr>
        <w:lastRenderedPageBreak/>
        <w:t xml:space="preserve">[VIII] </w:t>
      </w:r>
      <w:r w:rsidRPr="001D63A3">
        <w:rPr>
          <w:rFonts w:hint="eastAsia"/>
          <w:b/>
          <w:bCs/>
          <w:lang w:eastAsia="zh-TW"/>
        </w:rPr>
        <w:t>罪和哲學</w:t>
      </w:r>
      <w:r w:rsidRPr="001D63A3">
        <w:rPr>
          <w:b/>
          <w:bCs/>
          <w:lang w:eastAsia="zh-TW"/>
        </w:rPr>
        <w:t>SIN AND PHILOSOPHY</w:t>
      </w:r>
      <w:r>
        <w:rPr>
          <w:lang w:eastAsia="zh-TW"/>
        </w:rPr>
        <w:t xml:space="preserve"> (21-23)</w:t>
      </w:r>
    </w:p>
    <w:p w14:paraId="40569B0F" w14:textId="77777777" w:rsidR="00837D8B" w:rsidRDefault="00837D8B" w:rsidP="00A90ABC">
      <w:pPr>
        <w:spacing w:after="0"/>
        <w:rPr>
          <w:lang w:eastAsia="zh-TW"/>
        </w:rPr>
      </w:pPr>
    </w:p>
    <w:p w14:paraId="55877254" w14:textId="77777777" w:rsidR="00DD172B" w:rsidRPr="00F546C1" w:rsidRDefault="007800CD" w:rsidP="00A90ABC">
      <w:pPr>
        <w:spacing w:after="0"/>
        <w:rPr>
          <w:rFonts w:eastAsia="PMingLiU"/>
          <w:b/>
          <w:bCs/>
          <w:lang w:eastAsia="zh-TW"/>
        </w:rPr>
      </w:pPr>
      <w:r>
        <w:rPr>
          <w:rFonts w:eastAsia="PMingLiU" w:hint="eastAsia"/>
          <w:b/>
          <w:bCs/>
          <w:lang w:eastAsia="zh-TW"/>
        </w:rPr>
        <w:t>[</w:t>
      </w:r>
      <w:r>
        <w:rPr>
          <w:rFonts w:eastAsia="PMingLiU"/>
          <w:b/>
          <w:bCs/>
          <w:lang w:eastAsia="zh-TW"/>
        </w:rPr>
        <w:t xml:space="preserve">1] </w:t>
      </w:r>
      <w:r w:rsidR="00F546C1" w:rsidRPr="00F546C1">
        <w:rPr>
          <w:rFonts w:hint="eastAsia"/>
          <w:b/>
          <w:bCs/>
          <w:lang w:eastAsia="zh-TW"/>
        </w:rPr>
        <w:t>拒絕《聖經》的世界觀，就是罪</w:t>
      </w:r>
    </w:p>
    <w:p w14:paraId="4839DF3A" w14:textId="77777777" w:rsidR="00F546C1" w:rsidRPr="00F546C1" w:rsidRDefault="00F546C1" w:rsidP="00A90ABC">
      <w:pPr>
        <w:spacing w:after="0"/>
        <w:rPr>
          <w:b/>
          <w:bCs/>
          <w:lang w:eastAsia="zh-TW"/>
        </w:rPr>
      </w:pPr>
      <w:r w:rsidRPr="00F546C1">
        <w:rPr>
          <w:b/>
          <w:bCs/>
          <w:lang w:eastAsia="zh-TW"/>
        </w:rPr>
        <w:t>REJECTION OF BIBLICAL WORLDVIEW = SIN</w:t>
      </w:r>
    </w:p>
    <w:p w14:paraId="6F357E52" w14:textId="77777777" w:rsidR="00F546C1" w:rsidRDefault="00F546C1" w:rsidP="00A90ABC">
      <w:pPr>
        <w:spacing w:after="0"/>
        <w:rPr>
          <w:lang w:eastAsia="zh-TW"/>
        </w:rPr>
      </w:pPr>
    </w:p>
    <w:p w14:paraId="723C1037" w14:textId="77777777" w:rsidR="001D63A3" w:rsidRDefault="00CE4927" w:rsidP="00A90ABC">
      <w:pPr>
        <w:spacing w:after="0"/>
        <w:rPr>
          <w:lang w:eastAsia="zh-TW"/>
        </w:rPr>
      </w:pPr>
      <w:r>
        <w:rPr>
          <w:lang w:eastAsia="zh-TW"/>
        </w:rPr>
        <w:tab/>
      </w:r>
      <w:r>
        <w:rPr>
          <w:rFonts w:hint="eastAsia"/>
          <w:lang w:eastAsia="zh-TW"/>
        </w:rPr>
        <w:t>我們已</w:t>
      </w:r>
      <w:r w:rsidR="00B3063D">
        <w:rPr>
          <w:rFonts w:hint="eastAsia"/>
          <w:lang w:eastAsia="zh-TW"/>
        </w:rPr>
        <w:t>經</w:t>
      </w:r>
      <w:r>
        <w:rPr>
          <w:rFonts w:hint="eastAsia"/>
          <w:lang w:eastAsia="zh-TW"/>
        </w:rPr>
        <w:t>看到，《聖經》教導一個特定的，獨一無二的世界觀：創造主與被造物的區別；上帝是絕對三位格；和上帝</w:t>
      </w:r>
      <w:r w:rsidR="008D40CC">
        <w:rPr>
          <w:rFonts w:hint="eastAsia"/>
          <w:lang w:eastAsia="zh-TW"/>
        </w:rPr>
        <w:t>與世界的·關係乃是祂</w:t>
      </w:r>
      <w:r>
        <w:rPr>
          <w:rFonts w:hint="eastAsia"/>
          <w:lang w:eastAsia="zh-TW"/>
        </w:rPr>
        <w:t>的主權。</w:t>
      </w:r>
    </w:p>
    <w:p w14:paraId="0546F4B6" w14:textId="77777777" w:rsidR="001D63A3" w:rsidRDefault="001D63A3" w:rsidP="00A90ABC">
      <w:pPr>
        <w:spacing w:after="0"/>
      </w:pPr>
      <w:r>
        <w:rPr>
          <w:lang w:eastAsia="zh-TW"/>
        </w:rPr>
        <w:tab/>
      </w:r>
      <w:r>
        <w:t xml:space="preserve">We have seen that the Bible teaches a distinct and unique worldview: the Creator-creature distinction, God as absolute </w:t>
      </w:r>
      <w:proofErr w:type="spellStart"/>
      <w:r>
        <w:t>tripersonality</w:t>
      </w:r>
      <w:proofErr w:type="spellEnd"/>
      <w:r>
        <w:t xml:space="preserve">, and divine lordship as his relation to the world.  </w:t>
      </w:r>
    </w:p>
    <w:p w14:paraId="0E269ECC" w14:textId="77777777" w:rsidR="001D63A3" w:rsidRDefault="001D63A3" w:rsidP="00A90ABC">
      <w:pPr>
        <w:spacing w:after="0"/>
      </w:pPr>
    </w:p>
    <w:p w14:paraId="7AA69FD1" w14:textId="77777777" w:rsidR="001D63A3" w:rsidRPr="008D40CC" w:rsidRDefault="008D40CC" w:rsidP="00A90ABC">
      <w:pPr>
        <w:spacing w:after="0"/>
        <w:rPr>
          <w:lang w:eastAsia="zh-TW"/>
        </w:rPr>
      </w:pPr>
      <w:r>
        <w:rPr>
          <w:rFonts w:hint="eastAsia"/>
          <w:lang w:eastAsia="zh-TW"/>
        </w:rPr>
        <w:t>但很多人並不承認《聖經》的世界觀。</w:t>
      </w:r>
    </w:p>
    <w:p w14:paraId="654E1F77" w14:textId="77777777" w:rsidR="001D63A3" w:rsidRDefault="001D63A3" w:rsidP="00A90ABC">
      <w:pPr>
        <w:spacing w:after="0"/>
      </w:pPr>
      <w:r>
        <w:t>But many fail to acknowledge the biblical worldview.</w:t>
      </w:r>
    </w:p>
    <w:p w14:paraId="011A12E4" w14:textId="77777777" w:rsidR="001D63A3" w:rsidRDefault="001D63A3" w:rsidP="00A90ABC">
      <w:pPr>
        <w:spacing w:after="0"/>
      </w:pPr>
    </w:p>
    <w:p w14:paraId="60537591" w14:textId="77777777" w:rsidR="001D63A3" w:rsidRDefault="008D40CC" w:rsidP="00A90ABC">
      <w:pPr>
        <w:spacing w:after="0"/>
        <w:rPr>
          <w:lang w:eastAsia="zh-TW"/>
        </w:rPr>
      </w:pPr>
      <w:r>
        <w:rPr>
          <w:rFonts w:hint="eastAsia"/>
          <w:lang w:eastAsia="zh-TW"/>
        </w:rPr>
        <w:t>《聖經》對這個抗拒冠以名字：『罪』。</w:t>
      </w:r>
    </w:p>
    <w:p w14:paraId="7CD2131D" w14:textId="77777777" w:rsidR="001D63A3" w:rsidRDefault="001D63A3" w:rsidP="00A90ABC">
      <w:pPr>
        <w:spacing w:after="0"/>
      </w:pPr>
      <w:r>
        <w:t>The Bible itself gives a reason for this, namely, sin.</w:t>
      </w:r>
    </w:p>
    <w:p w14:paraId="22344A3B" w14:textId="77777777" w:rsidR="001D63A3" w:rsidRDefault="001D63A3" w:rsidP="00A90ABC">
      <w:pPr>
        <w:spacing w:after="0"/>
      </w:pPr>
    </w:p>
    <w:p w14:paraId="4B10754D" w14:textId="77777777" w:rsidR="001D63A3" w:rsidRPr="008D40CC" w:rsidRDefault="008D40CC" w:rsidP="00A90ABC">
      <w:pPr>
        <w:spacing w:after="0"/>
        <w:rPr>
          <w:lang w:eastAsia="zh-TW"/>
        </w:rPr>
      </w:pPr>
      <w:r>
        <w:rPr>
          <w:rFonts w:hint="eastAsia"/>
          <w:lang w:eastAsia="zh-TW"/>
        </w:rPr>
        <w:t>在《羅馬書》</w:t>
      </w:r>
      <w:r>
        <w:rPr>
          <w:rFonts w:hint="eastAsia"/>
          <w:lang w:eastAsia="zh-TW"/>
        </w:rPr>
        <w:t>1</w:t>
      </w:r>
      <w:r>
        <w:rPr>
          <w:rFonts w:hint="eastAsia"/>
          <w:lang w:eastAsia="zh-TW"/>
        </w:rPr>
        <w:t>：</w:t>
      </w:r>
      <w:r>
        <w:rPr>
          <w:rFonts w:hint="eastAsia"/>
          <w:lang w:eastAsia="zh-TW"/>
        </w:rPr>
        <w:t>1</w:t>
      </w:r>
      <w:r>
        <w:rPr>
          <w:lang w:eastAsia="zh-TW"/>
        </w:rPr>
        <w:t>8-32</w:t>
      </w:r>
      <w:r>
        <w:rPr>
          <w:rFonts w:hint="eastAsia"/>
          <w:lang w:eastAsia="zh-TW"/>
        </w:rPr>
        <w:t>，使徒保羅這樣說：</w:t>
      </w:r>
    </w:p>
    <w:p w14:paraId="5170E9D5" w14:textId="77777777" w:rsidR="001D63A3" w:rsidRDefault="001D63A3" w:rsidP="00A90ABC">
      <w:pPr>
        <w:spacing w:after="0"/>
      </w:pPr>
      <w:r>
        <w:t>In Romans 1:18-32, the apostle Paul says this:</w:t>
      </w:r>
    </w:p>
    <w:p w14:paraId="73C76891" w14:textId="77777777" w:rsidR="001D63A3" w:rsidRDefault="001D63A3" w:rsidP="00A90ABC">
      <w:pPr>
        <w:spacing w:after="0"/>
      </w:pPr>
    </w:p>
    <w:p w14:paraId="44037ADC" w14:textId="77777777" w:rsidR="001D63A3" w:rsidRDefault="008D40CC" w:rsidP="00A90ABC">
      <w:pPr>
        <w:spacing w:after="0"/>
      </w:pPr>
      <w:r>
        <w:rPr>
          <w:rFonts w:hint="eastAsia"/>
        </w:rPr>
        <w:t>『』</w:t>
      </w:r>
    </w:p>
    <w:p w14:paraId="548D313F" w14:textId="77777777" w:rsidR="008D40CC" w:rsidRDefault="008D40CC" w:rsidP="00A90ABC">
      <w:pPr>
        <w:spacing w:after="0"/>
      </w:pPr>
    </w:p>
    <w:p w14:paraId="47A72A3C" w14:textId="77777777" w:rsidR="008D40CC" w:rsidRDefault="008D40CC" w:rsidP="00A90ABC">
      <w:pPr>
        <w:spacing w:after="0"/>
      </w:pPr>
    </w:p>
    <w:p w14:paraId="730C0C4C" w14:textId="77777777" w:rsidR="008D40CC" w:rsidRDefault="008D40CC" w:rsidP="00A90ABC">
      <w:pPr>
        <w:spacing w:after="0"/>
      </w:pPr>
    </w:p>
    <w:p w14:paraId="3040AAE8" w14:textId="77777777" w:rsidR="008D40CC" w:rsidRDefault="008D40CC" w:rsidP="00A90ABC">
      <w:pPr>
        <w:spacing w:after="0"/>
      </w:pPr>
    </w:p>
    <w:p w14:paraId="3BE96451" w14:textId="77777777" w:rsidR="008D40CC" w:rsidRDefault="008D40CC" w:rsidP="00A90ABC">
      <w:pPr>
        <w:spacing w:after="0"/>
      </w:pPr>
    </w:p>
    <w:p w14:paraId="03BA4FB2" w14:textId="77777777" w:rsidR="008D40CC" w:rsidRDefault="008D40CC" w:rsidP="00A90ABC">
      <w:pPr>
        <w:spacing w:after="0"/>
      </w:pPr>
    </w:p>
    <w:p w14:paraId="1D901218" w14:textId="77777777" w:rsidR="008D40CC" w:rsidRDefault="008D40CC" w:rsidP="00A90ABC">
      <w:pPr>
        <w:spacing w:after="0"/>
      </w:pPr>
    </w:p>
    <w:p w14:paraId="3B12DF90" w14:textId="77777777" w:rsidR="008D40CC" w:rsidRDefault="008D40CC" w:rsidP="00A90ABC">
      <w:pPr>
        <w:spacing w:after="0"/>
      </w:pPr>
    </w:p>
    <w:p w14:paraId="5E175DAB" w14:textId="77777777" w:rsidR="008D40CC" w:rsidRDefault="008D40CC" w:rsidP="00A90ABC">
      <w:pPr>
        <w:spacing w:after="0"/>
      </w:pPr>
    </w:p>
    <w:p w14:paraId="41715877" w14:textId="77777777" w:rsidR="008D40CC" w:rsidRDefault="008D40CC" w:rsidP="00A90ABC">
      <w:pPr>
        <w:spacing w:after="0"/>
      </w:pPr>
    </w:p>
    <w:p w14:paraId="345BA3EC" w14:textId="77777777" w:rsidR="008D40CC" w:rsidRDefault="008D40CC" w:rsidP="00A90ABC">
      <w:pPr>
        <w:spacing w:after="0"/>
      </w:pPr>
    </w:p>
    <w:p w14:paraId="3AAC74A5" w14:textId="77777777" w:rsidR="008D40CC" w:rsidRDefault="008D40CC" w:rsidP="00A90ABC">
      <w:pPr>
        <w:spacing w:after="0"/>
      </w:pPr>
    </w:p>
    <w:p w14:paraId="0503A49A" w14:textId="77777777" w:rsidR="008D40CC" w:rsidRDefault="008D40CC" w:rsidP="00A90ABC">
      <w:pPr>
        <w:spacing w:after="0"/>
      </w:pPr>
    </w:p>
    <w:p w14:paraId="77CE666F" w14:textId="77777777" w:rsidR="008D40CC" w:rsidRDefault="008D40CC" w:rsidP="00A90ABC">
      <w:pPr>
        <w:spacing w:after="0"/>
      </w:pPr>
    </w:p>
    <w:p w14:paraId="443C9CE5" w14:textId="77777777" w:rsidR="008D40CC" w:rsidRDefault="008D40CC" w:rsidP="00A90ABC">
      <w:pPr>
        <w:spacing w:after="0"/>
      </w:pPr>
    </w:p>
    <w:p w14:paraId="645BDEAC" w14:textId="77777777" w:rsidR="008D40CC" w:rsidRDefault="008D40CC" w:rsidP="00A90ABC">
      <w:pPr>
        <w:spacing w:after="0"/>
      </w:pPr>
    </w:p>
    <w:p w14:paraId="337A5263" w14:textId="77777777" w:rsidR="008D40CC" w:rsidRDefault="008D40CC" w:rsidP="00A90ABC">
      <w:pPr>
        <w:spacing w:after="0"/>
      </w:pPr>
    </w:p>
    <w:p w14:paraId="76B77B00" w14:textId="77777777" w:rsidR="008D40CC" w:rsidRDefault="008D40CC" w:rsidP="00A90ABC">
      <w:pPr>
        <w:spacing w:after="0"/>
      </w:pPr>
    </w:p>
    <w:p w14:paraId="77F6A36F" w14:textId="77777777" w:rsidR="008D40CC" w:rsidRDefault="008D40CC" w:rsidP="00A90ABC">
      <w:pPr>
        <w:spacing w:after="0"/>
      </w:pPr>
    </w:p>
    <w:p w14:paraId="4BE8E404" w14:textId="77777777" w:rsidR="008D40CC" w:rsidRDefault="008D40CC" w:rsidP="00A90ABC">
      <w:pPr>
        <w:spacing w:after="0"/>
      </w:pPr>
    </w:p>
    <w:p w14:paraId="40804FAF" w14:textId="77777777" w:rsidR="008D40CC" w:rsidRDefault="008D40CC" w:rsidP="00A90ABC">
      <w:pPr>
        <w:spacing w:after="0"/>
      </w:pPr>
    </w:p>
    <w:p w14:paraId="157DCB70" w14:textId="77777777" w:rsidR="008D40CC" w:rsidRDefault="008D40CC" w:rsidP="00A90ABC">
      <w:pPr>
        <w:spacing w:after="0"/>
      </w:pPr>
    </w:p>
    <w:p w14:paraId="15F23985" w14:textId="77777777" w:rsidR="001D63A3" w:rsidRDefault="001D63A3" w:rsidP="00A90ABC">
      <w:pPr>
        <w:spacing w:after="0"/>
      </w:pPr>
      <w:r>
        <w:lastRenderedPageBreak/>
        <w:t xml:space="preserve">“For the wrath of God is revealed from heaven against all ungodliness and unrighteousness of men, who by their unrighteousness suppress the truth.  For what can be known about God is plain to </w:t>
      </w:r>
      <w:proofErr w:type="gramStart"/>
      <w:r>
        <w:t xml:space="preserve">them, </w:t>
      </w:r>
      <w:r w:rsidR="00191156">
        <w:t>because</w:t>
      </w:r>
      <w:proofErr w:type="gramEnd"/>
      <w:r w:rsidR="00191156">
        <w:t xml:space="preserve"> God has shown it to them.  For his invisible attributes, namely, his eternal power and divine nature, have been clearly perceived, ever since the creation of the world, in the things that have been made.  </w:t>
      </w:r>
      <w:proofErr w:type="gramStart"/>
      <w:r w:rsidR="00191156">
        <w:t>So</w:t>
      </w:r>
      <w:proofErr w:type="gramEnd"/>
      <w:r w:rsidR="00191156">
        <w:t xml:space="preserve"> they are without excuse.  For although they knew God, they did not honor </w:t>
      </w:r>
      <w:proofErr w:type="gramStart"/>
      <w:r w:rsidR="00191156">
        <w:t>him  as</w:t>
      </w:r>
      <w:proofErr w:type="gramEnd"/>
      <w:r w:rsidR="00191156">
        <w:t xml:space="preserve"> God or give thanks to him, but </w:t>
      </w:r>
      <w:r w:rsidR="00264EE3">
        <w:t>they</w:t>
      </w:r>
      <w:r w:rsidR="00191156">
        <w:t xml:space="preserve"> became futile in their thinking, </w:t>
      </w:r>
      <w:r w:rsidR="00264EE3">
        <w:t>and their foolish hearts were darkened.  Claiming to be wise, they became fools, and exchanged the glory of the immortal God for images resembling mortal man and birds and animals and creeping things.</w:t>
      </w:r>
    </w:p>
    <w:p w14:paraId="08954EC7" w14:textId="77777777" w:rsidR="00264EE3" w:rsidRDefault="00264EE3" w:rsidP="00A90ABC">
      <w:pPr>
        <w:spacing w:after="0"/>
      </w:pPr>
    </w:p>
    <w:p w14:paraId="62FBE941" w14:textId="77777777" w:rsidR="00191156" w:rsidRDefault="00264EE3" w:rsidP="00A90ABC">
      <w:pPr>
        <w:spacing w:after="0"/>
      </w:pPr>
      <w:r>
        <w:t>“</w:t>
      </w:r>
      <w:proofErr w:type="gramStart"/>
      <w:r>
        <w:t>Therefore</w:t>
      </w:r>
      <w:proofErr w:type="gramEnd"/>
      <w:r>
        <w:t xml:space="preserve"> God gave them up in the lusts of their hearts to impurity, to the dishonoring of their bodies among themselves, because they exchanged the truth about God for a lie and worshiped and served the creature rather than the Creator, who is blessed forever!  Amen.</w:t>
      </w:r>
    </w:p>
    <w:p w14:paraId="75304EF5" w14:textId="77777777" w:rsidR="00264EE3" w:rsidRDefault="00264EE3" w:rsidP="00A90ABC">
      <w:pPr>
        <w:spacing w:after="0"/>
      </w:pPr>
    </w:p>
    <w:p w14:paraId="5951FFDE" w14:textId="77777777" w:rsidR="001D63A3" w:rsidRDefault="00264EE3" w:rsidP="00A90ABC">
      <w:pPr>
        <w:spacing w:after="0"/>
      </w:pPr>
      <w:r>
        <w:t xml:space="preserve">“For this </w:t>
      </w:r>
      <w:proofErr w:type="gramStart"/>
      <w:r>
        <w:t>reason</w:t>
      </w:r>
      <w:proofErr w:type="gramEnd"/>
      <w:r>
        <w:t xml:space="preserve"> God gave them up to dishonorable passions.  For their women exchanged natural relations for those that are contrary to nature; and the men likewise gave up natural relations with women and were consumed with passion for one another, men committing shameless acts with men and receiving in themselves the due penalty for their error.</w:t>
      </w:r>
    </w:p>
    <w:p w14:paraId="39D1D305" w14:textId="77777777" w:rsidR="00264EE3" w:rsidRDefault="00264EE3" w:rsidP="00A90ABC">
      <w:pPr>
        <w:spacing w:after="0"/>
      </w:pPr>
    </w:p>
    <w:p w14:paraId="41994BD2" w14:textId="77777777" w:rsidR="00264EE3" w:rsidRDefault="00264EE3" w:rsidP="00A90ABC">
      <w:pPr>
        <w:spacing w:after="0"/>
      </w:pPr>
      <w:r>
        <w:t xml:space="preserve">“And since they did not see fit to acknowledge God, God gave them up to a debased mind to do what ought not to be done.  They were filled with all manner of unrighteousness, evil, covetousness, malice.  They are full of envy, murder, strife, deceit, maliciousness.  They are gossips, slanderers, haters of </w:t>
      </w:r>
      <w:r w:rsidR="00D57909">
        <w:t>God, insolent, haughty, boastful, inventors of evil, disobedient to parents, foolish, faithless, heartless, ruthless.  Though they know God’s righteous decree that those who practice such things deserve to die, they not only do them but give approval to those who practice them.”</w:t>
      </w:r>
    </w:p>
    <w:p w14:paraId="30FE8B6F" w14:textId="77777777" w:rsidR="00D57909" w:rsidRDefault="00D57909" w:rsidP="00A90ABC">
      <w:pPr>
        <w:spacing w:after="0"/>
      </w:pPr>
    </w:p>
    <w:p w14:paraId="3037FA7D" w14:textId="77777777" w:rsidR="00D57909" w:rsidRDefault="00D57909" w:rsidP="00A90ABC">
      <w:pPr>
        <w:spacing w:after="0"/>
      </w:pPr>
    </w:p>
    <w:p w14:paraId="6E916D17" w14:textId="77777777" w:rsidR="00684E3A" w:rsidRPr="00684E3A" w:rsidRDefault="007800CD" w:rsidP="00A90ABC">
      <w:pPr>
        <w:spacing w:after="0"/>
        <w:rPr>
          <w:b/>
          <w:bCs/>
          <w:lang w:eastAsia="zh-TW"/>
        </w:rPr>
      </w:pPr>
      <w:r>
        <w:rPr>
          <w:rFonts w:hint="eastAsia"/>
          <w:b/>
          <w:bCs/>
          <w:lang w:eastAsia="zh-TW"/>
        </w:rPr>
        <w:t>[</w:t>
      </w:r>
      <w:r>
        <w:rPr>
          <w:b/>
          <w:bCs/>
          <w:lang w:eastAsia="zh-TW"/>
        </w:rPr>
        <w:t xml:space="preserve">2] </w:t>
      </w:r>
      <w:r w:rsidR="00684E3A" w:rsidRPr="00684E3A">
        <w:rPr>
          <w:rFonts w:hint="eastAsia"/>
          <w:b/>
          <w:bCs/>
          <w:lang w:eastAsia="zh-TW"/>
        </w:rPr>
        <w:t>抗拒上帝主權帶來的後果</w:t>
      </w:r>
      <w:r>
        <w:rPr>
          <w:rFonts w:hint="eastAsia"/>
          <w:b/>
          <w:bCs/>
          <w:lang w:eastAsia="zh-TW"/>
        </w:rPr>
        <w:t>：</w:t>
      </w:r>
      <w:r w:rsidR="00684E3A" w:rsidRPr="00684E3A">
        <w:rPr>
          <w:rFonts w:hint="eastAsia"/>
          <w:b/>
          <w:bCs/>
          <w:lang w:eastAsia="zh-TW"/>
        </w:rPr>
        <w:t>三部曲</w:t>
      </w:r>
    </w:p>
    <w:p w14:paraId="5C1309D5" w14:textId="77777777" w:rsidR="00684E3A" w:rsidRPr="00684E3A" w:rsidRDefault="00684E3A" w:rsidP="00A90ABC">
      <w:pPr>
        <w:spacing w:after="0"/>
        <w:rPr>
          <w:b/>
          <w:bCs/>
        </w:rPr>
      </w:pPr>
      <w:r w:rsidRPr="00684E3A">
        <w:rPr>
          <w:b/>
          <w:bCs/>
        </w:rPr>
        <w:t>CONSEQUENCES OF REJECTING GOD’S LORDSHIP: 3 STEPS</w:t>
      </w:r>
    </w:p>
    <w:p w14:paraId="616D2198" w14:textId="77777777" w:rsidR="00684E3A" w:rsidRDefault="00684E3A" w:rsidP="00A90ABC">
      <w:pPr>
        <w:spacing w:after="0"/>
      </w:pPr>
    </w:p>
    <w:p w14:paraId="32AEAFAB" w14:textId="77777777" w:rsidR="00D57909" w:rsidRPr="00D02170" w:rsidRDefault="008D40CC" w:rsidP="00A90ABC">
      <w:pPr>
        <w:spacing w:after="0"/>
        <w:rPr>
          <w:rFonts w:eastAsia="PMingLiU"/>
          <w:lang w:eastAsia="zh-TW"/>
        </w:rPr>
      </w:pPr>
      <w:r>
        <w:rPr>
          <w:rFonts w:hint="eastAsia"/>
          <w:lang w:eastAsia="zh-TW"/>
        </w:rPr>
        <w:t>正如我較早指出，上帝的主權</w:t>
      </w:r>
      <w:r w:rsidR="00D02170">
        <w:rPr>
          <w:rFonts w:hint="eastAsia"/>
          <w:lang w:eastAsia="zh-TW"/>
        </w:rPr>
        <w:t>應用在人類所有活動上，而『認知』（知識）是其中一種活動。</w:t>
      </w:r>
    </w:p>
    <w:p w14:paraId="7295F8BA" w14:textId="77777777" w:rsidR="00D57909" w:rsidRDefault="00D57909" w:rsidP="00A90ABC">
      <w:pPr>
        <w:spacing w:after="0"/>
      </w:pPr>
      <w:r>
        <w:t xml:space="preserve">As I </w:t>
      </w:r>
      <w:r w:rsidR="006A3C9E">
        <w:t>indicated</w:t>
      </w:r>
      <w:r>
        <w:t xml:space="preserve"> earlier, God’s lordship applies to all human activities, and knowing is one of those.</w:t>
      </w:r>
    </w:p>
    <w:p w14:paraId="7E73EDF4" w14:textId="77777777" w:rsidR="00D57909" w:rsidRDefault="00D57909" w:rsidP="00A90ABC">
      <w:pPr>
        <w:spacing w:after="0"/>
      </w:pPr>
    </w:p>
    <w:p w14:paraId="407CA98B" w14:textId="77777777" w:rsidR="00D57909" w:rsidRPr="00D02170" w:rsidRDefault="00D02170" w:rsidP="00A90ABC">
      <w:pPr>
        <w:spacing w:after="0"/>
        <w:rPr>
          <w:lang w:eastAsia="zh-TW"/>
        </w:rPr>
      </w:pPr>
      <w:r>
        <w:rPr>
          <w:rFonts w:hint="eastAsia"/>
          <w:lang w:eastAsia="zh-TW"/>
        </w:rPr>
        <w:t>因此，摒棄上帝的主權，導致人類生活的敗壞：不僅在道德和敬拜上，也在認知上。</w:t>
      </w:r>
    </w:p>
    <w:p w14:paraId="098115BD" w14:textId="77777777" w:rsidR="001D63A3" w:rsidRDefault="00D57909" w:rsidP="00A90ABC">
      <w:pPr>
        <w:spacing w:after="0"/>
      </w:pPr>
      <w:r>
        <w:t xml:space="preserve">So </w:t>
      </w:r>
      <w:r w:rsidR="006A3C9E">
        <w:t xml:space="preserve">abandoning God’s lordship leads to the corruption of human life in ethics and worship, but also in knowledge. </w:t>
      </w:r>
    </w:p>
    <w:p w14:paraId="382B97C7" w14:textId="77777777" w:rsidR="006A3C9E" w:rsidRDefault="006A3C9E" w:rsidP="00A90ABC">
      <w:pPr>
        <w:spacing w:after="0"/>
      </w:pPr>
    </w:p>
    <w:p w14:paraId="7B6A75E5" w14:textId="77777777" w:rsidR="006A3C9E" w:rsidRDefault="00D02170" w:rsidP="00A90ABC">
      <w:pPr>
        <w:spacing w:after="0"/>
        <w:rPr>
          <w:lang w:eastAsia="zh-TW"/>
        </w:rPr>
      </w:pPr>
      <w:r>
        <w:rPr>
          <w:rFonts w:hint="eastAsia"/>
          <w:lang w:eastAsia="zh-TW"/>
        </w:rPr>
        <w:t>在這段經文，我們看到：上帝清楚向人類啓示了自己（《羅馬書》</w:t>
      </w:r>
      <w:r>
        <w:rPr>
          <w:rFonts w:hint="eastAsia"/>
          <w:lang w:eastAsia="zh-TW"/>
        </w:rPr>
        <w:t>1</w:t>
      </w:r>
      <w:r>
        <w:rPr>
          <w:rFonts w:hint="eastAsia"/>
          <w:lang w:eastAsia="zh-TW"/>
        </w:rPr>
        <w:t>：</w:t>
      </w:r>
      <w:r>
        <w:rPr>
          <w:rFonts w:hint="eastAsia"/>
          <w:lang w:eastAsia="zh-TW"/>
        </w:rPr>
        <w:t>1</w:t>
      </w:r>
      <w:r>
        <w:rPr>
          <w:lang w:eastAsia="zh-TW"/>
        </w:rPr>
        <w:t>9-20</w:t>
      </w:r>
      <w:r>
        <w:rPr>
          <w:rFonts w:hint="eastAsia"/>
          <w:lang w:eastAsia="zh-TW"/>
        </w:rPr>
        <w:t>）。</w:t>
      </w:r>
    </w:p>
    <w:p w14:paraId="3E39D2C5" w14:textId="77777777" w:rsidR="006A3C9E" w:rsidRDefault="006A3C9E" w:rsidP="00A90ABC">
      <w:pPr>
        <w:spacing w:after="0"/>
      </w:pPr>
      <w:r>
        <w:t>In this passage, we learn that God has revealed himself clearly to human beings (Rom. 1:19-20).</w:t>
      </w:r>
    </w:p>
    <w:p w14:paraId="4B579DB7" w14:textId="77777777" w:rsidR="001D63A3" w:rsidRDefault="001D63A3" w:rsidP="00A90ABC">
      <w:pPr>
        <w:spacing w:after="0"/>
      </w:pPr>
    </w:p>
    <w:p w14:paraId="7B4A60A0" w14:textId="77777777" w:rsidR="006A3C9E" w:rsidRDefault="00D02170" w:rsidP="00A90ABC">
      <w:pPr>
        <w:spacing w:after="0"/>
        <w:rPr>
          <w:lang w:eastAsia="zh-TW"/>
        </w:rPr>
      </w:pPr>
      <w:r>
        <w:rPr>
          <w:rFonts w:hint="eastAsia"/>
          <w:lang w:eastAsia="zh-TW"/>
        </w:rPr>
        <w:t>人若聲稱自己對上帝無知，他們不</w:t>
      </w:r>
      <w:r w:rsidR="005A179B">
        <w:rPr>
          <w:rFonts w:hint="eastAsia"/>
          <w:lang w:eastAsia="zh-TW"/>
        </w:rPr>
        <w:t>能免疫：他們的無知是自己的過錯。</w:t>
      </w:r>
    </w:p>
    <w:p w14:paraId="6F69D096" w14:textId="77777777" w:rsidR="006A3C9E" w:rsidRDefault="006A3C9E" w:rsidP="00A90ABC">
      <w:pPr>
        <w:spacing w:after="0"/>
      </w:pPr>
      <w:r>
        <w:t xml:space="preserve">If people claim to be ignorant of him, they cannot claim innocence: their ignorance is their own fault.  </w:t>
      </w:r>
    </w:p>
    <w:p w14:paraId="4973EB13" w14:textId="77777777" w:rsidR="006A3C9E" w:rsidRDefault="006A3C9E" w:rsidP="00A90ABC">
      <w:pPr>
        <w:spacing w:after="0"/>
      </w:pPr>
    </w:p>
    <w:p w14:paraId="7F0E16FC" w14:textId="77777777" w:rsidR="006A3C9E" w:rsidRDefault="005A179B" w:rsidP="00A90ABC">
      <w:pPr>
        <w:spacing w:after="0"/>
      </w:pPr>
      <w:r>
        <w:rPr>
          <w:rFonts w:hint="eastAsia"/>
          <w:lang w:eastAsia="zh-TW"/>
        </w:rPr>
        <w:t>上帝的啓示是清晰的；但是他們故意壓抑這啓示（第</w:t>
      </w:r>
      <w:r>
        <w:rPr>
          <w:rFonts w:hint="eastAsia"/>
          <w:lang w:eastAsia="zh-TW"/>
        </w:rPr>
        <w:t>1</w:t>
      </w:r>
      <w:r>
        <w:rPr>
          <w:lang w:eastAsia="zh-TW"/>
        </w:rPr>
        <w:t>8</w:t>
      </w:r>
      <w:r>
        <w:rPr>
          <w:rFonts w:hint="eastAsia"/>
          <w:lang w:eastAsia="zh-TW"/>
        </w:rPr>
        <w:t>，</w:t>
      </w:r>
      <w:r>
        <w:rPr>
          <w:rFonts w:hint="eastAsia"/>
          <w:lang w:eastAsia="zh-TW"/>
        </w:rPr>
        <w:t>2</w:t>
      </w:r>
      <w:r>
        <w:rPr>
          <w:lang w:eastAsia="zh-TW"/>
        </w:rPr>
        <w:t>1</w:t>
      </w:r>
      <w:r>
        <w:rPr>
          <w:rFonts w:hint="eastAsia"/>
          <w:lang w:eastAsia="zh-TW"/>
        </w:rPr>
        <w:t>，</w:t>
      </w:r>
      <w:r>
        <w:rPr>
          <w:rFonts w:hint="eastAsia"/>
          <w:lang w:eastAsia="zh-TW"/>
        </w:rPr>
        <w:t>2</w:t>
      </w:r>
      <w:r>
        <w:rPr>
          <w:lang w:eastAsia="zh-TW"/>
        </w:rPr>
        <w:t>3</w:t>
      </w:r>
      <w:r>
        <w:rPr>
          <w:rFonts w:hint="eastAsia"/>
          <w:lang w:eastAsia="zh-TW"/>
        </w:rPr>
        <w:t>，</w:t>
      </w:r>
      <w:r>
        <w:rPr>
          <w:rFonts w:hint="eastAsia"/>
          <w:lang w:eastAsia="zh-TW"/>
        </w:rPr>
        <w:t>2</w:t>
      </w:r>
      <w:r>
        <w:rPr>
          <w:lang w:eastAsia="zh-TW"/>
        </w:rPr>
        <w:t>5</w:t>
      </w:r>
      <w:r>
        <w:rPr>
          <w:rFonts w:hint="eastAsia"/>
          <w:lang w:eastAsia="zh-TW"/>
        </w:rPr>
        <w:t>，</w:t>
      </w:r>
      <w:r>
        <w:rPr>
          <w:rFonts w:hint="eastAsia"/>
          <w:lang w:eastAsia="zh-TW"/>
        </w:rPr>
        <w:t>2</w:t>
      </w:r>
      <w:r>
        <w:rPr>
          <w:lang w:eastAsia="zh-TW"/>
        </w:rPr>
        <w:t>8</w:t>
      </w:r>
      <w:r>
        <w:rPr>
          <w:rFonts w:hint="eastAsia"/>
          <w:lang w:eastAsia="zh-TW"/>
        </w:rPr>
        <w:t>節）。</w:t>
      </w:r>
      <w:r w:rsidR="006A3C9E">
        <w:rPr>
          <w:lang w:eastAsia="zh-TW"/>
        </w:rPr>
        <w:br/>
      </w:r>
      <w:r w:rsidR="006A3C9E">
        <w:t xml:space="preserve">The revelation is clear; but they have willfully repressed it (vv. 18, 21, 23, 25, 28).  </w:t>
      </w:r>
    </w:p>
    <w:p w14:paraId="5A94AEA4" w14:textId="77777777" w:rsidR="006A3C9E" w:rsidRDefault="006A3C9E" w:rsidP="00A90ABC">
      <w:pPr>
        <w:spacing w:after="0"/>
      </w:pPr>
    </w:p>
    <w:p w14:paraId="14FCB567" w14:textId="77777777" w:rsidR="006A3C9E" w:rsidRDefault="005A179B" w:rsidP="00A90ABC">
      <w:pPr>
        <w:spacing w:after="0"/>
        <w:rPr>
          <w:lang w:eastAsia="zh-TW"/>
        </w:rPr>
      </w:pPr>
      <w:r>
        <w:rPr>
          <w:rFonts w:hint="eastAsia"/>
          <w:lang w:eastAsia="zh-TW"/>
        </w:rPr>
        <w:t>對這個壓抑（阻擋），他們是無可推諉（沒有</w:t>
      </w:r>
      <w:r w:rsidR="00B3063D">
        <w:rPr>
          <w:rFonts w:hint="eastAsia"/>
          <w:lang w:eastAsia="zh-TW"/>
        </w:rPr>
        <w:t>藉</w:t>
      </w:r>
      <w:r>
        <w:rPr>
          <w:rFonts w:hint="eastAsia"/>
          <w:lang w:eastAsia="zh-TW"/>
        </w:rPr>
        <w:t>口）的（第</w:t>
      </w:r>
      <w:r>
        <w:rPr>
          <w:rFonts w:hint="eastAsia"/>
          <w:lang w:eastAsia="zh-TW"/>
        </w:rPr>
        <w:t>2</w:t>
      </w:r>
      <w:r>
        <w:rPr>
          <w:lang w:eastAsia="zh-TW"/>
        </w:rPr>
        <w:t>0</w:t>
      </w:r>
      <w:r>
        <w:rPr>
          <w:rFonts w:hint="eastAsia"/>
          <w:lang w:eastAsia="zh-TW"/>
        </w:rPr>
        <w:t>節）。</w:t>
      </w:r>
    </w:p>
    <w:p w14:paraId="3DC7F281" w14:textId="77777777" w:rsidR="006A3C9E" w:rsidRDefault="006A3C9E" w:rsidP="00A90ABC">
      <w:pPr>
        <w:spacing w:after="0"/>
      </w:pPr>
      <w:r>
        <w:t xml:space="preserve">For that repression they have no excuse (v. 20).  </w:t>
      </w:r>
    </w:p>
    <w:p w14:paraId="3AAF20A5" w14:textId="77777777" w:rsidR="006A3C9E" w:rsidRDefault="006A3C9E" w:rsidP="00A90ABC">
      <w:pPr>
        <w:spacing w:after="0"/>
      </w:pPr>
    </w:p>
    <w:p w14:paraId="6B84355A" w14:textId="77777777" w:rsidR="006A3C9E" w:rsidRDefault="006A0BCF" w:rsidP="00A90ABC">
      <w:pPr>
        <w:spacing w:after="0"/>
        <w:rPr>
          <w:lang w:eastAsia="zh-TW"/>
        </w:rPr>
      </w:pPr>
      <w:r>
        <w:tab/>
      </w:r>
      <w:r>
        <w:rPr>
          <w:rFonts w:hint="eastAsia"/>
          <w:lang w:eastAsia="zh-TW"/>
        </w:rPr>
        <w:t>這些人的罪，是在認知（知識）範圍開始的。</w:t>
      </w:r>
    </w:p>
    <w:p w14:paraId="49FFAE9D" w14:textId="77777777" w:rsidR="006A3C9E" w:rsidRDefault="006A3C9E" w:rsidP="00A90ABC">
      <w:pPr>
        <w:spacing w:after="0"/>
      </w:pPr>
      <w:r>
        <w:rPr>
          <w:lang w:eastAsia="zh-TW"/>
        </w:rPr>
        <w:tab/>
      </w:r>
      <w:r>
        <w:t xml:space="preserve">The sin of these people begins, then, </w:t>
      </w:r>
      <w:proofErr w:type="gramStart"/>
      <w:r>
        <w:t>in the area of</w:t>
      </w:r>
      <w:proofErr w:type="gramEnd"/>
      <w:r>
        <w:t xml:space="preserve"> knowledge.</w:t>
      </w:r>
    </w:p>
    <w:p w14:paraId="70DA8CAE" w14:textId="77777777" w:rsidR="006A3C9E" w:rsidRDefault="006A3C9E" w:rsidP="00A90ABC">
      <w:pPr>
        <w:spacing w:after="0"/>
      </w:pPr>
    </w:p>
    <w:p w14:paraId="0B53F2A4" w14:textId="77777777" w:rsidR="006A3C9E" w:rsidRDefault="006A0BCF" w:rsidP="00A90ABC">
      <w:pPr>
        <w:spacing w:after="0"/>
      </w:pPr>
      <w:r>
        <w:rPr>
          <w:rFonts w:hint="eastAsia"/>
          <w:lang w:eastAsia="zh-TW"/>
        </w:rPr>
        <w:t>當他們壓抑對上帝的知識時，就導致敬拜偶像的罪行（《羅馬書》</w:t>
      </w:r>
      <w:r>
        <w:rPr>
          <w:rFonts w:hint="eastAsia"/>
          <w:lang w:eastAsia="zh-TW"/>
        </w:rPr>
        <w:t>1</w:t>
      </w:r>
      <w:r>
        <w:rPr>
          <w:rFonts w:hint="eastAsia"/>
          <w:lang w:eastAsia="zh-TW"/>
        </w:rPr>
        <w:t>：</w:t>
      </w:r>
      <w:r>
        <w:rPr>
          <w:rFonts w:hint="eastAsia"/>
          <w:lang w:eastAsia="zh-TW"/>
        </w:rPr>
        <w:t>2</w:t>
      </w:r>
      <w:r>
        <w:rPr>
          <w:lang w:eastAsia="zh-TW"/>
        </w:rPr>
        <w:t>2-23</w:t>
      </w:r>
      <w:r>
        <w:rPr>
          <w:rFonts w:hint="eastAsia"/>
          <w:lang w:eastAsia="zh-TW"/>
        </w:rPr>
        <w:t>）；然後導致淫亂的罪（第</w:t>
      </w:r>
      <w:r>
        <w:rPr>
          <w:rFonts w:hint="eastAsia"/>
          <w:lang w:eastAsia="zh-TW"/>
        </w:rPr>
        <w:t>2</w:t>
      </w:r>
      <w:r>
        <w:rPr>
          <w:lang w:eastAsia="zh-TW"/>
        </w:rPr>
        <w:t>4-27</w:t>
      </w:r>
      <w:r>
        <w:rPr>
          <w:rFonts w:hint="eastAsia"/>
          <w:lang w:eastAsia="zh-TW"/>
        </w:rPr>
        <w:t>節），然後導致『各種的不義』（第</w:t>
      </w:r>
      <w:r>
        <w:rPr>
          <w:rFonts w:hint="eastAsia"/>
          <w:lang w:eastAsia="zh-TW"/>
        </w:rPr>
        <w:t>2</w:t>
      </w:r>
      <w:r>
        <w:rPr>
          <w:lang w:eastAsia="zh-TW"/>
        </w:rPr>
        <w:t>8-31</w:t>
      </w:r>
      <w:r>
        <w:rPr>
          <w:rFonts w:hint="eastAsia"/>
          <w:lang w:eastAsia="zh-TW"/>
        </w:rPr>
        <w:t>節）。</w:t>
      </w:r>
      <w:r w:rsidR="006A3C9E">
        <w:rPr>
          <w:lang w:eastAsia="zh-TW"/>
        </w:rPr>
        <w:br/>
      </w:r>
      <w:r w:rsidR="006A3C9E">
        <w:t xml:space="preserve">When they repress the knowledge of God, that leads to the sin of idolatry (Rom. 1:22-23), then to sexual sins (vv. 24-27), and then to “all manner of unrighteousness” (vv. 28-31).  </w:t>
      </w:r>
    </w:p>
    <w:p w14:paraId="2E9021C5" w14:textId="77777777" w:rsidR="006A3C9E" w:rsidRDefault="006A3C9E" w:rsidP="00A90ABC">
      <w:pPr>
        <w:spacing w:after="0"/>
      </w:pPr>
    </w:p>
    <w:p w14:paraId="6A6C5223" w14:textId="77777777" w:rsidR="006A3C9E" w:rsidRDefault="006A0BCF" w:rsidP="00A90ABC">
      <w:pPr>
        <w:spacing w:after="0"/>
        <w:rPr>
          <w:lang w:eastAsia="zh-TW"/>
        </w:rPr>
      </w:pPr>
      <w:r>
        <w:rPr>
          <w:rFonts w:hint="eastAsia"/>
          <w:lang w:eastAsia="zh-TW"/>
        </w:rPr>
        <w:t>他們不僅自己犯罪，更贊賞其他犯同樣罪的人。</w:t>
      </w:r>
    </w:p>
    <w:p w14:paraId="5898052B" w14:textId="77777777" w:rsidR="006A3C9E" w:rsidRDefault="006A3C9E" w:rsidP="00A90ABC">
      <w:pPr>
        <w:spacing w:after="0"/>
      </w:pPr>
      <w:r>
        <w:t>They not only do wrong themselves, but also approve of others who do the same.</w:t>
      </w:r>
    </w:p>
    <w:p w14:paraId="5B0B3782" w14:textId="77777777" w:rsidR="006A3C9E" w:rsidRDefault="006A3C9E" w:rsidP="00A90ABC">
      <w:pPr>
        <w:spacing w:after="0"/>
      </w:pPr>
    </w:p>
    <w:p w14:paraId="585D5DDA" w14:textId="77777777" w:rsidR="006A3C9E" w:rsidRDefault="006A0BCF" w:rsidP="00A90ABC">
      <w:pPr>
        <w:spacing w:after="0"/>
        <w:rPr>
          <w:lang w:eastAsia="zh-TW"/>
        </w:rPr>
      </w:pPr>
      <w:r>
        <w:tab/>
      </w:r>
      <w:r>
        <w:rPr>
          <w:rFonts w:hint="eastAsia"/>
          <w:lang w:eastAsia="zh-TW"/>
        </w:rPr>
        <w:t>在這裏，形而上學（抗拒上帝的主權），知識論（</w:t>
      </w:r>
      <w:r w:rsidR="00472964">
        <w:rPr>
          <w:rFonts w:hint="eastAsia"/>
          <w:lang w:eastAsia="zh-TW"/>
        </w:rPr>
        <w:t>因上帝的啓示而具體認識他），和倫理學（各種罪行）糅合在一起。</w:t>
      </w:r>
    </w:p>
    <w:p w14:paraId="10E6560E" w14:textId="77777777" w:rsidR="006A3C9E" w:rsidRDefault="006A3C9E" w:rsidP="00A90ABC">
      <w:pPr>
        <w:spacing w:after="0"/>
      </w:pPr>
      <w:r>
        <w:rPr>
          <w:lang w:eastAsia="zh-TW"/>
        </w:rPr>
        <w:tab/>
      </w:r>
      <w:r>
        <w:t>Here, metaphysics (recognition of Gd’s lordship), epistemology (knowing God from his revelation), and ethics (sins of all sorts) are intertwined</w:t>
      </w:r>
      <w:r w:rsidR="0015131F">
        <w:t xml:space="preserve">.  </w:t>
      </w:r>
    </w:p>
    <w:p w14:paraId="6F80131A" w14:textId="77777777" w:rsidR="0015131F" w:rsidRDefault="0015131F" w:rsidP="00A90ABC">
      <w:pPr>
        <w:spacing w:after="0"/>
      </w:pPr>
    </w:p>
    <w:p w14:paraId="1F69B93E" w14:textId="77777777" w:rsidR="0015131F" w:rsidRDefault="00472964" w:rsidP="00A90ABC">
      <w:pPr>
        <w:spacing w:after="0"/>
        <w:rPr>
          <w:lang w:eastAsia="zh-TW"/>
        </w:rPr>
      </w:pPr>
      <w:r>
        <w:rPr>
          <w:rFonts w:hint="eastAsia"/>
          <w:lang w:eastAsia="zh-TW"/>
        </w:rPr>
        <w:t>因此罪人拒絕《聖經》的哲學（就是上文討論的），用其他概念取代之，並不令我們驚奇。</w:t>
      </w:r>
    </w:p>
    <w:p w14:paraId="35F44F79" w14:textId="77777777" w:rsidR="0015131F" w:rsidRDefault="0015131F" w:rsidP="00A90ABC">
      <w:pPr>
        <w:spacing w:after="0"/>
      </w:pPr>
      <w:proofErr w:type="gramStart"/>
      <w:r>
        <w:t>So</w:t>
      </w:r>
      <w:proofErr w:type="gramEnd"/>
      <w:r>
        <w:t xml:space="preserve"> it is not surprising that sinners reject the tenets of biblical philosophy that we have discussed earlier and substitute other ideas for it.</w:t>
      </w:r>
    </w:p>
    <w:p w14:paraId="7899A786" w14:textId="77777777" w:rsidR="0015131F" w:rsidRDefault="0015131F" w:rsidP="00A90ABC">
      <w:pPr>
        <w:spacing w:after="0"/>
      </w:pPr>
    </w:p>
    <w:p w14:paraId="39BCC654" w14:textId="77777777" w:rsidR="00253C5C" w:rsidRDefault="00253C5C" w:rsidP="00A90ABC">
      <w:pPr>
        <w:spacing w:after="0"/>
      </w:pPr>
    </w:p>
    <w:p w14:paraId="1A1147BB" w14:textId="77777777" w:rsidR="00253C5C" w:rsidRPr="00253C5C" w:rsidRDefault="007800CD" w:rsidP="00A90ABC">
      <w:pPr>
        <w:spacing w:after="0"/>
        <w:rPr>
          <w:b/>
          <w:bCs/>
        </w:rPr>
      </w:pPr>
      <w:r>
        <w:rPr>
          <w:b/>
          <w:bCs/>
        </w:rPr>
        <w:t xml:space="preserve">[3] </w:t>
      </w:r>
      <w:r w:rsidR="00253C5C" w:rsidRPr="00253C5C">
        <w:rPr>
          <w:rFonts w:hint="eastAsia"/>
          <w:b/>
          <w:bCs/>
        </w:rPr>
        <w:t>罪人的幻覺世界</w:t>
      </w:r>
    </w:p>
    <w:p w14:paraId="23F981CA" w14:textId="77777777" w:rsidR="00253C5C" w:rsidRPr="00253C5C" w:rsidRDefault="00253C5C" w:rsidP="00A90ABC">
      <w:pPr>
        <w:spacing w:after="0"/>
        <w:rPr>
          <w:b/>
          <w:bCs/>
        </w:rPr>
      </w:pPr>
      <w:r w:rsidRPr="00253C5C">
        <w:rPr>
          <w:b/>
          <w:bCs/>
        </w:rPr>
        <w:t>SINNERS’ FANTASY WORLD</w:t>
      </w:r>
    </w:p>
    <w:p w14:paraId="35F4E658" w14:textId="77777777" w:rsidR="00253C5C" w:rsidRDefault="00253C5C" w:rsidP="00A90ABC">
      <w:pPr>
        <w:spacing w:after="0"/>
      </w:pPr>
    </w:p>
    <w:p w14:paraId="0F358E25" w14:textId="77777777" w:rsidR="0015131F" w:rsidRPr="00E63880" w:rsidRDefault="00472964" w:rsidP="00A90ABC">
      <w:pPr>
        <w:spacing w:after="0"/>
        <w:rPr>
          <w:lang w:eastAsia="zh-TW"/>
        </w:rPr>
      </w:pPr>
      <w:r>
        <w:tab/>
      </w:r>
      <w:r>
        <w:rPr>
          <w:rFonts w:hint="eastAsia"/>
          <w:lang w:eastAsia="zh-TW"/>
        </w:rPr>
        <w:t>罪人，在心底裏</w:t>
      </w:r>
      <w:r w:rsidR="00E63880">
        <w:rPr>
          <w:rFonts w:hint="eastAsia"/>
          <w:lang w:eastAsia="zh-TW"/>
        </w:rPr>
        <w:t>不願意活在上帝的世界裏，雖然他們其實</w:t>
      </w:r>
      <w:r w:rsidR="00B3063D">
        <w:rPr>
          <w:rFonts w:hint="eastAsia"/>
          <w:lang w:eastAsia="zh-TW"/>
        </w:rPr>
        <w:t>並</w:t>
      </w:r>
      <w:r w:rsidR="00E63880">
        <w:rPr>
          <w:rFonts w:hint="eastAsia"/>
          <w:lang w:eastAsia="zh-TW"/>
        </w:rPr>
        <w:t>沒有選擇。</w:t>
      </w:r>
    </w:p>
    <w:p w14:paraId="149AE28F" w14:textId="77777777" w:rsidR="0015131F" w:rsidRDefault="0015131F" w:rsidP="00A90ABC">
      <w:pPr>
        <w:spacing w:after="0"/>
      </w:pPr>
      <w:r>
        <w:rPr>
          <w:lang w:eastAsia="zh-TW"/>
        </w:rPr>
        <w:tab/>
      </w:r>
      <w:r>
        <w:t xml:space="preserve">Sinners </w:t>
      </w:r>
      <w:r w:rsidR="00407D95">
        <w:t>at heart do not want to live in God’s world, though they have no choice about it.</w:t>
      </w:r>
    </w:p>
    <w:p w14:paraId="14F23582" w14:textId="77777777" w:rsidR="00407D95" w:rsidRDefault="00407D95" w:rsidP="00A90ABC">
      <w:pPr>
        <w:spacing w:after="0"/>
      </w:pPr>
    </w:p>
    <w:p w14:paraId="2AFB807D" w14:textId="77777777" w:rsidR="00407D95" w:rsidRDefault="00E63880" w:rsidP="00A90ABC">
      <w:pPr>
        <w:spacing w:after="0"/>
        <w:rPr>
          <w:lang w:eastAsia="zh-TW"/>
        </w:rPr>
      </w:pPr>
      <w:r>
        <w:rPr>
          <w:rFonts w:hint="eastAsia"/>
          <w:lang w:eastAsia="zh-TW"/>
        </w:rPr>
        <w:t>他們在某一個程度上認識真理，因爲他們必須彼此共處，</w:t>
      </w:r>
      <w:r w:rsidR="007865BB">
        <w:rPr>
          <w:rFonts w:hint="eastAsia"/>
          <w:lang w:eastAsia="zh-TW"/>
        </w:rPr>
        <w:t>也要謀求生計。</w:t>
      </w:r>
    </w:p>
    <w:p w14:paraId="0D7D0119" w14:textId="77777777" w:rsidR="00407D95" w:rsidRDefault="00407D95" w:rsidP="00A90ABC">
      <w:pPr>
        <w:spacing w:after="0"/>
      </w:pPr>
      <w:r>
        <w:t xml:space="preserve">They recognize the truth to some </w:t>
      </w:r>
      <w:proofErr w:type="gramStart"/>
      <w:r>
        <w:t>extent, because</w:t>
      </w:r>
      <w:proofErr w:type="gramEnd"/>
      <w:r>
        <w:t xml:space="preserve"> they need to get along and to make a living.  </w:t>
      </w:r>
    </w:p>
    <w:p w14:paraId="0F9FCCB7" w14:textId="77777777" w:rsidR="00407D95" w:rsidRDefault="00407D95" w:rsidP="00A90ABC">
      <w:pPr>
        <w:spacing w:after="0"/>
      </w:pPr>
    </w:p>
    <w:p w14:paraId="007D378A" w14:textId="77777777" w:rsidR="00407D95" w:rsidRDefault="007865BB" w:rsidP="00A90ABC">
      <w:pPr>
        <w:spacing w:after="0"/>
        <w:rPr>
          <w:lang w:eastAsia="zh-TW"/>
        </w:rPr>
      </w:pPr>
      <w:r>
        <w:rPr>
          <w:rFonts w:hint="eastAsia"/>
          <w:lang w:eastAsia="zh-TW"/>
        </w:rPr>
        <w:t>但是他們盼望世界不是這樣的，也常常試圖改變世界的實況或假裝事實不是如此。</w:t>
      </w:r>
    </w:p>
    <w:p w14:paraId="5EC85F4E" w14:textId="77777777" w:rsidR="00407D95" w:rsidRDefault="00407D95" w:rsidP="00A90ABC">
      <w:pPr>
        <w:spacing w:after="0"/>
      </w:pPr>
      <w:r>
        <w:t xml:space="preserve">But they would very much like the world to be different, and often they either try to make it different or pretend that it is.  </w:t>
      </w:r>
    </w:p>
    <w:p w14:paraId="47FD19B0" w14:textId="77777777" w:rsidR="00407D95" w:rsidRDefault="00407D95" w:rsidP="00A90ABC">
      <w:pPr>
        <w:spacing w:after="0"/>
      </w:pPr>
    </w:p>
    <w:p w14:paraId="53CF5EE3" w14:textId="77777777" w:rsidR="00407D95" w:rsidRPr="007865BB" w:rsidRDefault="007865BB" w:rsidP="00A90ABC">
      <w:pPr>
        <w:spacing w:after="0"/>
        <w:rPr>
          <w:rFonts w:eastAsia="PMingLiU"/>
          <w:lang w:eastAsia="zh-TW"/>
        </w:rPr>
      </w:pPr>
      <w:r>
        <w:rPr>
          <w:rFonts w:hint="eastAsia"/>
          <w:lang w:eastAsia="zh-TW"/>
        </w:rPr>
        <w:t>在非信徒的幻覺世界裏，《聖經》的上帝並不存在，人有自己根據自己的真理和是非標準生活。</w:t>
      </w:r>
    </w:p>
    <w:p w14:paraId="5577FE29" w14:textId="77777777" w:rsidR="00407D95" w:rsidRDefault="00407D95" w:rsidP="00A90ABC">
      <w:pPr>
        <w:spacing w:after="0"/>
      </w:pPr>
      <w:r>
        <w:t xml:space="preserve">In the unbelieving fantasy world, the Lord of the Bible does not exist, and man is free to live by his own standards of truth and right.  </w:t>
      </w:r>
    </w:p>
    <w:p w14:paraId="775E409C" w14:textId="77777777" w:rsidR="00407D95" w:rsidRDefault="00407D95" w:rsidP="00A90ABC">
      <w:pPr>
        <w:spacing w:after="0"/>
      </w:pPr>
    </w:p>
    <w:p w14:paraId="75E19914" w14:textId="77777777" w:rsidR="00407D95" w:rsidRDefault="007865BB" w:rsidP="00A90ABC">
      <w:pPr>
        <w:spacing w:after="0"/>
        <w:rPr>
          <w:lang w:eastAsia="zh-TW"/>
        </w:rPr>
      </w:pPr>
      <w:r>
        <w:rPr>
          <w:rFonts w:hint="eastAsia"/>
          <w:lang w:eastAsia="zh-TW"/>
        </w:rPr>
        <w:t>簡言之，非信徒</w:t>
      </w:r>
      <w:r w:rsidR="009A1A7A">
        <w:rPr>
          <w:rFonts w:hint="eastAsia"/>
          <w:lang w:eastAsia="zh-TW"/>
        </w:rPr>
        <w:t>假裝自己是自主的，只服從自己的律例：他是如此生活的。</w:t>
      </w:r>
    </w:p>
    <w:p w14:paraId="6ABA9092" w14:textId="77777777" w:rsidR="00407D95" w:rsidRDefault="00407D95" w:rsidP="00A90ABC">
      <w:pPr>
        <w:spacing w:after="0"/>
      </w:pPr>
      <w:r>
        <w:lastRenderedPageBreak/>
        <w:t xml:space="preserve">In a word, the unbeliever lives as if he were </w:t>
      </w:r>
      <w:r w:rsidRPr="00407D95">
        <w:rPr>
          <w:i/>
          <w:iCs/>
        </w:rPr>
        <w:t>autonomous</w:t>
      </w:r>
      <w:r>
        <w:t>, subject only to his own law.</w:t>
      </w:r>
    </w:p>
    <w:p w14:paraId="12491812" w14:textId="77777777" w:rsidR="00407D95" w:rsidRDefault="00407D95" w:rsidP="00A90ABC">
      <w:pPr>
        <w:spacing w:after="0"/>
      </w:pPr>
    </w:p>
    <w:p w14:paraId="192D14A7" w14:textId="77777777" w:rsidR="00407D95" w:rsidRDefault="009A1A7A" w:rsidP="00A90ABC">
      <w:pPr>
        <w:spacing w:after="0"/>
        <w:rPr>
          <w:lang w:eastAsia="zh-TW"/>
        </w:rPr>
      </w:pPr>
      <w:r>
        <w:rPr>
          <w:rFonts w:hint="eastAsia"/>
          <w:lang w:eastAsia="zh-TW"/>
        </w:rPr>
        <w:t>其實沒有人能真正自主，因爲我們都服在上帝的掌控，權威和臨在之下。</w:t>
      </w:r>
    </w:p>
    <w:p w14:paraId="717E014A" w14:textId="77777777" w:rsidR="00407D95" w:rsidRDefault="00407D95" w:rsidP="00A90ABC">
      <w:pPr>
        <w:spacing w:after="0"/>
      </w:pPr>
      <w:r>
        <w:t xml:space="preserve">Nobody can be </w:t>
      </w:r>
      <w:proofErr w:type="gramStart"/>
      <w:r>
        <w:t>really autonomous</w:t>
      </w:r>
      <w:proofErr w:type="gramEnd"/>
      <w:r>
        <w:t>, because we are all subjects to God’s control, authority, and presence.</w:t>
      </w:r>
    </w:p>
    <w:p w14:paraId="0A045DAF" w14:textId="77777777" w:rsidR="00407D95" w:rsidRDefault="00407D95" w:rsidP="00A90ABC">
      <w:pPr>
        <w:spacing w:after="0"/>
      </w:pPr>
    </w:p>
    <w:p w14:paraId="648AC855" w14:textId="77777777" w:rsidR="00407D95" w:rsidRDefault="009A1A7A" w:rsidP="00A90ABC">
      <w:pPr>
        <w:spacing w:after="0"/>
        <w:rPr>
          <w:lang w:eastAsia="zh-TW"/>
        </w:rPr>
      </w:pPr>
      <w:r>
        <w:rPr>
          <w:rFonts w:hint="eastAsia"/>
          <w:lang w:eastAsia="zh-TW"/>
        </w:rPr>
        <w:t>但在一個非信徒的幻覺世界裏，我們假裝自己是自主的，我們的行動，都顯示我們如此地假裝著。</w:t>
      </w:r>
    </w:p>
    <w:p w14:paraId="3B3442D7" w14:textId="77777777" w:rsidR="00407D95" w:rsidRDefault="00407D95" w:rsidP="00A90ABC">
      <w:pPr>
        <w:spacing w:after="0"/>
      </w:pPr>
      <w:r>
        <w:t>But we pretend that we are autonomous, we act as though we were autonomous, in the unbelieving fantasy world.</w:t>
      </w:r>
    </w:p>
    <w:p w14:paraId="5EF50367" w14:textId="77777777" w:rsidR="00407D95" w:rsidRDefault="00407D95" w:rsidP="00A90ABC">
      <w:pPr>
        <w:spacing w:after="0"/>
      </w:pPr>
    </w:p>
    <w:p w14:paraId="78906353" w14:textId="77777777" w:rsidR="007800CD" w:rsidRDefault="007800CD" w:rsidP="00A90ABC">
      <w:pPr>
        <w:spacing w:after="0"/>
      </w:pPr>
    </w:p>
    <w:p w14:paraId="563F7058" w14:textId="77777777" w:rsidR="00253C5C" w:rsidRPr="007800CD" w:rsidRDefault="007800CD" w:rsidP="00A90ABC">
      <w:pPr>
        <w:spacing w:after="0"/>
        <w:rPr>
          <w:b/>
          <w:bCs/>
        </w:rPr>
      </w:pPr>
      <w:r>
        <w:rPr>
          <w:rFonts w:hint="eastAsia"/>
          <w:b/>
          <w:bCs/>
        </w:rPr>
        <w:t>[</w:t>
      </w:r>
      <w:r>
        <w:rPr>
          <w:b/>
          <w:bCs/>
        </w:rPr>
        <w:t xml:space="preserve">4] </w:t>
      </w:r>
      <w:r w:rsidR="00253C5C" w:rsidRPr="007800CD">
        <w:rPr>
          <w:rFonts w:hint="eastAsia"/>
          <w:b/>
          <w:bCs/>
        </w:rPr>
        <w:t>自主的範例：夏娃</w:t>
      </w:r>
    </w:p>
    <w:p w14:paraId="5AC5D049" w14:textId="77777777" w:rsidR="00253C5C" w:rsidRPr="007800CD" w:rsidRDefault="007800CD" w:rsidP="00A90ABC">
      <w:pPr>
        <w:spacing w:after="0"/>
        <w:rPr>
          <w:b/>
          <w:bCs/>
        </w:rPr>
      </w:pPr>
      <w:r w:rsidRPr="007800CD">
        <w:rPr>
          <w:b/>
          <w:bCs/>
        </w:rPr>
        <w:t xml:space="preserve">EXAMPLE </w:t>
      </w:r>
      <w:r w:rsidRPr="007800CD">
        <w:rPr>
          <w:rFonts w:hint="eastAsia"/>
          <w:b/>
          <w:bCs/>
        </w:rPr>
        <w:t>OF</w:t>
      </w:r>
      <w:r w:rsidRPr="007800CD">
        <w:rPr>
          <w:b/>
          <w:bCs/>
        </w:rPr>
        <w:t xml:space="preserve"> </w:t>
      </w:r>
      <w:r w:rsidRPr="007800CD">
        <w:rPr>
          <w:rFonts w:hint="eastAsia"/>
          <w:b/>
          <w:bCs/>
        </w:rPr>
        <w:t>AUTONOMY:</w:t>
      </w:r>
      <w:r w:rsidRPr="007800CD">
        <w:rPr>
          <w:b/>
          <w:bCs/>
        </w:rPr>
        <w:t xml:space="preserve"> EVE</w:t>
      </w:r>
    </w:p>
    <w:p w14:paraId="71D46512" w14:textId="77777777" w:rsidR="00407D95" w:rsidRDefault="00407D95" w:rsidP="00A90ABC">
      <w:pPr>
        <w:spacing w:after="0"/>
      </w:pPr>
    </w:p>
    <w:p w14:paraId="7C365A99" w14:textId="77777777" w:rsidR="00407D95" w:rsidRPr="009A1A7A" w:rsidRDefault="009A1A7A" w:rsidP="00A90ABC">
      <w:pPr>
        <w:spacing w:after="0"/>
        <w:rPr>
          <w:rFonts w:eastAsia="PMingLiU"/>
          <w:lang w:eastAsia="zh-TW"/>
        </w:rPr>
      </w:pPr>
      <w:r>
        <w:tab/>
      </w:r>
      <w:r>
        <w:rPr>
          <w:rFonts w:hint="eastAsia"/>
          <w:lang w:eastAsia="zh-TW"/>
        </w:rPr>
        <w:t>用范泰爾的比喻，第一個試圖這樣生活的人就是第一個女人，夏娃，人類的母親。</w:t>
      </w:r>
    </w:p>
    <w:p w14:paraId="4C3E918C" w14:textId="77777777" w:rsidR="00407D95" w:rsidRDefault="00407D95" w:rsidP="00A90ABC">
      <w:pPr>
        <w:spacing w:after="0"/>
      </w:pPr>
      <w:r>
        <w:rPr>
          <w:lang w:eastAsia="zh-TW"/>
        </w:rPr>
        <w:tab/>
      </w:r>
      <w:r>
        <w:t>In Van Til’s illustration, the first person who sought to live this way was the first woman, Eve, the mother of us all.</w:t>
      </w:r>
    </w:p>
    <w:p w14:paraId="17628C57" w14:textId="77777777" w:rsidR="00407D95" w:rsidRDefault="00407D95" w:rsidP="00A90ABC">
      <w:pPr>
        <w:spacing w:after="0"/>
      </w:pPr>
    </w:p>
    <w:p w14:paraId="3AAEAF56" w14:textId="77777777" w:rsidR="00407D95" w:rsidRDefault="009A1A7A" w:rsidP="00A90ABC">
      <w:pPr>
        <w:spacing w:after="0"/>
      </w:pPr>
      <w:r>
        <w:rPr>
          <w:rFonts w:hint="eastAsia"/>
          <w:lang w:eastAsia="zh-TW"/>
        </w:rPr>
        <w:t>上帝吩咐她，不可吃某一棵樹的果子。</w:t>
      </w:r>
      <w:r>
        <w:rPr>
          <w:rFonts w:hint="eastAsia"/>
        </w:rPr>
        <w:t>但是她想了一下：</w:t>
      </w:r>
    </w:p>
    <w:p w14:paraId="5A8945E4" w14:textId="77777777" w:rsidR="006A3C9E" w:rsidRDefault="00407D95" w:rsidP="00A90ABC">
      <w:pPr>
        <w:spacing w:after="0"/>
      </w:pPr>
      <w:r>
        <w:t>God had told her not to eat of a certain fruit.  But she thought about it:</w:t>
      </w:r>
    </w:p>
    <w:p w14:paraId="5F4B18E3" w14:textId="77777777" w:rsidR="00407D95" w:rsidRDefault="00407D95" w:rsidP="00A90ABC">
      <w:pPr>
        <w:spacing w:after="0"/>
      </w:pPr>
    </w:p>
    <w:p w14:paraId="5F06AD3B" w14:textId="77777777" w:rsidR="00407D95" w:rsidRDefault="00164DF7" w:rsidP="00A90ABC">
      <w:pPr>
        <w:spacing w:after="0"/>
      </w:pPr>
      <w:r>
        <w:rPr>
          <w:rFonts w:hint="eastAsia"/>
        </w:rPr>
        <w:t>『』</w:t>
      </w:r>
    </w:p>
    <w:p w14:paraId="1E309870" w14:textId="77777777" w:rsidR="00164DF7" w:rsidRDefault="00164DF7" w:rsidP="00A90ABC">
      <w:pPr>
        <w:spacing w:after="0"/>
      </w:pPr>
      <w:r>
        <w:rPr>
          <w:rFonts w:hint="eastAsia"/>
        </w:rPr>
        <w:t>（《創世記》</w:t>
      </w:r>
      <w:r>
        <w:rPr>
          <w:rFonts w:hint="eastAsia"/>
        </w:rPr>
        <w:t>3</w:t>
      </w:r>
      <w:r>
        <w:rPr>
          <w:rFonts w:hint="eastAsia"/>
        </w:rPr>
        <w:t>：</w:t>
      </w:r>
      <w:r>
        <w:rPr>
          <w:rFonts w:hint="eastAsia"/>
        </w:rPr>
        <w:t>1</w:t>
      </w:r>
      <w:r>
        <w:t>-6</w:t>
      </w:r>
      <w:r>
        <w:rPr>
          <w:rFonts w:hint="eastAsia"/>
        </w:rPr>
        <w:t>）</w:t>
      </w:r>
    </w:p>
    <w:p w14:paraId="4954B8A9" w14:textId="77777777" w:rsidR="00164DF7" w:rsidRPr="00164DF7" w:rsidRDefault="00164DF7" w:rsidP="00A90ABC">
      <w:pPr>
        <w:spacing w:after="0"/>
      </w:pPr>
    </w:p>
    <w:p w14:paraId="523CF92B" w14:textId="77777777" w:rsidR="00407D95" w:rsidRDefault="00407D95" w:rsidP="00A90ABC">
      <w:pPr>
        <w:spacing w:after="0"/>
        <w:rPr>
          <w:lang w:eastAsia="zh-TW"/>
        </w:rPr>
      </w:pPr>
      <w:r>
        <w:t>“</w:t>
      </w:r>
      <w:proofErr w:type="gramStart"/>
      <w:r>
        <w:t>So</w:t>
      </w:r>
      <w:proofErr w:type="gramEnd"/>
      <w:r>
        <w:t xml:space="preserve"> when the woman saw that the tree was good for food, and that it was a delight to the eyes, and that the tree was to be desired to make one wise, she took of its fruit and ate and she also gave some to her husband who was with her, and he ate.”  </w:t>
      </w:r>
      <w:r>
        <w:rPr>
          <w:lang w:eastAsia="zh-TW"/>
        </w:rPr>
        <w:t>(Gen. 3:6)</w:t>
      </w:r>
    </w:p>
    <w:p w14:paraId="082FD54B" w14:textId="77777777" w:rsidR="001D63A3" w:rsidRDefault="001D63A3" w:rsidP="00A90ABC">
      <w:pPr>
        <w:spacing w:after="0"/>
        <w:rPr>
          <w:lang w:eastAsia="zh-TW"/>
        </w:rPr>
      </w:pPr>
    </w:p>
    <w:p w14:paraId="2E165C96" w14:textId="77777777" w:rsidR="00407D95" w:rsidRDefault="00164DF7" w:rsidP="00A90ABC">
      <w:pPr>
        <w:spacing w:after="0"/>
        <w:rPr>
          <w:lang w:eastAsia="zh-TW"/>
        </w:rPr>
      </w:pPr>
      <w:r>
        <w:rPr>
          <w:rFonts w:hint="eastAsia"/>
          <w:lang w:eastAsia="zh-TW"/>
        </w:rPr>
        <w:t>在某一個層面上，她知道，應該服從上帝，拒絕撒但反面的話。</w:t>
      </w:r>
    </w:p>
    <w:p w14:paraId="2AEAC521" w14:textId="77777777" w:rsidR="00407D95" w:rsidRDefault="00407D95" w:rsidP="00A90ABC">
      <w:pPr>
        <w:spacing w:after="0"/>
      </w:pPr>
      <w:r>
        <w:t>At some level, she knew that she should obey God and reject the contrary words of Satan.</w:t>
      </w:r>
    </w:p>
    <w:p w14:paraId="0B994647" w14:textId="77777777" w:rsidR="00407D95" w:rsidRDefault="00407D95" w:rsidP="00A90ABC">
      <w:pPr>
        <w:spacing w:after="0"/>
      </w:pPr>
    </w:p>
    <w:p w14:paraId="1229C99E" w14:textId="77777777" w:rsidR="00407D95" w:rsidRDefault="00164DF7" w:rsidP="00A90ABC">
      <w:pPr>
        <w:spacing w:after="0"/>
      </w:pPr>
      <w:r>
        <w:rPr>
          <w:rFonts w:hint="eastAsia"/>
          <w:lang w:eastAsia="zh-TW"/>
        </w:rPr>
        <w:t>但她寧願</w:t>
      </w:r>
      <w:r w:rsidR="005D5B1D">
        <w:rPr>
          <w:rFonts w:hint="eastAsia"/>
          <w:lang w:eastAsia="zh-TW"/>
        </w:rPr>
        <w:t>相信自己的感覺和判斷，假裝自己是自主，那樣作抉擇。</w:t>
      </w:r>
      <w:r w:rsidR="00407D95">
        <w:rPr>
          <w:lang w:eastAsia="zh-TW"/>
        </w:rPr>
        <w:br/>
      </w:r>
      <w:r w:rsidR="00407D95">
        <w:t>But she preferred to trust her own senses and judgments, to make her decision as though she were autonomous.</w:t>
      </w:r>
    </w:p>
    <w:p w14:paraId="6828723C" w14:textId="77777777" w:rsidR="00407D95" w:rsidRDefault="00407D95" w:rsidP="00A90ABC">
      <w:pPr>
        <w:spacing w:after="0"/>
      </w:pPr>
    </w:p>
    <w:p w14:paraId="72B35EB5" w14:textId="77777777" w:rsidR="00407D95" w:rsidRDefault="005D5B1D" w:rsidP="00A90ABC">
      <w:pPr>
        <w:spacing w:after="0"/>
        <w:rPr>
          <w:lang w:eastAsia="zh-TW"/>
        </w:rPr>
      </w:pPr>
      <w:r>
        <w:rPr>
          <w:rFonts w:hint="eastAsia"/>
          <w:lang w:eastAsia="zh-TW"/>
        </w:rPr>
        <w:t>好像上帝有他的意見，撒但有它的，夏娃在其中投決定票。</w:t>
      </w:r>
    </w:p>
    <w:p w14:paraId="664529B5" w14:textId="77777777" w:rsidR="00407D95" w:rsidRDefault="00407D95" w:rsidP="00A90ABC">
      <w:pPr>
        <w:spacing w:after="0"/>
      </w:pPr>
      <w:r>
        <w:t xml:space="preserve">It was as though God had his opinion, Satan had his, and Eve was to cast the deciding vote.  </w:t>
      </w:r>
    </w:p>
    <w:p w14:paraId="065DEA96" w14:textId="77777777" w:rsidR="00407D95" w:rsidRDefault="00407D95" w:rsidP="00A90ABC">
      <w:pPr>
        <w:spacing w:after="0"/>
      </w:pPr>
    </w:p>
    <w:p w14:paraId="5BFD2A32" w14:textId="77777777" w:rsidR="00407D95" w:rsidRDefault="005D5B1D" w:rsidP="00A90ABC">
      <w:pPr>
        <w:spacing w:after="0"/>
        <w:rPr>
          <w:lang w:eastAsia="zh-TW"/>
        </w:rPr>
      </w:pPr>
      <w:r>
        <w:rPr>
          <w:rFonts w:hint="eastAsia"/>
          <w:lang w:eastAsia="zh-TW"/>
        </w:rPr>
        <w:t>因此，人類墮落的第一個事件是發生在夏娃的思想中；第二個事件才是透過吃和講話。</w:t>
      </w:r>
    </w:p>
    <w:p w14:paraId="1A48B8BA" w14:textId="77777777" w:rsidR="00407D95" w:rsidRDefault="00407D95" w:rsidP="00A90ABC">
      <w:pPr>
        <w:spacing w:after="0"/>
      </w:pPr>
      <w:proofErr w:type="gramStart"/>
      <w:r>
        <w:t>So</w:t>
      </w:r>
      <w:proofErr w:type="gramEnd"/>
      <w:r>
        <w:t xml:space="preserve"> the fall was first an event in Eve’s mind, only second an event in her mouth and throat.  </w:t>
      </w:r>
    </w:p>
    <w:p w14:paraId="72E37502" w14:textId="77777777" w:rsidR="00407D95" w:rsidRDefault="00407D95" w:rsidP="00A90ABC">
      <w:pPr>
        <w:spacing w:after="0"/>
      </w:pPr>
    </w:p>
    <w:p w14:paraId="1B0CCBD5" w14:textId="77777777" w:rsidR="00407D95" w:rsidRDefault="005D5B1D" w:rsidP="00A90ABC">
      <w:pPr>
        <w:spacing w:after="0"/>
        <w:rPr>
          <w:lang w:eastAsia="zh-TW"/>
        </w:rPr>
      </w:pPr>
      <w:r>
        <w:rPr>
          <w:rFonts w:hint="eastAsia"/>
          <w:lang w:eastAsia="zh-TW"/>
        </w:rPr>
        <w:t>墮落首先是哲學性的，然後才是實踐性的。</w:t>
      </w:r>
    </w:p>
    <w:p w14:paraId="54F478D4" w14:textId="77777777" w:rsidR="00407D95" w:rsidRDefault="00407D95" w:rsidP="00A90ABC">
      <w:pPr>
        <w:spacing w:after="0"/>
      </w:pPr>
      <w:r>
        <w:lastRenderedPageBreak/>
        <w:t xml:space="preserve">It was philosophical before it was practical.  </w:t>
      </w:r>
    </w:p>
    <w:p w14:paraId="41CC3DAC" w14:textId="77777777" w:rsidR="00407D95" w:rsidRDefault="00407D95" w:rsidP="00A90ABC">
      <w:pPr>
        <w:spacing w:after="0"/>
      </w:pPr>
    </w:p>
    <w:p w14:paraId="5366D576" w14:textId="77777777" w:rsidR="00407D95" w:rsidRDefault="005D5B1D" w:rsidP="00A90ABC">
      <w:pPr>
        <w:spacing w:after="0"/>
        <w:rPr>
          <w:lang w:eastAsia="zh-TW"/>
        </w:rPr>
      </w:pPr>
      <w:r>
        <w:rPr>
          <w:rFonts w:hint="eastAsia"/>
          <w:lang w:eastAsia="zh-TW"/>
        </w:rPr>
        <w:t>《聖經》再次警告我們，上帝必須是我們思想的主，不僅是行爲之主。</w:t>
      </w:r>
    </w:p>
    <w:p w14:paraId="2B17F1E0" w14:textId="77777777" w:rsidR="00407D95" w:rsidRDefault="00407D95" w:rsidP="00A90ABC">
      <w:pPr>
        <w:spacing w:after="0"/>
      </w:pPr>
      <w:r>
        <w:t>We are cautioned again that God must be Lord of our thought, not just of our behavior.</w:t>
      </w:r>
    </w:p>
    <w:p w14:paraId="50A6E854" w14:textId="77777777" w:rsidR="00407D95" w:rsidRDefault="00407D95" w:rsidP="00A90ABC">
      <w:pPr>
        <w:spacing w:after="0"/>
      </w:pPr>
    </w:p>
    <w:p w14:paraId="2E2BC312" w14:textId="77777777" w:rsidR="00407D95" w:rsidRPr="005D5B1D" w:rsidRDefault="005D5B1D" w:rsidP="00A90ABC">
      <w:pPr>
        <w:spacing w:after="0"/>
        <w:rPr>
          <w:rFonts w:eastAsia="PMingLiU"/>
          <w:lang w:eastAsia="zh-TW"/>
        </w:rPr>
      </w:pPr>
      <w:r>
        <w:tab/>
      </w:r>
      <w:r>
        <w:rPr>
          <w:rFonts w:hint="eastAsia"/>
          <w:lang w:eastAsia="zh-TW"/>
        </w:rPr>
        <w:t>夏娃的判斷是根據她自己的形而上學（樹上果子好作食物），審美學（令眼目喜悅），和知識論（能使人智慧）；因此她就啓程實現自己的倫理學：不順從。</w:t>
      </w:r>
    </w:p>
    <w:p w14:paraId="5FE75A3C" w14:textId="77777777" w:rsidR="001D63A3" w:rsidRDefault="00407D95" w:rsidP="00A90ABC">
      <w:pPr>
        <w:spacing w:after="0"/>
      </w:pPr>
      <w:r>
        <w:rPr>
          <w:lang w:eastAsia="zh-TW"/>
        </w:rPr>
        <w:tab/>
      </w:r>
      <w:r>
        <w:t xml:space="preserve">Eve </w:t>
      </w:r>
      <w:r w:rsidR="00971F4F">
        <w:t>judged</w:t>
      </w:r>
      <w:r>
        <w:t xml:space="preserve"> by her own metaphysic (the tree was “good for food”), </w:t>
      </w:r>
      <w:r w:rsidR="00971F4F">
        <w:t xml:space="preserve">aesthetic (a “delight to the eyes”), and epistemology (“desired </w:t>
      </w:r>
      <w:proofErr w:type="spellStart"/>
      <w:r w:rsidR="00971F4F">
        <w:t>t</w:t>
      </w:r>
      <w:proofErr w:type="spellEnd"/>
      <w:r w:rsidR="00971F4F">
        <w:t xml:space="preserve"> </w:t>
      </w:r>
      <w:proofErr w:type="gramStart"/>
      <w:r w:rsidR="00971F4F">
        <w:t>make</w:t>
      </w:r>
      <w:proofErr w:type="gramEnd"/>
      <w:r w:rsidR="00971F4F">
        <w:t xml:space="preserve"> one wise”), and she embarked on carrying out her own ethic: disobedience.  </w:t>
      </w:r>
    </w:p>
    <w:p w14:paraId="497DA1B0" w14:textId="77777777" w:rsidR="00971F4F" w:rsidRDefault="00971F4F" w:rsidP="00A90ABC">
      <w:pPr>
        <w:spacing w:after="0"/>
      </w:pPr>
    </w:p>
    <w:p w14:paraId="73B0BA5F" w14:textId="77777777" w:rsidR="00971F4F" w:rsidRDefault="005D5B1D" w:rsidP="00A90ABC">
      <w:pPr>
        <w:spacing w:after="0"/>
        <w:rPr>
          <w:lang w:eastAsia="zh-TW"/>
        </w:rPr>
      </w:pPr>
      <w:r>
        <w:tab/>
      </w:r>
      <w:r>
        <w:rPr>
          <w:rFonts w:hint="eastAsia"/>
          <w:lang w:eastAsia="zh-TW"/>
        </w:rPr>
        <w:t>因此，非基督教哲學的歷史，就是一個寧願自主的思想的歷史。</w:t>
      </w:r>
    </w:p>
    <w:p w14:paraId="5DEABBC1" w14:textId="77777777" w:rsidR="00971F4F" w:rsidRDefault="00971F4F" w:rsidP="00A90ABC">
      <w:pPr>
        <w:spacing w:after="0"/>
      </w:pPr>
      <w:r>
        <w:rPr>
          <w:lang w:eastAsia="zh-TW"/>
        </w:rPr>
        <w:tab/>
      </w:r>
      <w:proofErr w:type="gramStart"/>
      <w:r>
        <w:t>So</w:t>
      </w:r>
      <w:proofErr w:type="gramEnd"/>
      <w:r>
        <w:t xml:space="preserve"> the history of non-Christian philosophy is a history of would-be autonomous thought.  </w:t>
      </w:r>
    </w:p>
    <w:p w14:paraId="1131D506" w14:textId="77777777" w:rsidR="00DD172B" w:rsidRDefault="00DD172B" w:rsidP="00A90ABC">
      <w:pPr>
        <w:spacing w:after="0"/>
        <w:rPr>
          <w:color w:val="FF0000"/>
        </w:rPr>
      </w:pPr>
    </w:p>
    <w:p w14:paraId="3FC60EF6" w14:textId="77777777" w:rsidR="00421F62" w:rsidRDefault="00421F62" w:rsidP="00A90ABC">
      <w:pPr>
        <w:spacing w:after="0"/>
        <w:rPr>
          <w:color w:val="FF0000"/>
        </w:rPr>
      </w:pPr>
    </w:p>
    <w:p w14:paraId="2C38CDA8" w14:textId="77777777" w:rsidR="00421F62" w:rsidRDefault="00421F62" w:rsidP="00A90ABC">
      <w:pPr>
        <w:spacing w:after="0"/>
        <w:rPr>
          <w:color w:val="FF0000"/>
        </w:rPr>
      </w:pPr>
    </w:p>
    <w:p w14:paraId="1A367B27" w14:textId="77777777" w:rsidR="00421F62" w:rsidRDefault="00421F62" w:rsidP="00A90ABC">
      <w:pPr>
        <w:spacing w:after="0"/>
        <w:rPr>
          <w:color w:val="FF0000"/>
        </w:rPr>
      </w:pPr>
    </w:p>
    <w:p w14:paraId="371F47D5" w14:textId="77777777" w:rsidR="00421F62" w:rsidRDefault="00421F62" w:rsidP="00A90ABC">
      <w:pPr>
        <w:spacing w:after="0"/>
        <w:rPr>
          <w:color w:val="FF0000"/>
        </w:rPr>
      </w:pPr>
    </w:p>
    <w:p w14:paraId="461386DA" w14:textId="77777777" w:rsidR="00421F62" w:rsidRDefault="00421F62" w:rsidP="00A90ABC">
      <w:pPr>
        <w:spacing w:after="0"/>
        <w:rPr>
          <w:color w:val="FF0000"/>
        </w:rPr>
      </w:pPr>
    </w:p>
    <w:p w14:paraId="7629362E" w14:textId="77777777" w:rsidR="00421F62" w:rsidRDefault="00421F62" w:rsidP="00A90ABC">
      <w:pPr>
        <w:spacing w:after="0"/>
        <w:rPr>
          <w:color w:val="FF0000"/>
        </w:rPr>
      </w:pPr>
    </w:p>
    <w:p w14:paraId="26106C83" w14:textId="77777777" w:rsidR="00421F62" w:rsidRDefault="00421F62" w:rsidP="00A90ABC">
      <w:pPr>
        <w:spacing w:after="0"/>
        <w:rPr>
          <w:color w:val="FF0000"/>
        </w:rPr>
      </w:pPr>
    </w:p>
    <w:p w14:paraId="5F1FA359" w14:textId="77777777" w:rsidR="00421F62" w:rsidRDefault="00421F62" w:rsidP="00A90ABC">
      <w:pPr>
        <w:spacing w:after="0"/>
        <w:rPr>
          <w:color w:val="FF0000"/>
        </w:rPr>
      </w:pPr>
    </w:p>
    <w:p w14:paraId="5BCA6B4A" w14:textId="77777777" w:rsidR="00421F62" w:rsidRDefault="00421F62" w:rsidP="00A90ABC">
      <w:pPr>
        <w:spacing w:after="0"/>
        <w:rPr>
          <w:color w:val="FF0000"/>
        </w:rPr>
      </w:pPr>
    </w:p>
    <w:p w14:paraId="7F82ED8A" w14:textId="77777777" w:rsidR="00421F62" w:rsidRDefault="00421F62" w:rsidP="00A90ABC">
      <w:pPr>
        <w:spacing w:after="0"/>
        <w:rPr>
          <w:color w:val="FF0000"/>
        </w:rPr>
      </w:pPr>
    </w:p>
    <w:p w14:paraId="5CDFCA68" w14:textId="77777777" w:rsidR="00421F62" w:rsidRDefault="00421F62" w:rsidP="00A90ABC">
      <w:pPr>
        <w:spacing w:after="0"/>
        <w:rPr>
          <w:color w:val="FF0000"/>
        </w:rPr>
      </w:pPr>
    </w:p>
    <w:p w14:paraId="1064DA9D" w14:textId="77777777" w:rsidR="00421F62" w:rsidRDefault="00421F62" w:rsidP="00A90ABC">
      <w:pPr>
        <w:spacing w:after="0"/>
        <w:rPr>
          <w:color w:val="FF0000"/>
        </w:rPr>
      </w:pPr>
    </w:p>
    <w:p w14:paraId="082382EB" w14:textId="77777777" w:rsidR="00421F62" w:rsidRDefault="00421F62" w:rsidP="00A90ABC">
      <w:pPr>
        <w:spacing w:after="0"/>
        <w:rPr>
          <w:color w:val="FF0000"/>
        </w:rPr>
      </w:pPr>
    </w:p>
    <w:p w14:paraId="55622898" w14:textId="77777777" w:rsidR="00421F62" w:rsidRDefault="00421F62" w:rsidP="00A90ABC">
      <w:pPr>
        <w:spacing w:after="0"/>
        <w:rPr>
          <w:color w:val="FF0000"/>
        </w:rPr>
      </w:pPr>
    </w:p>
    <w:p w14:paraId="31BC240A" w14:textId="77777777" w:rsidR="00421F62" w:rsidRDefault="00421F62" w:rsidP="00A90ABC">
      <w:pPr>
        <w:spacing w:after="0"/>
        <w:rPr>
          <w:color w:val="FF0000"/>
        </w:rPr>
      </w:pPr>
    </w:p>
    <w:p w14:paraId="19BF5ECA" w14:textId="77777777" w:rsidR="00421F62" w:rsidRDefault="00421F62" w:rsidP="00A90ABC">
      <w:pPr>
        <w:spacing w:after="0"/>
        <w:rPr>
          <w:color w:val="FF0000"/>
        </w:rPr>
      </w:pPr>
    </w:p>
    <w:p w14:paraId="5DA425FA" w14:textId="77777777" w:rsidR="00421F62" w:rsidRDefault="00421F62" w:rsidP="00A90ABC">
      <w:pPr>
        <w:spacing w:after="0"/>
        <w:rPr>
          <w:color w:val="FF0000"/>
        </w:rPr>
      </w:pPr>
    </w:p>
    <w:p w14:paraId="7D51C34E" w14:textId="77777777" w:rsidR="00421F62" w:rsidRDefault="00421F62" w:rsidP="00A90ABC">
      <w:pPr>
        <w:spacing w:after="0"/>
        <w:rPr>
          <w:color w:val="FF0000"/>
        </w:rPr>
      </w:pPr>
    </w:p>
    <w:p w14:paraId="44BE7F39" w14:textId="77777777" w:rsidR="00421F62" w:rsidRDefault="00421F62" w:rsidP="00A90ABC">
      <w:pPr>
        <w:spacing w:after="0"/>
        <w:rPr>
          <w:color w:val="FF0000"/>
        </w:rPr>
      </w:pPr>
    </w:p>
    <w:p w14:paraId="5B237929" w14:textId="77777777" w:rsidR="00421F62" w:rsidRDefault="00421F62" w:rsidP="00A90ABC">
      <w:pPr>
        <w:spacing w:after="0"/>
        <w:rPr>
          <w:color w:val="FF0000"/>
        </w:rPr>
      </w:pPr>
    </w:p>
    <w:p w14:paraId="7AEBF05C" w14:textId="77777777" w:rsidR="00421F62" w:rsidRDefault="00421F62" w:rsidP="00A90ABC">
      <w:pPr>
        <w:spacing w:after="0"/>
        <w:rPr>
          <w:color w:val="FF0000"/>
        </w:rPr>
      </w:pPr>
    </w:p>
    <w:p w14:paraId="4870EACA" w14:textId="77777777" w:rsidR="00421F62" w:rsidRDefault="00421F62" w:rsidP="00A90ABC">
      <w:pPr>
        <w:spacing w:after="0"/>
        <w:rPr>
          <w:color w:val="FF0000"/>
        </w:rPr>
      </w:pPr>
    </w:p>
    <w:p w14:paraId="2EEC1A7B" w14:textId="77777777" w:rsidR="00421F62" w:rsidRDefault="00421F62" w:rsidP="00A90ABC">
      <w:pPr>
        <w:spacing w:after="0"/>
        <w:rPr>
          <w:color w:val="FF0000"/>
        </w:rPr>
      </w:pPr>
    </w:p>
    <w:p w14:paraId="32C0A505" w14:textId="77777777" w:rsidR="00421F62" w:rsidRDefault="00421F62" w:rsidP="00A90ABC">
      <w:pPr>
        <w:spacing w:after="0"/>
        <w:rPr>
          <w:color w:val="FF0000"/>
        </w:rPr>
      </w:pPr>
    </w:p>
    <w:p w14:paraId="23877D78" w14:textId="77777777" w:rsidR="00421F62" w:rsidRDefault="00421F62" w:rsidP="00A90ABC">
      <w:pPr>
        <w:spacing w:after="0"/>
        <w:rPr>
          <w:color w:val="FF0000"/>
        </w:rPr>
      </w:pPr>
    </w:p>
    <w:p w14:paraId="1FE53777" w14:textId="77777777" w:rsidR="00421F62" w:rsidRDefault="00421F62" w:rsidP="00A90ABC">
      <w:pPr>
        <w:spacing w:after="0"/>
        <w:rPr>
          <w:color w:val="FF0000"/>
        </w:rPr>
      </w:pPr>
    </w:p>
    <w:p w14:paraId="378DA606" w14:textId="77777777" w:rsidR="00421F62" w:rsidRDefault="00421F62" w:rsidP="00A90ABC">
      <w:pPr>
        <w:spacing w:after="0"/>
        <w:rPr>
          <w:color w:val="FF0000"/>
        </w:rPr>
      </w:pPr>
    </w:p>
    <w:p w14:paraId="50270D32" w14:textId="77777777" w:rsidR="00421F62" w:rsidRDefault="00421F62" w:rsidP="00A90ABC">
      <w:pPr>
        <w:spacing w:after="0"/>
        <w:rPr>
          <w:color w:val="FF0000"/>
        </w:rPr>
      </w:pPr>
    </w:p>
    <w:p w14:paraId="053208EA" w14:textId="77777777" w:rsidR="00421F62" w:rsidRDefault="00421F62" w:rsidP="00A90ABC">
      <w:pPr>
        <w:spacing w:after="0"/>
        <w:rPr>
          <w:color w:val="FF0000"/>
        </w:rPr>
      </w:pPr>
    </w:p>
    <w:p w14:paraId="6B8CB300" w14:textId="77777777" w:rsidR="00421F62" w:rsidRPr="005D5B1D" w:rsidRDefault="00421F62" w:rsidP="00A90ABC">
      <w:pPr>
        <w:spacing w:after="0"/>
        <w:rPr>
          <w:color w:val="FF0000"/>
        </w:rPr>
      </w:pPr>
    </w:p>
    <w:p w14:paraId="0FBBF778" w14:textId="77777777" w:rsidR="00837D8B" w:rsidRDefault="00837D8B" w:rsidP="00A90ABC">
      <w:pPr>
        <w:spacing w:after="0"/>
      </w:pPr>
      <w:r w:rsidRPr="005D5B1D">
        <w:rPr>
          <w:b/>
          <w:bCs/>
        </w:rPr>
        <w:lastRenderedPageBreak/>
        <w:t xml:space="preserve">[IX] </w:t>
      </w:r>
      <w:r w:rsidRPr="005D5B1D">
        <w:rPr>
          <w:rFonts w:hint="eastAsia"/>
          <w:b/>
          <w:bCs/>
        </w:rPr>
        <w:t>基督教哲學與非基督教哲學</w:t>
      </w:r>
      <w:r w:rsidRPr="005D5B1D">
        <w:rPr>
          <w:b/>
          <w:bCs/>
        </w:rPr>
        <w:t>CHRISTIAN AND NON-CHRISTIAN PHILOSOPHY</w:t>
      </w:r>
      <w:r>
        <w:t xml:space="preserve"> (23-24)</w:t>
      </w:r>
    </w:p>
    <w:p w14:paraId="391182CC" w14:textId="77777777" w:rsidR="00CC7E6B" w:rsidRDefault="00CC7E6B" w:rsidP="00A90ABC">
      <w:pPr>
        <w:spacing w:after="0"/>
      </w:pPr>
    </w:p>
    <w:p w14:paraId="6FD39B88" w14:textId="77777777" w:rsidR="00421F62" w:rsidRPr="00421F62" w:rsidRDefault="00421F62" w:rsidP="00A90ABC">
      <w:pPr>
        <w:spacing w:after="0"/>
        <w:rPr>
          <w:b/>
          <w:bCs/>
          <w:lang w:eastAsia="zh-TW"/>
        </w:rPr>
      </w:pPr>
      <w:r>
        <w:rPr>
          <w:b/>
          <w:bCs/>
          <w:lang w:eastAsia="zh-TW"/>
        </w:rPr>
        <w:t>[1]</w:t>
      </w:r>
      <w:r w:rsidRPr="00421F62">
        <w:rPr>
          <w:rFonts w:hint="eastAsia"/>
          <w:b/>
          <w:bCs/>
          <w:lang w:eastAsia="zh-TW"/>
        </w:rPr>
        <w:t xml:space="preserve"> </w:t>
      </w:r>
      <w:r w:rsidRPr="00421F62">
        <w:rPr>
          <w:rFonts w:hint="eastAsia"/>
          <w:b/>
          <w:bCs/>
          <w:lang w:eastAsia="zh-TW"/>
        </w:rPr>
        <w:t>在人生每一個範圍裏的對立</w:t>
      </w:r>
    </w:p>
    <w:p w14:paraId="24029EED" w14:textId="77777777" w:rsidR="00421F62" w:rsidRPr="00421F62" w:rsidRDefault="00421F62" w:rsidP="00A90ABC">
      <w:pPr>
        <w:spacing w:after="0"/>
        <w:rPr>
          <w:b/>
          <w:bCs/>
        </w:rPr>
      </w:pPr>
      <w:r w:rsidRPr="00421F62">
        <w:rPr>
          <w:b/>
          <w:bCs/>
        </w:rPr>
        <w:t>ANTITHESIS IN ALL AREAS OF LIFE</w:t>
      </w:r>
    </w:p>
    <w:p w14:paraId="1397C0F1" w14:textId="77777777" w:rsidR="00421F62" w:rsidRDefault="00421F62" w:rsidP="00A90ABC">
      <w:pPr>
        <w:spacing w:after="0"/>
      </w:pPr>
    </w:p>
    <w:p w14:paraId="3FD1A508" w14:textId="77777777" w:rsidR="00CC7E6B" w:rsidRPr="001B64B8" w:rsidRDefault="00603CAF" w:rsidP="00A90ABC">
      <w:pPr>
        <w:spacing w:after="0"/>
        <w:rPr>
          <w:lang w:eastAsia="zh-TW"/>
        </w:rPr>
      </w:pPr>
      <w:r>
        <w:tab/>
      </w:r>
      <w:r>
        <w:rPr>
          <w:rFonts w:hint="eastAsia"/>
          <w:lang w:eastAsia="zh-TW"/>
        </w:rPr>
        <w:t>因爲墮落的緣故，信徒和非信徒在生活的每一個層面都存在著一個對立</w:t>
      </w:r>
      <w:r>
        <w:rPr>
          <w:lang w:eastAsia="zh-TW"/>
        </w:rPr>
        <w:t>(antithesis)</w:t>
      </w:r>
      <w:r>
        <w:rPr>
          <w:rFonts w:hint="eastAsia"/>
          <w:lang w:eastAsia="zh-TW"/>
        </w:rPr>
        <w:t>：信徒</w:t>
      </w:r>
      <w:r w:rsidR="005B4E79">
        <w:rPr>
          <w:rFonts w:hint="eastAsia"/>
          <w:lang w:eastAsia="zh-TW"/>
        </w:rPr>
        <w:t>尋求在人生所有範圍都榮耀上帝（《哥林多前書》</w:t>
      </w:r>
      <w:r w:rsidR="005B4E79">
        <w:rPr>
          <w:rFonts w:hint="eastAsia"/>
          <w:lang w:eastAsia="zh-TW"/>
        </w:rPr>
        <w:t>1</w:t>
      </w:r>
      <w:r w:rsidR="005B4E79">
        <w:rPr>
          <w:lang w:eastAsia="zh-TW"/>
        </w:rPr>
        <w:t>0</w:t>
      </w:r>
      <w:r w:rsidR="005B4E79">
        <w:rPr>
          <w:rFonts w:hint="eastAsia"/>
          <w:lang w:eastAsia="zh-TW"/>
        </w:rPr>
        <w:t>：</w:t>
      </w:r>
      <w:r w:rsidR="005B4E79">
        <w:rPr>
          <w:rFonts w:hint="eastAsia"/>
          <w:lang w:eastAsia="zh-TW"/>
        </w:rPr>
        <w:t>3</w:t>
      </w:r>
      <w:r w:rsidR="005B4E79">
        <w:rPr>
          <w:lang w:eastAsia="zh-TW"/>
        </w:rPr>
        <w:t>1</w:t>
      </w:r>
      <w:r w:rsidR="005B4E79">
        <w:rPr>
          <w:rFonts w:hint="eastAsia"/>
          <w:lang w:eastAsia="zh-TW"/>
        </w:rPr>
        <w:t>），而非信徒</w:t>
      </w:r>
      <w:r w:rsidR="001B64B8">
        <w:rPr>
          <w:rFonts w:hint="eastAsia"/>
          <w:lang w:eastAsia="zh-TW"/>
        </w:rPr>
        <w:t>試圖自主生活（《創世記》</w:t>
      </w:r>
      <w:r w:rsidR="001B64B8">
        <w:rPr>
          <w:rFonts w:hint="eastAsia"/>
          <w:lang w:eastAsia="zh-TW"/>
        </w:rPr>
        <w:t>8</w:t>
      </w:r>
      <w:r w:rsidR="001B64B8">
        <w:rPr>
          <w:rFonts w:hint="eastAsia"/>
          <w:lang w:eastAsia="zh-TW"/>
        </w:rPr>
        <w:t>：</w:t>
      </w:r>
      <w:r w:rsidR="001B64B8">
        <w:rPr>
          <w:rFonts w:hint="eastAsia"/>
          <w:lang w:eastAsia="zh-TW"/>
        </w:rPr>
        <w:t>2</w:t>
      </w:r>
      <w:r w:rsidR="001B64B8">
        <w:rPr>
          <w:lang w:eastAsia="zh-TW"/>
        </w:rPr>
        <w:t>1</w:t>
      </w:r>
      <w:r w:rsidR="001B64B8">
        <w:rPr>
          <w:rFonts w:hint="eastAsia"/>
          <w:lang w:eastAsia="zh-TW"/>
        </w:rPr>
        <w:t>；《以賽亞書》</w:t>
      </w:r>
      <w:r w:rsidR="001B64B8">
        <w:rPr>
          <w:rFonts w:hint="eastAsia"/>
          <w:lang w:eastAsia="zh-TW"/>
        </w:rPr>
        <w:t>6</w:t>
      </w:r>
      <w:r w:rsidR="001B64B8">
        <w:rPr>
          <w:lang w:eastAsia="zh-TW"/>
        </w:rPr>
        <w:t>4</w:t>
      </w:r>
      <w:r w:rsidR="001B64B8">
        <w:rPr>
          <w:rFonts w:hint="eastAsia"/>
          <w:lang w:eastAsia="zh-TW"/>
        </w:rPr>
        <w:t>：</w:t>
      </w:r>
      <w:r w:rsidR="001B64B8">
        <w:rPr>
          <w:rFonts w:hint="eastAsia"/>
          <w:lang w:eastAsia="zh-TW"/>
        </w:rPr>
        <w:t>6</w:t>
      </w:r>
      <w:r w:rsidR="001B64B8">
        <w:rPr>
          <w:rFonts w:hint="eastAsia"/>
          <w:lang w:eastAsia="zh-TW"/>
        </w:rPr>
        <w:t>；《羅馬書》</w:t>
      </w:r>
      <w:r w:rsidR="001B64B8">
        <w:rPr>
          <w:rFonts w:hint="eastAsia"/>
          <w:lang w:eastAsia="zh-TW"/>
        </w:rPr>
        <w:t>3</w:t>
      </w:r>
      <w:r w:rsidR="001B64B8">
        <w:rPr>
          <w:rFonts w:hint="eastAsia"/>
          <w:lang w:eastAsia="zh-TW"/>
        </w:rPr>
        <w:t>：</w:t>
      </w:r>
      <w:r w:rsidR="001B64B8">
        <w:rPr>
          <w:rFonts w:hint="eastAsia"/>
          <w:lang w:eastAsia="zh-TW"/>
        </w:rPr>
        <w:t>1</w:t>
      </w:r>
      <w:r w:rsidR="001B64B8">
        <w:rPr>
          <w:lang w:eastAsia="zh-TW"/>
        </w:rPr>
        <w:t>0</w:t>
      </w:r>
      <w:r w:rsidR="001B64B8">
        <w:rPr>
          <w:rFonts w:hint="eastAsia"/>
          <w:lang w:eastAsia="zh-TW"/>
        </w:rPr>
        <w:t>，</w:t>
      </w:r>
      <w:r w:rsidR="001B64B8">
        <w:rPr>
          <w:rFonts w:hint="eastAsia"/>
          <w:lang w:eastAsia="zh-TW"/>
        </w:rPr>
        <w:t>2</w:t>
      </w:r>
      <w:r w:rsidR="001B64B8">
        <w:rPr>
          <w:lang w:eastAsia="zh-TW"/>
        </w:rPr>
        <w:t>3</w:t>
      </w:r>
      <w:r w:rsidR="001B64B8">
        <w:rPr>
          <w:rFonts w:hint="eastAsia"/>
          <w:lang w:eastAsia="zh-TW"/>
        </w:rPr>
        <w:t>）。</w:t>
      </w:r>
    </w:p>
    <w:p w14:paraId="68B508AF" w14:textId="77777777" w:rsidR="00E21D9E" w:rsidRDefault="00CC7E6B" w:rsidP="00A90ABC">
      <w:pPr>
        <w:spacing w:after="0"/>
      </w:pPr>
      <w:r>
        <w:rPr>
          <w:lang w:eastAsia="zh-TW"/>
        </w:rPr>
        <w:tab/>
      </w:r>
      <w:r>
        <w:t>Because of the fall, there is an antithesis between believers and unbelievers in every area of life: believers seek to glorify God in all areas of life (1 Cor. 10:31), while non-believers seek to liv</w:t>
      </w:r>
      <w:r w:rsidR="001B64B8">
        <w:t>e</w:t>
      </w:r>
      <w:r>
        <w:t xml:space="preserve"> autonomously</w:t>
      </w:r>
      <w:r w:rsidR="00E21D9E">
        <w:t xml:space="preserve"> (Gen. 8:21; Isa. 64:6; Rom. 3:10, 23).  </w:t>
      </w:r>
    </w:p>
    <w:p w14:paraId="041B072E" w14:textId="77777777" w:rsidR="00E21D9E" w:rsidRDefault="00E21D9E" w:rsidP="00A90ABC">
      <w:pPr>
        <w:spacing w:after="0"/>
      </w:pPr>
    </w:p>
    <w:p w14:paraId="1BEF2EE1" w14:textId="77777777" w:rsidR="00E21D9E" w:rsidRDefault="001B64B8" w:rsidP="00A90ABC">
      <w:pPr>
        <w:spacing w:after="0"/>
        <w:rPr>
          <w:lang w:eastAsia="zh-TW"/>
        </w:rPr>
      </w:pPr>
      <w:r>
        <w:rPr>
          <w:rFonts w:hint="eastAsia"/>
          <w:lang w:eastAsia="zh-TW"/>
        </w:rPr>
        <w:t>這包括思想，推理，</w:t>
      </w:r>
      <w:r w:rsidR="00345BF3">
        <w:rPr>
          <w:rFonts w:hint="eastAsia"/>
          <w:lang w:eastAsia="zh-TW"/>
        </w:rPr>
        <w:t>尋求智慧這些範圍。</w:t>
      </w:r>
    </w:p>
    <w:p w14:paraId="41E625EF" w14:textId="77777777" w:rsidR="00CC7E6B" w:rsidRDefault="00E21D9E" w:rsidP="00A90ABC">
      <w:pPr>
        <w:spacing w:after="0"/>
      </w:pPr>
      <w:r>
        <w:t>That includes the area of thought, reasoning, seeking wisdom.</w:t>
      </w:r>
    </w:p>
    <w:p w14:paraId="354A2481" w14:textId="77777777" w:rsidR="00E21D9E" w:rsidRDefault="00E21D9E" w:rsidP="00A90ABC">
      <w:pPr>
        <w:spacing w:after="0"/>
      </w:pPr>
    </w:p>
    <w:p w14:paraId="78674B2B" w14:textId="77777777" w:rsidR="00E21D9E" w:rsidRPr="00345BF3" w:rsidRDefault="00345BF3" w:rsidP="00A90ABC">
      <w:pPr>
        <w:spacing w:after="0"/>
        <w:rPr>
          <w:lang w:eastAsia="zh-TW"/>
        </w:rPr>
      </w:pPr>
      <w:r>
        <w:rPr>
          <w:rFonts w:hint="eastAsia"/>
          <w:lang w:eastAsia="zh-TW"/>
        </w:rPr>
        <w:t>既然『敬畏耶和華是智慧的開端』（《詩篇》</w:t>
      </w:r>
      <w:r>
        <w:rPr>
          <w:rFonts w:hint="eastAsia"/>
          <w:lang w:eastAsia="zh-TW"/>
        </w:rPr>
        <w:t>1</w:t>
      </w:r>
      <w:r>
        <w:rPr>
          <w:lang w:eastAsia="zh-TW"/>
        </w:rPr>
        <w:t>11</w:t>
      </w:r>
      <w:r>
        <w:rPr>
          <w:rFonts w:hint="eastAsia"/>
          <w:lang w:eastAsia="zh-TW"/>
        </w:rPr>
        <w:t>：</w:t>
      </w:r>
      <w:r>
        <w:rPr>
          <w:rFonts w:hint="eastAsia"/>
          <w:lang w:eastAsia="zh-TW"/>
        </w:rPr>
        <w:t>1</w:t>
      </w:r>
      <w:r>
        <w:rPr>
          <w:lang w:eastAsia="zh-TW"/>
        </w:rPr>
        <w:t>0</w:t>
      </w:r>
      <w:r>
        <w:rPr>
          <w:rFonts w:hint="eastAsia"/>
          <w:lang w:eastAsia="zh-TW"/>
        </w:rPr>
        <w:t>），那些不敬畏上帝的人，連智慧的開端都沒有。</w:t>
      </w:r>
    </w:p>
    <w:p w14:paraId="2DBB9673" w14:textId="77777777" w:rsidR="00E21D9E" w:rsidRDefault="00E21D9E" w:rsidP="00A90ABC">
      <w:pPr>
        <w:spacing w:after="0"/>
      </w:pPr>
      <w:r>
        <w:t xml:space="preserve">If “the fear of the Lord is the beginning of wisdom” (Ps. 111:10), then those who do not fear God do not even have the beginning of wisdom.  </w:t>
      </w:r>
    </w:p>
    <w:p w14:paraId="10878DED" w14:textId="77777777" w:rsidR="00E21D9E" w:rsidRDefault="00E21D9E" w:rsidP="00A90ABC">
      <w:pPr>
        <w:spacing w:after="0"/>
      </w:pPr>
    </w:p>
    <w:p w14:paraId="3B5C6FE6" w14:textId="77777777" w:rsidR="00E21D9E" w:rsidRPr="00345BF3" w:rsidRDefault="00345BF3" w:rsidP="00A90ABC">
      <w:pPr>
        <w:spacing w:after="0"/>
        <w:rPr>
          <w:rFonts w:eastAsia="PMingLiU"/>
          <w:lang w:eastAsia="zh-TW"/>
        </w:rPr>
      </w:pPr>
      <w:r>
        <w:rPr>
          <w:rFonts w:hint="eastAsia"/>
          <w:lang w:eastAsia="zh-TW"/>
        </w:rPr>
        <w:t>因此保羅的論點是，『這世界的智慧，對上帝來説是愚拙』（《哥林多前書》</w:t>
      </w:r>
      <w:r>
        <w:rPr>
          <w:rFonts w:hint="eastAsia"/>
          <w:lang w:eastAsia="zh-TW"/>
        </w:rPr>
        <w:t>3</w:t>
      </w:r>
      <w:r>
        <w:rPr>
          <w:rFonts w:hint="eastAsia"/>
          <w:lang w:eastAsia="zh-TW"/>
        </w:rPr>
        <w:t>：</w:t>
      </w:r>
      <w:r>
        <w:rPr>
          <w:rFonts w:hint="eastAsia"/>
          <w:lang w:eastAsia="zh-TW"/>
        </w:rPr>
        <w:t>1</w:t>
      </w:r>
      <w:r>
        <w:rPr>
          <w:lang w:eastAsia="zh-TW"/>
        </w:rPr>
        <w:t>9</w:t>
      </w:r>
      <w:r>
        <w:rPr>
          <w:rFonts w:hint="eastAsia"/>
          <w:lang w:eastAsia="zh-TW"/>
        </w:rPr>
        <w:t>；參：</w:t>
      </w:r>
      <w:r>
        <w:rPr>
          <w:rFonts w:hint="eastAsia"/>
          <w:lang w:eastAsia="zh-TW"/>
        </w:rPr>
        <w:t>1</w:t>
      </w:r>
      <w:r>
        <w:rPr>
          <w:rFonts w:hint="eastAsia"/>
          <w:lang w:eastAsia="zh-TW"/>
        </w:rPr>
        <w:t>：</w:t>
      </w:r>
      <w:r>
        <w:rPr>
          <w:rFonts w:hint="eastAsia"/>
          <w:lang w:eastAsia="zh-TW"/>
        </w:rPr>
        <w:t>2</w:t>
      </w:r>
      <w:r>
        <w:rPr>
          <w:lang w:eastAsia="zh-TW"/>
        </w:rPr>
        <w:t>0</w:t>
      </w:r>
      <w:r>
        <w:rPr>
          <w:rFonts w:hint="eastAsia"/>
          <w:lang w:eastAsia="zh-TW"/>
        </w:rPr>
        <w:t>），而上帝的智慧對世界上的人來説，是愚拙（《哥林多前書》</w:t>
      </w:r>
      <w:r>
        <w:rPr>
          <w:rFonts w:hint="eastAsia"/>
          <w:lang w:eastAsia="zh-TW"/>
        </w:rPr>
        <w:t>1</w:t>
      </w:r>
      <w:r>
        <w:rPr>
          <w:rFonts w:hint="eastAsia"/>
          <w:lang w:eastAsia="zh-TW"/>
        </w:rPr>
        <w:t>：</w:t>
      </w:r>
      <w:r>
        <w:rPr>
          <w:rFonts w:hint="eastAsia"/>
          <w:lang w:eastAsia="zh-TW"/>
        </w:rPr>
        <w:t>1</w:t>
      </w:r>
      <w:r>
        <w:rPr>
          <w:lang w:eastAsia="zh-TW"/>
        </w:rPr>
        <w:t>8</w:t>
      </w:r>
      <w:r>
        <w:rPr>
          <w:rFonts w:hint="eastAsia"/>
          <w:lang w:eastAsia="zh-TW"/>
        </w:rPr>
        <w:t>，</w:t>
      </w:r>
      <w:r>
        <w:rPr>
          <w:rFonts w:hint="eastAsia"/>
          <w:lang w:eastAsia="zh-TW"/>
        </w:rPr>
        <w:t>2</w:t>
      </w:r>
      <w:r>
        <w:rPr>
          <w:lang w:eastAsia="zh-TW"/>
        </w:rPr>
        <w:t>1</w:t>
      </w:r>
      <w:r>
        <w:rPr>
          <w:rFonts w:hint="eastAsia"/>
          <w:lang w:eastAsia="zh-TW"/>
        </w:rPr>
        <w:t>-</w:t>
      </w:r>
      <w:r>
        <w:rPr>
          <w:lang w:eastAsia="zh-TW"/>
        </w:rPr>
        <w:t>22</w:t>
      </w:r>
      <w:r>
        <w:rPr>
          <w:rFonts w:hint="eastAsia"/>
          <w:lang w:eastAsia="zh-TW"/>
        </w:rPr>
        <w:t>）。這幾節經文的上下文十分有啓迪性；</w:t>
      </w:r>
      <w:r>
        <w:rPr>
          <w:rFonts w:hint="eastAsia"/>
          <w:lang w:eastAsia="zh-TW"/>
        </w:rPr>
        <w:t>2</w:t>
      </w:r>
      <w:r>
        <w:rPr>
          <w:rFonts w:hint="eastAsia"/>
          <w:lang w:eastAsia="zh-TW"/>
        </w:rPr>
        <w:t>：</w:t>
      </w:r>
      <w:r>
        <w:rPr>
          <w:rFonts w:hint="eastAsia"/>
          <w:lang w:eastAsia="zh-TW"/>
        </w:rPr>
        <w:t>1</w:t>
      </w:r>
      <w:r>
        <w:rPr>
          <w:lang w:eastAsia="zh-TW"/>
        </w:rPr>
        <w:t>4-16</w:t>
      </w:r>
      <w:r>
        <w:rPr>
          <w:rFonts w:hint="eastAsia"/>
          <w:lang w:eastAsia="zh-TW"/>
        </w:rPr>
        <w:t>把整件事總結如下：</w:t>
      </w:r>
    </w:p>
    <w:p w14:paraId="643DAA3C" w14:textId="77777777" w:rsidR="00E21D9E" w:rsidRDefault="00E21D9E" w:rsidP="00A90ABC">
      <w:pPr>
        <w:spacing w:after="0"/>
      </w:pPr>
      <w:proofErr w:type="gramStart"/>
      <w:r>
        <w:t>So</w:t>
      </w:r>
      <w:proofErr w:type="gramEnd"/>
      <w:r>
        <w:t xml:space="preserve"> Paul argues that “the wisdom of this world is folly with God” (1 Cor. 3:19; cf. 1:20)</w:t>
      </w:r>
      <w:r w:rsidR="00186C7B">
        <w:t xml:space="preserve"> and that the wisdom of God is foolishness to the world (1 Cor. 1:18, 21-22).  The larger context of these verses is instructive, and the summation is in 2:14-16:</w:t>
      </w:r>
    </w:p>
    <w:p w14:paraId="2CB8BE47" w14:textId="77777777" w:rsidR="00186C7B" w:rsidRDefault="00186C7B" w:rsidP="00A90ABC">
      <w:pPr>
        <w:spacing w:after="0"/>
      </w:pPr>
    </w:p>
    <w:p w14:paraId="466874A5" w14:textId="77777777" w:rsidR="00E50DE4" w:rsidRDefault="00345BF3" w:rsidP="00A90ABC">
      <w:pPr>
        <w:spacing w:after="0"/>
      </w:pPr>
      <w:r>
        <w:rPr>
          <w:rFonts w:hint="eastAsia"/>
        </w:rPr>
        <w:t>『</w:t>
      </w:r>
    </w:p>
    <w:p w14:paraId="304FC964" w14:textId="77777777" w:rsidR="00186C7B" w:rsidRDefault="00345BF3" w:rsidP="00A90ABC">
      <w:pPr>
        <w:spacing w:after="0"/>
      </w:pPr>
      <w:r>
        <w:rPr>
          <w:rFonts w:hint="eastAsia"/>
        </w:rPr>
        <w:t>』</w:t>
      </w:r>
    </w:p>
    <w:p w14:paraId="7FEDC6EF" w14:textId="77777777" w:rsidR="00345BF3" w:rsidRDefault="00345BF3" w:rsidP="00A90ABC">
      <w:pPr>
        <w:spacing w:after="0"/>
      </w:pPr>
    </w:p>
    <w:p w14:paraId="5FF5B536" w14:textId="77777777" w:rsidR="00E50DE4" w:rsidRDefault="00E50DE4" w:rsidP="00A90ABC">
      <w:pPr>
        <w:spacing w:after="0"/>
      </w:pPr>
    </w:p>
    <w:p w14:paraId="7035B227" w14:textId="77777777" w:rsidR="00E50DE4" w:rsidRDefault="00E50DE4" w:rsidP="00A90ABC">
      <w:pPr>
        <w:spacing w:after="0"/>
      </w:pPr>
    </w:p>
    <w:p w14:paraId="570084B1" w14:textId="77777777" w:rsidR="00E50DE4" w:rsidRDefault="00E50DE4" w:rsidP="00A90ABC">
      <w:pPr>
        <w:spacing w:after="0"/>
      </w:pPr>
    </w:p>
    <w:p w14:paraId="49EF6453" w14:textId="77777777" w:rsidR="00345BF3" w:rsidRDefault="00345BF3" w:rsidP="00A90ABC">
      <w:pPr>
        <w:spacing w:after="0"/>
      </w:pPr>
    </w:p>
    <w:p w14:paraId="7FE89ED0" w14:textId="77777777" w:rsidR="00186C7B" w:rsidRDefault="00186C7B" w:rsidP="00A90ABC">
      <w:pPr>
        <w:spacing w:after="0"/>
      </w:pPr>
      <w:r>
        <w:t xml:space="preserve">“The natural person does not accept the things of the Spirit of God, for they are folly to him, and he is not able to understand them because they are spiritually discerned.  The spiritual person judges all </w:t>
      </w:r>
      <w:proofErr w:type="gramStart"/>
      <w:r>
        <w:t>things, but</w:t>
      </w:r>
      <w:proofErr w:type="gramEnd"/>
      <w:r>
        <w:t xml:space="preserve"> is himself to be judged by no one.  “For who has understood the mind of the Lord so as to instruct him?”  But we have the mind of Christ.”</w:t>
      </w:r>
    </w:p>
    <w:p w14:paraId="1A218986" w14:textId="77777777" w:rsidR="00186C7B" w:rsidRDefault="00186C7B" w:rsidP="00A90ABC">
      <w:pPr>
        <w:spacing w:after="0"/>
      </w:pPr>
    </w:p>
    <w:p w14:paraId="13A5AC2E" w14:textId="77777777" w:rsidR="00186C7B" w:rsidRDefault="00186C7B" w:rsidP="00A90ABC">
      <w:pPr>
        <w:spacing w:after="0"/>
      </w:pPr>
    </w:p>
    <w:p w14:paraId="55CB13A9" w14:textId="77777777" w:rsidR="00421F62" w:rsidRDefault="00421F62" w:rsidP="00A90ABC">
      <w:pPr>
        <w:spacing w:after="0"/>
      </w:pPr>
    </w:p>
    <w:p w14:paraId="6ABE2803" w14:textId="77777777" w:rsidR="003459F5" w:rsidRDefault="003459F5" w:rsidP="00A90ABC">
      <w:pPr>
        <w:spacing w:after="0"/>
      </w:pPr>
    </w:p>
    <w:p w14:paraId="1C11F154" w14:textId="77777777" w:rsidR="003459F5" w:rsidRDefault="003459F5" w:rsidP="00A90ABC">
      <w:pPr>
        <w:spacing w:after="0"/>
      </w:pPr>
    </w:p>
    <w:p w14:paraId="7763EF1D" w14:textId="77777777" w:rsidR="003459F5" w:rsidRPr="003459F5" w:rsidRDefault="003459F5" w:rsidP="00A90ABC">
      <w:pPr>
        <w:spacing w:after="0"/>
        <w:rPr>
          <w:b/>
          <w:bCs/>
        </w:rPr>
      </w:pPr>
      <w:r w:rsidRPr="003459F5">
        <w:rPr>
          <w:b/>
          <w:bCs/>
        </w:rPr>
        <w:lastRenderedPageBreak/>
        <w:t xml:space="preserve">[2] </w:t>
      </w:r>
      <w:r w:rsidRPr="003459F5">
        <w:rPr>
          <w:rFonts w:hint="eastAsia"/>
          <w:b/>
          <w:bCs/>
        </w:rPr>
        <w:t>同意的可能性</w:t>
      </w:r>
    </w:p>
    <w:p w14:paraId="4FD9364D" w14:textId="77777777" w:rsidR="00421F62" w:rsidRPr="003459F5" w:rsidRDefault="003459F5" w:rsidP="00A90ABC">
      <w:pPr>
        <w:spacing w:after="0"/>
        <w:rPr>
          <w:b/>
          <w:bCs/>
        </w:rPr>
      </w:pPr>
      <w:r w:rsidRPr="003459F5">
        <w:rPr>
          <w:b/>
          <w:bCs/>
        </w:rPr>
        <w:t>POSSIBILITIES OF AGREEMENT</w:t>
      </w:r>
    </w:p>
    <w:p w14:paraId="5B051119" w14:textId="77777777" w:rsidR="003459F5" w:rsidRDefault="003459F5" w:rsidP="00A90ABC">
      <w:pPr>
        <w:spacing w:after="0"/>
      </w:pPr>
    </w:p>
    <w:p w14:paraId="6C6DBFD9" w14:textId="77777777" w:rsidR="00E554B5" w:rsidRDefault="00345BF3" w:rsidP="00A90ABC">
      <w:pPr>
        <w:spacing w:after="0"/>
        <w:rPr>
          <w:lang w:eastAsia="zh-TW"/>
        </w:rPr>
      </w:pPr>
      <w:r>
        <w:tab/>
      </w:r>
      <w:r>
        <w:rPr>
          <w:rFonts w:hint="eastAsia"/>
          <w:lang w:eastAsia="zh-TW"/>
        </w:rPr>
        <w:t>『對立』並不意味著，基督徒和非基督徒在每一個命題（概念，題目）上都不同意。</w:t>
      </w:r>
    </w:p>
    <w:p w14:paraId="4965EAE2" w14:textId="77777777" w:rsidR="00E554B5" w:rsidRDefault="00E554B5" w:rsidP="00A90ABC">
      <w:pPr>
        <w:spacing w:after="0"/>
      </w:pPr>
      <w:r>
        <w:rPr>
          <w:lang w:eastAsia="zh-TW"/>
        </w:rPr>
        <w:tab/>
      </w:r>
      <w:r w:rsidRPr="00E554B5">
        <w:rPr>
          <w:i/>
          <w:iCs/>
        </w:rPr>
        <w:t xml:space="preserve">Antithesis </w:t>
      </w:r>
      <w:r>
        <w:t>does not mean that Christians and non-Christians disagree on every proposition.</w:t>
      </w:r>
    </w:p>
    <w:p w14:paraId="65F0AE1A" w14:textId="77777777" w:rsidR="00E554B5" w:rsidRDefault="00E554B5" w:rsidP="00A90ABC">
      <w:pPr>
        <w:spacing w:after="0"/>
      </w:pPr>
    </w:p>
    <w:p w14:paraId="5D53F8A8" w14:textId="77777777" w:rsidR="00345BF3" w:rsidRDefault="00345BF3" w:rsidP="00A90ABC">
      <w:pPr>
        <w:spacing w:after="0"/>
        <w:rPr>
          <w:lang w:eastAsia="zh-TW"/>
        </w:rPr>
      </w:pPr>
      <w:r>
        <w:rPr>
          <w:rFonts w:hint="eastAsia"/>
          <w:lang w:eastAsia="zh-TW"/>
        </w:rPr>
        <w:t>信徒和非信徒完全可以同意，天是藍的，地球圍著太陽轉，等。</w:t>
      </w:r>
    </w:p>
    <w:p w14:paraId="79771D5E" w14:textId="77777777" w:rsidR="00E554B5" w:rsidRDefault="00E554B5" w:rsidP="00A90ABC">
      <w:pPr>
        <w:spacing w:after="0"/>
      </w:pPr>
      <w:r>
        <w:t xml:space="preserve">Believers </w:t>
      </w:r>
      <w:r w:rsidR="000C7181">
        <w:t>and unbelievers can readily agree that the sky is blue, that the earth revolves around the sun, and so on.</w:t>
      </w:r>
    </w:p>
    <w:p w14:paraId="69AEA545" w14:textId="77777777" w:rsidR="000C7181" w:rsidRDefault="000C7181" w:rsidP="00A90ABC">
      <w:pPr>
        <w:spacing w:after="0"/>
      </w:pPr>
    </w:p>
    <w:p w14:paraId="6C07274C" w14:textId="77777777" w:rsidR="000C7181" w:rsidRDefault="00345BF3" w:rsidP="00A90ABC">
      <w:pPr>
        <w:spacing w:after="0"/>
        <w:rPr>
          <w:lang w:eastAsia="zh-TW"/>
        </w:rPr>
      </w:pPr>
      <w:r>
        <w:rPr>
          <w:rFonts w:hint="eastAsia"/>
          <w:lang w:eastAsia="zh-TW"/>
        </w:rPr>
        <w:t>但是每一個人的理性活動，必須從整個人生的目的的</w:t>
      </w:r>
      <w:r w:rsidR="007D3181">
        <w:rPr>
          <w:rFonts w:hint="eastAsia"/>
          <w:lang w:eastAsia="zh-TW"/>
        </w:rPr>
        <w:t>架構來看。</w:t>
      </w:r>
    </w:p>
    <w:p w14:paraId="697B89A4" w14:textId="77777777" w:rsidR="000C7181" w:rsidRDefault="000C7181" w:rsidP="00A90ABC">
      <w:pPr>
        <w:spacing w:after="0"/>
      </w:pPr>
      <w:r>
        <w:t>But the intellectual activities of each must be seen in the context of their life purpose.</w:t>
      </w:r>
    </w:p>
    <w:p w14:paraId="435C3C4F" w14:textId="77777777" w:rsidR="000C7181" w:rsidRDefault="007D3181" w:rsidP="00A90ABC">
      <w:pPr>
        <w:spacing w:after="0"/>
        <w:rPr>
          <w:lang w:eastAsia="zh-TW"/>
        </w:rPr>
      </w:pPr>
      <w:r>
        <w:rPr>
          <w:rFonts w:hint="eastAsia"/>
          <w:lang w:eastAsia="zh-TW"/>
        </w:rPr>
        <w:t>信徒追求認識世界，好叫他能榮耀上帝。</w:t>
      </w:r>
    </w:p>
    <w:p w14:paraId="44827379" w14:textId="77777777" w:rsidR="000C7181" w:rsidRDefault="000C7181" w:rsidP="00A90ABC">
      <w:pPr>
        <w:spacing w:after="0"/>
      </w:pPr>
      <w:r>
        <w:t xml:space="preserve">The believer seeks to know the world </w:t>
      </w:r>
      <w:proofErr w:type="gramStart"/>
      <w:r>
        <w:t>in order to</w:t>
      </w:r>
      <w:proofErr w:type="gramEnd"/>
      <w:r>
        <w:t xml:space="preserve"> glorify God.  </w:t>
      </w:r>
    </w:p>
    <w:p w14:paraId="5B94BB74" w14:textId="77777777" w:rsidR="00AF29D8" w:rsidRDefault="00AF29D8" w:rsidP="00A90ABC">
      <w:pPr>
        <w:spacing w:after="0"/>
      </w:pPr>
    </w:p>
    <w:p w14:paraId="73E82A74" w14:textId="77777777" w:rsidR="000C7181" w:rsidRDefault="007D3181" w:rsidP="00A90ABC">
      <w:pPr>
        <w:spacing w:after="0"/>
        <w:rPr>
          <w:lang w:eastAsia="zh-TW"/>
        </w:rPr>
      </w:pPr>
      <w:r>
        <w:rPr>
          <w:rFonts w:hint="eastAsia"/>
          <w:lang w:eastAsia="zh-TW"/>
        </w:rPr>
        <w:t>非信徒</w:t>
      </w:r>
      <w:r w:rsidR="00AF29D8">
        <w:rPr>
          <w:rFonts w:hint="eastAsia"/>
          <w:lang w:eastAsia="zh-TW"/>
        </w:rPr>
        <w:t>試圖認識上帝，好叫他能高舉自己的自主，藉此抵擋上帝的國度。</w:t>
      </w:r>
    </w:p>
    <w:p w14:paraId="2CB191C3" w14:textId="77777777" w:rsidR="000C7181" w:rsidRDefault="000C7181" w:rsidP="00A90ABC">
      <w:pPr>
        <w:spacing w:after="0"/>
      </w:pPr>
      <w:r>
        <w:t xml:space="preserve">The unbeliever seeks to know God </w:t>
      </w:r>
      <w:proofErr w:type="gramStart"/>
      <w:r>
        <w:t>in order to</w:t>
      </w:r>
      <w:proofErr w:type="gramEnd"/>
      <w:r>
        <w:t xml:space="preserve"> oppose God’s kingdom, by exalting his own autonomy.  </w:t>
      </w:r>
    </w:p>
    <w:p w14:paraId="3331B5CA" w14:textId="77777777" w:rsidR="000C7181" w:rsidRDefault="000C7181" w:rsidP="00A90ABC">
      <w:pPr>
        <w:spacing w:after="0"/>
      </w:pPr>
    </w:p>
    <w:p w14:paraId="1517D8F5" w14:textId="77777777" w:rsidR="003459F5" w:rsidRDefault="003459F5" w:rsidP="00A90ABC">
      <w:pPr>
        <w:spacing w:after="0"/>
      </w:pPr>
    </w:p>
    <w:p w14:paraId="4EEAE8EC" w14:textId="77777777" w:rsidR="003459F5" w:rsidRPr="003459F5" w:rsidRDefault="003459F5" w:rsidP="00A90ABC">
      <w:pPr>
        <w:spacing w:after="0"/>
        <w:rPr>
          <w:b/>
          <w:bCs/>
        </w:rPr>
      </w:pPr>
      <w:r w:rsidRPr="003459F5">
        <w:rPr>
          <w:b/>
          <w:bCs/>
        </w:rPr>
        <w:t xml:space="preserve">[3] </w:t>
      </w:r>
      <w:r w:rsidRPr="003459F5">
        <w:rPr>
          <w:rFonts w:hint="eastAsia"/>
          <w:b/>
          <w:bCs/>
        </w:rPr>
        <w:t>基督徒和非基督徒的不一致性</w:t>
      </w:r>
      <w:r w:rsidRPr="003459F5">
        <w:rPr>
          <w:b/>
          <w:bCs/>
        </w:rPr>
        <w:t xml:space="preserve"> </w:t>
      </w:r>
    </w:p>
    <w:p w14:paraId="24F68F3C" w14:textId="77777777" w:rsidR="003459F5" w:rsidRPr="003459F5" w:rsidRDefault="003459F5" w:rsidP="00A90ABC">
      <w:pPr>
        <w:spacing w:after="0"/>
        <w:rPr>
          <w:b/>
          <w:bCs/>
        </w:rPr>
      </w:pPr>
      <w:r w:rsidRPr="003459F5">
        <w:rPr>
          <w:b/>
          <w:bCs/>
        </w:rPr>
        <w:t>INCONSISTENCIES OF CHRISITAN AND NON-CHRISTIAN</w:t>
      </w:r>
    </w:p>
    <w:p w14:paraId="21E1C10C" w14:textId="77777777" w:rsidR="003459F5" w:rsidRDefault="003459F5" w:rsidP="00A90ABC">
      <w:pPr>
        <w:spacing w:after="0"/>
      </w:pPr>
    </w:p>
    <w:p w14:paraId="6CB7B170" w14:textId="77777777" w:rsidR="000C7181" w:rsidRDefault="00AF29D8" w:rsidP="00A90ABC">
      <w:pPr>
        <w:spacing w:after="0"/>
        <w:rPr>
          <w:lang w:eastAsia="zh-TW"/>
        </w:rPr>
      </w:pPr>
      <w:r>
        <w:tab/>
      </w:r>
      <w:r>
        <w:rPr>
          <w:rFonts w:hint="eastAsia"/>
          <w:lang w:eastAsia="zh-TW"/>
        </w:rPr>
        <w:t>當然，沒有一個人</w:t>
      </w:r>
      <w:r w:rsidR="002D7945">
        <w:rPr>
          <w:rFonts w:hint="eastAsia"/>
          <w:lang w:eastAsia="zh-TW"/>
        </w:rPr>
        <w:t>對自己人生的計劃是完全一致的。</w:t>
      </w:r>
    </w:p>
    <w:p w14:paraId="5E1F0BD9" w14:textId="77777777" w:rsidR="000C7181" w:rsidRDefault="000C7181" w:rsidP="00A90ABC">
      <w:pPr>
        <w:spacing w:after="0"/>
      </w:pPr>
      <w:r>
        <w:rPr>
          <w:lang w:eastAsia="zh-TW"/>
        </w:rPr>
        <w:tab/>
      </w:r>
      <w:r>
        <w:t>Neither, of course, is fully consistent with his life project.</w:t>
      </w:r>
    </w:p>
    <w:p w14:paraId="68166EE7" w14:textId="77777777" w:rsidR="000C7181" w:rsidRDefault="000C7181" w:rsidP="00A90ABC">
      <w:pPr>
        <w:spacing w:after="0"/>
      </w:pPr>
    </w:p>
    <w:p w14:paraId="3FA98369" w14:textId="77777777" w:rsidR="000C7181" w:rsidRDefault="002D7945" w:rsidP="00A90ABC">
      <w:pPr>
        <w:spacing w:after="0"/>
        <w:rPr>
          <w:lang w:eastAsia="zh-TW"/>
        </w:rPr>
      </w:pPr>
      <w:r>
        <w:rPr>
          <w:rFonts w:hint="eastAsia"/>
          <w:lang w:eastAsia="zh-TW"/>
        </w:rPr>
        <w:t>信徒有時會對他們的主不忠，必須求主赦免（《約翰一書》</w:t>
      </w:r>
      <w:r>
        <w:rPr>
          <w:rFonts w:hint="eastAsia"/>
          <w:lang w:eastAsia="zh-TW"/>
        </w:rPr>
        <w:t>1</w:t>
      </w:r>
      <w:r>
        <w:rPr>
          <w:rFonts w:hint="eastAsia"/>
          <w:lang w:eastAsia="zh-TW"/>
        </w:rPr>
        <w:t>：</w:t>
      </w:r>
      <w:r>
        <w:rPr>
          <w:rFonts w:hint="eastAsia"/>
          <w:lang w:eastAsia="zh-TW"/>
        </w:rPr>
        <w:t>9</w:t>
      </w:r>
      <w:r>
        <w:rPr>
          <w:rFonts w:hint="eastAsia"/>
          <w:lang w:eastAsia="zh-TW"/>
        </w:rPr>
        <w:t>）。</w:t>
      </w:r>
    </w:p>
    <w:p w14:paraId="652337C5" w14:textId="77777777" w:rsidR="000C7181" w:rsidRDefault="000C7181" w:rsidP="00A90ABC">
      <w:pPr>
        <w:spacing w:after="0"/>
      </w:pPr>
      <w:r>
        <w:t>Believers are sometimes unfaithful to their Lord and must seek forgiveness (1 John 1:9).</w:t>
      </w:r>
    </w:p>
    <w:p w14:paraId="131F7E99" w14:textId="77777777" w:rsidR="000C7181" w:rsidRDefault="000C7181" w:rsidP="00A90ABC">
      <w:pPr>
        <w:spacing w:after="0"/>
      </w:pPr>
    </w:p>
    <w:p w14:paraId="3A487AFD" w14:textId="77777777" w:rsidR="000C7181" w:rsidRDefault="002D7945" w:rsidP="00A90ABC">
      <w:pPr>
        <w:spacing w:after="0"/>
        <w:rPr>
          <w:lang w:eastAsia="zh-TW"/>
        </w:rPr>
      </w:pPr>
      <w:r>
        <w:rPr>
          <w:rFonts w:hint="eastAsia"/>
          <w:lang w:eastAsia="zh-TW"/>
        </w:rPr>
        <w:t>而非信徒也必須在這個世界生存，興旺，</w:t>
      </w:r>
      <w:r w:rsidR="004207C3">
        <w:rPr>
          <w:rFonts w:hint="eastAsia"/>
          <w:lang w:eastAsia="zh-TW"/>
        </w:rPr>
        <w:t>而這個世界與他們的意願相反，事實上是上帝的世界，因此他們往往必須承認上帝的真實性，雖然非常不情願。</w:t>
      </w:r>
    </w:p>
    <w:p w14:paraId="09A319B9" w14:textId="77777777" w:rsidR="000C7181" w:rsidRDefault="000C7181" w:rsidP="00A90ABC">
      <w:pPr>
        <w:spacing w:after="0"/>
      </w:pPr>
      <w:r>
        <w:t>Unbelievers must seek to survive and prosper in a world that, contrary to their desire, is God’s world, so they must often recognize God’s reality despite themselves.</w:t>
      </w:r>
    </w:p>
    <w:p w14:paraId="511E9191" w14:textId="77777777" w:rsidR="000C7181" w:rsidRDefault="000C7181" w:rsidP="00A90ABC">
      <w:pPr>
        <w:spacing w:after="0"/>
      </w:pPr>
    </w:p>
    <w:p w14:paraId="1CC34CD5" w14:textId="77777777" w:rsidR="000C7181" w:rsidRDefault="004207C3" w:rsidP="00A90ABC">
      <w:pPr>
        <w:spacing w:after="0"/>
        <w:rPr>
          <w:lang w:eastAsia="zh-TW"/>
        </w:rPr>
      </w:pPr>
      <w:r>
        <w:rPr>
          <w:rFonts w:hint="eastAsia"/>
          <w:lang w:eastAsia="zh-TW"/>
        </w:rPr>
        <w:t>上帝不會容許他們與他們的人生目的（有罪的目的）完全一致，因爲他們</w:t>
      </w:r>
      <w:r w:rsidR="00B3063D">
        <w:rPr>
          <w:rFonts w:hint="eastAsia"/>
          <w:lang w:eastAsia="zh-TW"/>
        </w:rPr>
        <w:t>若</w:t>
      </w:r>
      <w:r>
        <w:rPr>
          <w:rFonts w:hint="eastAsia"/>
          <w:lang w:eastAsia="zh-TW"/>
        </w:rPr>
        <w:t>是完全一致，就毀掉自己，也在周圍製造大混亂。</w:t>
      </w:r>
    </w:p>
    <w:p w14:paraId="0B67431A" w14:textId="77777777" w:rsidR="000C7181" w:rsidRDefault="000C7181" w:rsidP="00A90ABC">
      <w:pPr>
        <w:spacing w:after="0"/>
      </w:pPr>
      <w:r>
        <w:t>God will not allow them to be perfectly consistent with their sinful impulse, for if they were, they would destroy themselves and create chaos around them.</w:t>
      </w:r>
    </w:p>
    <w:p w14:paraId="1385E702" w14:textId="77777777" w:rsidR="000C7181" w:rsidRDefault="000C7181" w:rsidP="00A90ABC">
      <w:pPr>
        <w:spacing w:after="0"/>
      </w:pPr>
    </w:p>
    <w:p w14:paraId="12FBF1CD" w14:textId="77777777" w:rsidR="000C7181" w:rsidRPr="00B85F8C" w:rsidRDefault="004207C3" w:rsidP="00A90ABC">
      <w:pPr>
        <w:spacing w:after="0"/>
        <w:rPr>
          <w:rFonts w:eastAsia="PMingLiU"/>
          <w:lang w:eastAsia="zh-TW"/>
        </w:rPr>
      </w:pPr>
      <w:r>
        <w:rPr>
          <w:rFonts w:hint="eastAsia"/>
          <w:lang w:eastAsia="zh-TW"/>
        </w:rPr>
        <w:t>而他們若</w:t>
      </w:r>
      <w:r w:rsidR="00B85F8C">
        <w:rPr>
          <w:rFonts w:hint="eastAsia"/>
          <w:lang w:eastAsia="zh-TW"/>
        </w:rPr>
        <w:t>不進一步在某一個層次上承認真理（事情的真相），那麽他們就無可推諉了（《羅馬書》</w:t>
      </w:r>
      <w:r w:rsidR="00B85F8C">
        <w:rPr>
          <w:rFonts w:hint="eastAsia"/>
          <w:lang w:eastAsia="zh-TW"/>
        </w:rPr>
        <w:t>1</w:t>
      </w:r>
      <w:r w:rsidR="00B85F8C">
        <w:rPr>
          <w:rFonts w:hint="eastAsia"/>
          <w:lang w:eastAsia="zh-TW"/>
        </w:rPr>
        <w:t>：</w:t>
      </w:r>
      <w:r w:rsidR="00B85F8C">
        <w:rPr>
          <w:rFonts w:hint="eastAsia"/>
          <w:lang w:eastAsia="zh-TW"/>
        </w:rPr>
        <w:t>2</w:t>
      </w:r>
      <w:r w:rsidR="00B85F8C">
        <w:rPr>
          <w:lang w:eastAsia="zh-TW"/>
        </w:rPr>
        <w:t>0</w:t>
      </w:r>
      <w:r w:rsidR="00B85F8C">
        <w:rPr>
          <w:rFonts w:hint="eastAsia"/>
          <w:lang w:eastAsia="zh-TW"/>
        </w:rPr>
        <w:t>）。</w:t>
      </w:r>
    </w:p>
    <w:p w14:paraId="6677F02E" w14:textId="77777777" w:rsidR="000C7181" w:rsidRDefault="000C7181" w:rsidP="00A90ABC">
      <w:pPr>
        <w:spacing w:after="0"/>
      </w:pPr>
      <w:r>
        <w:t xml:space="preserve">And if they did not continue to recognize the truth at some level, then they would </w:t>
      </w:r>
      <w:proofErr w:type="gramStart"/>
      <w:r>
        <w:t>no  longer</w:t>
      </w:r>
      <w:proofErr w:type="gramEnd"/>
      <w:r>
        <w:t xml:space="preserve"> be without excuse (Rom. 1:20).  </w:t>
      </w:r>
    </w:p>
    <w:p w14:paraId="22460315" w14:textId="77777777" w:rsidR="000C7181" w:rsidRDefault="000C7181" w:rsidP="00A90ABC">
      <w:pPr>
        <w:spacing w:after="0"/>
      </w:pPr>
    </w:p>
    <w:p w14:paraId="72F10575" w14:textId="77777777" w:rsidR="000C7181" w:rsidRPr="00CE27D1" w:rsidRDefault="00B85F8C" w:rsidP="00A90ABC">
      <w:pPr>
        <w:spacing w:after="0"/>
        <w:rPr>
          <w:lang w:eastAsia="zh-TW"/>
        </w:rPr>
      </w:pPr>
      <w:r>
        <w:rPr>
          <w:rFonts w:hint="eastAsia"/>
          <w:lang w:eastAsia="zh-TW"/>
        </w:rPr>
        <w:lastRenderedPageBreak/>
        <w:t>他們</w:t>
      </w:r>
      <w:r w:rsidR="00CE27D1">
        <w:rPr>
          <w:rFonts w:hint="eastAsia"/>
          <w:lang w:eastAsia="zh-TW"/>
        </w:rPr>
        <w:t>不斷擁有的知識，這是他們爲什麽仍有道德責任的依據。</w:t>
      </w:r>
    </w:p>
    <w:p w14:paraId="236B48A0" w14:textId="77777777" w:rsidR="00E554B5" w:rsidRPr="00CE27D1" w:rsidRDefault="000C7181" w:rsidP="00A90ABC">
      <w:pPr>
        <w:spacing w:after="0"/>
      </w:pPr>
      <w:r>
        <w:t xml:space="preserve">Their continuing knowledge serves as a </w:t>
      </w:r>
      <w:r w:rsidR="00CE27D1">
        <w:t xml:space="preserve">basis for their moral responsibility.  </w:t>
      </w:r>
    </w:p>
    <w:p w14:paraId="65CDE3FC" w14:textId="77777777" w:rsidR="00CC7E6B" w:rsidRDefault="00CC7E6B" w:rsidP="00A90ABC">
      <w:pPr>
        <w:spacing w:after="0"/>
      </w:pPr>
    </w:p>
    <w:p w14:paraId="26B02DCA" w14:textId="77777777" w:rsidR="00CE27D1" w:rsidRPr="00CE27D1" w:rsidRDefault="00CE27D1" w:rsidP="00A90ABC">
      <w:pPr>
        <w:spacing w:after="0"/>
        <w:rPr>
          <w:lang w:eastAsia="zh-TW"/>
        </w:rPr>
      </w:pPr>
      <w:r>
        <w:rPr>
          <w:rFonts w:hint="eastAsia"/>
          <w:lang w:eastAsia="zh-TW"/>
        </w:rPr>
        <w:t>因此上帝經常約束罪，限制罪的後果，例如</w:t>
      </w:r>
      <w:r w:rsidR="00B3063D">
        <w:rPr>
          <w:rFonts w:hint="eastAsia"/>
          <w:lang w:eastAsia="zh-TW"/>
        </w:rPr>
        <w:t>在</w:t>
      </w:r>
      <w:r>
        <w:rPr>
          <w:rFonts w:hint="eastAsia"/>
          <w:lang w:eastAsia="zh-TW"/>
        </w:rPr>
        <w:t>巴別塔的事件（《創世記》</w:t>
      </w:r>
      <w:r>
        <w:rPr>
          <w:rFonts w:hint="eastAsia"/>
          <w:lang w:eastAsia="zh-TW"/>
        </w:rPr>
        <w:t>1</w:t>
      </w:r>
      <w:r>
        <w:rPr>
          <w:lang w:eastAsia="zh-TW"/>
        </w:rPr>
        <w:t>1</w:t>
      </w:r>
      <w:r>
        <w:rPr>
          <w:rFonts w:hint="eastAsia"/>
          <w:lang w:eastAsia="zh-TW"/>
        </w:rPr>
        <w:t>：</w:t>
      </w:r>
      <w:r>
        <w:rPr>
          <w:rFonts w:hint="eastAsia"/>
          <w:lang w:eastAsia="zh-TW"/>
        </w:rPr>
        <w:t>1</w:t>
      </w:r>
      <w:r>
        <w:rPr>
          <w:lang w:eastAsia="zh-TW"/>
        </w:rPr>
        <w:t>-8</w:t>
      </w:r>
      <w:r>
        <w:rPr>
          <w:rFonts w:hint="eastAsia"/>
          <w:lang w:eastAsia="zh-TW"/>
        </w:rPr>
        <w:t>）。</w:t>
      </w:r>
    </w:p>
    <w:p w14:paraId="4FD95FCB" w14:textId="77777777" w:rsidR="00CE27D1" w:rsidRDefault="00CE27D1" w:rsidP="00A90ABC">
      <w:pPr>
        <w:spacing w:after="0"/>
      </w:pPr>
      <w:proofErr w:type="gramStart"/>
      <w:r>
        <w:t>So</w:t>
      </w:r>
      <w:proofErr w:type="gramEnd"/>
      <w:r>
        <w:t xml:space="preserve"> God regularly restrains sin and its effects, as in the Tower of Babel (Gen. 11:1-8).</w:t>
      </w:r>
    </w:p>
    <w:p w14:paraId="613CDE8A" w14:textId="77777777" w:rsidR="00CE27D1" w:rsidRDefault="00CE27D1" w:rsidP="00A90ABC">
      <w:pPr>
        <w:spacing w:after="0"/>
      </w:pPr>
    </w:p>
    <w:p w14:paraId="77322E45" w14:textId="77777777" w:rsidR="003459F5" w:rsidRDefault="003459F5" w:rsidP="00A90ABC">
      <w:pPr>
        <w:spacing w:after="0"/>
      </w:pPr>
    </w:p>
    <w:p w14:paraId="5B25FA9C" w14:textId="77777777" w:rsidR="003459F5" w:rsidRPr="003459F5" w:rsidRDefault="003459F5" w:rsidP="00A90ABC">
      <w:pPr>
        <w:spacing w:after="0"/>
        <w:rPr>
          <w:b/>
          <w:bCs/>
        </w:rPr>
      </w:pPr>
      <w:r w:rsidRPr="003459F5">
        <w:rPr>
          <w:b/>
          <w:bCs/>
        </w:rPr>
        <w:t xml:space="preserve">[4] </w:t>
      </w:r>
      <w:r w:rsidRPr="003459F5">
        <w:rPr>
          <w:rFonts w:hint="eastAsia"/>
          <w:b/>
          <w:bCs/>
        </w:rPr>
        <w:t>大處境：屬靈爭戰</w:t>
      </w:r>
    </w:p>
    <w:p w14:paraId="5B0C2217" w14:textId="77777777" w:rsidR="003459F5" w:rsidRPr="003459F5" w:rsidRDefault="003459F5" w:rsidP="00A90ABC">
      <w:pPr>
        <w:spacing w:after="0"/>
        <w:rPr>
          <w:b/>
          <w:bCs/>
        </w:rPr>
      </w:pPr>
      <w:r w:rsidRPr="003459F5">
        <w:rPr>
          <w:b/>
          <w:bCs/>
        </w:rPr>
        <w:t>LARGER CONTEXT: SPIRITUAL WARFARE</w:t>
      </w:r>
    </w:p>
    <w:p w14:paraId="7B84AA03" w14:textId="77777777" w:rsidR="003459F5" w:rsidRDefault="003459F5" w:rsidP="00A90ABC">
      <w:pPr>
        <w:spacing w:after="0"/>
      </w:pPr>
    </w:p>
    <w:p w14:paraId="2B7B373E" w14:textId="77777777" w:rsidR="00CE27D1" w:rsidRPr="00856461" w:rsidRDefault="00856461" w:rsidP="00A90ABC">
      <w:pPr>
        <w:spacing w:after="0"/>
        <w:rPr>
          <w:lang w:eastAsia="zh-TW"/>
        </w:rPr>
      </w:pPr>
      <w:r>
        <w:tab/>
      </w:r>
      <w:r>
        <w:rPr>
          <w:rFonts w:hint="eastAsia"/>
          <w:lang w:eastAsia="zh-TW"/>
        </w:rPr>
        <w:t>當信徒，或非信徒，或兩者都與自己的人生大方向不一致時，他們有可能同意。</w:t>
      </w:r>
    </w:p>
    <w:p w14:paraId="31030CA2" w14:textId="77777777" w:rsidR="00CE27D1" w:rsidRDefault="00856461" w:rsidP="00A90ABC">
      <w:pPr>
        <w:spacing w:after="0"/>
      </w:pPr>
      <w:r>
        <w:rPr>
          <w:lang w:eastAsia="zh-TW"/>
        </w:rPr>
        <w:tab/>
      </w:r>
      <w:r>
        <w:t>When the believer, the unbeliever, or both are inconsistent with their general life-direction, they can agree.</w:t>
      </w:r>
    </w:p>
    <w:p w14:paraId="5D0864C9" w14:textId="77777777" w:rsidR="00856461" w:rsidRDefault="00856461" w:rsidP="00A90ABC">
      <w:pPr>
        <w:spacing w:after="0"/>
      </w:pPr>
    </w:p>
    <w:p w14:paraId="260F6D3B" w14:textId="77777777" w:rsidR="00856461" w:rsidRPr="00856461" w:rsidRDefault="00856461" w:rsidP="00A90ABC">
      <w:pPr>
        <w:spacing w:after="0"/>
        <w:rPr>
          <w:lang w:eastAsia="zh-TW"/>
        </w:rPr>
      </w:pPr>
      <w:r>
        <w:rPr>
          <w:rFonts w:hint="eastAsia"/>
          <w:lang w:eastAsia="zh-TW"/>
        </w:rPr>
        <w:t>但是這樣的同意可能是非常短暫的。</w:t>
      </w:r>
    </w:p>
    <w:p w14:paraId="38DE2DBA" w14:textId="77777777" w:rsidR="00856461" w:rsidRDefault="00856461" w:rsidP="00A90ABC">
      <w:pPr>
        <w:spacing w:after="0"/>
      </w:pPr>
      <w:r>
        <w:t>But such agreements may be short-lived.</w:t>
      </w:r>
    </w:p>
    <w:p w14:paraId="3E8D0260" w14:textId="77777777" w:rsidR="00856461" w:rsidRDefault="00856461" w:rsidP="00A90ABC">
      <w:pPr>
        <w:spacing w:after="0"/>
      </w:pPr>
    </w:p>
    <w:p w14:paraId="42A0F37E" w14:textId="77777777" w:rsidR="00856461" w:rsidRPr="00813EC8" w:rsidRDefault="008123AD" w:rsidP="00A90ABC">
      <w:pPr>
        <w:spacing w:after="0"/>
        <w:rPr>
          <w:lang w:eastAsia="zh-TW"/>
        </w:rPr>
      </w:pPr>
      <w:r>
        <w:rPr>
          <w:rFonts w:hint="eastAsia"/>
          <w:lang w:eastAsia="zh-TW"/>
        </w:rPr>
        <w:t>無論如何，不論是同意或不同意，這些都是在一個『屬靈爭戰』的大架構裏的事</w:t>
      </w:r>
      <w:r w:rsidR="00813EC8">
        <w:rPr>
          <w:rFonts w:hint="eastAsia"/>
          <w:lang w:eastAsia="zh-TW"/>
        </w:rPr>
        <w:t>；這是上帝的國和撒但的國之間的爭戰。</w:t>
      </w:r>
    </w:p>
    <w:p w14:paraId="33AA01B7" w14:textId="77777777" w:rsidR="00856461" w:rsidRDefault="008123AD" w:rsidP="00A90ABC">
      <w:pPr>
        <w:spacing w:after="0"/>
      </w:pPr>
      <w:r>
        <w:t>In any case, both agreements and disagreements are part of the larger context of spiritual warfare</w:t>
      </w:r>
      <w:r w:rsidR="00813EC8">
        <w:t>, the battle between the kingdom of God and the kingdom of Satan.</w:t>
      </w:r>
    </w:p>
    <w:p w14:paraId="1C109443" w14:textId="77777777" w:rsidR="00813EC8" w:rsidRDefault="00813EC8" w:rsidP="00A90ABC">
      <w:pPr>
        <w:spacing w:after="0"/>
      </w:pPr>
    </w:p>
    <w:p w14:paraId="43148C75" w14:textId="77777777" w:rsidR="00813EC8" w:rsidRPr="004E69C5" w:rsidRDefault="004E69C5" w:rsidP="00A90ABC">
      <w:pPr>
        <w:spacing w:after="0"/>
        <w:rPr>
          <w:lang w:eastAsia="zh-TW"/>
        </w:rPr>
      </w:pPr>
      <w:r>
        <w:rPr>
          <w:rFonts w:hint="eastAsia"/>
          <w:lang w:eastAsia="zh-TW"/>
        </w:rPr>
        <w:t>有時候，撒但爲了達到目的，還會説出真理，例如：在《馬太福音》</w:t>
      </w:r>
      <w:r>
        <w:rPr>
          <w:rFonts w:hint="eastAsia"/>
          <w:lang w:eastAsia="zh-TW"/>
        </w:rPr>
        <w:t>4</w:t>
      </w:r>
      <w:r>
        <w:rPr>
          <w:rFonts w:hint="eastAsia"/>
          <w:lang w:eastAsia="zh-TW"/>
        </w:rPr>
        <w:t>：</w:t>
      </w:r>
      <w:r>
        <w:rPr>
          <w:rFonts w:hint="eastAsia"/>
          <w:lang w:eastAsia="zh-TW"/>
        </w:rPr>
        <w:t>6</w:t>
      </w:r>
      <w:r>
        <w:rPr>
          <w:rFonts w:hint="eastAsia"/>
          <w:lang w:eastAsia="zh-TW"/>
        </w:rPr>
        <w:t>引用《聖經》。</w:t>
      </w:r>
    </w:p>
    <w:p w14:paraId="065D2E3D" w14:textId="77777777" w:rsidR="00813EC8" w:rsidRDefault="004E69C5" w:rsidP="00A90ABC">
      <w:pPr>
        <w:spacing w:after="0"/>
      </w:pPr>
      <w:r>
        <w:t>Sometimes even Satan serves his purposes by speaking truth, as when he quotes Scripture in Matthew 4:6.</w:t>
      </w:r>
    </w:p>
    <w:p w14:paraId="3FC38372" w14:textId="77777777" w:rsidR="004E69C5" w:rsidRDefault="004E69C5" w:rsidP="00A90ABC">
      <w:pPr>
        <w:spacing w:after="0"/>
      </w:pPr>
    </w:p>
    <w:p w14:paraId="4A96897A" w14:textId="77777777" w:rsidR="00E670AA" w:rsidRDefault="00E670AA" w:rsidP="00A90ABC">
      <w:pPr>
        <w:spacing w:after="0"/>
        <w:rPr>
          <w:lang w:eastAsia="zh-TW"/>
        </w:rPr>
      </w:pPr>
      <w:r>
        <w:rPr>
          <w:lang w:eastAsia="zh-TW"/>
        </w:rPr>
        <w:t xml:space="preserve">[ </w:t>
      </w:r>
      <w:r>
        <w:rPr>
          <w:rFonts w:hint="eastAsia"/>
          <w:lang w:eastAsia="zh-TW"/>
        </w:rPr>
        <w:t>注脚三十五。</w:t>
      </w:r>
      <w:r w:rsidR="00E41D19">
        <w:rPr>
          <w:rFonts w:hint="eastAsia"/>
          <w:lang w:eastAsia="zh-TW"/>
        </w:rPr>
        <w:t>我在其他地方討論了這個對立的性質，參考：在本書第十三章，對凱伯和范</w:t>
      </w:r>
      <w:r w:rsidR="00C719A6">
        <w:rPr>
          <w:rFonts w:hint="eastAsia"/>
          <w:lang w:eastAsia="zh-TW"/>
        </w:rPr>
        <w:t>泰爾的討論；另外：《神學知識論》，原著，頁</w:t>
      </w:r>
      <w:r w:rsidR="00C719A6">
        <w:rPr>
          <w:rFonts w:hint="eastAsia"/>
          <w:lang w:eastAsia="zh-TW"/>
        </w:rPr>
        <w:t>4</w:t>
      </w:r>
      <w:r w:rsidR="00C719A6">
        <w:rPr>
          <w:lang w:eastAsia="zh-TW"/>
        </w:rPr>
        <w:t>9-61</w:t>
      </w:r>
      <w:r w:rsidR="00C719A6">
        <w:rPr>
          <w:rFonts w:hint="eastAsia"/>
          <w:lang w:eastAsia="zh-TW"/>
        </w:rPr>
        <w:t>；和《哥尼流范泰爾：他的思想的分析》，</w:t>
      </w:r>
      <w:r w:rsidR="00B3063D">
        <w:rPr>
          <w:rFonts w:hint="eastAsia"/>
          <w:lang w:eastAsia="zh-TW"/>
        </w:rPr>
        <w:t>頁</w:t>
      </w:r>
      <w:r w:rsidR="00C719A6">
        <w:rPr>
          <w:rFonts w:hint="eastAsia"/>
          <w:lang w:eastAsia="zh-TW"/>
        </w:rPr>
        <w:t>1</w:t>
      </w:r>
      <w:r w:rsidR="00C719A6">
        <w:rPr>
          <w:lang w:eastAsia="zh-TW"/>
        </w:rPr>
        <w:t>87-238</w:t>
      </w:r>
      <w:r w:rsidR="009D1634">
        <w:rPr>
          <w:lang w:eastAsia="zh-TW"/>
        </w:rPr>
        <w:t xml:space="preserve"> </w:t>
      </w:r>
      <w:r w:rsidR="009D1634">
        <w:rPr>
          <w:rFonts w:hint="eastAsia"/>
          <w:lang w:eastAsia="zh-TW"/>
        </w:rPr>
        <w:t>（譯者按：筆者曾翻譯</w:t>
      </w:r>
      <w:r w:rsidR="00F63598">
        <w:rPr>
          <w:rFonts w:hint="eastAsia"/>
          <w:lang w:eastAsia="zh-TW"/>
        </w:rPr>
        <w:t>後者的大部分</w:t>
      </w:r>
      <w:r w:rsidR="009D1634">
        <w:rPr>
          <w:rFonts w:hint="eastAsia"/>
          <w:lang w:eastAsia="zh-TW"/>
        </w:rPr>
        <w:t>，透過『改革宗知識論』或『知識論』的視頻系列發表。</w:t>
      </w:r>
      <w:r>
        <w:rPr>
          <w:lang w:eastAsia="zh-TW"/>
        </w:rPr>
        <w:t>]</w:t>
      </w:r>
    </w:p>
    <w:p w14:paraId="0C24D7BA" w14:textId="77777777" w:rsidR="00CE27D1" w:rsidRDefault="00E670AA" w:rsidP="00A90ABC">
      <w:pPr>
        <w:spacing w:after="0"/>
        <w:rPr>
          <w:lang w:eastAsia="zh-TW"/>
        </w:rPr>
      </w:pPr>
      <w:r>
        <w:t xml:space="preserve">[ Footnote 35.  For more discussion of the nature of antithesis, please see my discussion of Kuyper and Van </w:t>
      </w:r>
      <w:proofErr w:type="spellStart"/>
      <w:r>
        <w:t>Til</w:t>
      </w:r>
      <w:proofErr w:type="spellEnd"/>
      <w:r>
        <w:t xml:space="preserve"> in chapter 13, also </w:t>
      </w:r>
      <w:r w:rsidRPr="00E670AA">
        <w:rPr>
          <w:i/>
          <w:iCs/>
        </w:rPr>
        <w:t>DKG</w:t>
      </w:r>
      <w:r>
        <w:t xml:space="preserve">, 49-61, and </w:t>
      </w:r>
      <w:r w:rsidRPr="00E670AA">
        <w:rPr>
          <w:i/>
          <w:iCs/>
        </w:rPr>
        <w:t>CVT</w:t>
      </w:r>
      <w:r>
        <w:t>, 187-238.  It is not easy to describe the ways in which non-believers do and do not “suppress the truth.</w:t>
      </w:r>
      <w:proofErr w:type="gramStart"/>
      <w:r>
        <w:t xml:space="preserve">” </w:t>
      </w:r>
      <w:r>
        <w:rPr>
          <w:lang w:eastAsia="zh-TW"/>
        </w:rPr>
        <w:t>]</w:t>
      </w:r>
      <w:proofErr w:type="gramEnd"/>
    </w:p>
    <w:p w14:paraId="7C74BC34" w14:textId="77777777" w:rsidR="00F63598" w:rsidRDefault="00F63598" w:rsidP="00A90ABC">
      <w:pPr>
        <w:spacing w:after="0"/>
        <w:rPr>
          <w:lang w:eastAsia="zh-TW"/>
        </w:rPr>
      </w:pPr>
    </w:p>
    <w:p w14:paraId="25651B97" w14:textId="77777777" w:rsidR="00F63598" w:rsidRPr="00F63598" w:rsidRDefault="00F63598" w:rsidP="00A90ABC">
      <w:pPr>
        <w:spacing w:after="0"/>
        <w:rPr>
          <w:lang w:eastAsia="zh-TW"/>
        </w:rPr>
      </w:pPr>
      <w:r>
        <w:rPr>
          <w:lang w:eastAsia="zh-TW"/>
        </w:rPr>
        <w:tab/>
      </w:r>
      <w:r>
        <w:rPr>
          <w:rFonts w:hint="eastAsia"/>
          <w:lang w:eastAsia="zh-TW"/>
        </w:rPr>
        <w:t>因此，哲學史</w:t>
      </w:r>
      <w:r w:rsidR="00E50DE4">
        <w:rPr>
          <w:rFonts w:hint="eastAsia"/>
          <w:lang w:eastAsia="zh-TW"/>
        </w:rPr>
        <w:t>描述了這長屬靈爭戰的一個層面，持續了千百年。</w:t>
      </w:r>
    </w:p>
    <w:p w14:paraId="32E03DB5" w14:textId="77777777" w:rsidR="00F63598" w:rsidRDefault="00F63598" w:rsidP="00A90ABC">
      <w:pPr>
        <w:spacing w:after="0"/>
      </w:pPr>
      <w:r>
        <w:rPr>
          <w:lang w:eastAsia="zh-TW"/>
        </w:rPr>
        <w:tab/>
      </w:r>
      <w:r>
        <w:t>The history of philosophy, therefore, describes one phase of spiritual warfare, as it has developed over the centuries.</w:t>
      </w:r>
    </w:p>
    <w:p w14:paraId="5FAC1807" w14:textId="77777777" w:rsidR="00F63598" w:rsidRDefault="00F63598" w:rsidP="00A90ABC">
      <w:pPr>
        <w:spacing w:after="0"/>
      </w:pPr>
    </w:p>
    <w:p w14:paraId="6822A520" w14:textId="77777777" w:rsidR="00F63598" w:rsidRDefault="00F63598" w:rsidP="00A90ABC">
      <w:pPr>
        <w:spacing w:after="0"/>
      </w:pPr>
    </w:p>
    <w:p w14:paraId="14259BA3" w14:textId="77777777" w:rsidR="00F63598" w:rsidRDefault="00F63598" w:rsidP="00A90ABC">
      <w:pPr>
        <w:spacing w:after="0"/>
      </w:pPr>
    </w:p>
    <w:p w14:paraId="01D07BFC" w14:textId="77777777" w:rsidR="00E50DE4" w:rsidRDefault="00E50DE4" w:rsidP="00A90ABC">
      <w:pPr>
        <w:spacing w:after="0"/>
      </w:pPr>
    </w:p>
    <w:p w14:paraId="363115C4" w14:textId="77777777" w:rsidR="00E50DE4" w:rsidRDefault="00E50DE4" w:rsidP="00A90ABC">
      <w:pPr>
        <w:spacing w:after="0"/>
      </w:pPr>
    </w:p>
    <w:p w14:paraId="141CC1EC" w14:textId="77777777" w:rsidR="00E50DE4" w:rsidRDefault="00E50DE4" w:rsidP="00A90ABC">
      <w:pPr>
        <w:spacing w:after="0"/>
      </w:pPr>
    </w:p>
    <w:p w14:paraId="2E482A51" w14:textId="77777777" w:rsidR="00837D8B" w:rsidRDefault="00837D8B" w:rsidP="00A90ABC">
      <w:pPr>
        <w:spacing w:after="0"/>
      </w:pPr>
      <w:r w:rsidRPr="00E50DE4">
        <w:rPr>
          <w:b/>
          <w:bCs/>
        </w:rPr>
        <w:lastRenderedPageBreak/>
        <w:t xml:space="preserve">[X] </w:t>
      </w:r>
      <w:r w:rsidRPr="00E50DE4">
        <w:rPr>
          <w:rFonts w:hint="eastAsia"/>
          <w:b/>
          <w:bCs/>
        </w:rPr>
        <w:t>形而上學的對立</w:t>
      </w:r>
      <w:r w:rsidRPr="00E50DE4">
        <w:rPr>
          <w:b/>
          <w:bCs/>
        </w:rPr>
        <w:t>THE ANTITHESIS IN METAPHYSICS</w:t>
      </w:r>
      <w:r>
        <w:t xml:space="preserve"> (24-30)</w:t>
      </w:r>
    </w:p>
    <w:p w14:paraId="218C2604" w14:textId="77777777" w:rsidR="00DD172B" w:rsidRDefault="00DD172B" w:rsidP="00A90ABC">
      <w:pPr>
        <w:spacing w:after="0"/>
      </w:pPr>
    </w:p>
    <w:p w14:paraId="189B30F6" w14:textId="77777777" w:rsidR="00577616" w:rsidRDefault="00BE58EE" w:rsidP="00A90ABC">
      <w:pPr>
        <w:spacing w:after="0"/>
        <w:rPr>
          <w:lang w:eastAsia="zh-TW"/>
        </w:rPr>
      </w:pPr>
      <w:r>
        <w:tab/>
      </w:r>
      <w:r>
        <w:rPr>
          <w:rFonts w:hint="eastAsia"/>
          <w:lang w:eastAsia="zh-TW"/>
        </w:rPr>
        <w:t>現在讓我們討論這個勢不兩立的對立，如何出現在哲學的三個範圍裏：形而上學，</w:t>
      </w:r>
      <w:r w:rsidR="001E5218">
        <w:rPr>
          <w:rFonts w:hint="eastAsia"/>
          <w:lang w:eastAsia="zh-TW"/>
        </w:rPr>
        <w:t>知識</w:t>
      </w:r>
      <w:r>
        <w:rPr>
          <w:rFonts w:hint="eastAsia"/>
          <w:lang w:eastAsia="zh-TW"/>
        </w:rPr>
        <w:t>論，和價值論。首先，形而上學。</w:t>
      </w:r>
    </w:p>
    <w:p w14:paraId="14B2081D" w14:textId="77777777" w:rsidR="00B31864" w:rsidRDefault="00B31864" w:rsidP="00A90ABC">
      <w:pPr>
        <w:spacing w:after="0"/>
        <w:rPr>
          <w:lang w:eastAsia="zh-TW"/>
        </w:rPr>
      </w:pPr>
      <w:r>
        <w:rPr>
          <w:lang w:eastAsia="zh-TW"/>
        </w:rPr>
        <w:tab/>
        <w:t>Let us then consider the antithesis in philosophy as it appears in the three subdivisions of philosophy that I distinguished earlier in the chapter: metaphysics, epistemology, and value theory.  First, metaphysics.</w:t>
      </w:r>
    </w:p>
    <w:p w14:paraId="0CEE0399" w14:textId="77777777" w:rsidR="00B31864" w:rsidRDefault="00B31864" w:rsidP="00A90ABC">
      <w:pPr>
        <w:spacing w:after="0"/>
        <w:rPr>
          <w:lang w:eastAsia="zh-TW"/>
        </w:rPr>
      </w:pPr>
    </w:p>
    <w:p w14:paraId="220CCDDD" w14:textId="77777777" w:rsidR="00577616" w:rsidRPr="00BE58EE" w:rsidRDefault="00BE58EE" w:rsidP="00A90ABC">
      <w:pPr>
        <w:spacing w:after="0"/>
        <w:rPr>
          <w:lang w:eastAsia="zh-TW"/>
        </w:rPr>
      </w:pPr>
      <w:r>
        <w:rPr>
          <w:lang w:eastAsia="zh-TW"/>
        </w:rPr>
        <w:tab/>
      </w:r>
      <w:r>
        <w:rPr>
          <w:rFonts w:hint="eastAsia"/>
          <w:lang w:eastAsia="zh-TW"/>
        </w:rPr>
        <w:t>我在上文曾指出，《聖經》的世界觀强調創造主與被造物的區別，上帝的絕對三位格，和祂掌管世界的主權</w:t>
      </w:r>
      <w:r w:rsidRPr="00265DC6">
        <w:rPr>
          <w:rFonts w:ascii="DengXian" w:hAnsi="DengXian" w:hint="eastAsia"/>
          <w:lang w:eastAsia="zh-TW"/>
        </w:rPr>
        <w:t>；</w:t>
      </w:r>
      <w:r>
        <w:rPr>
          <w:rFonts w:hint="eastAsia"/>
          <w:lang w:eastAsia="zh-TW"/>
        </w:rPr>
        <w:t>後者包含掌控，權威，和臨在。</w:t>
      </w:r>
    </w:p>
    <w:p w14:paraId="6042637C" w14:textId="77777777" w:rsidR="00B31864" w:rsidRDefault="00B31864" w:rsidP="00A90ABC">
      <w:pPr>
        <w:spacing w:after="0"/>
      </w:pPr>
      <w:r>
        <w:rPr>
          <w:lang w:eastAsia="zh-TW"/>
        </w:rPr>
        <w:tab/>
      </w:r>
      <w:r>
        <w:t>As I mentioned, the biblical worldview emphasizes the Creator-creature distinction, the absolute tri-personality of God, and his lordship over the world, understood as control, authority, and presence.</w:t>
      </w:r>
    </w:p>
    <w:p w14:paraId="6DEF81D5" w14:textId="77777777" w:rsidR="00B31864" w:rsidRDefault="00B31864" w:rsidP="00A90ABC">
      <w:pPr>
        <w:spacing w:after="0"/>
      </w:pPr>
    </w:p>
    <w:p w14:paraId="1854B6E7" w14:textId="77777777" w:rsidR="00577616" w:rsidRDefault="00D63630" w:rsidP="00A90ABC">
      <w:pPr>
        <w:spacing w:after="0"/>
        <w:rPr>
          <w:lang w:eastAsia="zh-TW"/>
        </w:rPr>
      </w:pPr>
      <w:r>
        <w:rPr>
          <w:rFonts w:hint="eastAsia"/>
          <w:lang w:eastAsia="zh-TW"/>
        </w:rPr>
        <w:t>非基督教的哲學，雖然有各種不同的面貌，</w:t>
      </w:r>
      <w:r w:rsidR="000E5FE5">
        <w:rPr>
          <w:rFonts w:hint="eastAsia"/>
          <w:lang w:eastAsia="zh-TW"/>
        </w:rPr>
        <w:t>卻統一竭力</w:t>
      </w:r>
      <w:r>
        <w:rPr>
          <w:rFonts w:hint="eastAsia"/>
          <w:lang w:eastAsia="zh-TW"/>
        </w:rPr>
        <w:t>敵對《聖經》的世界觀，雖然有時很吊詭地在某些細節上與之同意</w:t>
      </w:r>
      <w:r w:rsidR="00D5511D">
        <w:rPr>
          <w:rFonts w:hint="eastAsia"/>
          <w:lang w:eastAsia="zh-TW"/>
        </w:rPr>
        <w:t>（爲了</w:t>
      </w:r>
      <w:r w:rsidR="000E5FE5">
        <w:rPr>
          <w:rFonts w:hint="eastAsia"/>
          <w:lang w:eastAsia="zh-TW"/>
        </w:rPr>
        <w:t>種</w:t>
      </w:r>
      <w:r w:rsidR="00D5511D">
        <w:rPr>
          <w:rFonts w:hint="eastAsia"/>
          <w:lang w:eastAsia="zh-TW"/>
        </w:rPr>
        <w:t>種目的）。</w:t>
      </w:r>
    </w:p>
    <w:p w14:paraId="04F96C67" w14:textId="77777777" w:rsidR="00B31864" w:rsidRDefault="00B31864" w:rsidP="00A90ABC">
      <w:pPr>
        <w:spacing w:after="0"/>
      </w:pPr>
      <w:r>
        <w:t>Non-Christian philosophy, though it takes many forms, uniformly seeks to oppose the biblical worldview, though it might paradoxically express agreement with it at various points and for various purposes.</w:t>
      </w:r>
    </w:p>
    <w:p w14:paraId="6FC04C89" w14:textId="77777777" w:rsidR="00B31864" w:rsidRDefault="00B31864" w:rsidP="00A90ABC">
      <w:pPr>
        <w:spacing w:after="0"/>
      </w:pPr>
    </w:p>
    <w:p w14:paraId="3F45088C" w14:textId="77777777" w:rsidR="00D5511D" w:rsidRDefault="00D5511D" w:rsidP="00A90ABC">
      <w:pPr>
        <w:spacing w:after="0"/>
      </w:pPr>
    </w:p>
    <w:p w14:paraId="5665C889" w14:textId="77777777" w:rsidR="00D5511D" w:rsidRDefault="00220CEB" w:rsidP="00A90ABC">
      <w:pPr>
        <w:spacing w:after="0"/>
        <w:rPr>
          <w:b/>
          <w:bCs/>
          <w:lang w:eastAsia="zh-TW"/>
        </w:rPr>
      </w:pPr>
      <w:r>
        <w:rPr>
          <w:rFonts w:eastAsia="PMingLiU" w:hint="eastAsia"/>
          <w:b/>
          <w:bCs/>
          <w:lang w:eastAsia="zh-TW"/>
        </w:rPr>
        <w:t>[</w:t>
      </w:r>
      <w:r>
        <w:rPr>
          <w:rFonts w:eastAsia="PMingLiU"/>
          <w:b/>
          <w:bCs/>
          <w:lang w:eastAsia="zh-TW"/>
        </w:rPr>
        <w:t xml:space="preserve">1] </w:t>
      </w:r>
      <w:r w:rsidR="00D5511D">
        <w:rPr>
          <w:rFonts w:hint="eastAsia"/>
          <w:b/>
          <w:bCs/>
          <w:lang w:eastAsia="zh-TW"/>
        </w:rPr>
        <w:t>形而上學上的對立：『超越』和『臨在』</w:t>
      </w:r>
    </w:p>
    <w:p w14:paraId="19CB1C45" w14:textId="77777777" w:rsidR="00B31864" w:rsidRPr="00D5511D" w:rsidRDefault="00D5511D" w:rsidP="00A90ABC">
      <w:pPr>
        <w:spacing w:after="0"/>
        <w:rPr>
          <w:b/>
          <w:bCs/>
        </w:rPr>
      </w:pPr>
      <w:r>
        <w:rPr>
          <w:rFonts w:hint="eastAsia"/>
          <w:b/>
          <w:bCs/>
        </w:rPr>
        <w:t>A</w:t>
      </w:r>
      <w:r w:rsidR="00B31864" w:rsidRPr="00577616">
        <w:rPr>
          <w:b/>
          <w:bCs/>
        </w:rPr>
        <w:t>NTITHESIS IN METAPHYSICS:</w:t>
      </w:r>
      <w:r>
        <w:rPr>
          <w:b/>
          <w:bCs/>
        </w:rPr>
        <w:t xml:space="preserve"> </w:t>
      </w:r>
      <w:r w:rsidR="00B31864" w:rsidRPr="00577616">
        <w:rPr>
          <w:b/>
          <w:bCs/>
          <w:i/>
          <w:iCs/>
        </w:rPr>
        <w:t>TRANSCENDENCE</w:t>
      </w:r>
      <w:r w:rsidR="00B31864" w:rsidRPr="00577616">
        <w:rPr>
          <w:b/>
          <w:bCs/>
        </w:rPr>
        <w:t xml:space="preserve"> AND</w:t>
      </w:r>
      <w:r w:rsidR="00B31864" w:rsidRPr="00577616">
        <w:rPr>
          <w:b/>
          <w:bCs/>
          <w:i/>
          <w:iCs/>
        </w:rPr>
        <w:t xml:space="preserve"> IMMANENCE</w:t>
      </w:r>
    </w:p>
    <w:p w14:paraId="20083725" w14:textId="77777777" w:rsidR="00B31864" w:rsidRDefault="00B31864" w:rsidP="00A90ABC">
      <w:pPr>
        <w:spacing w:after="0"/>
      </w:pPr>
    </w:p>
    <w:p w14:paraId="76384321" w14:textId="77777777" w:rsidR="00D5511D" w:rsidRPr="00A1583B" w:rsidRDefault="00D5511D" w:rsidP="00A90ABC">
      <w:pPr>
        <w:spacing w:after="0"/>
        <w:rPr>
          <w:lang w:eastAsia="zh-TW"/>
        </w:rPr>
      </w:pPr>
      <w:r>
        <w:tab/>
      </w:r>
      <w:r w:rsidR="00A1583B">
        <w:rPr>
          <w:rFonts w:hint="eastAsia"/>
          <w:lang w:eastAsia="zh-TW"/>
        </w:rPr>
        <w:t>我發覺，『超越』和『臨在』這兩個名詞，有用於描述形而上學方面的對立。</w:t>
      </w:r>
    </w:p>
    <w:p w14:paraId="67744E22" w14:textId="77777777" w:rsidR="00B31864" w:rsidRDefault="00B31864" w:rsidP="00A90ABC">
      <w:pPr>
        <w:spacing w:after="0"/>
      </w:pPr>
      <w:r>
        <w:rPr>
          <w:lang w:eastAsia="zh-TW"/>
        </w:rPr>
        <w:tab/>
      </w:r>
      <w:r>
        <w:t xml:space="preserve">I have found it useful to describe the antithesis in metaphysics by use of the </w:t>
      </w:r>
      <w:proofErr w:type="gramStart"/>
      <w:r>
        <w:t>terms</w:t>
      </w:r>
      <w:proofErr w:type="gramEnd"/>
      <w:r>
        <w:t xml:space="preserve"> </w:t>
      </w:r>
      <w:r w:rsidRPr="00B31864">
        <w:rPr>
          <w:i/>
          <w:iCs/>
        </w:rPr>
        <w:t xml:space="preserve">transcendence </w:t>
      </w:r>
      <w:r w:rsidRPr="00B31864">
        <w:t xml:space="preserve">and </w:t>
      </w:r>
      <w:r w:rsidRPr="00B31864">
        <w:rPr>
          <w:i/>
          <w:iCs/>
        </w:rPr>
        <w:t>immanence</w:t>
      </w:r>
      <w:r>
        <w:t xml:space="preserve">.  </w:t>
      </w:r>
    </w:p>
    <w:p w14:paraId="73E66602" w14:textId="77777777" w:rsidR="00B31864" w:rsidRDefault="00B31864" w:rsidP="00A90ABC">
      <w:pPr>
        <w:spacing w:after="0"/>
      </w:pPr>
    </w:p>
    <w:p w14:paraId="68E45E00" w14:textId="77777777" w:rsidR="00B31864" w:rsidRDefault="00A1583B" w:rsidP="00A90ABC">
      <w:pPr>
        <w:spacing w:after="0"/>
        <w:rPr>
          <w:lang w:eastAsia="zh-TW"/>
        </w:rPr>
      </w:pPr>
      <w:r>
        <w:rPr>
          <w:rFonts w:hint="eastAsia"/>
          <w:lang w:eastAsia="zh-TW"/>
        </w:rPr>
        <w:t>這些詞匯，一般用在基督教神學上，表達兩個强調點。</w:t>
      </w:r>
    </w:p>
    <w:p w14:paraId="1BF708D5" w14:textId="77777777" w:rsidR="00B31864" w:rsidRDefault="00B31864" w:rsidP="00A90ABC">
      <w:pPr>
        <w:spacing w:after="0"/>
      </w:pPr>
      <w:r>
        <w:t xml:space="preserve">These terms are commonly used in Christian theology as representing of two biblical emphases. </w:t>
      </w:r>
    </w:p>
    <w:p w14:paraId="6F1A9D41" w14:textId="77777777" w:rsidR="00B31864" w:rsidRDefault="00B31864" w:rsidP="00A90ABC">
      <w:pPr>
        <w:spacing w:after="0"/>
      </w:pPr>
    </w:p>
    <w:p w14:paraId="6B0FCA8F" w14:textId="77777777" w:rsidR="00B31864" w:rsidRDefault="00B31864" w:rsidP="00A90ABC">
      <w:pPr>
        <w:spacing w:after="0"/>
      </w:pPr>
    </w:p>
    <w:p w14:paraId="57DACB35" w14:textId="77777777" w:rsidR="00B31864" w:rsidRPr="00103BE2" w:rsidRDefault="00A1583B" w:rsidP="00A90ABC">
      <w:pPr>
        <w:spacing w:after="0"/>
        <w:rPr>
          <w:b/>
          <w:bCs/>
        </w:rPr>
      </w:pPr>
      <w:r>
        <w:rPr>
          <w:rFonts w:hint="eastAsia"/>
          <w:b/>
          <w:bCs/>
        </w:rPr>
        <w:t>《聖經》裏的超越和臨在</w:t>
      </w:r>
      <w:r w:rsidR="008E04D0" w:rsidRPr="00103BE2">
        <w:rPr>
          <w:b/>
          <w:bCs/>
        </w:rPr>
        <w:t>TRANSCENDENCE</w:t>
      </w:r>
      <w:r w:rsidR="00C6319B" w:rsidRPr="00103BE2">
        <w:rPr>
          <w:b/>
          <w:bCs/>
        </w:rPr>
        <w:t xml:space="preserve"> </w:t>
      </w:r>
      <w:r w:rsidR="00103BE2" w:rsidRPr="00103BE2">
        <w:rPr>
          <w:b/>
          <w:bCs/>
        </w:rPr>
        <w:t xml:space="preserve">AND IMMANENCE </w:t>
      </w:r>
      <w:r w:rsidR="00C6319B" w:rsidRPr="00103BE2">
        <w:rPr>
          <w:b/>
          <w:bCs/>
        </w:rPr>
        <w:t>IN THE BIBLE</w:t>
      </w:r>
    </w:p>
    <w:p w14:paraId="7FB28272" w14:textId="77777777" w:rsidR="00103BE2" w:rsidRPr="00A1583B" w:rsidRDefault="00103BE2" w:rsidP="00A90ABC">
      <w:pPr>
        <w:spacing w:after="0"/>
      </w:pPr>
    </w:p>
    <w:p w14:paraId="7E435994" w14:textId="77777777" w:rsidR="00103BE2" w:rsidRPr="00A1583B" w:rsidRDefault="00A1583B" w:rsidP="00A90ABC">
      <w:pPr>
        <w:spacing w:after="0"/>
        <w:rPr>
          <w:lang w:eastAsia="zh-TW"/>
        </w:rPr>
      </w:pPr>
      <w:r w:rsidRPr="00A1583B">
        <w:rPr>
          <w:rFonts w:hint="eastAsia"/>
          <w:lang w:eastAsia="zh-TW"/>
        </w:rPr>
        <w:t>『超越』</w:t>
      </w:r>
      <w:r>
        <w:rPr>
          <w:rFonts w:hint="eastAsia"/>
          <w:lang w:eastAsia="zh-TW"/>
        </w:rPr>
        <w:t>讓人想起，《聖經》中的上帝是在高處的，被高舉，崇高，等（《詩篇》</w:t>
      </w:r>
      <w:r>
        <w:rPr>
          <w:rFonts w:hint="eastAsia"/>
          <w:lang w:eastAsia="zh-TW"/>
        </w:rPr>
        <w:t>7</w:t>
      </w:r>
      <w:r>
        <w:rPr>
          <w:rFonts w:hint="eastAsia"/>
          <w:lang w:eastAsia="zh-TW"/>
        </w:rPr>
        <w:t>：</w:t>
      </w:r>
      <w:r>
        <w:rPr>
          <w:rFonts w:hint="eastAsia"/>
          <w:lang w:eastAsia="zh-TW"/>
        </w:rPr>
        <w:t>7</w:t>
      </w:r>
      <w:r>
        <w:rPr>
          <w:rFonts w:hint="eastAsia"/>
          <w:lang w:eastAsia="zh-TW"/>
        </w:rPr>
        <w:t>；</w:t>
      </w:r>
      <w:r>
        <w:rPr>
          <w:rFonts w:hint="eastAsia"/>
          <w:lang w:eastAsia="zh-TW"/>
        </w:rPr>
        <w:t>9</w:t>
      </w:r>
      <w:r>
        <w:rPr>
          <w:rFonts w:hint="eastAsia"/>
          <w:lang w:eastAsia="zh-TW"/>
        </w:rPr>
        <w:t>：</w:t>
      </w:r>
      <w:r>
        <w:rPr>
          <w:rFonts w:hint="eastAsia"/>
          <w:lang w:eastAsia="zh-TW"/>
        </w:rPr>
        <w:t>2</w:t>
      </w:r>
      <w:r>
        <w:rPr>
          <w:rFonts w:hint="eastAsia"/>
          <w:lang w:eastAsia="zh-TW"/>
        </w:rPr>
        <w:t>；《以賽亞書》</w:t>
      </w:r>
      <w:r>
        <w:rPr>
          <w:rFonts w:hint="eastAsia"/>
          <w:lang w:eastAsia="zh-TW"/>
        </w:rPr>
        <w:t>6</w:t>
      </w:r>
      <w:r>
        <w:rPr>
          <w:rFonts w:hint="eastAsia"/>
          <w:lang w:eastAsia="zh-TW"/>
        </w:rPr>
        <w:t>：</w:t>
      </w:r>
      <w:r>
        <w:rPr>
          <w:rFonts w:hint="eastAsia"/>
          <w:lang w:eastAsia="zh-TW"/>
        </w:rPr>
        <w:t>1</w:t>
      </w:r>
      <w:r>
        <w:rPr>
          <w:rFonts w:hint="eastAsia"/>
        </w:rPr>
        <w:t>）。</w:t>
      </w:r>
    </w:p>
    <w:p w14:paraId="78D080DE" w14:textId="77777777" w:rsidR="003459F5" w:rsidRDefault="00B31864" w:rsidP="00A90ABC">
      <w:pPr>
        <w:spacing w:after="0"/>
      </w:pPr>
      <w:r w:rsidRPr="00B31864">
        <w:rPr>
          <w:i/>
          <w:iCs/>
        </w:rPr>
        <w:t>Transcendence</w:t>
      </w:r>
      <w:r>
        <w:t xml:space="preserve"> evokes the biblical picture of God as “high,” “lifted up,”</w:t>
      </w:r>
      <w:r w:rsidR="00C6319B">
        <w:t xml:space="preserve"> “exalted,” and so on (</w:t>
      </w:r>
      <w:proofErr w:type="spellStart"/>
      <w:r w:rsidR="00C6319B">
        <w:t>Pss</w:t>
      </w:r>
      <w:proofErr w:type="spellEnd"/>
      <w:r w:rsidR="00C6319B">
        <w:t xml:space="preserve">. 7:7; 9:2; Isa. 6:1).  </w:t>
      </w:r>
    </w:p>
    <w:p w14:paraId="71ECB975" w14:textId="77777777" w:rsidR="00C6319B" w:rsidRDefault="00C6319B" w:rsidP="00A90ABC">
      <w:pPr>
        <w:spacing w:after="0"/>
      </w:pPr>
    </w:p>
    <w:p w14:paraId="2193C49A" w14:textId="77777777" w:rsidR="00C6319B" w:rsidRPr="00A1583B" w:rsidRDefault="00A1583B" w:rsidP="00A90ABC">
      <w:pPr>
        <w:spacing w:after="0"/>
        <w:rPr>
          <w:lang w:eastAsia="zh-TW"/>
        </w:rPr>
      </w:pPr>
      <w:r>
        <w:rPr>
          <w:rFonts w:hint="eastAsia"/>
          <w:lang w:eastAsia="zh-TW"/>
        </w:rPr>
        <w:t>『臨在』讓人想起，《聖經》說上帝臨近我們，與我們同在（《創世記》</w:t>
      </w:r>
      <w:r>
        <w:rPr>
          <w:rFonts w:hint="eastAsia"/>
          <w:lang w:eastAsia="zh-TW"/>
        </w:rPr>
        <w:t>2</w:t>
      </w:r>
      <w:r>
        <w:rPr>
          <w:lang w:eastAsia="zh-TW"/>
        </w:rPr>
        <w:t>1</w:t>
      </w:r>
      <w:r>
        <w:rPr>
          <w:rFonts w:hint="eastAsia"/>
          <w:lang w:eastAsia="zh-TW"/>
        </w:rPr>
        <w:t>：</w:t>
      </w:r>
      <w:r>
        <w:rPr>
          <w:rFonts w:hint="eastAsia"/>
          <w:lang w:eastAsia="zh-TW"/>
        </w:rPr>
        <w:t>2</w:t>
      </w:r>
      <w:r>
        <w:rPr>
          <w:lang w:eastAsia="zh-TW"/>
        </w:rPr>
        <w:t>2</w:t>
      </w:r>
      <w:r w:rsidR="00B3063D">
        <w:rPr>
          <w:rFonts w:hint="eastAsia"/>
          <w:lang w:eastAsia="zh-TW"/>
        </w:rPr>
        <w:t>；</w:t>
      </w:r>
      <w:r>
        <w:rPr>
          <w:rFonts w:hint="eastAsia"/>
          <w:lang w:eastAsia="zh-TW"/>
        </w:rPr>
        <w:t>2</w:t>
      </w:r>
      <w:r>
        <w:rPr>
          <w:lang w:eastAsia="zh-TW"/>
        </w:rPr>
        <w:t>6</w:t>
      </w:r>
      <w:r>
        <w:rPr>
          <w:rFonts w:hint="eastAsia"/>
          <w:lang w:eastAsia="zh-TW"/>
        </w:rPr>
        <w:t>：</w:t>
      </w:r>
      <w:r>
        <w:rPr>
          <w:rFonts w:hint="eastAsia"/>
          <w:lang w:eastAsia="zh-TW"/>
        </w:rPr>
        <w:t>3</w:t>
      </w:r>
      <w:r>
        <w:rPr>
          <w:rFonts w:hint="eastAsia"/>
          <w:lang w:eastAsia="zh-TW"/>
        </w:rPr>
        <w:t>，</w:t>
      </w:r>
      <w:r>
        <w:rPr>
          <w:rFonts w:hint="eastAsia"/>
          <w:lang w:eastAsia="zh-TW"/>
        </w:rPr>
        <w:t>2</w:t>
      </w:r>
      <w:r>
        <w:rPr>
          <w:lang w:eastAsia="zh-TW"/>
        </w:rPr>
        <w:t>4</w:t>
      </w:r>
      <w:r>
        <w:rPr>
          <w:rFonts w:hint="eastAsia"/>
          <w:lang w:eastAsia="zh-TW"/>
        </w:rPr>
        <w:t>，</w:t>
      </w:r>
      <w:r>
        <w:rPr>
          <w:rFonts w:hint="eastAsia"/>
          <w:lang w:eastAsia="zh-TW"/>
        </w:rPr>
        <w:t>2</w:t>
      </w:r>
      <w:r>
        <w:rPr>
          <w:lang w:eastAsia="zh-TW"/>
        </w:rPr>
        <w:t>8</w:t>
      </w:r>
      <w:r>
        <w:rPr>
          <w:rFonts w:hint="eastAsia"/>
          <w:lang w:eastAsia="zh-TW"/>
        </w:rPr>
        <w:t>；《申命記》</w:t>
      </w:r>
      <w:r>
        <w:rPr>
          <w:lang w:eastAsia="zh-TW"/>
        </w:rPr>
        <w:t>4</w:t>
      </w:r>
      <w:r>
        <w:rPr>
          <w:rFonts w:hint="eastAsia"/>
          <w:lang w:eastAsia="zh-TW"/>
        </w:rPr>
        <w:t>：</w:t>
      </w:r>
      <w:r>
        <w:rPr>
          <w:rFonts w:hint="eastAsia"/>
          <w:lang w:eastAsia="zh-TW"/>
        </w:rPr>
        <w:t>7</w:t>
      </w:r>
      <w:r>
        <w:rPr>
          <w:rFonts w:hint="eastAsia"/>
          <w:lang w:eastAsia="zh-TW"/>
        </w:rPr>
        <w:t>；《以賽亞書》</w:t>
      </w:r>
      <w:r>
        <w:rPr>
          <w:rFonts w:hint="eastAsia"/>
          <w:lang w:eastAsia="zh-TW"/>
        </w:rPr>
        <w:t>7</w:t>
      </w:r>
      <w:r>
        <w:rPr>
          <w:rFonts w:hint="eastAsia"/>
          <w:lang w:eastAsia="zh-TW"/>
        </w:rPr>
        <w:t>：</w:t>
      </w:r>
      <w:r>
        <w:rPr>
          <w:rFonts w:hint="eastAsia"/>
          <w:lang w:eastAsia="zh-TW"/>
        </w:rPr>
        <w:t>1</w:t>
      </w:r>
      <w:r>
        <w:rPr>
          <w:lang w:eastAsia="zh-TW"/>
        </w:rPr>
        <w:t>4</w:t>
      </w:r>
      <w:r>
        <w:rPr>
          <w:rFonts w:hint="eastAsia"/>
          <w:lang w:eastAsia="zh-TW"/>
        </w:rPr>
        <w:t>；《馬太福音》</w:t>
      </w:r>
      <w:r>
        <w:rPr>
          <w:rFonts w:hint="eastAsia"/>
          <w:lang w:eastAsia="zh-TW"/>
        </w:rPr>
        <w:t>1</w:t>
      </w:r>
      <w:r>
        <w:rPr>
          <w:rFonts w:hint="eastAsia"/>
          <w:lang w:eastAsia="zh-TW"/>
        </w:rPr>
        <w:t>：</w:t>
      </w:r>
      <w:r>
        <w:rPr>
          <w:rFonts w:hint="eastAsia"/>
          <w:lang w:eastAsia="zh-TW"/>
        </w:rPr>
        <w:t>2</w:t>
      </w:r>
      <w:r>
        <w:rPr>
          <w:lang w:eastAsia="zh-TW"/>
        </w:rPr>
        <w:t>3</w:t>
      </w:r>
      <w:r>
        <w:rPr>
          <w:rFonts w:hint="eastAsia"/>
          <w:lang w:eastAsia="zh-TW"/>
        </w:rPr>
        <w:t>）。</w:t>
      </w:r>
    </w:p>
    <w:p w14:paraId="3CEA0E9A" w14:textId="77777777" w:rsidR="00C6319B" w:rsidRDefault="00C6319B" w:rsidP="00A90ABC">
      <w:pPr>
        <w:spacing w:after="0"/>
      </w:pPr>
      <w:r w:rsidRPr="00103BE2">
        <w:rPr>
          <w:i/>
          <w:iCs/>
        </w:rPr>
        <w:t>Immanence</w:t>
      </w:r>
      <w:r>
        <w:t xml:space="preserve"> draws on biblical language about God’s being “near” and “with us” (Gen. 21:22, 26:3, 24, 28; 28:15; Deut. 4:7; Isa. 7:14; Matt. 1:23).</w:t>
      </w:r>
    </w:p>
    <w:p w14:paraId="7A3F0ECC" w14:textId="77777777" w:rsidR="00C6319B" w:rsidRDefault="00C6319B" w:rsidP="00A90ABC">
      <w:pPr>
        <w:spacing w:after="0"/>
      </w:pPr>
    </w:p>
    <w:p w14:paraId="602794AE" w14:textId="77777777" w:rsidR="00C6319B" w:rsidRDefault="00C6319B" w:rsidP="00A90ABC">
      <w:pPr>
        <w:spacing w:after="0"/>
      </w:pPr>
    </w:p>
    <w:p w14:paraId="697FB8B1" w14:textId="77777777" w:rsidR="009A2CD9" w:rsidRDefault="009A2CD9" w:rsidP="00A90ABC">
      <w:pPr>
        <w:spacing w:after="0"/>
        <w:rPr>
          <w:b/>
          <w:bCs/>
          <w:lang w:eastAsia="zh-TW"/>
        </w:rPr>
      </w:pPr>
      <w:r>
        <w:rPr>
          <w:rFonts w:hint="eastAsia"/>
          <w:b/>
          <w:bCs/>
          <w:lang w:eastAsia="zh-TW"/>
        </w:rPr>
        <w:lastRenderedPageBreak/>
        <w:t>神學上的『超越』：錯誤的用法，和符合《聖經》的用法</w:t>
      </w:r>
    </w:p>
    <w:p w14:paraId="63DD4434" w14:textId="77777777" w:rsidR="00C6319B" w:rsidRPr="00343CA4" w:rsidRDefault="00C6319B" w:rsidP="00A90ABC">
      <w:pPr>
        <w:spacing w:after="0"/>
        <w:rPr>
          <w:b/>
          <w:bCs/>
          <w:lang w:eastAsia="zh-TW"/>
        </w:rPr>
      </w:pPr>
      <w:r w:rsidRPr="00343CA4">
        <w:rPr>
          <w:b/>
          <w:bCs/>
        </w:rPr>
        <w:t>TRANSCENDENCE IN THEOLOGY</w:t>
      </w:r>
      <w:r w:rsidR="00343CA4" w:rsidRPr="00343CA4">
        <w:rPr>
          <w:b/>
          <w:bCs/>
        </w:rPr>
        <w:t xml:space="preserve">: INCORRECT VS. </w:t>
      </w:r>
      <w:r w:rsidR="00343CA4" w:rsidRPr="00343CA4">
        <w:rPr>
          <w:b/>
          <w:bCs/>
          <w:lang w:eastAsia="zh-TW"/>
        </w:rPr>
        <w:t>BIBLICAL SENSE</w:t>
      </w:r>
    </w:p>
    <w:p w14:paraId="3A8E59EE" w14:textId="77777777" w:rsidR="00343CA4" w:rsidRDefault="00343CA4" w:rsidP="00A90ABC">
      <w:pPr>
        <w:spacing w:after="0"/>
        <w:rPr>
          <w:lang w:eastAsia="zh-TW"/>
        </w:rPr>
      </w:pPr>
    </w:p>
    <w:p w14:paraId="021CCD8A" w14:textId="77777777" w:rsidR="009A2CD9" w:rsidRPr="009A2CD9" w:rsidRDefault="009A2CD9" w:rsidP="00A90ABC">
      <w:pPr>
        <w:spacing w:after="0"/>
        <w:rPr>
          <w:lang w:eastAsia="zh-TW"/>
        </w:rPr>
      </w:pPr>
      <w:r>
        <w:rPr>
          <w:lang w:eastAsia="zh-TW"/>
        </w:rPr>
        <w:tab/>
      </w:r>
      <w:r>
        <w:rPr>
          <w:rFonts w:hint="eastAsia"/>
          <w:lang w:eastAsia="zh-TW"/>
        </w:rPr>
        <w:t>在神學著作中，『超越』一般帶上這樣的色彩：上帝遠離被造宇宙那麽遠，我們不可能認識祂，或不能正確地論説（講論）祂。</w:t>
      </w:r>
    </w:p>
    <w:p w14:paraId="2605E4F3" w14:textId="77777777" w:rsidR="00C6319B" w:rsidRDefault="00C6319B" w:rsidP="00A90ABC">
      <w:pPr>
        <w:spacing w:after="0"/>
      </w:pPr>
      <w:r>
        <w:rPr>
          <w:lang w:eastAsia="zh-TW"/>
        </w:rPr>
        <w:tab/>
      </w:r>
      <w:r>
        <w:t xml:space="preserve">In theological writing, </w:t>
      </w:r>
      <w:r w:rsidRPr="00103BE2">
        <w:rPr>
          <w:i/>
          <w:iCs/>
        </w:rPr>
        <w:t>transcendence</w:t>
      </w:r>
      <w:r>
        <w:t xml:space="preserve"> sometimes takes on the meaning that God is so far removed from the creation that we cannot know him or speak truly of him.  </w:t>
      </w:r>
    </w:p>
    <w:p w14:paraId="4B2D1280" w14:textId="77777777" w:rsidR="00577616" w:rsidRDefault="00577616" w:rsidP="00A90ABC">
      <w:pPr>
        <w:spacing w:after="0"/>
      </w:pPr>
    </w:p>
    <w:p w14:paraId="1B2B8946" w14:textId="77777777" w:rsidR="00C6319B" w:rsidRPr="00C91AB7" w:rsidRDefault="009A2CD9" w:rsidP="00A90ABC">
      <w:pPr>
        <w:spacing w:after="0"/>
        <w:rPr>
          <w:rFonts w:eastAsia="PMingLiU"/>
          <w:lang w:eastAsia="zh-TW"/>
        </w:rPr>
      </w:pPr>
      <w:r>
        <w:rPr>
          <w:rFonts w:hint="eastAsia"/>
          <w:lang w:eastAsia="zh-TW"/>
        </w:rPr>
        <w:t>但《聖經》裏的上帝</w:t>
      </w:r>
      <w:r w:rsidR="00C91AB7">
        <w:rPr>
          <w:rFonts w:hint="eastAsia"/>
          <w:lang w:eastAsia="zh-TW"/>
        </w:rPr>
        <w:t>的『</w:t>
      </w:r>
      <w:r>
        <w:rPr>
          <w:rFonts w:hint="eastAsia"/>
          <w:lang w:eastAsia="zh-TW"/>
        </w:rPr>
        <w:t>超越</w:t>
      </w:r>
      <w:r w:rsidR="00C91AB7">
        <w:rPr>
          <w:rFonts w:hint="eastAsia"/>
          <w:lang w:eastAsia="zh-TW"/>
        </w:rPr>
        <w:t>性』，並不是這個意思。</w:t>
      </w:r>
    </w:p>
    <w:p w14:paraId="703E14EC" w14:textId="77777777" w:rsidR="00C6319B" w:rsidRDefault="000E36D4" w:rsidP="00A90ABC">
      <w:pPr>
        <w:spacing w:after="0"/>
      </w:pPr>
      <w:r>
        <w:t>But the God of Scripture is not transcendent in that sense.</w:t>
      </w:r>
    </w:p>
    <w:p w14:paraId="18B5A16A" w14:textId="77777777" w:rsidR="000E36D4" w:rsidRDefault="000E36D4" w:rsidP="00A90ABC">
      <w:pPr>
        <w:spacing w:after="0"/>
      </w:pPr>
    </w:p>
    <w:p w14:paraId="0AFE26C5" w14:textId="77777777" w:rsidR="000E36D4" w:rsidRPr="00C91AB7" w:rsidRDefault="00C91AB7" w:rsidP="00A90ABC">
      <w:pPr>
        <w:spacing w:after="0"/>
        <w:rPr>
          <w:lang w:eastAsia="zh-TW"/>
        </w:rPr>
      </w:pPr>
      <w:r>
        <w:rPr>
          <w:rFonts w:hint="eastAsia"/>
          <w:lang w:eastAsia="zh-TW"/>
        </w:rPr>
        <w:t>在《聖經》裏，上帝絕對是人能認識的；誠然，永生就是（用某一種方法）認識祂（《約翰福音》</w:t>
      </w:r>
      <w:r>
        <w:rPr>
          <w:rFonts w:hint="eastAsia"/>
          <w:lang w:eastAsia="zh-TW"/>
        </w:rPr>
        <w:t>1</w:t>
      </w:r>
      <w:r>
        <w:rPr>
          <w:lang w:eastAsia="zh-TW"/>
        </w:rPr>
        <w:t>7</w:t>
      </w:r>
      <w:r>
        <w:rPr>
          <w:rFonts w:hint="eastAsia"/>
          <w:lang w:eastAsia="zh-TW"/>
        </w:rPr>
        <w:t>：</w:t>
      </w:r>
      <w:r>
        <w:rPr>
          <w:rFonts w:hint="eastAsia"/>
          <w:lang w:eastAsia="zh-TW"/>
        </w:rPr>
        <w:t>3</w:t>
      </w:r>
      <w:r>
        <w:rPr>
          <w:rFonts w:hint="eastAsia"/>
          <w:lang w:eastAsia="zh-TW"/>
        </w:rPr>
        <w:t>）！</w:t>
      </w:r>
    </w:p>
    <w:p w14:paraId="5321FD13" w14:textId="77777777" w:rsidR="000E36D4" w:rsidRDefault="000E36D4" w:rsidP="00A90ABC">
      <w:pPr>
        <w:spacing w:after="0"/>
      </w:pPr>
      <w:r>
        <w:t xml:space="preserve">In the Bible, God is eminently knowable; indeed, </w:t>
      </w:r>
      <w:r w:rsidR="00C91AB7">
        <w:rPr>
          <w:rFonts w:hint="eastAsia"/>
        </w:rPr>
        <w:t>e</w:t>
      </w:r>
      <w:r>
        <w:t xml:space="preserve">ternal life is knowing him in a certain way (John 17:3).  </w:t>
      </w:r>
    </w:p>
    <w:p w14:paraId="59F6B3DE" w14:textId="77777777" w:rsidR="000E36D4" w:rsidRDefault="000E36D4" w:rsidP="00A90ABC">
      <w:pPr>
        <w:spacing w:after="0"/>
      </w:pPr>
    </w:p>
    <w:p w14:paraId="685F300D" w14:textId="77777777" w:rsidR="000E36D4" w:rsidRPr="00C91AB7" w:rsidRDefault="00C91AB7" w:rsidP="00A90ABC">
      <w:pPr>
        <w:spacing w:after="0"/>
        <w:rPr>
          <w:lang w:eastAsia="zh-TW"/>
        </w:rPr>
      </w:pPr>
      <w:r>
        <w:rPr>
          <w:rFonts w:hint="eastAsia"/>
          <w:lang w:eastAsia="zh-TW"/>
        </w:rPr>
        <w:t>再者，在《聖經》裏，上帝對祂的子民説話，因此他們可以正確的講論他（</w:t>
      </w:r>
      <w:r>
        <w:rPr>
          <w:rFonts w:hint="eastAsia"/>
          <w:lang w:eastAsia="zh-TW"/>
        </w:rPr>
        <w:t>1</w:t>
      </w:r>
      <w:r>
        <w:rPr>
          <w:lang w:eastAsia="zh-TW"/>
        </w:rPr>
        <w:t>7</w:t>
      </w:r>
      <w:r>
        <w:rPr>
          <w:rFonts w:hint="eastAsia"/>
          <w:lang w:eastAsia="zh-TW"/>
        </w:rPr>
        <w:t>：</w:t>
      </w:r>
      <w:r>
        <w:rPr>
          <w:rFonts w:hint="eastAsia"/>
          <w:lang w:eastAsia="zh-TW"/>
        </w:rPr>
        <w:t>1</w:t>
      </w:r>
      <w:r>
        <w:rPr>
          <w:lang w:eastAsia="zh-TW"/>
        </w:rPr>
        <w:t>7</w:t>
      </w:r>
      <w:r>
        <w:rPr>
          <w:rFonts w:hint="eastAsia"/>
          <w:lang w:eastAsia="zh-TW"/>
        </w:rPr>
        <w:t>）。</w:t>
      </w:r>
    </w:p>
    <w:p w14:paraId="26C34BD9" w14:textId="77777777" w:rsidR="000E36D4" w:rsidRDefault="000E36D4" w:rsidP="00A90ABC">
      <w:pPr>
        <w:spacing w:after="0"/>
      </w:pPr>
      <w:r>
        <w:t>And in the Bible, God speaks to his people, so that they can speak truly of him (17:17).</w:t>
      </w:r>
    </w:p>
    <w:p w14:paraId="2D41979A" w14:textId="77777777" w:rsidR="000E36D4" w:rsidRDefault="000E36D4" w:rsidP="00A90ABC">
      <w:pPr>
        <w:spacing w:after="0"/>
      </w:pPr>
    </w:p>
    <w:p w14:paraId="4861CBA2" w14:textId="77777777" w:rsidR="000E36D4" w:rsidRPr="009A30F1" w:rsidRDefault="00C91AB7" w:rsidP="00A90ABC">
      <w:pPr>
        <w:spacing w:after="0"/>
        <w:rPr>
          <w:lang w:eastAsia="zh-TW"/>
        </w:rPr>
      </w:pPr>
      <w:r>
        <w:rPr>
          <w:rFonts w:hint="eastAsia"/>
          <w:lang w:eastAsia="zh-TW"/>
        </w:rPr>
        <w:t>當《聖經》說上帝是崇高的，在高處時，是指</w:t>
      </w:r>
      <w:r w:rsidR="009A30F1">
        <w:rPr>
          <w:rFonts w:hint="eastAsia"/>
          <w:lang w:eastAsia="zh-TW"/>
        </w:rPr>
        <w:t>祂坐在宇宙的寶座上，祂是主，是君王。</w:t>
      </w:r>
    </w:p>
    <w:p w14:paraId="6ACDD3C6" w14:textId="77777777" w:rsidR="000E36D4" w:rsidRDefault="000E36D4" w:rsidP="00A90ABC">
      <w:pPr>
        <w:spacing w:after="0"/>
      </w:pPr>
      <w:r>
        <w:t xml:space="preserve">When Scripture speaks of God’s being high or </w:t>
      </w:r>
      <w:proofErr w:type="gramStart"/>
      <w:r>
        <w:t>lifted up</w:t>
      </w:r>
      <w:proofErr w:type="gramEnd"/>
      <w:r>
        <w:t>, it refers to his position o</w:t>
      </w:r>
      <w:r w:rsidR="00C91AB7">
        <w:rPr>
          <w:rFonts w:hint="eastAsia"/>
        </w:rPr>
        <w:t>n</w:t>
      </w:r>
      <w:r>
        <w:t xml:space="preserve"> the throne of the universe as Lord and King.</w:t>
      </w:r>
    </w:p>
    <w:p w14:paraId="75424F88" w14:textId="77777777" w:rsidR="000E36D4" w:rsidRDefault="000E36D4" w:rsidP="00A90ABC">
      <w:pPr>
        <w:spacing w:after="0"/>
      </w:pPr>
    </w:p>
    <w:p w14:paraId="0BF2174F" w14:textId="77777777" w:rsidR="000E36D4" w:rsidRPr="009A30F1" w:rsidRDefault="009A30F1" w:rsidP="00A90ABC">
      <w:pPr>
        <w:spacing w:after="0"/>
        <w:rPr>
          <w:lang w:eastAsia="zh-TW"/>
        </w:rPr>
      </w:pPr>
      <w:r>
        <w:rPr>
          <w:rFonts w:hint="eastAsia"/>
          <w:lang w:eastAsia="zh-TW"/>
        </w:rPr>
        <w:t>當我們從這個意義上用『超越』，</w:t>
      </w:r>
      <w:r>
        <w:rPr>
          <w:rFonts w:ascii="Segoe UI Symbol" w:hAnsi="Segoe UI Symbol" w:cs="Segoe UI Symbol" w:hint="eastAsia"/>
          <w:lang w:eastAsia="zh-TW"/>
        </w:rPr>
        <w:t>指上的的崇高時，是指祂的主權，特別是祂的掌控和權威。</w:t>
      </w:r>
    </w:p>
    <w:p w14:paraId="6174F1C3" w14:textId="77777777" w:rsidR="000E36D4" w:rsidRDefault="000E36D4" w:rsidP="00A90ABC">
      <w:pPr>
        <w:spacing w:after="0"/>
      </w:pPr>
      <w:r>
        <w:t xml:space="preserve">If we use the term </w:t>
      </w:r>
      <w:r w:rsidRPr="000E36D4">
        <w:rPr>
          <w:i/>
          <w:iCs/>
        </w:rPr>
        <w:t>transcendence</w:t>
      </w:r>
      <w:r>
        <w:t xml:space="preserve"> for his exaltation in this sense, </w:t>
      </w:r>
      <w:r w:rsidR="00343CA4">
        <w:t xml:space="preserve">then it refers to his lordship, particularly his control and authority.  </w:t>
      </w:r>
    </w:p>
    <w:p w14:paraId="5E6BAB4B" w14:textId="77777777" w:rsidR="00343CA4" w:rsidRDefault="00343CA4" w:rsidP="00A90ABC">
      <w:pPr>
        <w:spacing w:after="0"/>
      </w:pPr>
    </w:p>
    <w:p w14:paraId="639733D6" w14:textId="77777777" w:rsidR="000E36D4" w:rsidRPr="000E36D4" w:rsidRDefault="000E36D4" w:rsidP="00A90ABC">
      <w:pPr>
        <w:spacing w:after="0"/>
      </w:pPr>
    </w:p>
    <w:p w14:paraId="3AAC7F8B" w14:textId="77777777" w:rsidR="009A30F1" w:rsidRPr="00EC19FE" w:rsidRDefault="009A30F1" w:rsidP="00A90ABC">
      <w:pPr>
        <w:spacing w:after="0"/>
        <w:rPr>
          <w:b/>
          <w:bCs/>
          <w:lang w:eastAsia="zh-TW"/>
        </w:rPr>
      </w:pPr>
      <w:r>
        <w:rPr>
          <w:rFonts w:hint="eastAsia"/>
          <w:b/>
          <w:bCs/>
          <w:lang w:eastAsia="zh-TW"/>
        </w:rPr>
        <w:t>神學上的</w:t>
      </w:r>
      <w:r w:rsidR="00224FD2">
        <w:rPr>
          <w:rFonts w:hint="eastAsia"/>
          <w:b/>
          <w:bCs/>
          <w:lang w:eastAsia="zh-TW"/>
        </w:rPr>
        <w:t>『</w:t>
      </w:r>
      <w:r>
        <w:rPr>
          <w:rFonts w:hint="eastAsia"/>
          <w:b/>
          <w:bCs/>
          <w:lang w:eastAsia="zh-TW"/>
        </w:rPr>
        <w:t>臨在</w:t>
      </w:r>
      <w:r w:rsidR="00224FD2">
        <w:rPr>
          <w:rFonts w:hint="eastAsia"/>
          <w:b/>
          <w:bCs/>
          <w:lang w:eastAsia="zh-TW"/>
        </w:rPr>
        <w:t>』</w:t>
      </w:r>
      <w:r>
        <w:rPr>
          <w:rFonts w:hint="eastAsia"/>
          <w:b/>
          <w:bCs/>
          <w:lang w:eastAsia="zh-TW"/>
        </w:rPr>
        <w:t>：</w:t>
      </w:r>
      <w:r w:rsidR="00EC19FE">
        <w:rPr>
          <w:rFonts w:hint="eastAsia"/>
          <w:b/>
          <w:bCs/>
          <w:lang w:eastAsia="zh-TW"/>
        </w:rPr>
        <w:t>不假思索的用法，錯誤的用法，符合《聖經》的意義</w:t>
      </w:r>
    </w:p>
    <w:p w14:paraId="06A5D96E" w14:textId="77777777" w:rsidR="00577616" w:rsidRPr="00343CA4" w:rsidRDefault="009A30F1" w:rsidP="00A90ABC">
      <w:pPr>
        <w:spacing w:after="0"/>
        <w:rPr>
          <w:b/>
          <w:bCs/>
        </w:rPr>
      </w:pPr>
      <w:r>
        <w:rPr>
          <w:rFonts w:hint="eastAsia"/>
          <w:b/>
          <w:bCs/>
        </w:rPr>
        <w:t>I</w:t>
      </w:r>
      <w:r w:rsidR="00343CA4" w:rsidRPr="00343CA4">
        <w:rPr>
          <w:b/>
          <w:bCs/>
        </w:rPr>
        <w:t xml:space="preserve">MMANENCE IN THEOLOGY: </w:t>
      </w:r>
      <w:r w:rsidR="00F86B8A">
        <w:rPr>
          <w:b/>
          <w:bCs/>
        </w:rPr>
        <w:t xml:space="preserve">UN-CONSCIOUS, INCORRECT, </w:t>
      </w:r>
      <w:r w:rsidR="00343CA4" w:rsidRPr="00343CA4">
        <w:rPr>
          <w:b/>
          <w:bCs/>
        </w:rPr>
        <w:t>VS. BIBLICAL SENSE</w:t>
      </w:r>
    </w:p>
    <w:p w14:paraId="239313F3" w14:textId="77777777" w:rsidR="00343CA4" w:rsidRDefault="00343CA4" w:rsidP="00A90ABC">
      <w:pPr>
        <w:spacing w:after="0"/>
      </w:pPr>
    </w:p>
    <w:p w14:paraId="5C711396" w14:textId="77777777" w:rsidR="00343CA4" w:rsidRPr="002B518F" w:rsidRDefault="00EC19FE" w:rsidP="00A90ABC">
      <w:pPr>
        <w:spacing w:after="0"/>
        <w:ind w:firstLine="720"/>
        <w:rPr>
          <w:rFonts w:eastAsia="PMingLiU"/>
          <w:lang w:eastAsia="zh-TW"/>
        </w:rPr>
      </w:pPr>
      <w:r>
        <w:rPr>
          <w:rFonts w:hint="eastAsia"/>
          <w:lang w:eastAsia="zh-TW"/>
        </w:rPr>
        <w:t>神學上的『臨在』，一般指祂的無所不在</w:t>
      </w:r>
      <w:r w:rsidR="002B518F">
        <w:rPr>
          <w:rFonts w:hint="eastAsia"/>
          <w:lang w:eastAsia="zh-TW"/>
        </w:rPr>
        <w:t>，對基督徒來説這是無可厚非的，但是我認爲，使用這個字時，最好加上聖約的意涵</w:t>
      </w:r>
      <w:r w:rsidR="002B518F">
        <w:rPr>
          <w:rFonts w:hint="eastAsia"/>
          <w:lang w:eastAsia="zh-TW"/>
        </w:rPr>
        <w:t xml:space="preserve"> </w:t>
      </w:r>
      <w:r w:rsidR="002B518F">
        <w:rPr>
          <w:lang w:eastAsia="zh-TW"/>
        </w:rPr>
        <w:t>(with more cove</w:t>
      </w:r>
      <w:r w:rsidR="002B518F">
        <w:t xml:space="preserve">nant nuance) </w:t>
      </w:r>
      <w:r w:rsidR="002B518F">
        <w:rPr>
          <w:rFonts w:hint="eastAsia"/>
          <w:lang w:eastAsia="zh-TW"/>
        </w:rPr>
        <w:t>。</w:t>
      </w:r>
    </w:p>
    <w:p w14:paraId="7909582D" w14:textId="77777777" w:rsidR="00577616" w:rsidRDefault="00343CA4" w:rsidP="00A90ABC">
      <w:pPr>
        <w:spacing w:after="0"/>
      </w:pPr>
      <w:r>
        <w:rPr>
          <w:lang w:eastAsia="zh-TW"/>
        </w:rPr>
        <w:tab/>
      </w:r>
      <w:r w:rsidRPr="00343CA4">
        <w:rPr>
          <w:i/>
          <w:iCs/>
        </w:rPr>
        <w:t>Immanence</w:t>
      </w:r>
      <w:r>
        <w:t xml:space="preserve"> in theology</w:t>
      </w:r>
      <w:r w:rsidR="00103BE2">
        <w:t xml:space="preserve"> is usually used to refer to God’s omnipresence, which is uncontroversial among Christians, but I think it is better to use the term with more covenant nuance.  </w:t>
      </w:r>
    </w:p>
    <w:p w14:paraId="7688ABC2" w14:textId="77777777" w:rsidR="00103BE2" w:rsidRDefault="00103BE2" w:rsidP="00A90ABC">
      <w:pPr>
        <w:spacing w:after="0"/>
      </w:pPr>
    </w:p>
    <w:p w14:paraId="74322397" w14:textId="77777777" w:rsidR="00103BE2" w:rsidRPr="002B518F" w:rsidRDefault="002B518F" w:rsidP="00A90ABC">
      <w:pPr>
        <w:spacing w:after="0"/>
        <w:rPr>
          <w:lang w:eastAsia="zh-TW"/>
        </w:rPr>
      </w:pPr>
      <w:r>
        <w:rPr>
          <w:rFonts w:hint="eastAsia"/>
          <w:lang w:eastAsia="zh-TW"/>
        </w:rPr>
        <w:t>不錯，上帝無所不在，但是他的臨在是帶著</w:t>
      </w:r>
      <w:r w:rsidR="00B3555D">
        <w:rPr>
          <w:rFonts w:hint="eastAsia"/>
          <w:lang w:eastAsia="zh-TW"/>
        </w:rPr>
        <w:t>祂</w:t>
      </w:r>
      <w:r>
        <w:rPr>
          <w:rFonts w:hint="eastAsia"/>
          <w:lang w:eastAsia="zh-TW"/>
        </w:rPr>
        <w:t>對人的用意的：賜福或審判的</w:t>
      </w:r>
      <w:r w:rsidR="00B3555D">
        <w:rPr>
          <w:rFonts w:hint="eastAsia"/>
          <w:lang w:eastAsia="zh-TW"/>
        </w:rPr>
        <w:t>旨意。</w:t>
      </w:r>
    </w:p>
    <w:p w14:paraId="428C4A45" w14:textId="77777777" w:rsidR="00103BE2" w:rsidRDefault="00103BE2" w:rsidP="00A90ABC">
      <w:pPr>
        <w:spacing w:after="0"/>
      </w:pPr>
      <w:r>
        <w:t>God is omnipresent, yes, but with personal intentions toward people, either blessing or judgment.</w:t>
      </w:r>
    </w:p>
    <w:p w14:paraId="1B0A20FF" w14:textId="77777777" w:rsidR="00103BE2" w:rsidRDefault="00103BE2" w:rsidP="00A90ABC">
      <w:pPr>
        <w:spacing w:after="0"/>
      </w:pPr>
    </w:p>
    <w:p w14:paraId="6EA087A3" w14:textId="77777777" w:rsidR="00103BE2" w:rsidRDefault="00B3555D" w:rsidP="00A90ABC">
      <w:pPr>
        <w:spacing w:after="0"/>
        <w:rPr>
          <w:lang w:eastAsia="zh-TW"/>
        </w:rPr>
      </w:pPr>
      <w:r>
        <w:rPr>
          <w:rFonts w:hint="eastAsia"/>
          <w:lang w:eastAsia="zh-TW"/>
        </w:rPr>
        <w:t>上帝的臨在，是祂在聖約中的臨在（或譯為：是祂立約守約的臨在）。</w:t>
      </w:r>
    </w:p>
    <w:p w14:paraId="1F80707A" w14:textId="77777777" w:rsidR="00103BE2" w:rsidRDefault="00103BE2" w:rsidP="00A90ABC">
      <w:pPr>
        <w:spacing w:after="0"/>
      </w:pPr>
      <w:r>
        <w:t xml:space="preserve">God’s immanence is his </w:t>
      </w:r>
      <w:r w:rsidR="00F86B8A">
        <w:t>covenant</w:t>
      </w:r>
      <w:r>
        <w:t xml:space="preserve"> presence.</w:t>
      </w:r>
    </w:p>
    <w:p w14:paraId="1D67C054" w14:textId="77777777" w:rsidR="00103BE2" w:rsidRDefault="00103BE2" w:rsidP="00A90ABC">
      <w:pPr>
        <w:spacing w:after="0"/>
      </w:pPr>
    </w:p>
    <w:p w14:paraId="304A1F59" w14:textId="77777777" w:rsidR="00103BE2" w:rsidRPr="0096200E" w:rsidRDefault="00B3555D" w:rsidP="00A90ABC">
      <w:pPr>
        <w:spacing w:after="0"/>
        <w:rPr>
          <w:rFonts w:eastAsia="PMingLiU"/>
          <w:lang w:eastAsia="zh-TW"/>
        </w:rPr>
      </w:pPr>
      <w:r>
        <w:tab/>
      </w:r>
      <w:r w:rsidR="0096200E">
        <w:rPr>
          <w:rFonts w:hint="eastAsia"/>
          <w:lang w:eastAsia="zh-TW"/>
        </w:rPr>
        <w:t>我們必須竭力避免神學家所作的：他們說，上帝是那麽『靠近』我們，以致</w:t>
      </w:r>
      <w:r w:rsidR="00C83ED0">
        <w:rPr>
          <w:rFonts w:hint="eastAsia"/>
          <w:lang w:eastAsia="zh-TW"/>
        </w:rPr>
        <w:t>祂</w:t>
      </w:r>
      <w:r w:rsidR="0096200E">
        <w:rPr>
          <w:rFonts w:hint="eastAsia"/>
          <w:lang w:eastAsia="zh-TW"/>
        </w:rPr>
        <w:t>不能與世界區別，因此祂放棄了</w:t>
      </w:r>
      <w:r w:rsidR="00C83ED0">
        <w:rPr>
          <w:rFonts w:hint="eastAsia"/>
          <w:lang w:eastAsia="zh-TW"/>
        </w:rPr>
        <w:t>自己</w:t>
      </w:r>
      <w:r w:rsidR="0096200E">
        <w:rPr>
          <w:rFonts w:hint="eastAsia"/>
          <w:lang w:eastAsia="zh-TW"/>
        </w:rPr>
        <w:t>的神性。</w:t>
      </w:r>
    </w:p>
    <w:p w14:paraId="26A16217" w14:textId="77777777" w:rsidR="00103BE2" w:rsidRDefault="00103BE2" w:rsidP="00A90ABC">
      <w:pPr>
        <w:spacing w:after="0"/>
      </w:pPr>
      <w:r>
        <w:rPr>
          <w:lang w:eastAsia="zh-TW"/>
        </w:rPr>
        <w:lastRenderedPageBreak/>
        <w:tab/>
      </w:r>
      <w:r>
        <w:t xml:space="preserve">What we </w:t>
      </w:r>
      <w:r w:rsidR="00F86B8A">
        <w:t xml:space="preserve">must strenuously avoid is what theologians do: to say that God becomes so “near” that he cannot be distinguished from the world, and that he therefore abandons his divine nature.  </w:t>
      </w:r>
    </w:p>
    <w:p w14:paraId="183CCE25" w14:textId="77777777" w:rsidR="00F86B8A" w:rsidRDefault="00F86B8A" w:rsidP="00A90ABC">
      <w:pPr>
        <w:spacing w:after="0"/>
      </w:pPr>
    </w:p>
    <w:p w14:paraId="6FBD2759" w14:textId="77777777" w:rsidR="00F86B8A" w:rsidRDefault="00C83ED0" w:rsidP="00A90ABC">
      <w:pPr>
        <w:spacing w:after="0"/>
        <w:rPr>
          <w:lang w:eastAsia="zh-TW"/>
        </w:rPr>
      </w:pPr>
      <w:r>
        <w:rPr>
          <w:rFonts w:hint="eastAsia"/>
          <w:lang w:eastAsia="zh-TW"/>
        </w:rPr>
        <w:t>結果是：上帝被降低到人的層次，或人被提升到上帝的層次；兩者都違背了創造主和被造物的區別。</w:t>
      </w:r>
    </w:p>
    <w:p w14:paraId="469B6D3B" w14:textId="77777777" w:rsidR="00F86B8A" w:rsidRDefault="00F86B8A" w:rsidP="00A90ABC">
      <w:pPr>
        <w:spacing w:after="0"/>
      </w:pPr>
      <w:r>
        <w:t xml:space="preserve">That either reduces God to the level of man, or raises man to the level of God, in </w:t>
      </w:r>
      <w:proofErr w:type="gramStart"/>
      <w:r>
        <w:t>either</w:t>
      </w:r>
      <w:r w:rsidR="00B3063D">
        <w:rPr>
          <w:rFonts w:hint="eastAsia"/>
        </w:rPr>
        <w:t>『</w:t>
      </w:r>
      <w:proofErr w:type="gramEnd"/>
      <w:r>
        <w:t xml:space="preserve"> case violating the Creator-creature distinction.  </w:t>
      </w:r>
    </w:p>
    <w:p w14:paraId="53BA397D" w14:textId="77777777" w:rsidR="00F86B8A" w:rsidRDefault="00F86B8A" w:rsidP="00A90ABC">
      <w:pPr>
        <w:spacing w:after="0"/>
      </w:pPr>
    </w:p>
    <w:p w14:paraId="2A3C4E12" w14:textId="77777777" w:rsidR="00C83ED0" w:rsidRDefault="00C83ED0" w:rsidP="00A90ABC">
      <w:pPr>
        <w:spacing w:after="0"/>
        <w:rPr>
          <w:lang w:eastAsia="zh-TW"/>
        </w:rPr>
      </w:pPr>
      <w:r>
        <w:rPr>
          <w:lang w:eastAsia="zh-TW"/>
        </w:rPr>
        <w:t xml:space="preserve">[ </w:t>
      </w:r>
      <w:r>
        <w:rPr>
          <w:rFonts w:hint="eastAsia"/>
          <w:lang w:eastAsia="zh-TW"/>
        </w:rPr>
        <w:t>注脚三十六。這種論調，導致</w:t>
      </w:r>
      <w:r>
        <w:rPr>
          <w:lang w:eastAsia="zh-TW"/>
        </w:rPr>
        <w:t xml:space="preserve"> Thomas </w:t>
      </w:r>
      <w:proofErr w:type="spellStart"/>
      <w:r>
        <w:rPr>
          <w:lang w:eastAsia="zh-TW"/>
        </w:rPr>
        <w:t>Altizer</w:t>
      </w:r>
      <w:proofErr w:type="spellEnd"/>
      <w:r>
        <w:rPr>
          <w:lang w:eastAsia="zh-TW"/>
        </w:rPr>
        <w:t xml:space="preserve"> </w:t>
      </w:r>
      <w:r>
        <w:rPr>
          <w:rFonts w:hint="eastAsia"/>
          <w:lang w:eastAsia="zh-TW"/>
        </w:rPr>
        <w:t>提倡他的基督教無神論；時為</w:t>
      </w:r>
      <w:r>
        <w:rPr>
          <w:rFonts w:hint="eastAsia"/>
          <w:lang w:eastAsia="zh-TW"/>
        </w:rPr>
        <w:t>1</w:t>
      </w:r>
      <w:r>
        <w:rPr>
          <w:lang w:eastAsia="zh-TW"/>
        </w:rPr>
        <w:t>960</w:t>
      </w:r>
      <w:r>
        <w:rPr>
          <w:rFonts w:hint="eastAsia"/>
          <w:lang w:eastAsia="zh-TW"/>
        </w:rPr>
        <w:t>年代。參：本書，第十章。</w:t>
      </w:r>
      <w:r>
        <w:rPr>
          <w:lang w:eastAsia="zh-TW"/>
        </w:rPr>
        <w:t>]</w:t>
      </w:r>
    </w:p>
    <w:p w14:paraId="668BE453" w14:textId="77777777" w:rsidR="00F86B8A" w:rsidRDefault="00F86B8A" w:rsidP="00A90ABC">
      <w:pPr>
        <w:spacing w:after="0"/>
      </w:pPr>
      <w:r>
        <w:rPr>
          <w:lang w:eastAsia="zh-TW"/>
        </w:rPr>
        <w:t xml:space="preserve">[ Footnote 36.  This kind of argument led Thomas </w:t>
      </w:r>
      <w:proofErr w:type="spellStart"/>
      <w:r>
        <w:rPr>
          <w:lang w:eastAsia="zh-TW"/>
        </w:rPr>
        <w:t>Altizer</w:t>
      </w:r>
      <w:proofErr w:type="spellEnd"/>
      <w:r>
        <w:rPr>
          <w:lang w:eastAsia="zh-TW"/>
        </w:rPr>
        <w:t xml:space="preserve"> to his Christian atheism in the 1960s.  </w:t>
      </w:r>
      <w:r>
        <w:t>See chapter 10</w:t>
      </w:r>
      <w:proofErr w:type="gramStart"/>
      <w:r>
        <w:t>. ]</w:t>
      </w:r>
      <w:proofErr w:type="gramEnd"/>
    </w:p>
    <w:p w14:paraId="1FC3318D" w14:textId="77777777" w:rsidR="00F86B8A" w:rsidRDefault="00F86B8A" w:rsidP="00A90ABC">
      <w:pPr>
        <w:spacing w:after="0"/>
      </w:pPr>
    </w:p>
    <w:p w14:paraId="1E50A932" w14:textId="77777777" w:rsidR="00C83ED0" w:rsidRDefault="00C83ED0" w:rsidP="00A90ABC">
      <w:pPr>
        <w:spacing w:after="0"/>
        <w:rPr>
          <w:lang w:eastAsia="zh-TW"/>
        </w:rPr>
      </w:pPr>
      <w:r>
        <w:tab/>
      </w:r>
      <w:r w:rsidR="00512AAE">
        <w:rPr>
          <w:rFonts w:hint="eastAsia"/>
          <w:lang w:eastAsia="zh-TW"/>
        </w:rPr>
        <w:t>符合《聖經》的</w:t>
      </w:r>
      <w:r w:rsidR="00B3063D">
        <w:rPr>
          <w:rFonts w:hint="eastAsia"/>
        </w:rPr>
        <w:t>『</w:t>
      </w:r>
      <w:r w:rsidR="00512AAE">
        <w:rPr>
          <w:rFonts w:hint="eastAsia"/>
          <w:lang w:eastAsia="zh-TW"/>
        </w:rPr>
        <w:t>超越觀</w:t>
      </w:r>
      <w:r w:rsidR="00B3063D">
        <w:rPr>
          <w:rFonts w:hint="eastAsia"/>
          <w:lang w:eastAsia="zh-TW"/>
        </w:rPr>
        <w:t>』</w:t>
      </w:r>
      <w:r w:rsidR="00512AAE">
        <w:rPr>
          <w:rFonts w:hint="eastAsia"/>
          <w:lang w:eastAsia="zh-TW"/>
        </w:rPr>
        <w:t>和</w:t>
      </w:r>
      <w:r w:rsidR="00B3063D">
        <w:rPr>
          <w:rFonts w:hint="eastAsia"/>
          <w:lang w:eastAsia="zh-TW"/>
        </w:rPr>
        <w:t>『</w:t>
      </w:r>
      <w:r w:rsidR="00512AAE">
        <w:rPr>
          <w:rFonts w:hint="eastAsia"/>
          <w:lang w:eastAsia="zh-TW"/>
        </w:rPr>
        <w:t>臨在觀</w:t>
      </w:r>
      <w:r w:rsidR="00B3063D">
        <w:rPr>
          <w:rFonts w:hint="eastAsia"/>
          <w:lang w:eastAsia="zh-TW"/>
        </w:rPr>
        <w:t>』</w:t>
      </w:r>
      <w:r w:rsidR="00512AAE">
        <w:rPr>
          <w:rFonts w:hint="eastAsia"/>
          <w:lang w:eastAsia="zh-TW"/>
        </w:rPr>
        <w:t>，可用圖表</w:t>
      </w:r>
      <w:r w:rsidR="00512AAE">
        <w:rPr>
          <w:rFonts w:hint="eastAsia"/>
          <w:lang w:eastAsia="zh-TW"/>
        </w:rPr>
        <w:t>1</w:t>
      </w:r>
      <w:r w:rsidR="00512AAE">
        <w:rPr>
          <w:lang w:eastAsia="zh-TW"/>
        </w:rPr>
        <w:t>.5</w:t>
      </w:r>
      <w:r w:rsidR="00512AAE">
        <w:rPr>
          <w:rFonts w:hint="eastAsia"/>
        </w:rPr>
        <w:t>表達。</w:t>
      </w:r>
    </w:p>
    <w:p w14:paraId="177794C5" w14:textId="77777777" w:rsidR="00F86B8A" w:rsidRDefault="00F86B8A" w:rsidP="00A90ABC">
      <w:pPr>
        <w:spacing w:after="0"/>
      </w:pPr>
      <w:r>
        <w:rPr>
          <w:lang w:eastAsia="zh-TW"/>
        </w:rPr>
        <w:tab/>
      </w:r>
      <w:r>
        <w:t xml:space="preserve">These biblical and non-biblical concepts of transcendence and immanence may be illustrated by the following </w:t>
      </w:r>
      <w:proofErr w:type="gramStart"/>
      <w:r>
        <w:t>diagram;</w:t>
      </w:r>
      <w:proofErr w:type="gramEnd"/>
      <w:r>
        <w:t xml:space="preserve"> see fig. 1.5.</w:t>
      </w:r>
    </w:p>
    <w:p w14:paraId="6193067B" w14:textId="77777777" w:rsidR="00F86B8A" w:rsidRDefault="00F86B8A" w:rsidP="00A90ABC">
      <w:pPr>
        <w:spacing w:after="0"/>
      </w:pPr>
    </w:p>
    <w:p w14:paraId="606C905F" w14:textId="77777777" w:rsidR="00224FD2" w:rsidRDefault="00224FD2" w:rsidP="00A90ABC">
      <w:pPr>
        <w:spacing w:after="0"/>
        <w:rPr>
          <w:rFonts w:eastAsia="PMingLiU"/>
          <w:lang w:eastAsia="zh-TW"/>
        </w:rPr>
      </w:pPr>
    </w:p>
    <w:p w14:paraId="3FEB77BC" w14:textId="77777777" w:rsidR="00F86B8A" w:rsidRPr="00224FD2" w:rsidRDefault="00512AAE" w:rsidP="00A90ABC">
      <w:pPr>
        <w:spacing w:after="0"/>
        <w:rPr>
          <w:b/>
          <w:bCs/>
          <w:lang w:eastAsia="zh-TW"/>
        </w:rPr>
      </w:pPr>
      <w:r w:rsidRPr="00224FD2">
        <w:rPr>
          <w:rFonts w:hint="eastAsia"/>
          <w:b/>
          <w:bCs/>
          <w:lang w:eastAsia="zh-TW"/>
        </w:rPr>
        <w:t>符合《聖經》</w:t>
      </w:r>
      <w:r w:rsidRPr="00224FD2">
        <w:rPr>
          <w:b/>
          <w:bCs/>
          <w:lang w:eastAsia="zh-TW"/>
        </w:rPr>
        <w:tab/>
      </w:r>
      <w:r w:rsidRPr="00224FD2">
        <w:rPr>
          <w:b/>
          <w:bCs/>
          <w:lang w:eastAsia="zh-TW"/>
        </w:rPr>
        <w:tab/>
      </w:r>
      <w:r w:rsidRPr="00224FD2">
        <w:rPr>
          <w:b/>
          <w:bCs/>
          <w:lang w:eastAsia="zh-TW"/>
        </w:rPr>
        <w:tab/>
      </w:r>
      <w:r w:rsidRPr="00224FD2">
        <w:rPr>
          <w:b/>
          <w:bCs/>
          <w:lang w:eastAsia="zh-TW"/>
        </w:rPr>
        <w:tab/>
      </w:r>
      <w:r w:rsidRPr="00224FD2">
        <w:rPr>
          <w:b/>
          <w:bCs/>
          <w:lang w:eastAsia="zh-TW"/>
        </w:rPr>
        <w:tab/>
      </w:r>
      <w:r w:rsidRPr="00224FD2">
        <w:rPr>
          <w:b/>
          <w:bCs/>
          <w:lang w:eastAsia="zh-TW"/>
        </w:rPr>
        <w:tab/>
      </w:r>
      <w:r w:rsidRPr="00224FD2">
        <w:rPr>
          <w:b/>
          <w:bCs/>
          <w:lang w:eastAsia="zh-TW"/>
        </w:rPr>
        <w:tab/>
      </w:r>
      <w:r w:rsidRPr="00224FD2">
        <w:rPr>
          <w:rFonts w:hint="eastAsia"/>
          <w:b/>
          <w:bCs/>
          <w:lang w:eastAsia="zh-TW"/>
        </w:rPr>
        <w:t>不符合《聖經》</w:t>
      </w:r>
    </w:p>
    <w:p w14:paraId="475D3E5D" w14:textId="77777777" w:rsidR="00F86B8A" w:rsidRPr="00224FD2" w:rsidRDefault="00F86B8A" w:rsidP="00A90ABC">
      <w:pPr>
        <w:spacing w:after="0"/>
        <w:rPr>
          <w:b/>
          <w:bCs/>
        </w:rPr>
      </w:pPr>
      <w:r w:rsidRPr="00224FD2">
        <w:rPr>
          <w:b/>
          <w:bCs/>
        </w:rPr>
        <w:t>BIBLICAL</w:t>
      </w:r>
      <w:r w:rsidRPr="00224FD2">
        <w:rPr>
          <w:b/>
          <w:bCs/>
        </w:rPr>
        <w:tab/>
      </w:r>
      <w:r w:rsidRPr="00224FD2">
        <w:rPr>
          <w:b/>
          <w:bCs/>
        </w:rPr>
        <w:tab/>
      </w:r>
      <w:r w:rsidRPr="00224FD2">
        <w:rPr>
          <w:b/>
          <w:bCs/>
        </w:rPr>
        <w:tab/>
      </w:r>
      <w:r w:rsidRPr="00224FD2">
        <w:rPr>
          <w:b/>
          <w:bCs/>
        </w:rPr>
        <w:tab/>
      </w:r>
      <w:r w:rsidRPr="00224FD2">
        <w:rPr>
          <w:b/>
          <w:bCs/>
        </w:rPr>
        <w:tab/>
      </w:r>
      <w:r w:rsidRPr="00224FD2">
        <w:rPr>
          <w:b/>
          <w:bCs/>
        </w:rPr>
        <w:tab/>
      </w:r>
      <w:r w:rsidRPr="00224FD2">
        <w:rPr>
          <w:b/>
          <w:bCs/>
        </w:rPr>
        <w:tab/>
        <w:t>NON-BIBLICAL</w:t>
      </w:r>
    </w:p>
    <w:p w14:paraId="5F2E522C" w14:textId="77777777" w:rsidR="00F86B8A" w:rsidRDefault="00F86B8A" w:rsidP="00A90ABC">
      <w:pPr>
        <w:spacing w:after="0"/>
      </w:pPr>
    </w:p>
    <w:p w14:paraId="0F133A67" w14:textId="77777777" w:rsidR="00F86B8A" w:rsidRDefault="007608A5" w:rsidP="00A90ABC">
      <w:pPr>
        <w:spacing w:after="0"/>
      </w:pPr>
      <w:r>
        <w:t xml:space="preserve">[1] </w:t>
      </w:r>
      <w:r w:rsidR="00512AAE">
        <w:rPr>
          <w:rFonts w:hint="eastAsia"/>
        </w:rPr>
        <w:t>超越：</w:t>
      </w:r>
      <w:r w:rsidR="00F86B8A">
        <w:t>Transcendence:</w:t>
      </w:r>
      <w:r w:rsidR="00F86B8A">
        <w:tab/>
      </w:r>
      <w:r w:rsidR="00F86B8A">
        <w:tab/>
      </w:r>
      <w:r w:rsidR="00F86B8A">
        <w:tab/>
      </w:r>
      <w:r w:rsidR="00F86B8A">
        <w:tab/>
      </w:r>
      <w:r w:rsidR="00F86B8A">
        <w:tab/>
      </w:r>
      <w:r>
        <w:t xml:space="preserve">[3] </w:t>
      </w:r>
      <w:r w:rsidR="00B3063D">
        <w:rPr>
          <w:rFonts w:hint="eastAsia"/>
        </w:rPr>
        <w:t>超越</w:t>
      </w:r>
      <w:r w:rsidR="00512AAE">
        <w:rPr>
          <w:rFonts w:hint="eastAsia"/>
        </w:rPr>
        <w:t>：</w:t>
      </w:r>
      <w:r w:rsidR="00B3063D">
        <w:t>Transcend</w:t>
      </w:r>
      <w:r w:rsidR="00F86B8A">
        <w:t xml:space="preserve">ence: </w:t>
      </w:r>
    </w:p>
    <w:p w14:paraId="6FB441C7" w14:textId="77777777" w:rsidR="00512AAE" w:rsidRDefault="00512AAE" w:rsidP="00A90ABC">
      <w:pPr>
        <w:spacing w:after="0"/>
        <w:rPr>
          <w:lang w:eastAsia="zh-TW"/>
        </w:rPr>
      </w:pPr>
      <w:r>
        <w:rPr>
          <w:rFonts w:hint="eastAsia"/>
          <w:lang w:eastAsia="zh-TW"/>
        </w:rPr>
        <w:t>上帝的掌控與權威</w:t>
      </w: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上帝並不在</w:t>
      </w:r>
    </w:p>
    <w:p w14:paraId="714C709E" w14:textId="77777777" w:rsidR="00F86B8A" w:rsidRDefault="00F86B8A" w:rsidP="00A90ABC">
      <w:pPr>
        <w:spacing w:after="0"/>
      </w:pPr>
      <w:r>
        <w:t>God’s control and authority</w:t>
      </w:r>
      <w:r w:rsidR="007608A5">
        <w:tab/>
      </w:r>
      <w:r w:rsidR="007608A5">
        <w:tab/>
      </w:r>
      <w:r w:rsidR="007608A5">
        <w:tab/>
      </w:r>
      <w:r w:rsidR="007608A5">
        <w:tab/>
      </w:r>
      <w:r w:rsidR="007608A5">
        <w:tab/>
        <w:t>God not present</w:t>
      </w:r>
    </w:p>
    <w:p w14:paraId="1C894B05" w14:textId="77777777" w:rsidR="007608A5" w:rsidRDefault="007608A5" w:rsidP="00A90ABC">
      <w:pPr>
        <w:spacing w:after="0"/>
      </w:pPr>
    </w:p>
    <w:p w14:paraId="5A0FCEC3" w14:textId="77777777" w:rsidR="007608A5" w:rsidRDefault="007608A5" w:rsidP="00A90ABC">
      <w:pPr>
        <w:spacing w:after="0"/>
      </w:pPr>
    </w:p>
    <w:p w14:paraId="2B7C07C7" w14:textId="77777777" w:rsidR="00224FD2" w:rsidRDefault="00224FD2" w:rsidP="00A90ABC">
      <w:pPr>
        <w:spacing w:after="0"/>
      </w:pPr>
    </w:p>
    <w:p w14:paraId="50431736" w14:textId="77777777" w:rsidR="00224FD2" w:rsidRDefault="00224FD2" w:rsidP="00A90ABC">
      <w:pPr>
        <w:spacing w:after="0"/>
      </w:pPr>
    </w:p>
    <w:p w14:paraId="38DE5C1E" w14:textId="77777777" w:rsidR="007608A5" w:rsidRDefault="007608A5" w:rsidP="00A90ABC">
      <w:pPr>
        <w:spacing w:after="0"/>
      </w:pPr>
    </w:p>
    <w:p w14:paraId="4580BB26" w14:textId="77777777" w:rsidR="00224FD2" w:rsidRDefault="00224FD2" w:rsidP="00A90ABC">
      <w:pPr>
        <w:spacing w:after="0"/>
      </w:pPr>
    </w:p>
    <w:p w14:paraId="769868E2" w14:textId="77777777" w:rsidR="00224FD2" w:rsidRDefault="00224FD2" w:rsidP="00A90ABC">
      <w:pPr>
        <w:spacing w:after="0"/>
      </w:pPr>
    </w:p>
    <w:p w14:paraId="4FFC9C43" w14:textId="77777777" w:rsidR="007608A5" w:rsidRDefault="007608A5" w:rsidP="00A90ABC">
      <w:pPr>
        <w:spacing w:after="0"/>
      </w:pPr>
    </w:p>
    <w:p w14:paraId="2903A16A" w14:textId="77777777" w:rsidR="00224FD2" w:rsidRDefault="00224FD2" w:rsidP="00A90ABC">
      <w:pPr>
        <w:spacing w:after="0"/>
      </w:pPr>
    </w:p>
    <w:p w14:paraId="0B5428A4" w14:textId="77777777" w:rsidR="00224FD2" w:rsidRDefault="00224FD2" w:rsidP="00A90ABC">
      <w:pPr>
        <w:spacing w:after="0"/>
      </w:pPr>
    </w:p>
    <w:p w14:paraId="36A7D9D8" w14:textId="77777777" w:rsidR="007608A5" w:rsidRDefault="007608A5" w:rsidP="00A90ABC">
      <w:pPr>
        <w:spacing w:after="0"/>
      </w:pPr>
    </w:p>
    <w:p w14:paraId="605D0B22" w14:textId="77777777" w:rsidR="007608A5" w:rsidRDefault="007608A5" w:rsidP="00A90ABC">
      <w:pPr>
        <w:spacing w:after="0"/>
      </w:pPr>
    </w:p>
    <w:p w14:paraId="6C81051E" w14:textId="77777777" w:rsidR="007608A5" w:rsidRDefault="007608A5" w:rsidP="00A90ABC">
      <w:pPr>
        <w:spacing w:after="0"/>
      </w:pPr>
      <w:r>
        <w:t>[2]</w:t>
      </w:r>
      <w:r w:rsidR="00512AAE">
        <w:t xml:space="preserve"> </w:t>
      </w:r>
      <w:r w:rsidR="00512AAE">
        <w:rPr>
          <w:rFonts w:hint="eastAsia"/>
        </w:rPr>
        <w:t>臨在：</w:t>
      </w:r>
      <w:r>
        <w:t xml:space="preserve"> Immanence:</w:t>
      </w:r>
      <w:r>
        <w:tab/>
      </w:r>
      <w:r>
        <w:tab/>
      </w:r>
      <w:r>
        <w:tab/>
      </w:r>
      <w:r>
        <w:tab/>
      </w:r>
      <w:r>
        <w:tab/>
      </w:r>
      <w:r>
        <w:tab/>
        <w:t xml:space="preserve">[4] </w:t>
      </w:r>
      <w:r w:rsidR="00512AAE">
        <w:rPr>
          <w:rFonts w:hint="eastAsia"/>
        </w:rPr>
        <w:t>臨在：</w:t>
      </w:r>
      <w:r>
        <w:t>Immanence:</w:t>
      </w:r>
    </w:p>
    <w:p w14:paraId="2CAE5413" w14:textId="77777777" w:rsidR="00512AAE" w:rsidRDefault="00512AAE" w:rsidP="00A90ABC">
      <w:pPr>
        <w:spacing w:after="0"/>
        <w:rPr>
          <w:lang w:eastAsia="zh-TW"/>
        </w:rPr>
      </w:pPr>
      <w:r>
        <w:rPr>
          <w:rFonts w:hint="eastAsia"/>
          <w:lang w:eastAsia="zh-TW"/>
        </w:rPr>
        <w:t>上帝立約</w:t>
      </w:r>
      <w:r w:rsidR="009D4EB5">
        <w:rPr>
          <w:rFonts w:hint="eastAsia"/>
          <w:lang w:eastAsia="zh-TW"/>
        </w:rPr>
        <w:t>、</w:t>
      </w:r>
      <w:r>
        <w:rPr>
          <w:rFonts w:hint="eastAsia"/>
          <w:lang w:eastAsia="zh-TW"/>
        </w:rPr>
        <w:t>守約的同在</w:t>
      </w:r>
      <w:r w:rsidR="009D4EB5">
        <w:rPr>
          <w:lang w:eastAsia="zh-TW"/>
        </w:rPr>
        <w:tab/>
      </w:r>
      <w:r w:rsidR="009D4EB5">
        <w:rPr>
          <w:lang w:eastAsia="zh-TW"/>
        </w:rPr>
        <w:tab/>
      </w:r>
      <w:r w:rsidR="009D4EB5">
        <w:rPr>
          <w:lang w:eastAsia="zh-TW"/>
        </w:rPr>
        <w:tab/>
      </w:r>
      <w:r w:rsidR="009D4EB5">
        <w:rPr>
          <w:lang w:eastAsia="zh-TW"/>
        </w:rPr>
        <w:tab/>
      </w:r>
      <w:r w:rsidR="009D4EB5">
        <w:rPr>
          <w:lang w:eastAsia="zh-TW"/>
        </w:rPr>
        <w:tab/>
      </w:r>
      <w:r w:rsidR="009D4EB5">
        <w:rPr>
          <w:rFonts w:hint="eastAsia"/>
          <w:lang w:eastAsia="zh-TW"/>
        </w:rPr>
        <w:t>上帝與世界不能區別</w:t>
      </w:r>
    </w:p>
    <w:p w14:paraId="36DC2044" w14:textId="77777777" w:rsidR="007608A5" w:rsidRDefault="007608A5" w:rsidP="00A90ABC">
      <w:pPr>
        <w:spacing w:after="0"/>
      </w:pPr>
      <w:r>
        <w:t>God’s covenant presence</w:t>
      </w:r>
      <w:r>
        <w:tab/>
      </w:r>
      <w:r>
        <w:tab/>
      </w:r>
      <w:r>
        <w:tab/>
      </w:r>
      <w:r>
        <w:tab/>
      </w:r>
      <w:r>
        <w:tab/>
        <w:t xml:space="preserve">God and the world are </w:t>
      </w:r>
    </w:p>
    <w:p w14:paraId="35CE8F7E" w14:textId="77777777" w:rsidR="00224FD2" w:rsidRDefault="007608A5" w:rsidP="00A90ABC">
      <w:pPr>
        <w:spacing w:after="0"/>
      </w:pPr>
      <w:r>
        <w:tab/>
      </w:r>
      <w:r>
        <w:tab/>
      </w:r>
      <w:r>
        <w:tab/>
      </w:r>
      <w:r>
        <w:tab/>
      </w:r>
      <w:r>
        <w:tab/>
      </w:r>
      <w:r>
        <w:tab/>
      </w:r>
      <w:r>
        <w:tab/>
      </w:r>
      <w:r>
        <w:tab/>
      </w:r>
      <w:proofErr w:type="spellStart"/>
      <w:r>
        <w:t>Indistinguishabl</w:t>
      </w:r>
      <w:proofErr w:type="spellEnd"/>
    </w:p>
    <w:p w14:paraId="5063B6DB" w14:textId="77777777" w:rsidR="00224FD2" w:rsidRDefault="00224FD2" w:rsidP="00A90ABC">
      <w:pPr>
        <w:spacing w:after="0"/>
      </w:pPr>
    </w:p>
    <w:p w14:paraId="1C6AC07C" w14:textId="77777777" w:rsidR="009D4EB5" w:rsidRDefault="007608A5" w:rsidP="00A90ABC">
      <w:pPr>
        <w:spacing w:after="0"/>
        <w:rPr>
          <w:rFonts w:eastAsia="PMingLiU"/>
          <w:lang w:eastAsia="zh-TW"/>
        </w:rPr>
      </w:pPr>
      <w:r>
        <w:t xml:space="preserve">Fig. 1.5.  </w:t>
      </w:r>
      <w:r w:rsidR="009D4EB5">
        <w:rPr>
          <w:rFonts w:hint="eastAsia"/>
          <w:lang w:eastAsia="zh-TW"/>
        </w:rPr>
        <w:t>符合《聖經》和不符合《聖經》的超越觀和臨在觀</w:t>
      </w:r>
    </w:p>
    <w:p w14:paraId="46670F1E" w14:textId="77777777" w:rsidR="009D4EB5" w:rsidRDefault="007608A5" w:rsidP="00A90ABC">
      <w:pPr>
        <w:spacing w:after="0"/>
      </w:pPr>
      <w:r>
        <w:t xml:space="preserve">Concepts of Transcendence and Immanence </w:t>
      </w:r>
    </w:p>
    <w:p w14:paraId="7ABBC2F8" w14:textId="77777777" w:rsidR="009D4EB5" w:rsidRDefault="00220CEB" w:rsidP="00A90ABC">
      <w:pPr>
        <w:spacing w:after="0"/>
        <w:rPr>
          <w:b/>
          <w:bCs/>
          <w:lang w:eastAsia="zh-TW"/>
        </w:rPr>
      </w:pPr>
      <w:r>
        <w:rPr>
          <w:rFonts w:eastAsia="PMingLiU" w:hint="eastAsia"/>
          <w:b/>
          <w:bCs/>
          <w:lang w:eastAsia="zh-TW"/>
        </w:rPr>
        <w:lastRenderedPageBreak/>
        <w:t>[</w:t>
      </w:r>
      <w:r>
        <w:rPr>
          <w:rFonts w:eastAsia="PMingLiU"/>
          <w:b/>
          <w:bCs/>
          <w:lang w:eastAsia="zh-TW"/>
        </w:rPr>
        <w:t xml:space="preserve">2] </w:t>
      </w:r>
      <w:r w:rsidR="009D4EB5">
        <w:rPr>
          <w:rFonts w:hint="eastAsia"/>
          <w:b/>
          <w:bCs/>
          <w:lang w:eastAsia="zh-TW"/>
        </w:rPr>
        <w:t>符合《聖經》的超越與臨在</w:t>
      </w:r>
    </w:p>
    <w:p w14:paraId="10339277" w14:textId="77777777" w:rsidR="007608A5" w:rsidRPr="002521B5" w:rsidRDefault="005C394C" w:rsidP="00A90ABC">
      <w:pPr>
        <w:spacing w:after="0"/>
        <w:rPr>
          <w:b/>
          <w:bCs/>
        </w:rPr>
      </w:pPr>
      <w:r w:rsidRPr="00124F89">
        <w:rPr>
          <w:b/>
          <w:bCs/>
        </w:rPr>
        <w:t>BIBLICAL TRANSCENDENCE &amp; IMMANENCE</w:t>
      </w:r>
    </w:p>
    <w:p w14:paraId="2586A823" w14:textId="77777777" w:rsidR="00F86B8A" w:rsidRDefault="00F86B8A" w:rsidP="00A90ABC">
      <w:pPr>
        <w:spacing w:after="0"/>
      </w:pPr>
    </w:p>
    <w:p w14:paraId="39ED1670" w14:textId="77777777" w:rsidR="009D4EB5" w:rsidRDefault="009D4EB5" w:rsidP="00A90ABC">
      <w:pPr>
        <w:spacing w:after="0"/>
        <w:rPr>
          <w:lang w:eastAsia="zh-TW"/>
        </w:rPr>
      </w:pPr>
      <w:r>
        <w:tab/>
      </w:r>
      <w:r>
        <w:rPr>
          <w:rFonts w:hint="eastAsia"/>
          <w:lang w:eastAsia="zh-TW"/>
        </w:rPr>
        <w:t>圖表的左邊代表符合《聖經》的超越觀和臨在</w:t>
      </w:r>
      <w:r w:rsidR="002521B5">
        <w:rPr>
          <w:rFonts w:hint="eastAsia"/>
          <w:lang w:eastAsia="zh-TW"/>
        </w:rPr>
        <w:t>觀</w:t>
      </w:r>
      <w:r>
        <w:rPr>
          <w:rFonts w:hint="eastAsia"/>
          <w:lang w:eastAsia="zh-TW"/>
        </w:rPr>
        <w:t>。</w:t>
      </w:r>
    </w:p>
    <w:p w14:paraId="5782AAB7" w14:textId="77777777" w:rsidR="005C394C" w:rsidRDefault="00466268" w:rsidP="00A90ABC">
      <w:pPr>
        <w:spacing w:after="0"/>
      </w:pPr>
      <w:r>
        <w:rPr>
          <w:lang w:eastAsia="zh-TW"/>
        </w:rPr>
        <w:tab/>
      </w:r>
      <w:r>
        <w:t xml:space="preserve">The left side of the triangle [Footnote 37] represents the biblical views of transcendence and immanence that we have discussed.  </w:t>
      </w:r>
    </w:p>
    <w:p w14:paraId="4ADC1B20" w14:textId="77777777" w:rsidR="005C394C" w:rsidRDefault="005C394C" w:rsidP="00A90ABC">
      <w:pPr>
        <w:spacing w:after="0"/>
      </w:pPr>
    </w:p>
    <w:p w14:paraId="790982FF" w14:textId="77777777" w:rsidR="009D4EB5" w:rsidRPr="009D4EB5" w:rsidRDefault="009D4EB5" w:rsidP="00A90ABC">
      <w:pPr>
        <w:spacing w:after="0"/>
        <w:rPr>
          <w:lang w:eastAsia="zh-TW"/>
        </w:rPr>
      </w:pPr>
      <w:r>
        <w:rPr>
          <w:lang w:eastAsia="zh-TW"/>
        </w:rPr>
        <w:t xml:space="preserve">[1] </w:t>
      </w:r>
      <w:r>
        <w:rPr>
          <w:rFonts w:hint="eastAsia"/>
          <w:lang w:eastAsia="zh-TW"/>
        </w:rPr>
        <w:t>是</w:t>
      </w:r>
      <w:r w:rsidR="009A6478">
        <w:rPr>
          <w:rFonts w:hint="eastAsia"/>
          <w:lang w:eastAsia="zh-TW"/>
        </w:rPr>
        <w:t>指</w:t>
      </w:r>
      <w:r>
        <w:rPr>
          <w:rFonts w:hint="eastAsia"/>
          <w:lang w:eastAsia="zh-TW"/>
        </w:rPr>
        <w:t>符合《聖經》的超越：上帝的統治。</w:t>
      </w:r>
      <w:r w:rsidR="009A6478">
        <w:rPr>
          <w:rFonts w:hint="eastAsia"/>
          <w:lang w:eastAsia="zh-TW"/>
        </w:rPr>
        <w:t>祂</w:t>
      </w:r>
      <w:r>
        <w:rPr>
          <w:rFonts w:hint="eastAsia"/>
          <w:lang w:eastAsia="zh-TW"/>
        </w:rPr>
        <w:t>的統治包括掌控和權威這兩個主權屬性。</w:t>
      </w:r>
    </w:p>
    <w:p w14:paraId="7CF371CF" w14:textId="77777777" w:rsidR="005C394C" w:rsidRDefault="00466268" w:rsidP="00A90ABC">
      <w:pPr>
        <w:spacing w:after="0"/>
      </w:pPr>
      <w:r>
        <w:t xml:space="preserve">[1] is biblical transcendence: God’s rule.  Included in God’s rule are his lordship attributes of control and authority.  </w:t>
      </w:r>
    </w:p>
    <w:p w14:paraId="22621819" w14:textId="77777777" w:rsidR="009D4EB5" w:rsidRDefault="009D4EB5" w:rsidP="00A90ABC">
      <w:pPr>
        <w:spacing w:after="0"/>
      </w:pPr>
    </w:p>
    <w:p w14:paraId="28434156" w14:textId="77777777" w:rsidR="005C394C" w:rsidRPr="009A6478" w:rsidRDefault="009D4EB5" w:rsidP="00A90ABC">
      <w:pPr>
        <w:spacing w:after="0"/>
        <w:rPr>
          <w:lang w:eastAsia="zh-TW"/>
        </w:rPr>
      </w:pPr>
      <w:r>
        <w:rPr>
          <w:lang w:eastAsia="zh-TW"/>
        </w:rPr>
        <w:t>[2]</w:t>
      </w:r>
      <w:r w:rsidR="009A6478">
        <w:rPr>
          <w:lang w:eastAsia="zh-TW"/>
        </w:rPr>
        <w:t xml:space="preserve"> </w:t>
      </w:r>
      <w:r w:rsidR="009A6478">
        <w:rPr>
          <w:rFonts w:hint="eastAsia"/>
          <w:lang w:eastAsia="zh-TW"/>
        </w:rPr>
        <w:t>是指符合《聖經》的臨在：上帝立約守約的同在。</w:t>
      </w:r>
    </w:p>
    <w:p w14:paraId="372E5A4F" w14:textId="77777777" w:rsidR="005C394C" w:rsidRDefault="00466268" w:rsidP="00A90ABC">
      <w:pPr>
        <w:spacing w:after="0"/>
      </w:pPr>
      <w:r>
        <w:t>[2] is biblical immanence: God’s covenant presence.</w:t>
      </w:r>
      <w:r w:rsidR="005C394C">
        <w:t xml:space="preserve">  </w:t>
      </w:r>
    </w:p>
    <w:p w14:paraId="084B48EB" w14:textId="77777777" w:rsidR="005C394C" w:rsidRDefault="005C394C" w:rsidP="00A90ABC">
      <w:pPr>
        <w:spacing w:after="0"/>
      </w:pPr>
    </w:p>
    <w:p w14:paraId="4B390609" w14:textId="77777777" w:rsidR="009A6478" w:rsidRDefault="009A6478" w:rsidP="00A90ABC">
      <w:pPr>
        <w:spacing w:after="0"/>
        <w:rPr>
          <w:lang w:eastAsia="zh-TW"/>
        </w:rPr>
      </w:pPr>
      <w:r>
        <w:rPr>
          <w:lang w:eastAsia="zh-TW"/>
        </w:rPr>
        <w:t xml:space="preserve">[ </w:t>
      </w:r>
      <w:r>
        <w:rPr>
          <w:rFonts w:hint="eastAsia"/>
          <w:lang w:eastAsia="zh-TW"/>
        </w:rPr>
        <w:t>注脚三十七。下面四段文字，取自《系統神學》，第三章。</w:t>
      </w:r>
      <w:r>
        <w:rPr>
          <w:lang w:eastAsia="zh-TW"/>
        </w:rPr>
        <w:t>]</w:t>
      </w:r>
    </w:p>
    <w:p w14:paraId="65A9569E" w14:textId="77777777" w:rsidR="005C394C" w:rsidRDefault="00124F89" w:rsidP="00A90ABC">
      <w:pPr>
        <w:spacing w:after="0"/>
      </w:pPr>
      <w:r>
        <w:t xml:space="preserve">[ Footnote 37.  The next four paragraphs are taken from </w:t>
      </w:r>
      <w:r w:rsidRPr="00124F89">
        <w:rPr>
          <w:i/>
          <w:iCs/>
        </w:rPr>
        <w:t>ST</w:t>
      </w:r>
      <w:r>
        <w:t>, chap. 3</w:t>
      </w:r>
      <w:proofErr w:type="gramStart"/>
      <w:r>
        <w:t>. ]</w:t>
      </w:r>
      <w:proofErr w:type="gramEnd"/>
    </w:p>
    <w:p w14:paraId="2C6CD2F3" w14:textId="77777777" w:rsidR="005C394C" w:rsidRDefault="005C394C" w:rsidP="00A90ABC">
      <w:pPr>
        <w:spacing w:after="0"/>
      </w:pPr>
    </w:p>
    <w:p w14:paraId="65E58F2A" w14:textId="77777777" w:rsidR="005C394C" w:rsidRDefault="005C394C" w:rsidP="00A90ABC">
      <w:pPr>
        <w:spacing w:after="0"/>
      </w:pPr>
    </w:p>
    <w:p w14:paraId="32B224C3" w14:textId="77777777" w:rsidR="009A6478" w:rsidRDefault="00220CEB" w:rsidP="00A90ABC">
      <w:pPr>
        <w:spacing w:after="0"/>
        <w:rPr>
          <w:b/>
          <w:bCs/>
          <w:lang w:eastAsia="zh-TW"/>
        </w:rPr>
      </w:pPr>
      <w:r>
        <w:rPr>
          <w:rFonts w:eastAsia="PMingLiU" w:hint="eastAsia"/>
          <w:b/>
          <w:bCs/>
          <w:lang w:eastAsia="zh-TW"/>
        </w:rPr>
        <w:t>[</w:t>
      </w:r>
      <w:r>
        <w:rPr>
          <w:rFonts w:eastAsia="PMingLiU"/>
          <w:b/>
          <w:bCs/>
          <w:lang w:eastAsia="zh-TW"/>
        </w:rPr>
        <w:t xml:space="preserve">3] </w:t>
      </w:r>
      <w:r w:rsidR="009A6478">
        <w:rPr>
          <w:rFonts w:hint="eastAsia"/>
          <w:b/>
          <w:bCs/>
          <w:lang w:eastAsia="zh-TW"/>
        </w:rPr>
        <w:t>不符合《聖經》的超越：上帝是全</w:t>
      </w:r>
      <w:r w:rsidR="002521B5">
        <w:rPr>
          <w:rFonts w:hint="eastAsia"/>
          <w:b/>
          <w:bCs/>
          <w:lang w:eastAsia="zh-TW"/>
        </w:rPr>
        <w:t>然</w:t>
      </w:r>
      <w:r w:rsidR="009A6478">
        <w:rPr>
          <w:rFonts w:hint="eastAsia"/>
          <w:b/>
          <w:bCs/>
          <w:lang w:eastAsia="zh-TW"/>
        </w:rPr>
        <w:t>他者、完全隱藏</w:t>
      </w:r>
    </w:p>
    <w:p w14:paraId="773912E5" w14:textId="77777777" w:rsidR="009A6478" w:rsidRPr="009A6478" w:rsidRDefault="009A6478" w:rsidP="00A90ABC">
      <w:pPr>
        <w:spacing w:after="0"/>
        <w:rPr>
          <w:rFonts w:eastAsia="PMingLiU"/>
          <w:b/>
          <w:bCs/>
          <w:lang w:eastAsia="zh-TW"/>
        </w:rPr>
      </w:pPr>
      <w:r>
        <w:rPr>
          <w:rFonts w:hint="eastAsia"/>
          <w:b/>
          <w:bCs/>
          <w:lang w:eastAsia="zh-TW"/>
        </w:rPr>
        <w:t>不符合《聖經》的臨在：上帝其安全顯露，人成爲上帝</w:t>
      </w:r>
    </w:p>
    <w:p w14:paraId="6396D506" w14:textId="77777777" w:rsidR="005C394C" w:rsidRPr="00124F89" w:rsidRDefault="005C394C" w:rsidP="00A90ABC">
      <w:pPr>
        <w:spacing w:after="0"/>
        <w:rPr>
          <w:b/>
          <w:bCs/>
        </w:rPr>
      </w:pPr>
      <w:r w:rsidRPr="00124F89">
        <w:rPr>
          <w:b/>
          <w:bCs/>
        </w:rPr>
        <w:t>NON-BIBLICAL TRANSCENDENCE: GOD = WHOLLY OTHER/HIDDEN</w:t>
      </w:r>
    </w:p>
    <w:p w14:paraId="2C772E82" w14:textId="77777777" w:rsidR="00124F89" w:rsidRPr="00124F89" w:rsidRDefault="00124F89" w:rsidP="00A90ABC">
      <w:pPr>
        <w:spacing w:after="0"/>
        <w:rPr>
          <w:b/>
          <w:bCs/>
        </w:rPr>
      </w:pPr>
      <w:r w:rsidRPr="00124F89">
        <w:rPr>
          <w:b/>
          <w:bCs/>
        </w:rPr>
        <w:t>NON-BIBLICAL IMMANENCE: GOD = WHOLLY REVEALED; MAN BECOMES GOD</w:t>
      </w:r>
    </w:p>
    <w:p w14:paraId="733FF735" w14:textId="77777777" w:rsidR="005C394C" w:rsidRDefault="005C394C" w:rsidP="00A90ABC">
      <w:pPr>
        <w:spacing w:after="0"/>
      </w:pPr>
    </w:p>
    <w:p w14:paraId="77FB9F1E" w14:textId="77777777" w:rsidR="00124F89" w:rsidRDefault="002521B5" w:rsidP="00A90ABC">
      <w:pPr>
        <w:spacing w:after="0"/>
        <w:rPr>
          <w:lang w:eastAsia="zh-TW"/>
        </w:rPr>
      </w:pPr>
      <w:r>
        <w:rPr>
          <w:rFonts w:hint="eastAsia"/>
          <w:lang w:eastAsia="zh-TW"/>
        </w:rPr>
        <w:t>圖表的右邊代表不符合《聖經》的觀念。</w:t>
      </w:r>
    </w:p>
    <w:p w14:paraId="0B142D46" w14:textId="77777777" w:rsidR="005C394C" w:rsidRDefault="00466268" w:rsidP="00A90ABC">
      <w:pPr>
        <w:spacing w:after="0"/>
      </w:pPr>
      <w:r>
        <w:t xml:space="preserve">The right side of the triangle </w:t>
      </w:r>
      <w:r w:rsidR="005C394C">
        <w:t xml:space="preserve">represents the non-biblical views that we have noted.  </w:t>
      </w:r>
    </w:p>
    <w:p w14:paraId="20199526" w14:textId="77777777" w:rsidR="005C394C" w:rsidRDefault="005C394C" w:rsidP="00A90ABC">
      <w:pPr>
        <w:spacing w:after="0"/>
      </w:pPr>
    </w:p>
    <w:p w14:paraId="107B878F" w14:textId="77777777" w:rsidR="002521B5" w:rsidRPr="002521B5" w:rsidRDefault="002521B5" w:rsidP="00A90ABC">
      <w:pPr>
        <w:spacing w:after="0"/>
        <w:rPr>
          <w:lang w:eastAsia="zh-TW"/>
        </w:rPr>
      </w:pPr>
      <w:r>
        <w:rPr>
          <w:lang w:eastAsia="zh-TW"/>
        </w:rPr>
        <w:t xml:space="preserve">[3] </w:t>
      </w:r>
      <w:r>
        <w:rPr>
          <w:rFonts w:hint="eastAsia"/>
          <w:lang w:eastAsia="zh-TW"/>
        </w:rPr>
        <w:t>是指不符合《聖經》的超越觀：上帝是那麽的高，離我們那麽遠，我們不可能認識祂，在時空歷史中也不可能會辨認祂。就像巴特所説的，上帝是</w:t>
      </w:r>
      <w:r w:rsidR="00B3063D" w:rsidRPr="00265DC6">
        <w:rPr>
          <w:rFonts w:ascii="DengXian" w:hAnsi="DengXian" w:hint="eastAsia"/>
          <w:lang w:eastAsia="zh-TW"/>
        </w:rPr>
        <w:t>全然</w:t>
      </w:r>
      <w:r>
        <w:rPr>
          <w:rFonts w:hint="eastAsia"/>
          <w:lang w:eastAsia="zh-TW"/>
        </w:rPr>
        <w:t>他者，或完全隱藏。</w:t>
      </w:r>
    </w:p>
    <w:p w14:paraId="6E0C27A1" w14:textId="77777777" w:rsidR="00F86B8A" w:rsidRDefault="005C394C" w:rsidP="00A90ABC">
      <w:pPr>
        <w:spacing w:after="0"/>
      </w:pPr>
      <w:r>
        <w:t>[3] is non-biblical transcendence: that Go</w:t>
      </w:r>
      <w:r w:rsidR="002521B5">
        <w:t>d</w:t>
      </w:r>
      <w:r>
        <w:t xml:space="preserve"> is so far “above” us that we cannot know him or identify him in history.  As Barth would say, he is wholly hidden or wholly other.  </w:t>
      </w:r>
    </w:p>
    <w:p w14:paraId="63592B8B" w14:textId="77777777" w:rsidR="005C394C" w:rsidRDefault="005C394C" w:rsidP="00A90ABC">
      <w:pPr>
        <w:spacing w:after="0"/>
      </w:pPr>
    </w:p>
    <w:p w14:paraId="6EE86E9A" w14:textId="77777777" w:rsidR="002521B5" w:rsidRDefault="002521B5" w:rsidP="00A90ABC">
      <w:pPr>
        <w:spacing w:after="0"/>
        <w:rPr>
          <w:lang w:eastAsia="zh-TW"/>
        </w:rPr>
      </w:pPr>
      <w:r>
        <w:rPr>
          <w:lang w:eastAsia="zh-TW"/>
        </w:rPr>
        <w:t xml:space="preserve">[4] </w:t>
      </w:r>
      <w:r>
        <w:rPr>
          <w:rFonts w:hint="eastAsia"/>
          <w:lang w:eastAsia="zh-TW"/>
        </w:rPr>
        <w:t>是指不符合《聖經》的臨在觀：上帝的臨在就等於被造物的自主；上帝完全被顯露。</w:t>
      </w:r>
    </w:p>
    <w:p w14:paraId="65E7F47E" w14:textId="77777777" w:rsidR="00694F41" w:rsidRDefault="005C394C" w:rsidP="00A90ABC">
      <w:pPr>
        <w:spacing w:after="0"/>
      </w:pPr>
      <w:r>
        <w:t xml:space="preserve">[4] is non-biblical immanence: that the immanence of God is in effect the autonomy of creatures, God as wholly revealed.  </w:t>
      </w:r>
    </w:p>
    <w:p w14:paraId="0E9B6B01" w14:textId="77777777" w:rsidR="00694F41" w:rsidRDefault="00694F41" w:rsidP="00A90ABC">
      <w:pPr>
        <w:spacing w:after="0"/>
      </w:pPr>
    </w:p>
    <w:p w14:paraId="7B64C80C" w14:textId="77777777" w:rsidR="00694F41" w:rsidRDefault="002521B5" w:rsidP="00A90ABC">
      <w:pPr>
        <w:spacing w:after="0"/>
        <w:rPr>
          <w:lang w:eastAsia="zh-TW"/>
        </w:rPr>
      </w:pPr>
      <w:r>
        <w:rPr>
          <w:rFonts w:hint="eastAsia"/>
          <w:lang w:eastAsia="zh-TW"/>
        </w:rPr>
        <w:t>根據這個觀點，人等於成爲上帝，或：上帝被降低到人的層次。</w:t>
      </w:r>
    </w:p>
    <w:p w14:paraId="645B6786" w14:textId="77777777" w:rsidR="005C394C" w:rsidRDefault="005C394C" w:rsidP="00A90ABC">
      <w:pPr>
        <w:spacing w:after="0"/>
      </w:pPr>
      <w:r>
        <w:t xml:space="preserve">On this view, man in effect becomes God, </w:t>
      </w:r>
      <w:r w:rsidR="00694F41">
        <w:t xml:space="preserve">or God is reduced to the level of man.  </w:t>
      </w:r>
    </w:p>
    <w:p w14:paraId="219F6090" w14:textId="77777777" w:rsidR="005C394C" w:rsidRDefault="005C394C" w:rsidP="00A90ABC">
      <w:pPr>
        <w:spacing w:after="0"/>
      </w:pPr>
    </w:p>
    <w:p w14:paraId="7A4848D4" w14:textId="77777777" w:rsidR="002521B5" w:rsidRDefault="002521B5" w:rsidP="00A90ABC">
      <w:pPr>
        <w:spacing w:after="0"/>
      </w:pPr>
    </w:p>
    <w:p w14:paraId="421EE906" w14:textId="77777777" w:rsidR="002521B5" w:rsidRDefault="002521B5" w:rsidP="00A90ABC">
      <w:pPr>
        <w:spacing w:after="0"/>
        <w:rPr>
          <w:b/>
          <w:bCs/>
        </w:rPr>
      </w:pPr>
    </w:p>
    <w:p w14:paraId="36DE5655" w14:textId="77777777" w:rsidR="002521B5" w:rsidRDefault="002521B5" w:rsidP="00A90ABC">
      <w:pPr>
        <w:spacing w:after="0"/>
        <w:rPr>
          <w:b/>
          <w:bCs/>
        </w:rPr>
      </w:pPr>
    </w:p>
    <w:p w14:paraId="0AA2DBD7" w14:textId="77777777" w:rsidR="002521B5" w:rsidRDefault="002521B5" w:rsidP="00A90ABC">
      <w:pPr>
        <w:spacing w:after="0"/>
        <w:rPr>
          <w:b/>
          <w:bCs/>
        </w:rPr>
      </w:pPr>
    </w:p>
    <w:p w14:paraId="24D87C3B" w14:textId="77777777" w:rsidR="002521B5" w:rsidRDefault="002521B5" w:rsidP="00A90ABC">
      <w:pPr>
        <w:spacing w:after="0"/>
        <w:rPr>
          <w:b/>
          <w:bCs/>
        </w:rPr>
      </w:pPr>
    </w:p>
    <w:p w14:paraId="2022B4F5" w14:textId="77777777" w:rsidR="002521B5" w:rsidRPr="002521B5" w:rsidRDefault="00220CEB" w:rsidP="00A90ABC">
      <w:pPr>
        <w:spacing w:after="0"/>
        <w:rPr>
          <w:b/>
          <w:bCs/>
          <w:lang w:eastAsia="zh-TW"/>
        </w:rPr>
      </w:pPr>
      <w:r>
        <w:rPr>
          <w:rFonts w:hint="eastAsia"/>
          <w:b/>
          <w:bCs/>
          <w:lang w:eastAsia="zh-TW"/>
        </w:rPr>
        <w:lastRenderedPageBreak/>
        <w:t>[</w:t>
      </w:r>
      <w:r>
        <w:rPr>
          <w:b/>
          <w:bCs/>
          <w:lang w:eastAsia="zh-TW"/>
        </w:rPr>
        <w:t xml:space="preserve">4] </w:t>
      </w:r>
      <w:r w:rsidR="002521B5" w:rsidRPr="002521B5">
        <w:rPr>
          <w:rFonts w:hint="eastAsia"/>
          <w:b/>
          <w:bCs/>
          <w:lang w:eastAsia="zh-TW"/>
        </w:rPr>
        <w:t>彼此敵對、對立的綫條</w:t>
      </w:r>
    </w:p>
    <w:p w14:paraId="6E84E674" w14:textId="77777777" w:rsidR="00694F41" w:rsidRPr="00124F89" w:rsidRDefault="00694F41" w:rsidP="00A90ABC">
      <w:pPr>
        <w:spacing w:after="0"/>
        <w:rPr>
          <w:b/>
          <w:bCs/>
        </w:rPr>
      </w:pPr>
      <w:r w:rsidRPr="00124F89">
        <w:rPr>
          <w:b/>
          <w:bCs/>
        </w:rPr>
        <w:t>LINES OF OPPOSITION/ANTITHESIS</w:t>
      </w:r>
    </w:p>
    <w:p w14:paraId="7B89ECF8" w14:textId="77777777" w:rsidR="00694F41" w:rsidRDefault="00694F41" w:rsidP="00A90ABC">
      <w:pPr>
        <w:spacing w:after="0"/>
      </w:pPr>
    </w:p>
    <w:p w14:paraId="7554D79B" w14:textId="77777777" w:rsidR="002521B5" w:rsidRDefault="002521B5" w:rsidP="00A90ABC">
      <w:pPr>
        <w:spacing w:after="0"/>
        <w:rPr>
          <w:lang w:eastAsia="zh-TW"/>
        </w:rPr>
      </w:pPr>
      <w:r>
        <w:tab/>
      </w:r>
      <w:r>
        <w:rPr>
          <w:rFonts w:hint="eastAsia"/>
          <w:lang w:eastAsia="zh-TW"/>
        </w:rPr>
        <w:t>圖表裏的斜綫代表敵對（對立）。</w:t>
      </w:r>
    </w:p>
    <w:p w14:paraId="52E05CB4" w14:textId="77777777" w:rsidR="00694F41" w:rsidRDefault="00694F41" w:rsidP="00A90ABC">
      <w:pPr>
        <w:spacing w:after="0"/>
      </w:pPr>
      <w:r>
        <w:rPr>
          <w:lang w:eastAsia="zh-TW"/>
        </w:rPr>
        <w:tab/>
      </w:r>
      <w:r>
        <w:t xml:space="preserve">The diagonal lines are lines of opposition.  </w:t>
      </w:r>
    </w:p>
    <w:p w14:paraId="045147ED" w14:textId="77777777" w:rsidR="00124F89" w:rsidRDefault="00124F89" w:rsidP="00A90ABC">
      <w:pPr>
        <w:spacing w:after="0"/>
      </w:pPr>
    </w:p>
    <w:p w14:paraId="3D40FD1B" w14:textId="77777777" w:rsidR="00124F89" w:rsidRDefault="002521B5" w:rsidP="00A90ABC">
      <w:pPr>
        <w:spacing w:after="0"/>
        <w:rPr>
          <w:lang w:eastAsia="zh-TW"/>
        </w:rPr>
      </w:pPr>
      <w:r>
        <w:rPr>
          <w:lang w:eastAsia="zh-TW"/>
        </w:rPr>
        <w:t>[1]</w:t>
      </w:r>
      <w:r w:rsidR="00224FD2">
        <w:rPr>
          <w:lang w:eastAsia="zh-TW"/>
        </w:rPr>
        <w:t xml:space="preserve"> </w:t>
      </w:r>
      <w:r>
        <w:rPr>
          <w:rFonts w:hint="eastAsia"/>
          <w:lang w:eastAsia="zh-TW"/>
        </w:rPr>
        <w:t>和</w:t>
      </w:r>
      <w:r w:rsidR="00224FD2">
        <w:rPr>
          <w:rFonts w:hint="eastAsia"/>
          <w:lang w:eastAsia="zh-TW"/>
        </w:rPr>
        <w:t xml:space="preserve"> </w:t>
      </w:r>
      <w:r>
        <w:rPr>
          <w:lang w:eastAsia="zh-TW"/>
        </w:rPr>
        <w:t xml:space="preserve">[4] </w:t>
      </w:r>
      <w:r>
        <w:rPr>
          <w:rFonts w:hint="eastAsia"/>
          <w:lang w:eastAsia="zh-TW"/>
        </w:rPr>
        <w:t>彼此矛盾，因爲：若説被造物是自主的</w:t>
      </w:r>
      <w:r>
        <w:rPr>
          <w:lang w:eastAsia="zh-TW"/>
        </w:rPr>
        <w:t xml:space="preserve"> [4] </w:t>
      </w:r>
      <w:r>
        <w:rPr>
          <w:rFonts w:hint="eastAsia"/>
          <w:lang w:eastAsia="zh-TW"/>
        </w:rPr>
        <w:t>就</w:t>
      </w:r>
      <w:r w:rsidR="0041742A">
        <w:rPr>
          <w:rFonts w:hint="eastAsia"/>
          <w:lang w:eastAsia="zh-TW"/>
        </w:rPr>
        <w:t>與上帝是宇宙至高統治者</w:t>
      </w:r>
      <w:r>
        <w:rPr>
          <w:lang w:eastAsia="zh-TW"/>
        </w:rPr>
        <w:t xml:space="preserve"> [1]</w:t>
      </w:r>
      <w:r w:rsidR="0041742A">
        <w:rPr>
          <w:lang w:eastAsia="zh-TW"/>
        </w:rPr>
        <w:t xml:space="preserve"> </w:t>
      </w:r>
      <w:r w:rsidR="0041742A">
        <w:rPr>
          <w:rFonts w:hint="eastAsia"/>
          <w:lang w:eastAsia="zh-TW"/>
        </w:rPr>
        <w:t>矛盾。</w:t>
      </w:r>
    </w:p>
    <w:p w14:paraId="013ABC85" w14:textId="77777777" w:rsidR="00694F41" w:rsidRDefault="00694F41" w:rsidP="00A90ABC">
      <w:pPr>
        <w:spacing w:after="0"/>
      </w:pPr>
      <w:r>
        <w:t>[1] and [4] are contradictory, for to say that creatures are autonomous [4] is to contradict the assertion that God is the supreme ruler of the world [1].</w:t>
      </w:r>
    </w:p>
    <w:p w14:paraId="455EE746" w14:textId="77777777" w:rsidR="00694F41" w:rsidRDefault="00694F41" w:rsidP="00A90ABC">
      <w:pPr>
        <w:spacing w:after="0"/>
      </w:pPr>
    </w:p>
    <w:p w14:paraId="64DB41AB" w14:textId="77777777" w:rsidR="00694F41" w:rsidRDefault="0041742A" w:rsidP="00A90ABC">
      <w:pPr>
        <w:spacing w:after="0"/>
        <w:rPr>
          <w:lang w:eastAsia="zh-TW"/>
        </w:rPr>
      </w:pPr>
      <w:r>
        <w:rPr>
          <w:lang w:eastAsia="zh-TW"/>
        </w:rPr>
        <w:t>[2]</w:t>
      </w:r>
      <w:r w:rsidR="00224FD2">
        <w:rPr>
          <w:lang w:eastAsia="zh-TW"/>
        </w:rPr>
        <w:t xml:space="preserve"> </w:t>
      </w:r>
      <w:r>
        <w:rPr>
          <w:rFonts w:hint="eastAsia"/>
          <w:lang w:eastAsia="zh-TW"/>
        </w:rPr>
        <w:t>和</w:t>
      </w:r>
      <w:r w:rsidR="00224FD2">
        <w:rPr>
          <w:rFonts w:hint="eastAsia"/>
          <w:lang w:eastAsia="zh-TW"/>
        </w:rPr>
        <w:t xml:space="preserve"> </w:t>
      </w:r>
      <w:r>
        <w:rPr>
          <w:lang w:eastAsia="zh-TW"/>
        </w:rPr>
        <w:t xml:space="preserve">[3] </w:t>
      </w:r>
      <w:r>
        <w:rPr>
          <w:rFonts w:hint="eastAsia"/>
          <w:lang w:eastAsia="zh-TW"/>
        </w:rPr>
        <w:t>彼此矛盾，因爲：若堅持上帝不可能在時空歷史中被辨認</w:t>
      </w:r>
      <w:r>
        <w:rPr>
          <w:lang w:eastAsia="zh-TW"/>
        </w:rPr>
        <w:t xml:space="preserve"> [</w:t>
      </w:r>
      <w:proofErr w:type="gramStart"/>
      <w:r>
        <w:rPr>
          <w:lang w:eastAsia="zh-TW"/>
        </w:rPr>
        <w:t>3]</w:t>
      </w:r>
      <w:r>
        <w:rPr>
          <w:rFonts w:hint="eastAsia"/>
          <w:lang w:eastAsia="zh-TW"/>
        </w:rPr>
        <w:t>，</w:t>
      </w:r>
      <w:proofErr w:type="gramEnd"/>
      <w:r>
        <w:rPr>
          <w:rFonts w:hint="eastAsia"/>
          <w:lang w:eastAsia="zh-TW"/>
        </w:rPr>
        <w:t>若認爲上帝是不能認識，不能</w:t>
      </w:r>
      <w:r w:rsidR="00B3063D">
        <w:rPr>
          <w:rFonts w:hint="eastAsia"/>
          <w:lang w:eastAsia="zh-TW"/>
        </w:rPr>
        <w:t>言</w:t>
      </w:r>
      <w:r>
        <w:rPr>
          <w:rFonts w:hint="eastAsia"/>
          <w:lang w:eastAsia="zh-TW"/>
        </w:rPr>
        <w:t>説的，這與《聖經》對上帝的同在的真理</w:t>
      </w:r>
      <w:r>
        <w:rPr>
          <w:lang w:eastAsia="zh-TW"/>
        </w:rPr>
        <w:t xml:space="preserve"> [2] </w:t>
      </w:r>
      <w:r>
        <w:rPr>
          <w:rFonts w:hint="eastAsia"/>
          <w:lang w:eastAsia="zh-TW"/>
        </w:rPr>
        <w:t>矛盾。</w:t>
      </w:r>
    </w:p>
    <w:p w14:paraId="4A732F3D" w14:textId="77777777" w:rsidR="00694F41" w:rsidRDefault="00694F41" w:rsidP="00A90ABC">
      <w:pPr>
        <w:spacing w:after="0"/>
      </w:pPr>
      <w:r>
        <w:t>[2] and [3] are also opposed, because to insist that God cannot be identified in history [3], that he is unknowable and unspeakable, contradicts the biblical teaching concerning God’s presence [2].</w:t>
      </w:r>
    </w:p>
    <w:p w14:paraId="3FE80323" w14:textId="77777777" w:rsidR="00694F41" w:rsidRDefault="00694F41" w:rsidP="00A90ABC">
      <w:pPr>
        <w:spacing w:after="0"/>
      </w:pPr>
    </w:p>
    <w:p w14:paraId="42CD3699" w14:textId="77777777" w:rsidR="00694F41" w:rsidRDefault="00694F41" w:rsidP="00A90ABC">
      <w:pPr>
        <w:spacing w:after="0"/>
      </w:pPr>
    </w:p>
    <w:p w14:paraId="55B4601A" w14:textId="77777777" w:rsidR="0041742A" w:rsidRDefault="00220CEB" w:rsidP="00A90ABC">
      <w:pPr>
        <w:spacing w:after="0"/>
        <w:rPr>
          <w:b/>
          <w:bCs/>
          <w:lang w:eastAsia="zh-TW"/>
        </w:rPr>
      </w:pPr>
      <w:r>
        <w:rPr>
          <w:rFonts w:eastAsia="PMingLiU" w:hint="eastAsia"/>
          <w:b/>
          <w:bCs/>
          <w:lang w:eastAsia="zh-TW"/>
        </w:rPr>
        <w:t>[</w:t>
      </w:r>
      <w:r>
        <w:rPr>
          <w:rFonts w:eastAsia="PMingLiU"/>
          <w:b/>
          <w:bCs/>
          <w:lang w:eastAsia="zh-TW"/>
        </w:rPr>
        <w:t xml:space="preserve">5] </w:t>
      </w:r>
      <w:r w:rsidR="0041742A">
        <w:rPr>
          <w:rFonts w:hint="eastAsia"/>
          <w:b/>
          <w:bCs/>
          <w:lang w:eastAsia="zh-TW"/>
        </w:rPr>
        <w:t>直綫：兩個世界觀是否一致：</w:t>
      </w:r>
    </w:p>
    <w:p w14:paraId="03D79B18" w14:textId="77777777" w:rsidR="0041742A" w:rsidRDefault="0041742A" w:rsidP="00A90ABC">
      <w:pPr>
        <w:spacing w:after="0"/>
        <w:rPr>
          <w:b/>
          <w:bCs/>
          <w:lang w:eastAsia="zh-TW"/>
        </w:rPr>
      </w:pPr>
      <w:r>
        <w:rPr>
          <w:rFonts w:hint="eastAsia"/>
          <w:b/>
          <w:bCs/>
          <w:lang w:eastAsia="zh-TW"/>
        </w:rPr>
        <w:t>符合《聖經》的觀點是一致的，沒有内在矛盾（張力）</w:t>
      </w:r>
    </w:p>
    <w:p w14:paraId="01658C70" w14:textId="77777777" w:rsidR="00C41F08" w:rsidRDefault="00C41F08" w:rsidP="00A90ABC">
      <w:pPr>
        <w:spacing w:after="0"/>
        <w:rPr>
          <w:b/>
          <w:bCs/>
        </w:rPr>
      </w:pPr>
      <w:r>
        <w:rPr>
          <w:b/>
          <w:bCs/>
        </w:rPr>
        <w:t xml:space="preserve">VERTICAL LINES: </w:t>
      </w:r>
      <w:r w:rsidR="00694F41" w:rsidRPr="00124F89">
        <w:rPr>
          <w:b/>
          <w:bCs/>
        </w:rPr>
        <w:t>RELATIVE CONSISTENCY</w:t>
      </w:r>
    </w:p>
    <w:p w14:paraId="2FC95850" w14:textId="77777777" w:rsidR="00C41F08" w:rsidRDefault="00C41F08" w:rsidP="00A90ABC">
      <w:pPr>
        <w:spacing w:after="0"/>
        <w:rPr>
          <w:b/>
          <w:bCs/>
        </w:rPr>
      </w:pPr>
      <w:r>
        <w:rPr>
          <w:b/>
          <w:bCs/>
        </w:rPr>
        <w:t>BIBLICAL VIEW = CONSISTENT, W/O TENSION</w:t>
      </w:r>
    </w:p>
    <w:p w14:paraId="5A4DD4AC" w14:textId="77777777" w:rsidR="00C41F08" w:rsidRPr="0041742A" w:rsidRDefault="00C41F08" w:rsidP="00A90ABC">
      <w:pPr>
        <w:spacing w:after="0"/>
      </w:pPr>
    </w:p>
    <w:p w14:paraId="76E4A721" w14:textId="77777777" w:rsidR="00694F41" w:rsidRPr="0041742A" w:rsidRDefault="0041742A" w:rsidP="00A90ABC">
      <w:pPr>
        <w:spacing w:after="0"/>
        <w:rPr>
          <w:lang w:eastAsia="zh-TW"/>
        </w:rPr>
      </w:pPr>
      <w:r w:rsidRPr="0041742A">
        <w:tab/>
      </w:r>
      <w:r w:rsidRPr="0041742A">
        <w:rPr>
          <w:rFonts w:hint="eastAsia"/>
          <w:lang w:eastAsia="zh-TW"/>
        </w:rPr>
        <w:t>圖表的垂直綫</w:t>
      </w:r>
      <w:r>
        <w:rPr>
          <w:rFonts w:hint="eastAsia"/>
          <w:lang w:eastAsia="zh-TW"/>
        </w:rPr>
        <w:t>，是要我們注意兩個世界觀『一致性』的程度。</w:t>
      </w:r>
    </w:p>
    <w:p w14:paraId="3CECA103" w14:textId="77777777" w:rsidR="00694F41" w:rsidRDefault="00694F41" w:rsidP="00A90ABC">
      <w:pPr>
        <w:spacing w:after="0"/>
      </w:pPr>
      <w:r>
        <w:rPr>
          <w:lang w:eastAsia="zh-TW"/>
        </w:rPr>
        <w:tab/>
      </w:r>
      <w:r>
        <w:t xml:space="preserve">The vertical lines draw our attention to the relative consistency of the two approaches.  </w:t>
      </w:r>
    </w:p>
    <w:p w14:paraId="5CE9CC07" w14:textId="77777777" w:rsidR="00694F41" w:rsidRDefault="00694F41" w:rsidP="00A90ABC">
      <w:pPr>
        <w:spacing w:after="0"/>
      </w:pPr>
    </w:p>
    <w:p w14:paraId="1044FD84" w14:textId="77777777" w:rsidR="00694F41" w:rsidRDefault="0041742A" w:rsidP="00A90ABC">
      <w:pPr>
        <w:spacing w:after="0"/>
        <w:rPr>
          <w:lang w:eastAsia="zh-TW"/>
        </w:rPr>
      </w:pPr>
      <w:r>
        <w:rPr>
          <w:rFonts w:hint="eastAsia"/>
          <w:lang w:eastAsia="zh-TW"/>
        </w:rPr>
        <w:t>符合《聖經》的觀點是一致的，沒有内在矛盾（張力）。</w:t>
      </w:r>
    </w:p>
    <w:p w14:paraId="41BE63AE" w14:textId="77777777" w:rsidR="00694F41" w:rsidRDefault="00694F41" w:rsidP="00A90ABC">
      <w:pPr>
        <w:spacing w:after="0"/>
      </w:pPr>
      <w:r>
        <w:t>The biblical view is consistent and without tension.</w:t>
      </w:r>
    </w:p>
    <w:p w14:paraId="4002E2ED" w14:textId="77777777" w:rsidR="00694F41" w:rsidRDefault="00694F41" w:rsidP="00A90ABC">
      <w:pPr>
        <w:spacing w:after="0"/>
      </w:pPr>
    </w:p>
    <w:p w14:paraId="49C87A56" w14:textId="77777777" w:rsidR="00694F41" w:rsidRDefault="0041742A" w:rsidP="00A90ABC">
      <w:pPr>
        <w:spacing w:after="0"/>
        <w:rPr>
          <w:lang w:eastAsia="zh-TW"/>
        </w:rPr>
      </w:pPr>
      <w:r>
        <w:rPr>
          <w:lang w:eastAsia="zh-TW"/>
        </w:rPr>
        <w:t>[</w:t>
      </w:r>
      <w:r>
        <w:rPr>
          <w:rFonts w:hint="eastAsia"/>
          <w:lang w:eastAsia="zh-TW"/>
        </w:rPr>
        <w:t xml:space="preserve"> </w:t>
      </w:r>
      <w:r>
        <w:rPr>
          <w:rFonts w:hint="eastAsia"/>
          <w:lang w:eastAsia="zh-TW"/>
        </w:rPr>
        <w:t>注脚三十八。這並不是説，沒有奧秘存在。我們對上帝的認識並不是透知。但是，上帝</w:t>
      </w:r>
      <w:r w:rsidR="00D2647A">
        <w:rPr>
          <w:rFonts w:hint="eastAsia"/>
          <w:lang w:eastAsia="zh-TW"/>
        </w:rPr>
        <w:t>的自我啓示並不包含矛盾。</w:t>
      </w:r>
      <w:r>
        <w:rPr>
          <w:lang w:eastAsia="zh-TW"/>
        </w:rPr>
        <w:t>]</w:t>
      </w:r>
    </w:p>
    <w:p w14:paraId="2B09FFB9" w14:textId="77777777" w:rsidR="00694F41" w:rsidRDefault="00694F41" w:rsidP="00A90ABC">
      <w:pPr>
        <w:spacing w:after="0"/>
      </w:pPr>
      <w:r>
        <w:t>[</w:t>
      </w:r>
      <w:r w:rsidR="00124F89">
        <w:t xml:space="preserve"> </w:t>
      </w:r>
      <w:r>
        <w:t xml:space="preserve">Footnote 38.  </w:t>
      </w:r>
      <w:r w:rsidR="00124F89">
        <w:t>This is not to deny that there is mystery.  Our knowledge of God is not exhaustive.  But what God reveals of himself is not contradictory</w:t>
      </w:r>
      <w:proofErr w:type="gramStart"/>
      <w:r w:rsidR="00124F89">
        <w:t>. ]</w:t>
      </w:r>
      <w:proofErr w:type="gramEnd"/>
    </w:p>
    <w:p w14:paraId="39A424D0" w14:textId="77777777" w:rsidR="005C394C" w:rsidRDefault="005C394C" w:rsidP="00A90ABC">
      <w:pPr>
        <w:spacing w:after="0"/>
      </w:pPr>
    </w:p>
    <w:p w14:paraId="692519C6" w14:textId="77777777" w:rsidR="00124F89" w:rsidRDefault="00124F89" w:rsidP="00A90ABC">
      <w:pPr>
        <w:spacing w:after="0"/>
      </w:pPr>
    </w:p>
    <w:p w14:paraId="4F5AB571" w14:textId="77777777" w:rsidR="00D2647A" w:rsidRDefault="00D2647A" w:rsidP="00A90ABC">
      <w:pPr>
        <w:spacing w:after="0"/>
        <w:rPr>
          <w:b/>
          <w:bCs/>
          <w:lang w:eastAsia="zh-TW"/>
        </w:rPr>
      </w:pPr>
      <w:r>
        <w:rPr>
          <w:rFonts w:hint="eastAsia"/>
          <w:b/>
          <w:bCs/>
          <w:lang w:eastAsia="zh-TW"/>
        </w:rPr>
        <w:t>不符合《聖經》的觀點，充滿矛盾（張力）</w:t>
      </w:r>
    </w:p>
    <w:p w14:paraId="65EF9B32" w14:textId="77777777" w:rsidR="00D2647A" w:rsidRDefault="00D2647A" w:rsidP="00A90ABC">
      <w:pPr>
        <w:spacing w:after="0"/>
        <w:rPr>
          <w:rFonts w:eastAsia="PMingLiU"/>
          <w:b/>
          <w:bCs/>
          <w:lang w:eastAsia="zh-TW"/>
        </w:rPr>
      </w:pPr>
      <w:r>
        <w:rPr>
          <w:rFonts w:hint="eastAsia"/>
          <w:b/>
          <w:bCs/>
          <w:lang w:eastAsia="zh-TW"/>
        </w:rPr>
        <w:t>不符合《聖經》的超越，造成不符合《聖經》的林在</w:t>
      </w:r>
    </w:p>
    <w:p w14:paraId="3421C3A0" w14:textId="77777777" w:rsidR="00D2647A" w:rsidRPr="00D2647A" w:rsidRDefault="00D2647A" w:rsidP="00A90ABC">
      <w:pPr>
        <w:spacing w:after="0"/>
        <w:rPr>
          <w:rFonts w:eastAsia="PMingLiU"/>
          <w:b/>
          <w:bCs/>
          <w:lang w:eastAsia="zh-TW"/>
        </w:rPr>
      </w:pPr>
      <w:r w:rsidRPr="00265DC6">
        <w:rPr>
          <w:rFonts w:ascii="DengXian" w:hAnsi="DengXian" w:hint="eastAsia"/>
          <w:b/>
          <w:bCs/>
          <w:lang w:eastAsia="zh-TW"/>
        </w:rPr>
        <w:t>不符合《聖經》的臨在，造成不符合《聖經》的超越</w:t>
      </w:r>
    </w:p>
    <w:p w14:paraId="0E5AB1A3" w14:textId="77777777" w:rsidR="001D3704" w:rsidRPr="001D3704" w:rsidRDefault="001D3704" w:rsidP="00A90ABC">
      <w:pPr>
        <w:spacing w:after="0"/>
        <w:rPr>
          <w:b/>
          <w:bCs/>
        </w:rPr>
      </w:pPr>
      <w:r w:rsidRPr="001D3704">
        <w:rPr>
          <w:b/>
          <w:bCs/>
        </w:rPr>
        <w:t>NON-BIBLICAL VIEW = FULL OF TENSION</w:t>
      </w:r>
    </w:p>
    <w:p w14:paraId="485D6BE4" w14:textId="77777777" w:rsidR="001D3704" w:rsidRPr="001D3704" w:rsidRDefault="001D3704" w:rsidP="00A90ABC">
      <w:pPr>
        <w:spacing w:after="0"/>
        <w:rPr>
          <w:b/>
          <w:bCs/>
        </w:rPr>
      </w:pPr>
      <w:r w:rsidRPr="001D3704">
        <w:rPr>
          <w:b/>
          <w:bCs/>
        </w:rPr>
        <w:t xml:space="preserve">NON-BIBL. TRANSCENDENCE </w:t>
      </w:r>
      <w:r w:rsidRPr="001D3704">
        <w:rPr>
          <w:b/>
          <w:bCs/>
          <w:i/>
          <w:iCs/>
        </w:rPr>
        <w:t>GENERATES</w:t>
      </w:r>
      <w:r w:rsidRPr="001D3704">
        <w:rPr>
          <w:b/>
          <w:bCs/>
        </w:rPr>
        <w:t xml:space="preserve"> NON-BIBL. IMMANENCE</w:t>
      </w:r>
    </w:p>
    <w:p w14:paraId="4300F414" w14:textId="77777777" w:rsidR="001D3704" w:rsidRPr="001D3704" w:rsidRDefault="001D3704" w:rsidP="00A90ABC">
      <w:pPr>
        <w:spacing w:after="0"/>
        <w:rPr>
          <w:b/>
          <w:bCs/>
        </w:rPr>
      </w:pPr>
      <w:r w:rsidRPr="001D3704">
        <w:rPr>
          <w:b/>
          <w:bCs/>
        </w:rPr>
        <w:t xml:space="preserve">NON-BIBL. IMMANENCE </w:t>
      </w:r>
      <w:r w:rsidRPr="001D3704">
        <w:rPr>
          <w:b/>
          <w:bCs/>
          <w:i/>
          <w:iCs/>
        </w:rPr>
        <w:t>GENERATES</w:t>
      </w:r>
      <w:r w:rsidRPr="001D3704">
        <w:rPr>
          <w:b/>
          <w:bCs/>
        </w:rPr>
        <w:t xml:space="preserve"> NON-BIBL. TRANSCENDENCE</w:t>
      </w:r>
    </w:p>
    <w:p w14:paraId="16A06C79" w14:textId="77777777" w:rsidR="00926D83" w:rsidRDefault="00926D83" w:rsidP="00A90ABC">
      <w:pPr>
        <w:spacing w:after="0"/>
      </w:pPr>
    </w:p>
    <w:p w14:paraId="236E2331" w14:textId="77777777" w:rsidR="00D2647A" w:rsidRDefault="00D2647A" w:rsidP="00A90ABC">
      <w:pPr>
        <w:spacing w:after="0"/>
        <w:rPr>
          <w:lang w:eastAsia="zh-TW"/>
        </w:rPr>
      </w:pPr>
      <w:r>
        <w:rPr>
          <w:rFonts w:hint="eastAsia"/>
          <w:lang w:eastAsia="zh-TW"/>
        </w:rPr>
        <w:t>不符合《聖經》的觀點充滿著内在矛盾（張力）：上帝怎能一方面不能形容，另一方面又與世界等同（例如：諾斯底主義）？</w:t>
      </w:r>
    </w:p>
    <w:p w14:paraId="5348E258" w14:textId="77777777" w:rsidR="00124F89" w:rsidRDefault="001364D5" w:rsidP="00A90ABC">
      <w:pPr>
        <w:spacing w:after="0"/>
      </w:pPr>
      <w:r>
        <w:lastRenderedPageBreak/>
        <w:t xml:space="preserve">The non-biblical view is full of tension: How can God be both ineffable and identical with the world, as in Gnosticism?  </w:t>
      </w:r>
    </w:p>
    <w:p w14:paraId="2E20381D" w14:textId="77777777" w:rsidR="001364D5" w:rsidRDefault="001364D5" w:rsidP="00A90ABC">
      <w:pPr>
        <w:spacing w:after="0"/>
      </w:pPr>
    </w:p>
    <w:p w14:paraId="25158AD3" w14:textId="77777777" w:rsidR="001364D5" w:rsidRDefault="00D2647A" w:rsidP="00A90ABC">
      <w:pPr>
        <w:spacing w:after="0"/>
        <w:rPr>
          <w:lang w:eastAsia="zh-TW"/>
        </w:rPr>
      </w:pPr>
      <w:r>
        <w:rPr>
          <w:rFonts w:hint="eastAsia"/>
          <w:lang w:eastAsia="zh-TW"/>
        </w:rPr>
        <w:t>他怎能是完全隱藏，又同時是完全顯露的（例如：巴特）？</w:t>
      </w:r>
    </w:p>
    <w:p w14:paraId="467B95C5" w14:textId="77777777" w:rsidR="001364D5" w:rsidRDefault="001364D5" w:rsidP="00A90ABC">
      <w:pPr>
        <w:spacing w:after="0"/>
      </w:pPr>
      <w:r>
        <w:t>How can he be wholly hidden and wholly revealed, as in Barth?</w:t>
      </w:r>
    </w:p>
    <w:p w14:paraId="0E2D8D99" w14:textId="77777777" w:rsidR="00926D83" w:rsidRDefault="00926D83" w:rsidP="00A90ABC">
      <w:pPr>
        <w:spacing w:after="0"/>
      </w:pPr>
    </w:p>
    <w:p w14:paraId="049DD0B2" w14:textId="77777777" w:rsidR="00D2647A" w:rsidRDefault="00D2647A" w:rsidP="00A90ABC">
      <w:pPr>
        <w:spacing w:after="0"/>
      </w:pPr>
    </w:p>
    <w:p w14:paraId="355BF34A" w14:textId="77777777" w:rsidR="00C87E97" w:rsidRDefault="00D2647A" w:rsidP="00A90ABC">
      <w:pPr>
        <w:spacing w:after="0"/>
        <w:rPr>
          <w:rFonts w:eastAsia="PMingLiU"/>
          <w:b/>
          <w:bCs/>
          <w:lang w:eastAsia="zh-TW"/>
        </w:rPr>
      </w:pPr>
      <w:r>
        <w:rPr>
          <w:rFonts w:hint="eastAsia"/>
          <w:b/>
          <w:bCs/>
          <w:lang w:eastAsia="zh-TW"/>
        </w:rPr>
        <w:t>不符合《聖經》的超越和臨在</w:t>
      </w:r>
      <w:r w:rsidR="00C87E97">
        <w:rPr>
          <w:rFonts w:hint="eastAsia"/>
          <w:b/>
          <w:bCs/>
          <w:lang w:eastAsia="zh-TW"/>
        </w:rPr>
        <w:t>：一方造成另一方</w:t>
      </w:r>
    </w:p>
    <w:p w14:paraId="23912152" w14:textId="77777777" w:rsidR="00926D83" w:rsidRPr="00926D83" w:rsidRDefault="00926D83" w:rsidP="00A90ABC">
      <w:pPr>
        <w:spacing w:after="0"/>
        <w:rPr>
          <w:b/>
          <w:bCs/>
        </w:rPr>
      </w:pPr>
      <w:r w:rsidRPr="00926D83">
        <w:rPr>
          <w:b/>
          <w:bCs/>
        </w:rPr>
        <w:t xml:space="preserve">NON-BIBL. TRANSCENDENCE &amp; IMMANENCE </w:t>
      </w:r>
      <w:r w:rsidRPr="00926D83">
        <w:rPr>
          <w:b/>
          <w:bCs/>
          <w:i/>
          <w:iCs/>
        </w:rPr>
        <w:t>GENERATES</w:t>
      </w:r>
      <w:r w:rsidRPr="00926D83">
        <w:rPr>
          <w:b/>
          <w:bCs/>
        </w:rPr>
        <w:t xml:space="preserve"> EACH OTHER</w:t>
      </w:r>
    </w:p>
    <w:p w14:paraId="11B80C8D" w14:textId="77777777" w:rsidR="001364D5" w:rsidRDefault="001364D5" w:rsidP="00A90ABC">
      <w:pPr>
        <w:spacing w:after="0"/>
      </w:pPr>
    </w:p>
    <w:p w14:paraId="5CC634D1" w14:textId="77777777" w:rsidR="00C87E97" w:rsidRDefault="00C87E97" w:rsidP="00A90ABC">
      <w:pPr>
        <w:spacing w:after="0"/>
        <w:rPr>
          <w:lang w:eastAsia="zh-TW"/>
        </w:rPr>
      </w:pPr>
      <w:r>
        <w:rPr>
          <w:rFonts w:hint="eastAsia"/>
          <w:lang w:eastAsia="zh-TW"/>
        </w:rPr>
        <w:t>雖然這個系統充滿矛盾，我們也能理解，這種超越觀，怎能造成這種臨在觀，反之亦然。</w:t>
      </w:r>
    </w:p>
    <w:p w14:paraId="3AE52D96" w14:textId="77777777" w:rsidR="001364D5" w:rsidRDefault="001364D5" w:rsidP="00A90ABC">
      <w:pPr>
        <w:spacing w:after="0"/>
      </w:pPr>
      <w:r>
        <w:t xml:space="preserve">But although this system is contradictory, we can understand how this view of transcendence </w:t>
      </w:r>
      <w:r w:rsidRPr="001364D5">
        <w:rPr>
          <w:i/>
          <w:iCs/>
        </w:rPr>
        <w:t>generates</w:t>
      </w:r>
      <w:r>
        <w:t xml:space="preserve"> this </w:t>
      </w:r>
      <w:proofErr w:type="gramStart"/>
      <w:r>
        <w:t>particular view</w:t>
      </w:r>
      <w:proofErr w:type="gramEnd"/>
      <w:r>
        <w:t xml:space="preserve"> of immanence, and vice versa.</w:t>
      </w:r>
    </w:p>
    <w:p w14:paraId="0512B068" w14:textId="77777777" w:rsidR="001364D5" w:rsidRDefault="001364D5" w:rsidP="00A90ABC">
      <w:pPr>
        <w:spacing w:after="0"/>
      </w:pPr>
    </w:p>
    <w:p w14:paraId="39064240" w14:textId="77777777" w:rsidR="001D3704" w:rsidRPr="00C87E97" w:rsidRDefault="00C87E97" w:rsidP="00A90ABC">
      <w:pPr>
        <w:spacing w:after="0"/>
      </w:pPr>
      <w:r>
        <w:rPr>
          <w:rFonts w:hint="eastAsia"/>
          <w:lang w:eastAsia="zh-TW"/>
        </w:rPr>
        <w:t>上帝若是無名的超越者</w:t>
      </w:r>
      <w:r>
        <w:rPr>
          <w:rFonts w:hint="eastAsia"/>
          <w:lang w:eastAsia="zh-TW"/>
        </w:rPr>
        <w:t xml:space="preserve"> </w:t>
      </w:r>
      <w:r>
        <w:rPr>
          <w:lang w:eastAsia="zh-TW"/>
        </w:rPr>
        <w:t>(t</w:t>
      </w:r>
      <w:r>
        <w:t>he nameless beyond)</w:t>
      </w:r>
      <w:r>
        <w:rPr>
          <w:rFonts w:hint="eastAsia"/>
        </w:rPr>
        <w:t>，必然的結果是：我們只能自己掌控自己的未來。</w:t>
      </w:r>
    </w:p>
    <w:p w14:paraId="40285B21" w14:textId="77777777" w:rsidR="00876641" w:rsidRDefault="00876641" w:rsidP="00A90ABC">
      <w:pPr>
        <w:spacing w:after="0"/>
      </w:pPr>
      <w:r>
        <w:t>If God is the nameless beyond, then necessarily we are left as masters of our own destiny.</w:t>
      </w:r>
    </w:p>
    <w:p w14:paraId="673CDE92" w14:textId="77777777" w:rsidR="00876641" w:rsidRDefault="00876641" w:rsidP="00A90ABC">
      <w:pPr>
        <w:spacing w:after="0"/>
      </w:pPr>
    </w:p>
    <w:p w14:paraId="25338239" w14:textId="77777777" w:rsidR="00876641" w:rsidRDefault="00C87E97" w:rsidP="00A90ABC">
      <w:pPr>
        <w:spacing w:after="0"/>
        <w:rPr>
          <w:lang w:eastAsia="zh-TW"/>
        </w:rPr>
      </w:pPr>
      <w:r>
        <w:rPr>
          <w:rFonts w:hint="eastAsia"/>
          <w:lang w:eastAsia="zh-TW"/>
        </w:rPr>
        <w:t>因爲，實際上祂並不能統治我們。</w:t>
      </w:r>
    </w:p>
    <w:p w14:paraId="44178FDC" w14:textId="77777777" w:rsidR="00876641" w:rsidRDefault="00876641" w:rsidP="00A90ABC">
      <w:pPr>
        <w:spacing w:after="0"/>
      </w:pPr>
      <w:r>
        <w:t xml:space="preserve">For, practically speaking, he cannot rule us.  </w:t>
      </w:r>
    </w:p>
    <w:p w14:paraId="56F6CBE1" w14:textId="77777777" w:rsidR="00876641" w:rsidRDefault="00876641" w:rsidP="00A90ABC">
      <w:pPr>
        <w:spacing w:after="0"/>
      </w:pPr>
    </w:p>
    <w:p w14:paraId="54F8523A" w14:textId="77777777" w:rsidR="00876641" w:rsidRDefault="00C87E97" w:rsidP="00A90ABC">
      <w:pPr>
        <w:spacing w:after="0"/>
      </w:pPr>
      <w:r>
        <w:rPr>
          <w:rFonts w:hint="eastAsia"/>
          <w:lang w:eastAsia="zh-TW"/>
        </w:rPr>
        <w:t>我們建立價值觀，作抉擇，建立世界觀時，不能考慮到祂。</w:t>
      </w:r>
      <w:r w:rsidR="00876641">
        <w:rPr>
          <w:lang w:eastAsia="zh-TW"/>
        </w:rPr>
        <w:br/>
      </w:r>
      <w:r w:rsidR="00876641">
        <w:t xml:space="preserve">We cannot take account of him in our values, our decisions, or our worldviews.  </w:t>
      </w:r>
    </w:p>
    <w:p w14:paraId="55774C97" w14:textId="77777777" w:rsidR="00876641" w:rsidRDefault="00876641" w:rsidP="00A90ABC">
      <w:pPr>
        <w:spacing w:after="0"/>
      </w:pPr>
    </w:p>
    <w:p w14:paraId="5CC22EAC" w14:textId="77777777" w:rsidR="00876641" w:rsidRPr="00405EDE" w:rsidRDefault="00405EDE" w:rsidP="00A90ABC">
      <w:pPr>
        <w:spacing w:after="0"/>
        <w:rPr>
          <w:lang w:eastAsia="zh-TW"/>
        </w:rPr>
      </w:pPr>
      <w:r>
        <w:rPr>
          <w:rFonts w:hint="eastAsia"/>
          <w:lang w:eastAsia="zh-TW"/>
        </w:rPr>
        <w:t>雖然如此，我們不可能沒有至終的價值，因此我們自己就充當上帝了。</w:t>
      </w:r>
    </w:p>
    <w:p w14:paraId="208552F4" w14:textId="77777777" w:rsidR="00876641" w:rsidRDefault="00876641" w:rsidP="00A90ABC">
      <w:pPr>
        <w:spacing w:after="0"/>
      </w:pPr>
      <w:r>
        <w:t xml:space="preserve">Still, we cannot live without ultimate values, so we become </w:t>
      </w:r>
      <w:proofErr w:type="gramStart"/>
      <w:r>
        <w:t>god</w:t>
      </w:r>
      <w:proofErr w:type="gramEnd"/>
      <w:r>
        <w:t xml:space="preserve"> ourselves.</w:t>
      </w:r>
    </w:p>
    <w:p w14:paraId="35CC25A5" w14:textId="77777777" w:rsidR="00405EDE" w:rsidRDefault="00405EDE" w:rsidP="00A90ABC">
      <w:pPr>
        <w:spacing w:after="0"/>
      </w:pPr>
    </w:p>
    <w:p w14:paraId="73CCFDF6" w14:textId="77777777" w:rsidR="00876641" w:rsidRDefault="00405EDE" w:rsidP="00A90ABC">
      <w:pPr>
        <w:spacing w:after="0"/>
      </w:pPr>
      <w:r>
        <w:rPr>
          <w:rFonts w:hint="eastAsia"/>
          <w:lang w:eastAsia="zh-TW"/>
        </w:rPr>
        <w:t>宇宙不能</w:t>
      </w:r>
      <w:r w:rsidR="002C2241">
        <w:rPr>
          <w:rFonts w:hint="eastAsia"/>
          <w:lang w:eastAsia="zh-TW"/>
        </w:rPr>
        <w:t>沒有至終成因而存在，因此宇宙就充當自己的成因了。</w:t>
      </w:r>
      <w:r w:rsidR="00876641">
        <w:rPr>
          <w:lang w:eastAsia="zh-TW"/>
        </w:rPr>
        <w:br/>
      </w:r>
      <w:r w:rsidR="00876641">
        <w:t xml:space="preserve">The universe cannot exist without ultimate powers of causation, so it becomes its own cause.  </w:t>
      </w:r>
    </w:p>
    <w:p w14:paraId="1A37AA19" w14:textId="77777777" w:rsidR="00876641" w:rsidRDefault="00876641" w:rsidP="00A90ABC">
      <w:pPr>
        <w:spacing w:after="0"/>
      </w:pPr>
    </w:p>
    <w:p w14:paraId="648551EE" w14:textId="77777777" w:rsidR="00876641" w:rsidRDefault="002C2241" w:rsidP="00A90ABC">
      <w:pPr>
        <w:spacing w:after="0"/>
        <w:rPr>
          <w:lang w:eastAsia="zh-TW"/>
        </w:rPr>
      </w:pPr>
      <w:r>
        <w:rPr>
          <w:rFonts w:hint="eastAsia"/>
          <w:lang w:eastAsia="zh-TW"/>
        </w:rPr>
        <w:t>將上帝從宇宙挪去，就讓人自主。</w:t>
      </w:r>
    </w:p>
    <w:p w14:paraId="69A4F0EC" w14:textId="77777777" w:rsidR="00876641" w:rsidRDefault="00876641" w:rsidP="00A90ABC">
      <w:pPr>
        <w:spacing w:after="0"/>
      </w:pPr>
      <w:r>
        <w:t xml:space="preserve">Removing God from the world enables human autonomy.  </w:t>
      </w:r>
    </w:p>
    <w:p w14:paraId="77BB894A" w14:textId="77777777" w:rsidR="00876641" w:rsidRDefault="00876641" w:rsidP="00A90ABC">
      <w:pPr>
        <w:spacing w:after="0"/>
      </w:pPr>
    </w:p>
    <w:p w14:paraId="708EC9E0" w14:textId="77777777" w:rsidR="00876641" w:rsidRPr="009919FD" w:rsidRDefault="002C2241" w:rsidP="00A90ABC">
      <w:pPr>
        <w:spacing w:after="0"/>
        <w:rPr>
          <w:lang w:eastAsia="zh-TW"/>
        </w:rPr>
      </w:pPr>
      <w:r>
        <w:rPr>
          <w:rFonts w:hint="eastAsia"/>
          <w:lang w:eastAsia="zh-TW"/>
        </w:rPr>
        <w:t>相反地，我們的目標若是要自主</w:t>
      </w:r>
      <w:r>
        <w:rPr>
          <w:rFonts w:hint="eastAsia"/>
          <w:lang w:eastAsia="zh-TW"/>
        </w:rPr>
        <w:t xml:space="preserve"> </w:t>
      </w:r>
      <w:r>
        <w:rPr>
          <w:lang w:eastAsia="zh-TW"/>
        </w:rPr>
        <w:t xml:space="preserve">[ </w:t>
      </w:r>
      <w:r>
        <w:rPr>
          <w:rFonts w:hint="eastAsia"/>
          <w:lang w:eastAsia="zh-TW"/>
        </w:rPr>
        <w:t>注脚三十九</w:t>
      </w:r>
      <w:r>
        <w:rPr>
          <w:lang w:eastAsia="zh-TW"/>
        </w:rPr>
        <w:t xml:space="preserve">] </w:t>
      </w:r>
      <w:r>
        <w:rPr>
          <w:rFonts w:hint="eastAsia"/>
          <w:lang w:eastAsia="zh-TW"/>
        </w:rPr>
        <w:t>，那麽我們必須完全否認上帝的存在</w:t>
      </w:r>
      <w:r>
        <w:rPr>
          <w:rFonts w:eastAsia="PMingLiU" w:hint="eastAsia"/>
          <w:lang w:eastAsia="zh-TW"/>
        </w:rPr>
        <w:t xml:space="preserve"> [</w:t>
      </w:r>
      <w:r w:rsidR="009919FD">
        <w:rPr>
          <w:rFonts w:hint="eastAsia"/>
          <w:lang w:eastAsia="zh-TW"/>
        </w:rPr>
        <w:t>注脚四十</w:t>
      </w:r>
      <w:r>
        <w:rPr>
          <w:rFonts w:eastAsia="PMingLiU"/>
          <w:lang w:eastAsia="zh-TW"/>
        </w:rPr>
        <w:t>]</w:t>
      </w:r>
      <w:r w:rsidR="009919FD">
        <w:rPr>
          <w:rFonts w:eastAsia="PMingLiU"/>
          <w:lang w:eastAsia="zh-TW"/>
        </w:rPr>
        <w:t xml:space="preserve"> </w:t>
      </w:r>
      <w:r w:rsidR="009919FD" w:rsidRPr="00265DC6">
        <w:rPr>
          <w:rFonts w:ascii="DengXian" w:hAnsi="DengXian" w:hint="eastAsia"/>
          <w:lang w:eastAsia="zh-TW"/>
        </w:rPr>
        <w:t>，或自己説服自己：上帝離開我們太遠了，他不會在我們生命中起什麽作用。</w:t>
      </w:r>
    </w:p>
    <w:p w14:paraId="30E38917" w14:textId="77777777" w:rsidR="00394AB1" w:rsidRDefault="00876641" w:rsidP="00A90ABC">
      <w:pPr>
        <w:spacing w:after="0"/>
      </w:pPr>
      <w:r>
        <w:t>And conversely, if our goal is to be autonomous [Footnote 39], then we either must deny God’s existence altogether [Footnote 40] or must convince ourselves that G</w:t>
      </w:r>
      <w:r w:rsidR="009919FD">
        <w:t>od</w:t>
      </w:r>
      <w:r>
        <w:t xml:space="preserve"> is too far beyond us to have any practical influence in our lives. </w:t>
      </w:r>
    </w:p>
    <w:p w14:paraId="240F14CB" w14:textId="77777777" w:rsidR="00394AB1" w:rsidRDefault="00394AB1" w:rsidP="00A90ABC">
      <w:pPr>
        <w:spacing w:after="0"/>
      </w:pPr>
    </w:p>
    <w:p w14:paraId="719D76A0" w14:textId="77777777" w:rsidR="00876641" w:rsidRPr="00394AB1" w:rsidRDefault="009919FD" w:rsidP="00A90ABC">
      <w:pPr>
        <w:spacing w:after="0"/>
        <w:rPr>
          <w:lang w:eastAsia="zh-TW"/>
        </w:rPr>
      </w:pPr>
      <w:r>
        <w:rPr>
          <w:rFonts w:eastAsia="PMingLiU" w:hint="eastAsia"/>
          <w:lang w:eastAsia="zh-TW"/>
        </w:rPr>
        <w:t>[</w:t>
      </w:r>
      <w:r w:rsidR="00394AB1">
        <w:rPr>
          <w:rFonts w:eastAsia="PMingLiU"/>
          <w:lang w:eastAsia="zh-TW"/>
        </w:rPr>
        <w:t xml:space="preserve"> </w:t>
      </w:r>
      <w:r w:rsidR="00394AB1">
        <w:rPr>
          <w:rFonts w:hint="eastAsia"/>
          <w:lang w:eastAsia="zh-TW"/>
        </w:rPr>
        <w:t>注脚三十九。記得：《聖經》</w:t>
      </w:r>
      <w:r w:rsidR="003166D3">
        <w:rPr>
          <w:rFonts w:hint="eastAsia"/>
          <w:lang w:eastAsia="zh-TW"/>
        </w:rPr>
        <w:t>教導我們，自主必然是墮落的人的目標。因此，把這種思維歸給</w:t>
      </w:r>
      <w:r w:rsidR="007C3D44">
        <w:rPr>
          <w:rFonts w:hint="eastAsia"/>
          <w:lang w:eastAsia="zh-TW"/>
        </w:rPr>
        <w:t>人類對上帝的叛逆，並不隨意</w:t>
      </w:r>
      <w:proofErr w:type="gramStart"/>
      <w:r w:rsidR="007C3D44">
        <w:rPr>
          <w:rFonts w:hint="eastAsia"/>
          <w:lang w:eastAsia="zh-TW"/>
        </w:rPr>
        <w:t>。</w:t>
      </w:r>
      <w:r>
        <w:rPr>
          <w:rFonts w:eastAsia="PMingLiU"/>
          <w:lang w:eastAsia="zh-TW"/>
        </w:rPr>
        <w:t xml:space="preserve">  ]</w:t>
      </w:r>
      <w:proofErr w:type="gramEnd"/>
    </w:p>
    <w:p w14:paraId="40DCD1E2" w14:textId="77777777" w:rsidR="00876641" w:rsidRDefault="00876641" w:rsidP="00A90ABC">
      <w:pPr>
        <w:spacing w:after="0"/>
      </w:pPr>
      <w:r>
        <w:t>[ Footnote 39.  Remember that Scripture teaches that autonomy is always the goal of fallen man.  So it is not arbitrary to ascribe this sort of thinking ultimately to human rebellion against God</w:t>
      </w:r>
      <w:proofErr w:type="gramStart"/>
      <w:r>
        <w:t>. ]</w:t>
      </w:r>
      <w:proofErr w:type="gramEnd"/>
    </w:p>
    <w:p w14:paraId="726CAB62" w14:textId="77777777" w:rsidR="009919FD" w:rsidRDefault="009919FD" w:rsidP="00A90ABC">
      <w:pPr>
        <w:spacing w:after="0"/>
      </w:pPr>
    </w:p>
    <w:p w14:paraId="4DF7B81A" w14:textId="77777777" w:rsidR="00926D83" w:rsidRDefault="009919FD" w:rsidP="00A90ABC">
      <w:pPr>
        <w:spacing w:after="0"/>
        <w:rPr>
          <w:lang w:eastAsia="zh-TW"/>
        </w:rPr>
      </w:pPr>
      <w:r>
        <w:rPr>
          <w:lang w:eastAsia="zh-TW"/>
        </w:rPr>
        <w:lastRenderedPageBreak/>
        <w:t xml:space="preserve">[ </w:t>
      </w:r>
      <w:r w:rsidR="007C3D44">
        <w:rPr>
          <w:rFonts w:hint="eastAsia"/>
          <w:lang w:eastAsia="zh-TW"/>
        </w:rPr>
        <w:t>注脚四十。</w:t>
      </w:r>
      <w:r w:rsidR="00B04D92">
        <w:rPr>
          <w:rFonts w:hint="eastAsia"/>
          <w:lang w:eastAsia="zh-TW"/>
        </w:rPr>
        <w:t>無神論是一種極端的（不符合《聖經》的超越</w:t>
      </w:r>
      <w:r w:rsidR="00B04D92">
        <w:rPr>
          <w:rFonts w:hint="eastAsia"/>
          <w:lang w:eastAsia="zh-TW"/>
        </w:rPr>
        <w:t xml:space="preserve"> </w:t>
      </w:r>
      <w:r w:rsidR="00B3063D">
        <w:rPr>
          <w:rFonts w:hint="eastAsia"/>
          <w:lang w:eastAsia="zh-TW"/>
        </w:rPr>
        <w:t>觀）</w:t>
      </w:r>
      <w:r w:rsidR="00B04D92">
        <w:rPr>
          <w:rFonts w:hint="eastAsia"/>
          <w:lang w:eastAsia="zh-TW"/>
        </w:rPr>
        <w:t>見圖</w:t>
      </w:r>
      <w:proofErr w:type="gramStart"/>
      <w:r w:rsidR="00B04D92">
        <w:rPr>
          <w:rFonts w:hint="eastAsia"/>
          <w:lang w:eastAsia="zh-TW"/>
        </w:rPr>
        <w:t>，</w:t>
      </w:r>
      <w:r w:rsidR="00B04D92">
        <w:rPr>
          <w:lang w:eastAsia="zh-TW"/>
        </w:rPr>
        <w:t>[</w:t>
      </w:r>
      <w:proofErr w:type="gramEnd"/>
      <w:r w:rsidR="00B04D92">
        <w:rPr>
          <w:lang w:eastAsia="zh-TW"/>
        </w:rPr>
        <w:t>3]</w:t>
      </w:r>
      <w:r w:rsidR="00B04D92">
        <w:rPr>
          <w:rFonts w:hint="eastAsia"/>
          <w:lang w:eastAsia="zh-TW"/>
        </w:rPr>
        <w:t>。因爲無神論者聲稱，上帝離我們生活的現實世界那麽遠，</w:t>
      </w:r>
      <w:r w:rsidR="00A223D9">
        <w:rPr>
          <w:rFonts w:hint="eastAsia"/>
          <w:lang w:eastAsia="zh-TW"/>
        </w:rPr>
        <w:t>祂</w:t>
      </w:r>
      <w:r w:rsidR="00B04D92">
        <w:rPr>
          <w:rFonts w:hint="eastAsia"/>
          <w:lang w:eastAsia="zh-TW"/>
        </w:rPr>
        <w:t>根本不應被考慮在</w:t>
      </w:r>
      <w:r w:rsidR="00A223D9">
        <w:rPr>
          <w:rFonts w:hint="eastAsia"/>
          <w:lang w:eastAsia="zh-TW"/>
        </w:rPr>
        <w:t>真實存在者的行列之中。</w:t>
      </w:r>
      <w:r>
        <w:rPr>
          <w:lang w:eastAsia="zh-TW"/>
        </w:rPr>
        <w:t xml:space="preserve">  ]</w:t>
      </w:r>
    </w:p>
    <w:p w14:paraId="335E8DB2" w14:textId="77777777" w:rsidR="00F86B8A" w:rsidRDefault="00876641" w:rsidP="00A90ABC">
      <w:pPr>
        <w:spacing w:after="0"/>
      </w:pPr>
      <w:r>
        <w:t>[ Footnote 40.  Atheism is an extreme version of transcendence [3].  For it asserts that God is so far from the real world in which we live, that he should not even be counted among real beings</w:t>
      </w:r>
      <w:proofErr w:type="gramStart"/>
      <w:r>
        <w:t>. ]</w:t>
      </w:r>
      <w:proofErr w:type="gramEnd"/>
    </w:p>
    <w:p w14:paraId="4D6EADBF" w14:textId="77777777" w:rsidR="00876641" w:rsidRDefault="00876641" w:rsidP="00A90ABC">
      <w:pPr>
        <w:spacing w:after="0"/>
      </w:pPr>
    </w:p>
    <w:p w14:paraId="2A0C4830" w14:textId="77777777" w:rsidR="00C41F08" w:rsidRDefault="00C41F08" w:rsidP="00A90ABC">
      <w:pPr>
        <w:spacing w:after="0"/>
      </w:pPr>
    </w:p>
    <w:p w14:paraId="343A1E13" w14:textId="77777777" w:rsidR="00DE67B4" w:rsidRDefault="00A223D9" w:rsidP="00A90ABC">
      <w:pPr>
        <w:spacing w:after="0"/>
        <w:rPr>
          <w:rFonts w:eastAsia="PMingLiU"/>
          <w:b/>
          <w:bCs/>
          <w:lang w:eastAsia="zh-TW"/>
        </w:rPr>
      </w:pPr>
      <w:r>
        <w:rPr>
          <w:rFonts w:hint="eastAsia"/>
          <w:b/>
          <w:bCs/>
          <w:lang w:eastAsia="zh-TW"/>
        </w:rPr>
        <w:t>不符合《聖經》的超越和比符合《聖經》的臨在：彼此相依爲命</w:t>
      </w:r>
    </w:p>
    <w:p w14:paraId="34A08111" w14:textId="77777777" w:rsidR="00A223D9" w:rsidRPr="00DE67B4" w:rsidRDefault="00BC6697" w:rsidP="00A90ABC">
      <w:pPr>
        <w:spacing w:after="0"/>
        <w:rPr>
          <w:rFonts w:eastAsia="PMingLiU"/>
          <w:b/>
          <w:bCs/>
          <w:lang w:eastAsia="zh-TW"/>
        </w:rPr>
      </w:pPr>
      <w:r>
        <w:rPr>
          <w:rFonts w:hint="eastAsia"/>
          <w:b/>
          <w:bCs/>
          <w:lang w:eastAsia="zh-TW"/>
        </w:rPr>
        <w:t>（</w:t>
      </w:r>
      <w:r w:rsidR="00DE67B4">
        <w:rPr>
          <w:rFonts w:hint="eastAsia"/>
          <w:b/>
          <w:bCs/>
          <w:lang w:eastAsia="zh-TW"/>
        </w:rPr>
        <w:t>譯者按：</w:t>
      </w:r>
      <w:r>
        <w:rPr>
          <w:rFonts w:hint="eastAsia"/>
          <w:b/>
          <w:bCs/>
          <w:lang w:eastAsia="zh-TW"/>
        </w:rPr>
        <w:t>范泰爾：</w:t>
      </w:r>
      <w:r w:rsidR="00DE67B4">
        <w:rPr>
          <w:rFonts w:hint="eastAsia"/>
          <w:b/>
          <w:bCs/>
          <w:lang w:eastAsia="zh-TW"/>
        </w:rPr>
        <w:t>他們是『</w:t>
      </w:r>
      <w:r>
        <w:rPr>
          <w:rFonts w:hint="eastAsia"/>
          <w:b/>
          <w:bCs/>
          <w:lang w:eastAsia="zh-TW"/>
        </w:rPr>
        <w:t>相互依存</w:t>
      </w:r>
      <w:r w:rsidR="00DE67B4">
        <w:rPr>
          <w:rFonts w:hint="eastAsia"/>
          <w:b/>
          <w:bCs/>
          <w:lang w:eastAsia="zh-TW"/>
        </w:rPr>
        <w:t>』的</w:t>
      </w:r>
      <w:r>
        <w:rPr>
          <w:rFonts w:hint="eastAsia"/>
          <w:b/>
          <w:bCs/>
          <w:lang w:eastAsia="zh-TW"/>
        </w:rPr>
        <w:t>）</w:t>
      </w:r>
      <w:r w:rsidR="00DE67B4" w:rsidRPr="00265DC6">
        <w:rPr>
          <w:rFonts w:ascii="DengXian" w:hAnsi="DengXian" w:hint="eastAsia"/>
          <w:b/>
          <w:bCs/>
          <w:lang w:eastAsia="zh-TW"/>
        </w:rPr>
        <w:t>，</w:t>
      </w:r>
      <w:r w:rsidR="00A223D9">
        <w:rPr>
          <w:rFonts w:hint="eastAsia"/>
          <w:b/>
          <w:bCs/>
          <w:lang w:eastAsia="zh-TW"/>
        </w:rPr>
        <w:t>雖然他們</w:t>
      </w:r>
      <w:r w:rsidR="00E9398B">
        <w:rPr>
          <w:rFonts w:hint="eastAsia"/>
          <w:b/>
          <w:bCs/>
          <w:lang w:eastAsia="zh-TW"/>
        </w:rPr>
        <w:t>彼此造成張力</w:t>
      </w:r>
      <w:r w:rsidR="00E9398B">
        <w:rPr>
          <w:rFonts w:hint="eastAsia"/>
          <w:b/>
          <w:bCs/>
          <w:lang w:eastAsia="zh-TW"/>
        </w:rPr>
        <w:t>/</w:t>
      </w:r>
      <w:r w:rsidR="00E9398B">
        <w:rPr>
          <w:rFonts w:hint="eastAsia"/>
          <w:b/>
          <w:bCs/>
          <w:lang w:eastAsia="zh-TW"/>
        </w:rPr>
        <w:t>吊詭</w:t>
      </w:r>
    </w:p>
    <w:p w14:paraId="0C842B91" w14:textId="77777777" w:rsidR="00DE67B4" w:rsidRDefault="00C41F08" w:rsidP="00A90ABC">
      <w:pPr>
        <w:spacing w:after="0"/>
        <w:rPr>
          <w:b/>
          <w:bCs/>
        </w:rPr>
      </w:pPr>
      <w:r w:rsidRPr="00C41F08">
        <w:rPr>
          <w:b/>
          <w:bCs/>
        </w:rPr>
        <w:t xml:space="preserve">NON-BIBL. TRANSCENDENCE &amp; NON-BIBL. IMMANENCE </w:t>
      </w:r>
      <w:r w:rsidRPr="00C41F08">
        <w:rPr>
          <w:b/>
          <w:bCs/>
          <w:i/>
          <w:iCs/>
        </w:rPr>
        <w:t>REQUIRE</w:t>
      </w:r>
      <w:r w:rsidRPr="00C41F08">
        <w:rPr>
          <w:b/>
          <w:bCs/>
        </w:rPr>
        <w:t xml:space="preserve"> EACH OTHER</w:t>
      </w:r>
    </w:p>
    <w:p w14:paraId="45880A9B" w14:textId="77777777" w:rsidR="00C41F08" w:rsidRPr="00C41F08" w:rsidRDefault="00DE67B4" w:rsidP="00A90ABC">
      <w:pPr>
        <w:spacing w:after="0"/>
        <w:rPr>
          <w:b/>
          <w:bCs/>
        </w:rPr>
      </w:pPr>
      <w:r>
        <w:rPr>
          <w:b/>
          <w:bCs/>
        </w:rPr>
        <w:t>(NOTE: VAN TIL: THEY ARE CORRELATIVE)</w:t>
      </w:r>
      <w:r w:rsidR="00C41F08" w:rsidRPr="00C41F08">
        <w:rPr>
          <w:b/>
          <w:bCs/>
        </w:rPr>
        <w:t>,</w:t>
      </w:r>
      <w:r>
        <w:rPr>
          <w:b/>
          <w:bCs/>
        </w:rPr>
        <w:t xml:space="preserve"> </w:t>
      </w:r>
      <w:r w:rsidR="00C41F08" w:rsidRPr="00C41F08">
        <w:rPr>
          <w:b/>
          <w:bCs/>
        </w:rPr>
        <w:t>EVEN THOUGH THEY CR</w:t>
      </w:r>
      <w:r w:rsidR="00A223D9">
        <w:rPr>
          <w:b/>
          <w:bCs/>
        </w:rPr>
        <w:t>E</w:t>
      </w:r>
      <w:r w:rsidR="00C41F08" w:rsidRPr="00C41F08">
        <w:rPr>
          <w:b/>
          <w:bCs/>
        </w:rPr>
        <w:t>ATE TENSION/PARADOX</w:t>
      </w:r>
    </w:p>
    <w:p w14:paraId="0F0BA73D" w14:textId="77777777" w:rsidR="00C41F08" w:rsidRDefault="00C41F08" w:rsidP="00A90ABC">
      <w:pPr>
        <w:spacing w:after="0"/>
      </w:pPr>
    </w:p>
    <w:p w14:paraId="4D1B9B36" w14:textId="77777777" w:rsidR="00C41F08" w:rsidRPr="00AE0F2A" w:rsidRDefault="00E9398B" w:rsidP="00A90ABC">
      <w:pPr>
        <w:spacing w:after="0"/>
        <w:rPr>
          <w:rFonts w:eastAsia="PMingLiU"/>
          <w:lang w:eastAsia="zh-TW"/>
        </w:rPr>
      </w:pPr>
      <w:r>
        <w:rPr>
          <w:rFonts w:hint="eastAsia"/>
          <w:lang w:eastAsia="zh-TW"/>
        </w:rPr>
        <w:t>因此</w:t>
      </w:r>
      <w:r w:rsidR="00AE0F2A">
        <w:rPr>
          <w:rFonts w:hint="eastAsia"/>
          <w:lang w:eastAsia="zh-TW"/>
        </w:rPr>
        <w:t>從某一種意義來看，</w:t>
      </w:r>
      <w:r>
        <w:rPr>
          <w:rFonts w:hint="eastAsia"/>
          <w:lang w:eastAsia="zh-TW"/>
        </w:rPr>
        <w:t xml:space="preserve"> </w:t>
      </w:r>
      <w:r>
        <w:rPr>
          <w:lang w:eastAsia="zh-TW"/>
        </w:rPr>
        <w:t xml:space="preserve">[3] </w:t>
      </w:r>
      <w:r>
        <w:rPr>
          <w:rFonts w:hint="eastAsia"/>
          <w:lang w:eastAsia="zh-TW"/>
        </w:rPr>
        <w:t>需要</w:t>
      </w:r>
      <w:r>
        <w:rPr>
          <w:lang w:eastAsia="zh-TW"/>
        </w:rPr>
        <w:t xml:space="preserve"> [4]</w:t>
      </w:r>
      <w:r>
        <w:rPr>
          <w:rFonts w:hint="eastAsia"/>
          <w:lang w:eastAsia="zh-TW"/>
        </w:rPr>
        <w:t>，反之亦然</w:t>
      </w:r>
      <w:r w:rsidR="00AE0F2A">
        <w:rPr>
          <w:rFonts w:hint="eastAsia"/>
          <w:lang w:eastAsia="zh-TW"/>
        </w:rPr>
        <w:t>，雖然把它們結合起來，會造成張力和吊詭。</w:t>
      </w:r>
    </w:p>
    <w:p w14:paraId="371E4E78" w14:textId="77777777" w:rsidR="00876641" w:rsidRDefault="00C41F08" w:rsidP="00A90ABC">
      <w:pPr>
        <w:spacing w:after="0"/>
      </w:pPr>
      <w:r>
        <w:t>So [3] and [4] re</w:t>
      </w:r>
      <w:r>
        <w:tab/>
        <w:t xml:space="preserve">quire each other in a sense, even though bringing them together creates tension and paradox.  </w:t>
      </w:r>
    </w:p>
    <w:p w14:paraId="20B521FE" w14:textId="77777777" w:rsidR="00F86B8A" w:rsidRDefault="00F86B8A" w:rsidP="00A90ABC">
      <w:pPr>
        <w:spacing w:after="0"/>
      </w:pPr>
    </w:p>
    <w:p w14:paraId="5FE5E34A" w14:textId="77777777" w:rsidR="00F86B8A" w:rsidRDefault="00F86B8A" w:rsidP="00A90ABC">
      <w:pPr>
        <w:spacing w:after="0"/>
      </w:pPr>
    </w:p>
    <w:p w14:paraId="114D7BCE" w14:textId="77777777" w:rsidR="00807094" w:rsidRPr="00807094" w:rsidRDefault="001F6B65" w:rsidP="00A90ABC">
      <w:pPr>
        <w:spacing w:after="0"/>
        <w:rPr>
          <w:b/>
          <w:bCs/>
          <w:lang w:eastAsia="zh-TW"/>
        </w:rPr>
      </w:pPr>
      <w:r>
        <w:rPr>
          <w:rFonts w:eastAsia="PMingLiU" w:hint="eastAsia"/>
          <w:b/>
          <w:bCs/>
          <w:lang w:eastAsia="zh-TW"/>
        </w:rPr>
        <w:t>[</w:t>
      </w:r>
      <w:r>
        <w:rPr>
          <w:rFonts w:eastAsia="PMingLiU"/>
          <w:b/>
          <w:bCs/>
          <w:lang w:eastAsia="zh-TW"/>
        </w:rPr>
        <w:t xml:space="preserve">6] </w:t>
      </w:r>
      <w:r w:rsidR="00AE0F2A" w:rsidRPr="00807094">
        <w:rPr>
          <w:rFonts w:hint="eastAsia"/>
          <w:b/>
          <w:bCs/>
          <w:lang w:eastAsia="zh-TW"/>
        </w:rPr>
        <w:t>垂直綫：兩種</w:t>
      </w:r>
      <w:r w:rsidR="00807094" w:rsidRPr="00807094">
        <w:rPr>
          <w:rFonts w:hint="eastAsia"/>
          <w:b/>
          <w:bCs/>
          <w:lang w:eastAsia="zh-TW"/>
        </w:rPr>
        <w:t>用語言表達的思考的相似性：</w:t>
      </w:r>
    </w:p>
    <w:p w14:paraId="64935338" w14:textId="77777777" w:rsidR="00807094" w:rsidRPr="00807094" w:rsidRDefault="00807094" w:rsidP="00A90ABC">
      <w:pPr>
        <w:spacing w:after="0"/>
        <w:rPr>
          <w:b/>
          <w:bCs/>
          <w:lang w:eastAsia="zh-TW"/>
        </w:rPr>
      </w:pPr>
      <w:r>
        <w:rPr>
          <w:rFonts w:hint="eastAsia"/>
          <w:b/>
          <w:bCs/>
          <w:lang w:eastAsia="zh-TW"/>
        </w:rPr>
        <w:t>（僅是）</w:t>
      </w:r>
      <w:r w:rsidRPr="00807094">
        <w:rPr>
          <w:rFonts w:hint="eastAsia"/>
          <w:b/>
          <w:bCs/>
          <w:lang w:eastAsia="zh-TW"/>
        </w:rPr>
        <w:t>字面上的相似；事實上，兩個系統彼此矛盾</w:t>
      </w:r>
    </w:p>
    <w:p w14:paraId="02EC6CD4" w14:textId="77777777" w:rsidR="00C41F08" w:rsidRDefault="00C41F08" w:rsidP="00A90ABC">
      <w:pPr>
        <w:spacing w:after="0"/>
        <w:rPr>
          <w:b/>
          <w:bCs/>
        </w:rPr>
      </w:pPr>
      <w:r w:rsidRPr="00C41F08">
        <w:rPr>
          <w:b/>
          <w:bCs/>
        </w:rPr>
        <w:t>HORIZONTAL LINES:</w:t>
      </w:r>
      <w:r w:rsidR="00DE67B4">
        <w:rPr>
          <w:b/>
          <w:bCs/>
        </w:rPr>
        <w:t xml:space="preserve"> </w:t>
      </w:r>
      <w:r w:rsidRPr="00C41F08">
        <w:rPr>
          <w:b/>
          <w:bCs/>
        </w:rPr>
        <w:t>SIMILARITY OF 2 WAYS TO THINK WITH WORDS</w:t>
      </w:r>
      <w:r w:rsidR="00B81F4A">
        <w:rPr>
          <w:b/>
          <w:bCs/>
        </w:rPr>
        <w:t>:</w:t>
      </w:r>
    </w:p>
    <w:p w14:paraId="4317C08E" w14:textId="77777777" w:rsidR="00B81F4A" w:rsidRPr="00B81F4A" w:rsidRDefault="00B81F4A" w:rsidP="00A90ABC">
      <w:pPr>
        <w:spacing w:after="0"/>
        <w:rPr>
          <w:b/>
          <w:bCs/>
        </w:rPr>
      </w:pPr>
      <w:r>
        <w:rPr>
          <w:b/>
          <w:bCs/>
        </w:rPr>
        <w:t>VERBAL SIMILARITIES; CONTRADICTIONS BETWEEN 2 SYSTEMS</w:t>
      </w:r>
    </w:p>
    <w:p w14:paraId="0142E2A1" w14:textId="77777777" w:rsidR="00C41F08" w:rsidRDefault="00C41F08" w:rsidP="00A90ABC">
      <w:pPr>
        <w:spacing w:after="0"/>
      </w:pPr>
    </w:p>
    <w:p w14:paraId="7DFCF933" w14:textId="77777777" w:rsidR="00807094" w:rsidRDefault="00807094" w:rsidP="00A90ABC">
      <w:pPr>
        <w:spacing w:after="0"/>
        <w:rPr>
          <w:lang w:eastAsia="zh-TW"/>
        </w:rPr>
      </w:pPr>
      <w:r>
        <w:tab/>
      </w:r>
      <w:r>
        <w:rPr>
          <w:rFonts w:hint="eastAsia"/>
        </w:rPr>
        <w:t>兩條垂直綫</w:t>
      </w:r>
      <w:r w:rsidR="00954A89">
        <w:rPr>
          <w:rFonts w:hint="eastAsia"/>
        </w:rPr>
        <w:t>使我們考慮，兩種思維在字面上的相似性。</w:t>
      </w:r>
    </w:p>
    <w:p w14:paraId="6CF11B01" w14:textId="77777777" w:rsidR="00C41F08" w:rsidRDefault="00C41F08" w:rsidP="00A90ABC">
      <w:pPr>
        <w:spacing w:after="0"/>
      </w:pPr>
      <w:r>
        <w:rPr>
          <w:lang w:eastAsia="zh-TW"/>
        </w:rPr>
        <w:tab/>
      </w:r>
      <w:r>
        <w:t xml:space="preserve">The horizontal lines lead us to consider the similarity of the two ways of thinking at the verbal level.  </w:t>
      </w:r>
    </w:p>
    <w:p w14:paraId="78A5D5F1" w14:textId="77777777" w:rsidR="00C41F08" w:rsidRDefault="00C41F08" w:rsidP="00A90ABC">
      <w:pPr>
        <w:spacing w:after="0"/>
      </w:pPr>
    </w:p>
    <w:p w14:paraId="0D0D8400" w14:textId="77777777" w:rsidR="001B6DC9" w:rsidRDefault="00954A89" w:rsidP="00A90ABC">
      <w:pPr>
        <w:spacing w:after="0"/>
        <w:rPr>
          <w:lang w:eastAsia="zh-TW"/>
        </w:rPr>
      </w:pPr>
      <w:r>
        <w:rPr>
          <w:rFonts w:hint="eastAsia"/>
          <w:lang w:eastAsia="zh-TW"/>
        </w:rPr>
        <w:t>兩種超越觀</w:t>
      </w:r>
      <w:r w:rsidR="001174E8">
        <w:rPr>
          <w:rFonts w:hint="eastAsia"/>
          <w:lang w:eastAsia="zh-TW"/>
        </w:rPr>
        <w:t>都訴諸《聖經》，都提到上帝的崇高。</w:t>
      </w:r>
      <w:r w:rsidR="001B6DC9">
        <w:rPr>
          <w:rFonts w:hint="eastAsia"/>
          <w:lang w:eastAsia="zh-TW"/>
        </w:rPr>
        <w:t>兩種臨在觀都描述，上帝參與世界萬事。</w:t>
      </w:r>
    </w:p>
    <w:p w14:paraId="5A8DBACE" w14:textId="77777777" w:rsidR="00B81F4A" w:rsidRDefault="00B81F4A" w:rsidP="00A90ABC">
      <w:pPr>
        <w:spacing w:after="0"/>
      </w:pPr>
      <w:r>
        <w:t>Both views of transcendence may appeal to the biblical language of Go</w:t>
      </w:r>
      <w:r w:rsidR="001174E8">
        <w:t>d</w:t>
      </w:r>
      <w:r>
        <w:t>’s exaltation and height.</w:t>
      </w:r>
      <w:r w:rsidR="001B6DC9">
        <w:t xml:space="preserve">  </w:t>
      </w:r>
      <w:r>
        <w:t xml:space="preserve">Both views of immanence describe his involvement in all things.  </w:t>
      </w:r>
    </w:p>
    <w:p w14:paraId="0A4463A1" w14:textId="77777777" w:rsidR="00B81F4A" w:rsidRDefault="00B81F4A" w:rsidP="00A90ABC">
      <w:pPr>
        <w:spacing w:after="0"/>
      </w:pPr>
    </w:p>
    <w:p w14:paraId="7CAED573" w14:textId="77777777" w:rsidR="001B6DC9" w:rsidRPr="001B6DC9" w:rsidRDefault="001174E8" w:rsidP="00A90ABC">
      <w:pPr>
        <w:spacing w:after="0"/>
        <w:rPr>
          <w:rFonts w:eastAsia="PMingLiU"/>
          <w:lang w:eastAsia="zh-TW"/>
        </w:rPr>
      </w:pPr>
      <w:r>
        <w:rPr>
          <w:rFonts w:hint="eastAsia"/>
          <w:lang w:eastAsia="zh-TW"/>
        </w:rPr>
        <w:t>但是，在字面相似的背後，</w:t>
      </w:r>
      <w:r w:rsidR="00B3063D">
        <w:rPr>
          <w:rFonts w:hint="eastAsia"/>
          <w:lang w:eastAsia="zh-TW"/>
        </w:rPr>
        <w:t>在</w:t>
      </w:r>
      <w:r w:rsidR="00757D51">
        <w:rPr>
          <w:rFonts w:hint="eastAsia"/>
          <w:lang w:eastAsia="zh-TW"/>
        </w:rPr>
        <w:t>觀念上的差異是非常大的</w:t>
      </w:r>
      <w:r w:rsidR="00B3063D">
        <w:rPr>
          <w:rFonts w:hint="eastAsia"/>
          <w:lang w:eastAsia="zh-TW"/>
        </w:rPr>
        <w:t>：</w:t>
      </w:r>
      <w:r w:rsidR="00757D51">
        <w:rPr>
          <w:rFonts w:hint="eastAsia"/>
          <w:lang w:eastAsia="zh-TW"/>
        </w:rPr>
        <w:t>誠然彼此矛盾</w:t>
      </w:r>
      <w:r w:rsidR="00B3063D">
        <w:rPr>
          <w:rFonts w:hint="eastAsia"/>
          <w:lang w:eastAsia="zh-TW"/>
        </w:rPr>
        <w:t>。</w:t>
      </w:r>
      <w:r w:rsidR="00757D51">
        <w:rPr>
          <w:rFonts w:hint="eastAsia"/>
          <w:lang w:eastAsia="zh-TW"/>
        </w:rPr>
        <w:t>正如我們已經看到，</w:t>
      </w:r>
      <w:r w:rsidR="00B3063D">
        <w:rPr>
          <w:rFonts w:hint="eastAsia"/>
          <w:lang w:eastAsia="zh-TW"/>
        </w:rPr>
        <w:t>這</w:t>
      </w:r>
      <w:r w:rsidR="00757D51">
        <w:rPr>
          <w:rFonts w:hint="eastAsia"/>
          <w:lang w:eastAsia="zh-TW"/>
        </w:rPr>
        <w:t>是兩個系統之間的矛盾。</w:t>
      </w:r>
    </w:p>
    <w:p w14:paraId="5A3FA54C" w14:textId="77777777" w:rsidR="00B81F4A" w:rsidRDefault="00B81F4A" w:rsidP="00A90ABC">
      <w:pPr>
        <w:spacing w:after="0"/>
      </w:pPr>
      <w:r>
        <w:t xml:space="preserve">But beneath the verbal similarity, there are enormous conceptual differences, indeed contradictions, as we have seen, between the two systems.  </w:t>
      </w:r>
    </w:p>
    <w:p w14:paraId="56B52CA6" w14:textId="77777777" w:rsidR="00B81F4A" w:rsidRDefault="00B81F4A" w:rsidP="00A90ABC">
      <w:pPr>
        <w:spacing w:after="0"/>
      </w:pPr>
    </w:p>
    <w:p w14:paraId="7F7EC68D" w14:textId="77777777" w:rsidR="00B81F4A" w:rsidRDefault="00757D51" w:rsidP="00A90ABC">
      <w:pPr>
        <w:spacing w:after="0"/>
        <w:rPr>
          <w:lang w:eastAsia="zh-TW"/>
        </w:rPr>
      </w:pPr>
      <w:r>
        <w:rPr>
          <w:rFonts w:hint="eastAsia"/>
          <w:lang w:eastAsia="zh-TW"/>
        </w:rPr>
        <w:t>字面上的相似指出，不符合《聖經》的立場，爲什麽吸引了很多基督徒。</w:t>
      </w:r>
    </w:p>
    <w:p w14:paraId="3D93FECB" w14:textId="77777777" w:rsidR="00DD172B" w:rsidRDefault="00B81F4A" w:rsidP="00A90ABC">
      <w:pPr>
        <w:spacing w:after="0"/>
      </w:pPr>
      <w:r>
        <w:t xml:space="preserve">The verbal similarities </w:t>
      </w:r>
      <w:r w:rsidR="0092294D">
        <w:t>indicate why the non-biblical positions have attracted many Christians.</w:t>
      </w:r>
    </w:p>
    <w:p w14:paraId="71A2770D" w14:textId="77777777" w:rsidR="001B6DC9" w:rsidRDefault="001B6DC9" w:rsidP="00A90ABC">
      <w:pPr>
        <w:spacing w:after="0"/>
      </w:pPr>
    </w:p>
    <w:p w14:paraId="00BE2E9A" w14:textId="77777777" w:rsidR="0092294D" w:rsidRDefault="00757D51" w:rsidP="00A90ABC">
      <w:pPr>
        <w:spacing w:after="0"/>
        <w:rPr>
          <w:lang w:eastAsia="zh-TW"/>
        </w:rPr>
      </w:pPr>
      <w:r>
        <w:rPr>
          <w:rFonts w:hint="eastAsia"/>
          <w:lang w:eastAsia="zh-TW"/>
        </w:rPr>
        <w:t>但是這些問題是那麽地重要，我們必須看穿表面上的相似，</w:t>
      </w:r>
      <w:r w:rsidR="001B6DC9">
        <w:rPr>
          <w:rFonts w:hint="eastAsia"/>
          <w:lang w:eastAsia="zh-TW"/>
        </w:rPr>
        <w:t>進而辨認兩種思維勢不兩立的對立。</w:t>
      </w:r>
    </w:p>
    <w:p w14:paraId="1B0E8D9C" w14:textId="77777777" w:rsidR="001B6DC9" w:rsidRDefault="0092294D" w:rsidP="00A90ABC">
      <w:pPr>
        <w:spacing w:after="0"/>
      </w:pPr>
      <w:r>
        <w:t xml:space="preserve">But these issues are so important, that we must penetrate beneath the surface similarities to recognize </w:t>
      </w:r>
    </w:p>
    <w:p w14:paraId="185B4DFA" w14:textId="77777777" w:rsidR="0092294D" w:rsidRDefault="0092294D" w:rsidP="00A90ABC">
      <w:pPr>
        <w:spacing w:after="0"/>
      </w:pPr>
      <w:r>
        <w:t>the antithesis between these two ways of thing.</w:t>
      </w:r>
    </w:p>
    <w:p w14:paraId="01CB268F" w14:textId="77777777" w:rsidR="0092294D" w:rsidRDefault="0092294D" w:rsidP="00A90ABC">
      <w:pPr>
        <w:spacing w:after="0"/>
      </w:pPr>
    </w:p>
    <w:p w14:paraId="6992F6A7" w14:textId="77777777" w:rsidR="00DE67B4" w:rsidRDefault="00DE67B4" w:rsidP="00A90ABC">
      <w:pPr>
        <w:spacing w:after="0"/>
        <w:rPr>
          <w:rFonts w:eastAsia="PMingLiU"/>
          <w:b/>
          <w:bCs/>
          <w:lang w:eastAsia="zh-TW"/>
        </w:rPr>
      </w:pPr>
    </w:p>
    <w:p w14:paraId="460D5DCB" w14:textId="77777777" w:rsidR="00DE67B4" w:rsidRDefault="00DE67B4" w:rsidP="00A90ABC">
      <w:pPr>
        <w:spacing w:after="0"/>
        <w:rPr>
          <w:rFonts w:eastAsia="PMingLiU"/>
          <w:b/>
          <w:bCs/>
          <w:lang w:eastAsia="zh-TW"/>
        </w:rPr>
      </w:pPr>
    </w:p>
    <w:p w14:paraId="09D403E0" w14:textId="77777777" w:rsidR="001B6DC9" w:rsidRDefault="001F6B65" w:rsidP="00A90ABC">
      <w:pPr>
        <w:spacing w:after="0"/>
        <w:rPr>
          <w:b/>
          <w:bCs/>
          <w:lang w:eastAsia="zh-TW"/>
        </w:rPr>
      </w:pPr>
      <w:r>
        <w:rPr>
          <w:rFonts w:eastAsia="PMingLiU" w:hint="eastAsia"/>
          <w:b/>
          <w:bCs/>
          <w:lang w:eastAsia="zh-TW"/>
        </w:rPr>
        <w:lastRenderedPageBreak/>
        <w:t>[</w:t>
      </w:r>
      <w:r>
        <w:rPr>
          <w:rFonts w:eastAsia="PMingLiU"/>
          <w:b/>
          <w:bCs/>
          <w:lang w:eastAsia="zh-TW"/>
        </w:rPr>
        <w:t xml:space="preserve">7] </w:t>
      </w:r>
      <w:r w:rsidR="001B6DC9">
        <w:rPr>
          <w:rFonts w:hint="eastAsia"/>
          <w:b/>
          <w:bCs/>
          <w:lang w:eastAsia="zh-TW"/>
        </w:rPr>
        <w:t>『勢不兩立的對立』對哲學的含義：形而上學</w:t>
      </w:r>
    </w:p>
    <w:p w14:paraId="25A554A9" w14:textId="77777777" w:rsidR="0092294D" w:rsidRPr="00D935C3" w:rsidRDefault="0092294D" w:rsidP="00A90ABC">
      <w:pPr>
        <w:spacing w:after="0"/>
        <w:rPr>
          <w:b/>
          <w:bCs/>
        </w:rPr>
      </w:pPr>
      <w:r w:rsidRPr="00D935C3">
        <w:rPr>
          <w:b/>
          <w:bCs/>
        </w:rPr>
        <w:t>RELEVANCE OF ANTITHESIS TO</w:t>
      </w:r>
      <w:r w:rsidR="00D935C3">
        <w:rPr>
          <w:b/>
          <w:bCs/>
        </w:rPr>
        <w:t xml:space="preserve"> </w:t>
      </w:r>
      <w:r w:rsidRPr="00D935C3">
        <w:rPr>
          <w:b/>
          <w:bCs/>
        </w:rPr>
        <w:t>PHILOSOPHICAL QUESTIONS (METAPHYSICS)</w:t>
      </w:r>
    </w:p>
    <w:p w14:paraId="52AD9848" w14:textId="77777777" w:rsidR="0092294D" w:rsidRDefault="0092294D" w:rsidP="00A90ABC">
      <w:pPr>
        <w:spacing w:after="0"/>
      </w:pPr>
    </w:p>
    <w:p w14:paraId="68B7E788" w14:textId="77777777" w:rsidR="0092294D" w:rsidRPr="000343F8" w:rsidRDefault="001B6DC9" w:rsidP="00A90ABC">
      <w:pPr>
        <w:spacing w:after="0"/>
        <w:rPr>
          <w:rFonts w:eastAsia="PMingLiU"/>
          <w:lang w:eastAsia="zh-TW"/>
        </w:rPr>
      </w:pPr>
      <w:r>
        <w:tab/>
      </w:r>
      <w:r>
        <w:rPr>
          <w:rFonts w:hint="eastAsia"/>
          <w:lang w:eastAsia="zh-TW"/>
        </w:rPr>
        <w:t>這樣看來，</w:t>
      </w:r>
      <w:r w:rsidR="000343F8">
        <w:rPr>
          <w:rFonts w:hint="eastAsia"/>
          <w:lang w:eastAsia="zh-TW"/>
        </w:rPr>
        <w:t>這個『勢不兩立的對立』，對我在上文列出的哲學問題有何含義？</w:t>
      </w:r>
    </w:p>
    <w:p w14:paraId="723A4364" w14:textId="77777777" w:rsidR="0092294D" w:rsidRDefault="0092294D" w:rsidP="00A90ABC">
      <w:pPr>
        <w:spacing w:after="0"/>
      </w:pPr>
      <w:r>
        <w:rPr>
          <w:lang w:eastAsia="zh-TW"/>
        </w:rPr>
        <w:tab/>
      </w:r>
      <w:r>
        <w:t xml:space="preserve">How, then, is </w:t>
      </w:r>
      <w:r w:rsidR="000343F8">
        <w:t>t</w:t>
      </w:r>
      <w:r>
        <w:t xml:space="preserve">he antithesis relevant to the philosophical questions I outlined earlier in the chapter?  </w:t>
      </w:r>
    </w:p>
    <w:p w14:paraId="40383E40" w14:textId="77777777" w:rsidR="0092294D" w:rsidRPr="0092294D" w:rsidRDefault="0092294D" w:rsidP="00A90ABC">
      <w:pPr>
        <w:spacing w:after="0"/>
      </w:pPr>
    </w:p>
    <w:p w14:paraId="48B8FEE2" w14:textId="77777777" w:rsidR="000343F8" w:rsidRDefault="000343F8" w:rsidP="00A90ABC">
      <w:pPr>
        <w:spacing w:after="0"/>
      </w:pPr>
    </w:p>
    <w:p w14:paraId="7C16F193" w14:textId="77777777" w:rsidR="000343F8" w:rsidRPr="000343F8" w:rsidRDefault="00891FFD" w:rsidP="00A90ABC">
      <w:pPr>
        <w:spacing w:after="0"/>
        <w:rPr>
          <w:b/>
          <w:bCs/>
          <w:lang w:eastAsia="zh-TW"/>
        </w:rPr>
      </w:pPr>
      <w:r>
        <w:rPr>
          <w:rFonts w:eastAsia="PMingLiU" w:hint="eastAsia"/>
          <w:b/>
          <w:bCs/>
          <w:lang w:eastAsia="zh-TW"/>
        </w:rPr>
        <w:t>[</w:t>
      </w:r>
      <w:r>
        <w:rPr>
          <w:rFonts w:eastAsia="PMingLiU"/>
          <w:b/>
          <w:bCs/>
          <w:lang w:eastAsia="zh-TW"/>
        </w:rPr>
        <w:t xml:space="preserve">7.1.] </w:t>
      </w:r>
      <w:r w:rsidR="000343F8" w:rsidRPr="000343F8">
        <w:rPr>
          <w:rFonts w:hint="eastAsia"/>
          <w:b/>
          <w:bCs/>
          <w:lang w:eastAsia="zh-TW"/>
        </w:rPr>
        <w:t>例</w:t>
      </w:r>
      <w:r w:rsidR="000343F8">
        <w:rPr>
          <w:rFonts w:hint="eastAsia"/>
          <w:b/>
          <w:bCs/>
          <w:lang w:eastAsia="zh-TW"/>
        </w:rPr>
        <w:t>一</w:t>
      </w:r>
      <w:r w:rsidR="000343F8" w:rsidRPr="000343F8">
        <w:rPr>
          <w:rFonts w:hint="eastAsia"/>
          <w:b/>
          <w:bCs/>
          <w:lang w:eastAsia="zh-TW"/>
        </w:rPr>
        <w:t>：宇宙是『一』？抑或『眾』？</w:t>
      </w:r>
    </w:p>
    <w:p w14:paraId="173E8D90" w14:textId="77777777" w:rsidR="00D935C3" w:rsidRPr="00D935C3" w:rsidRDefault="00D935C3" w:rsidP="00A90ABC">
      <w:pPr>
        <w:spacing w:after="0"/>
        <w:rPr>
          <w:b/>
          <w:bCs/>
        </w:rPr>
      </w:pPr>
      <w:r w:rsidRPr="00D935C3">
        <w:rPr>
          <w:b/>
          <w:bCs/>
        </w:rPr>
        <w:t>EXAMPLE 1: IS THE UNIVERSE ONE?  OR MANY?</w:t>
      </w:r>
    </w:p>
    <w:p w14:paraId="55C99C36" w14:textId="77777777" w:rsidR="00926D83" w:rsidRPr="0092294D" w:rsidRDefault="00926D83" w:rsidP="00A90ABC">
      <w:pPr>
        <w:spacing w:after="0"/>
      </w:pPr>
    </w:p>
    <w:p w14:paraId="327AA7B9" w14:textId="77777777" w:rsidR="000343F8" w:rsidRDefault="0092294D" w:rsidP="00A90ABC">
      <w:pPr>
        <w:spacing w:after="0"/>
        <w:rPr>
          <w:lang w:eastAsia="zh-TW"/>
        </w:rPr>
      </w:pPr>
      <w:r>
        <w:rPr>
          <w:lang w:eastAsia="zh-TW"/>
        </w:rPr>
        <w:t>[1]</w:t>
      </w:r>
      <w:r w:rsidR="000343F8">
        <w:rPr>
          <w:lang w:eastAsia="zh-TW"/>
        </w:rPr>
        <w:t xml:space="preserve"> </w:t>
      </w:r>
      <w:r w:rsidR="000343F8">
        <w:rPr>
          <w:rFonts w:hint="eastAsia"/>
          <w:lang w:eastAsia="zh-TW"/>
        </w:rPr>
        <w:t>宇宙是『</w:t>
      </w:r>
      <w:r w:rsidR="00E27CC8">
        <w:rPr>
          <w:rFonts w:hint="eastAsia"/>
          <w:lang w:eastAsia="zh-TW"/>
        </w:rPr>
        <w:t>一</w:t>
      </w:r>
      <w:r w:rsidR="000343F8">
        <w:rPr>
          <w:rFonts w:hint="eastAsia"/>
          <w:lang w:eastAsia="zh-TW"/>
        </w:rPr>
        <w:t>』？抑或『眾』？</w:t>
      </w:r>
      <w:r>
        <w:rPr>
          <w:lang w:eastAsia="zh-TW"/>
        </w:rPr>
        <w:t xml:space="preserve"> </w:t>
      </w:r>
    </w:p>
    <w:p w14:paraId="26813176" w14:textId="77777777" w:rsidR="00926D83" w:rsidRDefault="0092294D" w:rsidP="00A90ABC">
      <w:pPr>
        <w:spacing w:after="0"/>
      </w:pPr>
      <w:r>
        <w:t xml:space="preserve">Is the universe one or many?  </w:t>
      </w:r>
    </w:p>
    <w:p w14:paraId="455339C2" w14:textId="77777777" w:rsidR="0092294D" w:rsidRDefault="0092294D" w:rsidP="00A90ABC">
      <w:pPr>
        <w:spacing w:after="0"/>
      </w:pPr>
    </w:p>
    <w:p w14:paraId="24DBA2AB" w14:textId="77777777" w:rsidR="0092294D" w:rsidRDefault="000343F8" w:rsidP="00A90ABC">
      <w:pPr>
        <w:spacing w:after="0"/>
        <w:rPr>
          <w:lang w:eastAsia="zh-TW"/>
        </w:rPr>
      </w:pPr>
      <w:r>
        <w:rPr>
          <w:rFonts w:hint="eastAsia"/>
          <w:lang w:eastAsia="zh-TW"/>
        </w:rPr>
        <w:t>這個問題之所以重要，</w:t>
      </w:r>
      <w:r w:rsidR="00E27CC8">
        <w:rPr>
          <w:rFonts w:hint="eastAsia"/>
          <w:lang w:eastAsia="zh-TW"/>
        </w:rPr>
        <w:t>是</w:t>
      </w:r>
      <w:r>
        <w:rPr>
          <w:rFonts w:hint="eastAsia"/>
          <w:lang w:eastAsia="zh-TW"/>
        </w:rPr>
        <w:t>因爲哲學家們想要在世界裏（有別於：在《聖經》的上帝那裏）找到一個『絕對』。</w:t>
      </w:r>
    </w:p>
    <w:p w14:paraId="18FC2FC6" w14:textId="77777777" w:rsidR="00C7452D" w:rsidRDefault="0092294D" w:rsidP="00A90ABC">
      <w:pPr>
        <w:spacing w:after="0"/>
      </w:pPr>
      <w:r>
        <w:t xml:space="preserve">The reason why this question has been important is that philosophers have wanted to find an absolute </w:t>
      </w:r>
      <w:r w:rsidRPr="00C7452D">
        <w:rPr>
          <w:i/>
          <w:iCs/>
        </w:rPr>
        <w:t>in</w:t>
      </w:r>
      <w:r>
        <w:t xml:space="preserve"> the world</w:t>
      </w:r>
      <w:r w:rsidR="00C7452D">
        <w:t xml:space="preserve">, belonging to the world, that is, rather than the God of Scripture.  </w:t>
      </w:r>
    </w:p>
    <w:p w14:paraId="1DC17481" w14:textId="77777777" w:rsidR="00C7452D" w:rsidRDefault="00C7452D" w:rsidP="00A90ABC">
      <w:pPr>
        <w:spacing w:after="0"/>
      </w:pPr>
    </w:p>
    <w:p w14:paraId="219F4DD6" w14:textId="77777777" w:rsidR="00D935C3" w:rsidRDefault="00D935C3" w:rsidP="00A90ABC">
      <w:pPr>
        <w:spacing w:after="0"/>
      </w:pPr>
    </w:p>
    <w:p w14:paraId="7779BD77" w14:textId="77777777" w:rsidR="00817A80" w:rsidRDefault="00E27CC8" w:rsidP="00A90ABC">
      <w:pPr>
        <w:spacing w:after="0"/>
        <w:rPr>
          <w:b/>
          <w:bCs/>
          <w:lang w:eastAsia="zh-TW"/>
        </w:rPr>
      </w:pPr>
      <w:r>
        <w:rPr>
          <w:rFonts w:hint="eastAsia"/>
          <w:b/>
          <w:bCs/>
          <w:lang w:eastAsia="zh-TW"/>
        </w:rPr>
        <w:t>非基督徒們追尋一個</w:t>
      </w:r>
      <w:r w:rsidR="00817A80">
        <w:rPr>
          <w:rFonts w:hint="eastAsia"/>
          <w:b/>
          <w:bCs/>
          <w:lang w:eastAsia="zh-TW"/>
        </w:rPr>
        <w:t>能涵蓋性（普遍性）解釋一切事物的『絕對』：</w:t>
      </w:r>
    </w:p>
    <w:p w14:paraId="14667D50" w14:textId="77777777" w:rsidR="00817A80" w:rsidRPr="00817A80" w:rsidRDefault="00817A80" w:rsidP="00A90ABC">
      <w:pPr>
        <w:spacing w:after="0"/>
        <w:rPr>
          <w:b/>
          <w:bCs/>
          <w:lang w:eastAsia="zh-TW"/>
        </w:rPr>
      </w:pPr>
      <w:r>
        <w:rPr>
          <w:rFonts w:hint="eastAsia"/>
          <w:b/>
          <w:bCs/>
          <w:lang w:eastAsia="zh-TW"/>
        </w:rPr>
        <w:t>一個終極的『一』，或一個終極的『眾』：事實上，這是不可能的</w:t>
      </w:r>
    </w:p>
    <w:p w14:paraId="3AE21BF0" w14:textId="77777777" w:rsidR="00D935C3" w:rsidRPr="00D935C3" w:rsidRDefault="00D935C3" w:rsidP="00A90ABC">
      <w:pPr>
        <w:spacing w:after="0"/>
        <w:rPr>
          <w:b/>
          <w:bCs/>
        </w:rPr>
      </w:pPr>
      <w:r w:rsidRPr="00D935C3">
        <w:rPr>
          <w:b/>
          <w:bCs/>
        </w:rPr>
        <w:t>NON-CHRISTIANS SEEK COMPREHENSIVE EXPLANATION FOR EVERYTHING:</w:t>
      </w:r>
    </w:p>
    <w:p w14:paraId="0F5690AB" w14:textId="77777777" w:rsidR="00D935C3" w:rsidRDefault="00D935C3" w:rsidP="00A90ABC">
      <w:pPr>
        <w:spacing w:after="0"/>
        <w:rPr>
          <w:b/>
          <w:bCs/>
        </w:rPr>
      </w:pPr>
      <w:r w:rsidRPr="00D935C3">
        <w:rPr>
          <w:b/>
          <w:bCs/>
        </w:rPr>
        <w:t>EITHER ULTIMATE ONE-NESS, OR ULTIMATE PLURALITY</w:t>
      </w:r>
      <w:r>
        <w:rPr>
          <w:b/>
          <w:bCs/>
        </w:rPr>
        <w:t>:</w:t>
      </w:r>
    </w:p>
    <w:p w14:paraId="06F8B8BB" w14:textId="77777777" w:rsidR="00D935C3" w:rsidRPr="00D935C3" w:rsidRDefault="00D935C3" w:rsidP="00A90ABC">
      <w:pPr>
        <w:spacing w:after="0"/>
        <w:rPr>
          <w:b/>
          <w:bCs/>
          <w:lang w:eastAsia="zh-TW"/>
        </w:rPr>
      </w:pPr>
      <w:r>
        <w:rPr>
          <w:b/>
          <w:bCs/>
          <w:lang w:eastAsia="zh-TW"/>
        </w:rPr>
        <w:t>IMPOSSIBLE</w:t>
      </w:r>
    </w:p>
    <w:p w14:paraId="0ED391CA" w14:textId="77777777" w:rsidR="00C7452D" w:rsidRDefault="00C7452D" w:rsidP="00A90ABC">
      <w:pPr>
        <w:spacing w:after="0"/>
        <w:rPr>
          <w:lang w:eastAsia="zh-TW"/>
        </w:rPr>
      </w:pPr>
    </w:p>
    <w:p w14:paraId="658C9A2B" w14:textId="77777777" w:rsidR="001C1EBF" w:rsidRPr="001C1EBF" w:rsidRDefault="001C1EBF" w:rsidP="00A90ABC">
      <w:pPr>
        <w:spacing w:after="0"/>
        <w:rPr>
          <w:lang w:eastAsia="zh-TW"/>
        </w:rPr>
      </w:pPr>
      <w:r>
        <w:rPr>
          <w:lang w:eastAsia="zh-TW"/>
        </w:rPr>
        <w:t xml:space="preserve"> </w:t>
      </w:r>
      <w:r>
        <w:rPr>
          <w:rFonts w:hint="eastAsia"/>
          <w:lang w:eastAsia="zh-TW"/>
        </w:rPr>
        <w:t>非基督徒哲學家們想要找到一個這樣的『絕對』，用以解釋宇宙</w:t>
      </w:r>
      <w:r w:rsidR="00B3063D">
        <w:rPr>
          <w:rFonts w:hint="eastAsia"/>
          <w:lang w:eastAsia="zh-TW"/>
        </w:rPr>
        <w:t>萬</w:t>
      </w:r>
      <w:r>
        <w:rPr>
          <w:rFonts w:hint="eastAsia"/>
          <w:lang w:eastAsia="zh-TW"/>
        </w:rPr>
        <w:t>事（這就顯示：形而上學和知識論的關聯）。</w:t>
      </w:r>
    </w:p>
    <w:p w14:paraId="5E034EC4" w14:textId="77777777" w:rsidR="00C7452D" w:rsidRDefault="00C7452D" w:rsidP="00A90ABC">
      <w:pPr>
        <w:spacing w:after="0"/>
      </w:pPr>
      <w:r>
        <w:t xml:space="preserve">Non-Christian philosophers have wanted such an absolute to serve as a comprehensive explanation for everything (which indicates the connection between metaphysics and epistemology).  </w:t>
      </w:r>
    </w:p>
    <w:p w14:paraId="3FF1ABAA" w14:textId="77777777" w:rsidR="00C7452D" w:rsidRDefault="00C7452D" w:rsidP="00A90ABC">
      <w:pPr>
        <w:spacing w:after="0"/>
      </w:pPr>
    </w:p>
    <w:p w14:paraId="35537944" w14:textId="77777777" w:rsidR="00C7452D" w:rsidRDefault="00891DD7" w:rsidP="00A90ABC">
      <w:pPr>
        <w:spacing w:after="0"/>
        <w:rPr>
          <w:lang w:eastAsia="zh-TW"/>
        </w:rPr>
      </w:pPr>
      <w:r>
        <w:rPr>
          <w:rFonts w:hint="eastAsia"/>
          <w:lang w:eastAsia="zh-TW"/>
        </w:rPr>
        <w:t>他們會透過兩個途徑嘗試追尋：</w:t>
      </w:r>
    </w:p>
    <w:p w14:paraId="5E5FFDBE" w14:textId="77777777" w:rsidR="00C7452D" w:rsidRDefault="00C7452D" w:rsidP="00A90ABC">
      <w:pPr>
        <w:spacing w:after="0"/>
      </w:pPr>
      <w:r>
        <w:t xml:space="preserve">They have tried to do that in two ways: </w:t>
      </w:r>
    </w:p>
    <w:p w14:paraId="23964C46" w14:textId="77777777" w:rsidR="00C7452D" w:rsidRDefault="00C7452D" w:rsidP="00A90ABC">
      <w:pPr>
        <w:spacing w:after="0"/>
      </w:pPr>
    </w:p>
    <w:p w14:paraId="57F8E2A2" w14:textId="77777777" w:rsidR="00891DD7" w:rsidRDefault="00D03B2B" w:rsidP="00A90ABC">
      <w:pPr>
        <w:spacing w:after="0"/>
      </w:pPr>
      <w:r>
        <w:t>[a]</w:t>
      </w:r>
      <w:r w:rsidR="00891DD7">
        <w:t xml:space="preserve"> </w:t>
      </w:r>
      <w:r w:rsidR="00891DD7">
        <w:rPr>
          <w:rFonts w:hint="eastAsia"/>
        </w:rPr>
        <w:t>指出一個『一』</w:t>
      </w:r>
      <w:r w:rsidR="00891DD7">
        <w:t xml:space="preserve"> (one-</w:t>
      </w:r>
      <w:proofErr w:type="gramStart"/>
      <w:r w:rsidR="00891DD7">
        <w:t>ness)</w:t>
      </w:r>
      <w:r w:rsidR="00891DD7">
        <w:rPr>
          <w:rFonts w:hint="eastAsia"/>
        </w:rPr>
        <w:t>，</w:t>
      </w:r>
      <w:proofErr w:type="gramEnd"/>
      <w:r w:rsidR="00891DD7">
        <w:rPr>
          <w:rFonts w:hint="eastAsia"/>
        </w:rPr>
        <w:t>宇宙萬物都約化為這個『一』（例如：泰雷兹的『一切都是水』），或</w:t>
      </w:r>
      <w:r>
        <w:t xml:space="preserve"> </w:t>
      </w:r>
    </w:p>
    <w:p w14:paraId="021B4C74" w14:textId="77777777" w:rsidR="0092294D" w:rsidRDefault="00D03B2B" w:rsidP="00A90ABC">
      <w:pPr>
        <w:spacing w:after="0"/>
      </w:pPr>
      <w:r>
        <w:t xml:space="preserve">by identifying a </w:t>
      </w:r>
      <w:r w:rsidRPr="00D03B2B">
        <w:rPr>
          <w:i/>
          <w:iCs/>
        </w:rPr>
        <w:t>one-ness</w:t>
      </w:r>
      <w:r>
        <w:t xml:space="preserve"> to which everything can be reduced (as Thales’s “all is water”) and</w:t>
      </w:r>
      <w:r w:rsidR="0092294D">
        <w:t xml:space="preserve"> </w:t>
      </w:r>
    </w:p>
    <w:p w14:paraId="6C50AB52" w14:textId="77777777" w:rsidR="00D03B2B" w:rsidRDefault="00D03B2B" w:rsidP="00A90ABC">
      <w:pPr>
        <w:spacing w:after="0"/>
      </w:pPr>
    </w:p>
    <w:p w14:paraId="6DC956EF" w14:textId="77777777" w:rsidR="00891DD7" w:rsidRPr="00B3063D" w:rsidRDefault="00D03B2B" w:rsidP="00A90ABC">
      <w:pPr>
        <w:spacing w:after="0"/>
        <w:rPr>
          <w:rFonts w:eastAsia="PMingLiU"/>
        </w:rPr>
      </w:pPr>
      <w:r>
        <w:rPr>
          <w:lang w:eastAsia="zh-TW"/>
        </w:rPr>
        <w:t>[b]</w:t>
      </w:r>
      <w:r w:rsidR="00891DD7">
        <w:rPr>
          <w:lang w:eastAsia="zh-TW"/>
        </w:rPr>
        <w:t xml:space="preserve"> </w:t>
      </w:r>
      <w:r w:rsidR="00891DD7">
        <w:rPr>
          <w:rFonts w:hint="eastAsia"/>
          <w:lang w:eastAsia="zh-TW"/>
        </w:rPr>
        <w:t>尋找一個終極的『眾』：把萬物砍到最小的零件（成分），去找到宇宙至終（最小，也是終極）的</w:t>
      </w:r>
      <w:r w:rsidR="00D07BA3">
        <w:rPr>
          <w:rFonts w:hint="eastAsia"/>
          <w:lang w:eastAsia="zh-TW"/>
        </w:rPr>
        <w:t>構成單元（</w:t>
      </w:r>
      <w:r w:rsidR="00B3063D">
        <w:rPr>
          <w:rFonts w:hint="eastAsia"/>
          <w:lang w:eastAsia="zh-TW"/>
        </w:rPr>
        <w:t>德謨克里特</w:t>
      </w:r>
      <w:r w:rsidR="00D07BA3">
        <w:rPr>
          <w:rFonts w:hint="eastAsia"/>
          <w:lang w:eastAsia="zh-TW"/>
        </w:rPr>
        <w:t>的『原子』）。</w:t>
      </w:r>
      <w:r>
        <w:rPr>
          <w:lang w:eastAsia="zh-TW"/>
        </w:rPr>
        <w:t xml:space="preserve"> </w:t>
      </w:r>
      <w:r w:rsidR="00B3063D">
        <w:rPr>
          <w:rFonts w:hint="eastAsia"/>
          <w:lang w:eastAsia="zh-TW"/>
        </w:rPr>
        <w:t>（參：範泰爾的『個別化</w:t>
      </w:r>
      <w:r w:rsidR="00B3063D">
        <w:rPr>
          <w:rFonts w:hint="eastAsia"/>
        </w:rPr>
        <w:t>原則』。）</w:t>
      </w:r>
    </w:p>
    <w:p w14:paraId="60190030" w14:textId="77777777" w:rsidR="00D03B2B" w:rsidRDefault="00D03B2B" w:rsidP="00A90ABC">
      <w:pPr>
        <w:spacing w:after="0"/>
      </w:pPr>
      <w:r>
        <w:t xml:space="preserve">by seeking an ultimate </w:t>
      </w:r>
      <w:r w:rsidRPr="00D03B2B">
        <w:rPr>
          <w:i/>
          <w:iCs/>
        </w:rPr>
        <w:t>plurality</w:t>
      </w:r>
      <w:r>
        <w:t xml:space="preserve">: chopping things down into their smallest parts to detect the ultimate constituents of the universe (Democritus’s “atoms”).  </w:t>
      </w:r>
    </w:p>
    <w:p w14:paraId="3A292AE6" w14:textId="77777777" w:rsidR="00D03B2B" w:rsidRDefault="00D03B2B" w:rsidP="00A90ABC">
      <w:pPr>
        <w:spacing w:after="0"/>
      </w:pPr>
    </w:p>
    <w:p w14:paraId="585F7DE3" w14:textId="77777777" w:rsidR="00D03B2B" w:rsidRPr="00D07BA3" w:rsidRDefault="00D07BA3" w:rsidP="00A90ABC">
      <w:pPr>
        <w:spacing w:after="0"/>
        <w:rPr>
          <w:lang w:eastAsia="zh-TW"/>
        </w:rPr>
      </w:pPr>
      <w:r>
        <w:rPr>
          <w:rFonts w:hint="eastAsia"/>
          <w:lang w:eastAsia="zh-TW"/>
        </w:rPr>
        <w:lastRenderedPageBreak/>
        <w:t>但</w:t>
      </w:r>
      <w:r w:rsidR="00B3063D">
        <w:rPr>
          <w:rFonts w:hint="eastAsia"/>
          <w:lang w:eastAsia="zh-TW"/>
        </w:rPr>
        <w:t>對</w:t>
      </w:r>
      <w:r>
        <w:rPr>
          <w:rFonts w:hint="eastAsia"/>
          <w:lang w:eastAsia="zh-TW"/>
        </w:rPr>
        <w:t>基督徒</w:t>
      </w:r>
      <w:r w:rsidR="00B3063D">
        <w:rPr>
          <w:rFonts w:hint="eastAsia"/>
          <w:lang w:eastAsia="zh-TW"/>
        </w:rPr>
        <w:t>來説，</w:t>
      </w:r>
      <w:r>
        <w:rPr>
          <w:rFonts w:hint="eastAsia"/>
          <w:lang w:eastAsia="zh-TW"/>
        </w:rPr>
        <w:t>這是不可能的（《羅馬書》</w:t>
      </w:r>
      <w:r>
        <w:rPr>
          <w:rFonts w:hint="eastAsia"/>
          <w:lang w:eastAsia="zh-TW"/>
        </w:rPr>
        <w:t>1</w:t>
      </w:r>
      <w:r>
        <w:rPr>
          <w:lang w:eastAsia="zh-TW"/>
        </w:rPr>
        <w:t>1</w:t>
      </w:r>
      <w:r>
        <w:rPr>
          <w:rFonts w:hint="eastAsia"/>
          <w:lang w:eastAsia="zh-TW"/>
        </w:rPr>
        <w:t>：</w:t>
      </w:r>
      <w:r>
        <w:rPr>
          <w:rFonts w:hint="eastAsia"/>
          <w:lang w:eastAsia="zh-TW"/>
        </w:rPr>
        <w:t>3</w:t>
      </w:r>
      <w:r>
        <w:rPr>
          <w:lang w:eastAsia="zh-TW"/>
        </w:rPr>
        <w:t>3-36</w:t>
      </w:r>
      <w:r>
        <w:rPr>
          <w:rFonts w:hint="eastAsia"/>
          <w:lang w:eastAsia="zh-TW"/>
        </w:rPr>
        <w:t>）。</w:t>
      </w:r>
    </w:p>
    <w:p w14:paraId="626D607A" w14:textId="77777777" w:rsidR="0092294D" w:rsidRDefault="00D03B2B" w:rsidP="00A90ABC">
      <w:pPr>
        <w:spacing w:after="0"/>
      </w:pPr>
      <w:r>
        <w:t xml:space="preserve">But Christians believe this cannot be done (Rom. 11:33-36).  </w:t>
      </w:r>
    </w:p>
    <w:p w14:paraId="191B218F" w14:textId="77777777" w:rsidR="00D03B2B" w:rsidRDefault="00D03B2B" w:rsidP="00A90ABC">
      <w:pPr>
        <w:spacing w:after="0"/>
      </w:pPr>
    </w:p>
    <w:p w14:paraId="40E31A61" w14:textId="77777777" w:rsidR="00D03B2B" w:rsidRDefault="00D07BA3" w:rsidP="00A90ABC">
      <w:pPr>
        <w:spacing w:after="0"/>
        <w:rPr>
          <w:lang w:eastAsia="zh-TW"/>
        </w:rPr>
      </w:pPr>
      <w:r>
        <w:rPr>
          <w:rFonts w:hint="eastAsia"/>
          <w:lang w:eastAsia="zh-TW"/>
        </w:rPr>
        <w:t>要擁有對宇宙萬物的解釋，就等於擁有那個唯有上帝自己才有的</w:t>
      </w:r>
      <w:r w:rsidR="00B3063D">
        <w:rPr>
          <w:rFonts w:hint="eastAsia"/>
          <w:lang w:eastAsia="zh-TW"/>
        </w:rPr>
        <w:t>知識</w:t>
      </w:r>
      <w:r>
        <w:rPr>
          <w:rFonts w:hint="eastAsia"/>
          <w:lang w:eastAsia="zh-TW"/>
        </w:rPr>
        <w:t>。</w:t>
      </w:r>
    </w:p>
    <w:p w14:paraId="6377D440" w14:textId="77777777" w:rsidR="00D03B2B" w:rsidRDefault="00D03B2B" w:rsidP="00A90ABC">
      <w:pPr>
        <w:spacing w:after="0"/>
      </w:pPr>
      <w:r>
        <w:t>To have a comprehensive explanation of everything is to have a kind of knowledge available only to God</w:t>
      </w:r>
      <w:r w:rsidR="00D935C3">
        <w:t xml:space="preserve"> himself.  </w:t>
      </w:r>
    </w:p>
    <w:p w14:paraId="0716935D" w14:textId="77777777" w:rsidR="00D935C3" w:rsidRDefault="00D935C3" w:rsidP="00A90ABC">
      <w:pPr>
        <w:spacing w:after="0"/>
      </w:pPr>
    </w:p>
    <w:p w14:paraId="082010C9" w14:textId="77777777" w:rsidR="00D935C3" w:rsidRDefault="00D07BA3" w:rsidP="00A90ABC">
      <w:pPr>
        <w:spacing w:after="0"/>
        <w:rPr>
          <w:lang w:eastAsia="zh-TW"/>
        </w:rPr>
      </w:pPr>
      <w:r>
        <w:rPr>
          <w:rFonts w:hint="eastAsia"/>
          <w:lang w:eastAsia="zh-TW"/>
        </w:rPr>
        <w:t>這對人類來説，是不可能的。</w:t>
      </w:r>
    </w:p>
    <w:p w14:paraId="513092C2" w14:textId="77777777" w:rsidR="00D935C3" w:rsidRDefault="00D935C3" w:rsidP="00A90ABC">
      <w:pPr>
        <w:spacing w:after="0"/>
      </w:pPr>
      <w:r>
        <w:t xml:space="preserve">That is impossible for human beings.  </w:t>
      </w:r>
    </w:p>
    <w:p w14:paraId="4F7B0EF7" w14:textId="77777777" w:rsidR="00D935C3" w:rsidRDefault="00D935C3" w:rsidP="00A90ABC">
      <w:pPr>
        <w:spacing w:after="0"/>
      </w:pPr>
    </w:p>
    <w:p w14:paraId="3EFA088D" w14:textId="77777777" w:rsidR="00D935C3" w:rsidRDefault="00D07BA3" w:rsidP="00A90ABC">
      <w:pPr>
        <w:spacing w:after="0"/>
        <w:rPr>
          <w:lang w:eastAsia="zh-TW"/>
        </w:rPr>
      </w:pPr>
      <w:r>
        <w:rPr>
          <w:rFonts w:hint="eastAsia"/>
          <w:lang w:eastAsia="zh-TW"/>
        </w:rPr>
        <w:t>（譯者按：這就是范泰爾爲什麽說，當人類這樣探索時，就等於認爲自己是無所不知的。</w:t>
      </w:r>
      <w:r w:rsidR="005014C1">
        <w:rPr>
          <w:rFonts w:hint="eastAsia"/>
          <w:lang w:eastAsia="zh-TW"/>
        </w:rPr>
        <w:t>傅蘭姆的表達比較溫和，客氣。</w:t>
      </w:r>
      <w:r>
        <w:rPr>
          <w:rFonts w:hint="eastAsia"/>
          <w:lang w:eastAsia="zh-TW"/>
        </w:rPr>
        <w:t>）</w:t>
      </w:r>
    </w:p>
    <w:p w14:paraId="1926D581" w14:textId="77777777" w:rsidR="00D935C3" w:rsidRDefault="00D935C3" w:rsidP="00A90ABC">
      <w:pPr>
        <w:spacing w:after="0"/>
        <w:rPr>
          <w:lang w:eastAsia="zh-TW"/>
        </w:rPr>
      </w:pPr>
    </w:p>
    <w:p w14:paraId="01D965E5" w14:textId="77777777" w:rsidR="00087214" w:rsidRDefault="00087214" w:rsidP="00A90ABC">
      <w:pPr>
        <w:spacing w:after="0"/>
        <w:rPr>
          <w:lang w:eastAsia="zh-TW"/>
        </w:rPr>
      </w:pPr>
    </w:p>
    <w:p w14:paraId="0C26C63B" w14:textId="77777777" w:rsidR="005014C1" w:rsidRDefault="005014C1" w:rsidP="00A90ABC">
      <w:pPr>
        <w:spacing w:after="0"/>
        <w:rPr>
          <w:b/>
          <w:bCs/>
          <w:lang w:eastAsia="zh-TW"/>
        </w:rPr>
      </w:pPr>
      <w:r>
        <w:rPr>
          <w:rFonts w:hint="eastAsia"/>
          <w:b/>
          <w:bCs/>
          <w:lang w:eastAsia="zh-TW"/>
        </w:rPr>
        <w:t>基督徒的觀點：三位一體是『一』也是『眾』；</w:t>
      </w:r>
    </w:p>
    <w:p w14:paraId="468F7637" w14:textId="77777777" w:rsidR="005014C1" w:rsidRDefault="005014C1" w:rsidP="00A90ABC">
      <w:pPr>
        <w:spacing w:after="0"/>
        <w:rPr>
          <w:b/>
          <w:bCs/>
          <w:lang w:eastAsia="zh-TW"/>
        </w:rPr>
      </w:pPr>
      <w:r>
        <w:rPr>
          <w:rFonts w:hint="eastAsia"/>
          <w:b/>
          <w:bCs/>
          <w:lang w:eastAsia="zh-TW"/>
        </w:rPr>
        <w:t>三一真神創造了這個反映他的『一而眾』的宇宙</w:t>
      </w:r>
    </w:p>
    <w:p w14:paraId="08B6EFF8" w14:textId="77777777" w:rsidR="00087214" w:rsidRPr="00087214" w:rsidRDefault="00087214" w:rsidP="00A90ABC">
      <w:pPr>
        <w:spacing w:after="0"/>
        <w:rPr>
          <w:b/>
          <w:bCs/>
        </w:rPr>
      </w:pPr>
      <w:r w:rsidRPr="00087214">
        <w:rPr>
          <w:b/>
          <w:bCs/>
        </w:rPr>
        <w:t xml:space="preserve">CHRISTIAN VIEW: TRINITY = ONE &amp; </w:t>
      </w:r>
      <w:proofErr w:type="gramStart"/>
      <w:r w:rsidRPr="00087214">
        <w:rPr>
          <w:b/>
          <w:bCs/>
        </w:rPr>
        <w:t>MANY;</w:t>
      </w:r>
      <w:proofErr w:type="gramEnd"/>
      <w:r w:rsidRPr="00087214">
        <w:rPr>
          <w:b/>
          <w:bCs/>
        </w:rPr>
        <w:t xml:space="preserve"> </w:t>
      </w:r>
    </w:p>
    <w:p w14:paraId="6D20B909" w14:textId="77777777" w:rsidR="00087214" w:rsidRPr="00087214" w:rsidRDefault="00087214" w:rsidP="00A90ABC">
      <w:pPr>
        <w:spacing w:after="0"/>
        <w:rPr>
          <w:b/>
          <w:bCs/>
        </w:rPr>
      </w:pPr>
      <w:r w:rsidRPr="00087214">
        <w:rPr>
          <w:b/>
          <w:bCs/>
        </w:rPr>
        <w:t>MADE WORLD TO REFLECT ITS ONE-AND-MANY-NESS</w:t>
      </w:r>
    </w:p>
    <w:p w14:paraId="1B67741A" w14:textId="77777777" w:rsidR="00087214" w:rsidRDefault="00087214" w:rsidP="00A90ABC">
      <w:pPr>
        <w:spacing w:after="0"/>
      </w:pPr>
    </w:p>
    <w:p w14:paraId="6ADDB739" w14:textId="77777777" w:rsidR="005014C1" w:rsidRPr="005014C1" w:rsidRDefault="005014C1" w:rsidP="00A90ABC">
      <w:pPr>
        <w:spacing w:after="0"/>
        <w:rPr>
          <w:lang w:eastAsia="zh-TW"/>
        </w:rPr>
      </w:pPr>
      <w:r>
        <w:rPr>
          <w:rFonts w:hint="eastAsia"/>
          <w:lang w:eastAsia="zh-TW"/>
        </w:rPr>
        <w:t>這個不可能性</w:t>
      </w:r>
      <w:r w:rsidR="00B3063D">
        <w:rPr>
          <w:rFonts w:hint="eastAsia"/>
          <w:lang w:eastAsia="zh-TW"/>
        </w:rPr>
        <w:t>又</w:t>
      </w:r>
      <w:r>
        <w:rPr>
          <w:rFonts w:hint="eastAsia"/>
          <w:lang w:eastAsia="zh-TW"/>
        </w:rPr>
        <w:t>這事實顯出：</w:t>
      </w:r>
      <w:r w:rsidR="00DC655F">
        <w:rPr>
          <w:rFonts w:hint="eastAsia"/>
          <w:lang w:eastAsia="zh-TW"/>
        </w:rPr>
        <w:t>正如上帝是三位一體，『</w:t>
      </w:r>
      <w:r w:rsidR="00581AFA">
        <w:rPr>
          <w:rFonts w:hint="eastAsia"/>
          <w:lang w:eastAsia="zh-TW"/>
        </w:rPr>
        <w:t>不是</w:t>
      </w:r>
      <w:r w:rsidR="00DC655F">
        <w:rPr>
          <w:rFonts w:hint="eastAsia"/>
          <w:lang w:eastAsia="zh-TW"/>
        </w:rPr>
        <w:t>一就</w:t>
      </w:r>
      <w:r w:rsidR="00581AFA">
        <w:rPr>
          <w:rFonts w:hint="eastAsia"/>
          <w:lang w:eastAsia="zh-TW"/>
        </w:rPr>
        <w:t>不是</w:t>
      </w:r>
      <w:r w:rsidR="00DC655F">
        <w:rPr>
          <w:rFonts w:hint="eastAsia"/>
          <w:lang w:eastAsia="zh-TW"/>
        </w:rPr>
        <w:t>眾，反之亦然』；同理，三一真神創造了這個『沒有一就沒有眾，反之亦然』的宇宙。</w:t>
      </w:r>
    </w:p>
    <w:p w14:paraId="56CB053C" w14:textId="77777777" w:rsidR="00D935C3" w:rsidRDefault="00D935C3" w:rsidP="00A90ABC">
      <w:pPr>
        <w:spacing w:after="0"/>
      </w:pPr>
      <w:r>
        <w:t>The impossibility of it is displayed by the fact that, as with the Trinity, there is in the world no one-ness without plurality and no plurality without one-ness.</w:t>
      </w:r>
    </w:p>
    <w:p w14:paraId="4594AEA1" w14:textId="77777777" w:rsidR="00D935C3" w:rsidRDefault="00D935C3" w:rsidP="00A90ABC">
      <w:pPr>
        <w:spacing w:after="0"/>
      </w:pPr>
    </w:p>
    <w:p w14:paraId="73FC3C8A" w14:textId="77777777" w:rsidR="004120A6" w:rsidRDefault="00581AFA" w:rsidP="00A90ABC">
      <w:pPr>
        <w:spacing w:after="0"/>
        <w:rPr>
          <w:rFonts w:eastAsia="PMingLiU"/>
          <w:lang w:eastAsia="zh-TW"/>
        </w:rPr>
      </w:pPr>
      <w:r>
        <w:rPr>
          <w:rFonts w:hint="eastAsia"/>
          <w:lang w:eastAsia="zh-TW"/>
        </w:rPr>
        <w:t>宇宙是一也是眾，因爲上帝是</w:t>
      </w:r>
      <w:r w:rsidR="00E74BDF">
        <w:rPr>
          <w:rFonts w:hint="eastAsia"/>
          <w:lang w:eastAsia="zh-TW"/>
        </w:rPr>
        <w:t>『</w:t>
      </w:r>
      <w:r>
        <w:rPr>
          <w:rFonts w:hint="eastAsia"/>
          <w:lang w:eastAsia="zh-TW"/>
        </w:rPr>
        <w:t>一</w:t>
      </w:r>
      <w:r w:rsidR="00E74BDF">
        <w:rPr>
          <w:rFonts w:hint="eastAsia"/>
          <w:lang w:eastAsia="zh-TW"/>
        </w:rPr>
        <w:t>而</w:t>
      </w:r>
      <w:r>
        <w:rPr>
          <w:rFonts w:hint="eastAsia"/>
          <w:lang w:eastAsia="zh-TW"/>
        </w:rPr>
        <w:t>眾</w:t>
      </w:r>
      <w:r w:rsidR="00E74BDF">
        <w:rPr>
          <w:rFonts w:hint="eastAsia"/>
          <w:lang w:eastAsia="zh-TW"/>
        </w:rPr>
        <w:t>』</w:t>
      </w:r>
      <w:r>
        <w:rPr>
          <w:rFonts w:hint="eastAsia"/>
          <w:lang w:eastAsia="zh-TW"/>
        </w:rPr>
        <w:t>，</w:t>
      </w:r>
      <w:r w:rsidR="004120A6">
        <w:rPr>
          <w:rFonts w:hint="eastAsia"/>
          <w:lang w:eastAsia="zh-TW"/>
        </w:rPr>
        <w:t>而</w:t>
      </w:r>
      <w:r w:rsidR="00E74BDF">
        <w:rPr>
          <w:rFonts w:hint="eastAsia"/>
          <w:lang w:eastAsia="zh-TW"/>
        </w:rPr>
        <w:t>上帝這樣</w:t>
      </w:r>
      <w:r>
        <w:rPr>
          <w:rFonts w:hint="eastAsia"/>
          <w:lang w:eastAsia="zh-TW"/>
        </w:rPr>
        <w:t>創造</w:t>
      </w:r>
      <w:r w:rsidR="00E74BDF">
        <w:rPr>
          <w:rFonts w:hint="eastAsia"/>
          <w:lang w:eastAsia="zh-TW"/>
        </w:rPr>
        <w:t>了宇宙：</w:t>
      </w:r>
    </w:p>
    <w:p w14:paraId="2EAB631C" w14:textId="77777777" w:rsidR="00D935C3" w:rsidRPr="00E74BDF" w:rsidRDefault="00E74BDF" w:rsidP="00A90ABC">
      <w:pPr>
        <w:spacing w:after="0"/>
        <w:rPr>
          <w:rFonts w:eastAsia="PMingLiU"/>
          <w:lang w:eastAsia="zh-TW"/>
        </w:rPr>
      </w:pPr>
      <w:r>
        <w:rPr>
          <w:rFonts w:hint="eastAsia"/>
          <w:lang w:eastAsia="zh-TW"/>
        </w:rPr>
        <w:t>祂要宇宙反映他的『一而眾』。</w:t>
      </w:r>
    </w:p>
    <w:p w14:paraId="0005EF16" w14:textId="77777777" w:rsidR="00D935C3" w:rsidRDefault="00D935C3" w:rsidP="00A90ABC">
      <w:pPr>
        <w:spacing w:after="0"/>
      </w:pPr>
      <w:r>
        <w:t>The world is both one and many</w:t>
      </w:r>
      <w:r w:rsidR="004A6752">
        <w:t>,</w:t>
      </w:r>
      <w:r w:rsidR="00087214">
        <w:t xml:space="preserve"> </w:t>
      </w:r>
      <w:r>
        <w:t>because God, who is one and many, has made the world in such a way that it reflects him.</w:t>
      </w:r>
    </w:p>
    <w:p w14:paraId="7EB1BE29" w14:textId="77777777" w:rsidR="00D935C3" w:rsidRDefault="00D935C3" w:rsidP="00A90ABC">
      <w:pPr>
        <w:spacing w:after="0"/>
      </w:pPr>
    </w:p>
    <w:p w14:paraId="03D91A51" w14:textId="77777777" w:rsidR="00D935C3" w:rsidRDefault="00D935C3" w:rsidP="00A90ABC">
      <w:pPr>
        <w:spacing w:after="0"/>
      </w:pPr>
    </w:p>
    <w:p w14:paraId="3AD35A96" w14:textId="77777777" w:rsidR="004120A6" w:rsidRPr="004120A6" w:rsidRDefault="004120A6" w:rsidP="00A90ABC">
      <w:pPr>
        <w:spacing w:after="0"/>
        <w:rPr>
          <w:b/>
          <w:bCs/>
          <w:lang w:eastAsia="zh-TW"/>
        </w:rPr>
      </w:pPr>
      <w:r w:rsidRPr="004120A6">
        <w:rPr>
          <w:rFonts w:hint="eastAsia"/>
          <w:b/>
          <w:bCs/>
          <w:lang w:eastAsia="zh-TW"/>
        </w:rPr>
        <w:t>對非基督徒：</w:t>
      </w:r>
      <w:r>
        <w:rPr>
          <w:rFonts w:hint="eastAsia"/>
          <w:b/>
          <w:bCs/>
          <w:lang w:eastAsia="zh-TW"/>
        </w:rPr>
        <w:t>不容易連接『一』和『眾』</w:t>
      </w:r>
    </w:p>
    <w:p w14:paraId="5946F911" w14:textId="77777777" w:rsidR="004120A6" w:rsidRPr="004D0C19" w:rsidRDefault="004120A6" w:rsidP="00A90ABC">
      <w:pPr>
        <w:spacing w:after="0"/>
        <w:rPr>
          <w:b/>
          <w:bCs/>
          <w:lang w:eastAsia="zh-TW"/>
        </w:rPr>
      </w:pPr>
      <w:r>
        <w:rPr>
          <w:rFonts w:hint="eastAsia"/>
          <w:b/>
          <w:bCs/>
          <w:lang w:eastAsia="zh-TW"/>
        </w:rPr>
        <w:t>例如：</w:t>
      </w:r>
      <w:r w:rsidR="004D0C19">
        <w:rPr>
          <w:rFonts w:hint="eastAsia"/>
          <w:b/>
          <w:bCs/>
          <w:lang w:eastAsia="zh-TW"/>
        </w:rPr>
        <w:t>泰雷兹的『水』是什麽？這水如何構成</w:t>
      </w:r>
      <w:r w:rsidR="00DC7164">
        <w:rPr>
          <w:rFonts w:hint="eastAsia"/>
          <w:b/>
          <w:bCs/>
          <w:lang w:eastAsia="zh-TW"/>
        </w:rPr>
        <w:t>宇宙</w:t>
      </w:r>
      <w:r w:rsidR="004D0C19">
        <w:rPr>
          <w:rFonts w:hint="eastAsia"/>
          <w:b/>
          <w:bCs/>
          <w:lang w:eastAsia="zh-TW"/>
        </w:rPr>
        <w:t>？</w:t>
      </w:r>
      <w:r w:rsidR="00DC7164">
        <w:rPr>
          <w:rFonts w:hint="eastAsia"/>
          <w:b/>
          <w:bCs/>
          <w:lang w:eastAsia="zh-TW"/>
        </w:rPr>
        <w:t>抑或：難道宇宙（其他）萬物是幻覺？</w:t>
      </w:r>
    </w:p>
    <w:p w14:paraId="12CDF372" w14:textId="77777777" w:rsidR="00D935C3" w:rsidRDefault="004A6752" w:rsidP="00A90ABC">
      <w:pPr>
        <w:spacing w:after="0"/>
        <w:rPr>
          <w:b/>
          <w:bCs/>
        </w:rPr>
      </w:pPr>
      <w:r w:rsidRPr="004A6752">
        <w:rPr>
          <w:b/>
          <w:bCs/>
        </w:rPr>
        <w:t>NON-CHRISTIANS: HARD TO RELATE ONE-NESS TO PLURALITIES</w:t>
      </w:r>
    </w:p>
    <w:p w14:paraId="02010FF8" w14:textId="77777777" w:rsidR="00D424D4" w:rsidRDefault="00D424D4" w:rsidP="00A90ABC">
      <w:pPr>
        <w:spacing w:after="0"/>
        <w:rPr>
          <w:b/>
          <w:bCs/>
        </w:rPr>
      </w:pPr>
      <w:r>
        <w:rPr>
          <w:b/>
          <w:bCs/>
        </w:rPr>
        <w:t xml:space="preserve">EXAMPLE: THALES: WHAT IS THIS “WATER”? HOW DOES IT GIVE RISE TO </w:t>
      </w:r>
      <w:r w:rsidR="00AF06D2">
        <w:rPr>
          <w:b/>
          <w:bCs/>
        </w:rPr>
        <w:t>REST OF WORLD?</w:t>
      </w:r>
    </w:p>
    <w:p w14:paraId="7DCE4F5E" w14:textId="77777777" w:rsidR="00AF06D2" w:rsidRDefault="00AF06D2" w:rsidP="00A90ABC">
      <w:pPr>
        <w:spacing w:after="0"/>
        <w:rPr>
          <w:b/>
          <w:bCs/>
        </w:rPr>
      </w:pPr>
      <w:r>
        <w:rPr>
          <w:b/>
          <w:bCs/>
        </w:rPr>
        <w:t>OR IS (REST OF THE) WORLD ILLUSORY?</w:t>
      </w:r>
    </w:p>
    <w:p w14:paraId="6EC7C4C8" w14:textId="77777777" w:rsidR="00D424D4" w:rsidRPr="00D424D4" w:rsidRDefault="00D424D4" w:rsidP="00A90ABC">
      <w:pPr>
        <w:spacing w:after="0"/>
        <w:rPr>
          <w:b/>
          <w:bCs/>
        </w:rPr>
      </w:pPr>
    </w:p>
    <w:p w14:paraId="00D51257" w14:textId="77777777" w:rsidR="00D935C3" w:rsidRDefault="00CE3853" w:rsidP="00A90ABC">
      <w:pPr>
        <w:spacing w:after="0"/>
      </w:pPr>
      <w:r>
        <w:tab/>
      </w:r>
      <w:r>
        <w:rPr>
          <w:rFonts w:hint="eastAsia"/>
        </w:rPr>
        <w:t>根據非基督徒思維，很難連接終極的『一』和宇宙的『眾』</w:t>
      </w:r>
      <w:r>
        <w:t xml:space="preserve"> (pluralities)</w:t>
      </w:r>
      <w:r>
        <w:rPr>
          <w:rFonts w:hint="eastAsia"/>
        </w:rPr>
        <w:t>。</w:t>
      </w:r>
    </w:p>
    <w:p w14:paraId="092D3374" w14:textId="77777777" w:rsidR="00D935C3" w:rsidRDefault="00D935C3" w:rsidP="00A90ABC">
      <w:pPr>
        <w:spacing w:after="0"/>
      </w:pPr>
      <w:r>
        <w:tab/>
        <w:t>In non-Christian thought, it is difficult to relate the ultimate one-ness to the pluralities of the world.</w:t>
      </w:r>
    </w:p>
    <w:p w14:paraId="261BA430" w14:textId="77777777" w:rsidR="004A6752" w:rsidRDefault="004A6752" w:rsidP="00A90ABC">
      <w:pPr>
        <w:spacing w:after="0"/>
      </w:pPr>
    </w:p>
    <w:p w14:paraId="0D768983" w14:textId="77777777" w:rsidR="004A6752" w:rsidRPr="00CE3853" w:rsidRDefault="00CE3853" w:rsidP="00A90ABC">
      <w:pPr>
        <w:spacing w:after="0"/>
        <w:rPr>
          <w:lang w:eastAsia="zh-TW"/>
        </w:rPr>
      </w:pPr>
      <w:r>
        <w:rPr>
          <w:rFonts w:hint="eastAsia"/>
          <w:lang w:eastAsia="zh-TW"/>
        </w:rPr>
        <w:t>泰雷兹</w:t>
      </w:r>
      <w:r w:rsidR="00382D0F">
        <w:rPr>
          <w:rFonts w:hint="eastAsia"/>
          <w:lang w:eastAsia="zh-TW"/>
        </w:rPr>
        <w:t>說萬物都是水，明顯地宣稱，他發現了一個超越原則，一個能解釋宇宙萬物的原則。</w:t>
      </w:r>
    </w:p>
    <w:p w14:paraId="17862E09" w14:textId="77777777" w:rsidR="00D424D4" w:rsidRDefault="00D424D4" w:rsidP="00A90ABC">
      <w:pPr>
        <w:spacing w:after="0"/>
      </w:pPr>
      <w:r>
        <w:t xml:space="preserve">Thales evidently understands “all is water” to state the discovery of a transcendent principle, a principle that explains everything.  </w:t>
      </w:r>
    </w:p>
    <w:p w14:paraId="11A0DD63" w14:textId="77777777" w:rsidR="00D424D4" w:rsidRPr="00382D0F" w:rsidRDefault="00382D0F" w:rsidP="00A90ABC">
      <w:pPr>
        <w:spacing w:after="0"/>
        <w:rPr>
          <w:lang w:eastAsia="zh-TW"/>
        </w:rPr>
      </w:pPr>
      <w:r>
        <w:rPr>
          <w:rFonts w:hint="eastAsia"/>
          <w:lang w:eastAsia="zh-TW"/>
        </w:rPr>
        <w:lastRenderedPageBreak/>
        <w:t>但這個超越的『水』，不可能是真實的水：使其他萬物弄</w:t>
      </w:r>
      <w:r w:rsidR="000216E7">
        <w:rPr>
          <w:rFonts w:hint="eastAsia"/>
          <w:lang w:eastAsia="zh-TW"/>
        </w:rPr>
        <w:t>濕</w:t>
      </w:r>
      <w:r>
        <w:rPr>
          <w:rFonts w:hint="eastAsia"/>
          <w:lang w:eastAsia="zh-TW"/>
        </w:rPr>
        <w:t>的水。</w:t>
      </w:r>
    </w:p>
    <w:p w14:paraId="6359CD15" w14:textId="77777777" w:rsidR="00D424D4" w:rsidRDefault="00D424D4" w:rsidP="00A90ABC">
      <w:pPr>
        <w:spacing w:after="0"/>
      </w:pPr>
      <w:r>
        <w:t xml:space="preserve">But this transcendent water cannot be real water, the stuff that makes other things wet.  </w:t>
      </w:r>
    </w:p>
    <w:p w14:paraId="071D83F9" w14:textId="77777777" w:rsidR="00D424D4" w:rsidRDefault="00D424D4" w:rsidP="00A90ABC">
      <w:pPr>
        <w:spacing w:after="0"/>
      </w:pPr>
    </w:p>
    <w:p w14:paraId="125CA174" w14:textId="77777777" w:rsidR="00D424D4" w:rsidRDefault="000216E7" w:rsidP="00A90ABC">
      <w:pPr>
        <w:spacing w:after="0"/>
        <w:rPr>
          <w:lang w:eastAsia="zh-TW"/>
        </w:rPr>
      </w:pPr>
      <w:r>
        <w:rPr>
          <w:rFonts w:hint="eastAsia"/>
          <w:lang w:eastAsia="zh-TW"/>
        </w:rPr>
        <w:t>他的『水』是一個抽象的概念，爲要連接宇宙其他萬物的性質，卻有與之不同。</w:t>
      </w:r>
    </w:p>
    <w:p w14:paraId="06AAA940" w14:textId="77777777" w:rsidR="00D424D4" w:rsidRDefault="00D424D4" w:rsidP="00A90ABC">
      <w:pPr>
        <w:spacing w:after="0"/>
      </w:pPr>
      <w:r>
        <w:t>It is an abstract concept that combines all the qualities of everything else in the universe, but somehow stands apart from them.</w:t>
      </w:r>
    </w:p>
    <w:p w14:paraId="5C2BA203" w14:textId="77777777" w:rsidR="00D424D4" w:rsidRDefault="00D424D4" w:rsidP="00A90ABC">
      <w:pPr>
        <w:spacing w:after="0"/>
      </w:pPr>
    </w:p>
    <w:p w14:paraId="10F33BE9" w14:textId="77777777" w:rsidR="00B3063D" w:rsidRDefault="00B3063D" w:rsidP="00A90ABC">
      <w:pPr>
        <w:spacing w:after="0"/>
        <w:rPr>
          <w:rFonts w:eastAsia="PMingLiU"/>
          <w:lang w:eastAsia="zh-TW"/>
        </w:rPr>
      </w:pPr>
      <w:r>
        <w:rPr>
          <w:rFonts w:hint="eastAsia"/>
          <w:lang w:eastAsia="zh-TW"/>
        </w:rPr>
        <w:t>（翻譯者按：因此對一般沒有研究哲學的基督徒來説，『抽象』可以有兩個意義：第一，就是玄妙；第二：某某説法很抽象，因爲它『不符合《聖經》的世界觀』。）</w:t>
      </w:r>
    </w:p>
    <w:p w14:paraId="5E4E25EC" w14:textId="77777777" w:rsidR="00B3063D" w:rsidRPr="00B3063D" w:rsidRDefault="00B3063D" w:rsidP="00A90ABC">
      <w:pPr>
        <w:spacing w:after="0"/>
        <w:rPr>
          <w:rFonts w:eastAsia="PMingLiU"/>
          <w:lang w:eastAsia="zh-TW"/>
        </w:rPr>
      </w:pPr>
    </w:p>
    <w:p w14:paraId="7711A520" w14:textId="77777777" w:rsidR="00D424D4" w:rsidRDefault="003428D9" w:rsidP="00A90ABC">
      <w:pPr>
        <w:spacing w:after="0"/>
        <w:rPr>
          <w:lang w:eastAsia="zh-TW"/>
        </w:rPr>
      </w:pPr>
      <w:r>
        <w:rPr>
          <w:rFonts w:hint="eastAsia"/>
          <w:lang w:eastAsia="zh-TW"/>
        </w:rPr>
        <w:t>泰雷兹必須面對的一個大問題是：這個超原則，『水』，如何產生宇宙其他萬物？</w:t>
      </w:r>
    </w:p>
    <w:p w14:paraId="7AF8A705" w14:textId="77777777" w:rsidR="00D424D4" w:rsidRDefault="00D424D4" w:rsidP="00A90ABC">
      <w:pPr>
        <w:spacing w:after="0"/>
      </w:pPr>
      <w:r>
        <w:t xml:space="preserve">The big question for Thales is: How does water as a super-principle give rise to the rest of the world?  </w:t>
      </w:r>
    </w:p>
    <w:p w14:paraId="302C6853" w14:textId="77777777" w:rsidR="00D424D4" w:rsidRDefault="00D424D4" w:rsidP="00A90ABC">
      <w:pPr>
        <w:spacing w:after="0"/>
      </w:pPr>
    </w:p>
    <w:p w14:paraId="32AAF538" w14:textId="77777777" w:rsidR="00D424D4" w:rsidRDefault="008B0C79" w:rsidP="00A90ABC">
      <w:pPr>
        <w:spacing w:after="0"/>
        <w:rPr>
          <w:lang w:eastAsia="zh-TW"/>
        </w:rPr>
      </w:pPr>
      <w:r>
        <w:rPr>
          <w:rFonts w:hint="eastAsia"/>
          <w:lang w:eastAsia="zh-TW"/>
        </w:rPr>
        <w:t>難道：</w:t>
      </w:r>
      <w:r w:rsidR="005C7C35">
        <w:rPr>
          <w:rFonts w:hint="eastAsia"/>
          <w:lang w:eastAsia="zh-TW"/>
        </w:rPr>
        <w:t>『水』</w:t>
      </w:r>
      <w:r>
        <w:rPr>
          <w:rFonts w:hint="eastAsia"/>
          <w:lang w:eastAsia="zh-TW"/>
        </w:rPr>
        <w:t>自我改變</w:t>
      </w:r>
      <w:r w:rsidR="005C7C35">
        <w:rPr>
          <w:rFonts w:hint="eastAsia"/>
          <w:lang w:eastAsia="zh-TW"/>
        </w:rPr>
        <w:t>，變</w:t>
      </w:r>
      <w:r>
        <w:rPr>
          <w:rFonts w:hint="eastAsia"/>
          <w:lang w:eastAsia="zh-TW"/>
        </w:rPr>
        <w:t>成其他萬物？</w:t>
      </w:r>
    </w:p>
    <w:p w14:paraId="638E409B" w14:textId="77777777" w:rsidR="00D424D4" w:rsidRDefault="00D424D4" w:rsidP="00A90ABC">
      <w:pPr>
        <w:spacing w:after="0"/>
      </w:pPr>
      <w:r>
        <w:t xml:space="preserve">Does it somehow get transformed into other things?  </w:t>
      </w:r>
    </w:p>
    <w:p w14:paraId="63515D49" w14:textId="77777777" w:rsidR="00D424D4" w:rsidRDefault="00D424D4" w:rsidP="00A90ABC">
      <w:pPr>
        <w:spacing w:after="0"/>
      </w:pPr>
    </w:p>
    <w:p w14:paraId="4374B7B3" w14:textId="77777777" w:rsidR="00926D83" w:rsidRPr="0092294D" w:rsidRDefault="008B0C79" w:rsidP="00A90ABC">
      <w:pPr>
        <w:spacing w:after="0"/>
        <w:rPr>
          <w:lang w:eastAsia="zh-TW"/>
        </w:rPr>
      </w:pPr>
      <w:r>
        <w:rPr>
          <w:rFonts w:hint="eastAsia"/>
          <w:lang w:eastAsia="zh-TW"/>
        </w:rPr>
        <w:t>抑或：其他</w:t>
      </w:r>
      <w:r w:rsidR="00B3063D">
        <w:rPr>
          <w:rFonts w:hint="eastAsia"/>
          <w:lang w:eastAsia="zh-TW"/>
        </w:rPr>
        <w:t>事</w:t>
      </w:r>
      <w:r>
        <w:rPr>
          <w:rFonts w:hint="eastAsia"/>
          <w:lang w:eastAsia="zh-TW"/>
        </w:rPr>
        <w:t>物，如怕門尼德所宣稱的，至終是『存有』？</w:t>
      </w:r>
    </w:p>
    <w:p w14:paraId="6FB8235E" w14:textId="77777777" w:rsidR="00926D83" w:rsidRDefault="00AF06D2" w:rsidP="00A90ABC">
      <w:pPr>
        <w:spacing w:after="0"/>
      </w:pPr>
      <w:r>
        <w:t xml:space="preserve">Or are the other things, in the end, illusory, as Parmenides claimed for his own super-principle, Being?  </w:t>
      </w:r>
    </w:p>
    <w:p w14:paraId="0631C915" w14:textId="77777777" w:rsidR="00AF06D2" w:rsidRDefault="00AF06D2" w:rsidP="00A90ABC">
      <w:pPr>
        <w:spacing w:after="0"/>
      </w:pPr>
    </w:p>
    <w:p w14:paraId="3EFBEEE4" w14:textId="77777777" w:rsidR="00EE0AEE" w:rsidRDefault="00EE0AEE" w:rsidP="00A90ABC">
      <w:pPr>
        <w:spacing w:after="0"/>
      </w:pPr>
    </w:p>
    <w:p w14:paraId="62086682" w14:textId="77777777" w:rsidR="005030C1" w:rsidRDefault="005C7C35" w:rsidP="00A90ABC">
      <w:pPr>
        <w:spacing w:after="0"/>
        <w:rPr>
          <w:rFonts w:eastAsia="PMingLiU"/>
          <w:b/>
          <w:bCs/>
          <w:lang w:eastAsia="zh-TW"/>
        </w:rPr>
      </w:pPr>
      <w:r>
        <w:rPr>
          <w:rFonts w:hint="eastAsia"/>
          <w:b/>
          <w:bCs/>
          <w:lang w:eastAsia="zh-TW"/>
        </w:rPr>
        <w:t>柏拉圖的難題：</w:t>
      </w:r>
    </w:p>
    <w:p w14:paraId="77518694" w14:textId="77777777" w:rsidR="005C7C35" w:rsidRPr="0041330E" w:rsidRDefault="005C7C35" w:rsidP="00A90ABC">
      <w:pPr>
        <w:spacing w:after="0"/>
        <w:rPr>
          <w:b/>
          <w:bCs/>
          <w:lang w:eastAsia="zh-TW"/>
        </w:rPr>
      </w:pPr>
      <w:r>
        <w:rPr>
          <w:rFonts w:hint="eastAsia"/>
          <w:b/>
          <w:bCs/>
          <w:lang w:eastAsia="zh-TW"/>
        </w:rPr>
        <w:t>『一』</w:t>
      </w:r>
      <w:r w:rsidR="0041330E">
        <w:rPr>
          <w:rFonts w:hint="eastAsia"/>
          <w:b/>
          <w:bCs/>
          <w:lang w:eastAsia="zh-TW"/>
        </w:rPr>
        <w:t>如何夠臨在，以能解釋『眾』，而不變成『眾』？</w:t>
      </w:r>
    </w:p>
    <w:p w14:paraId="0DA4D78D" w14:textId="77777777" w:rsidR="0041330E" w:rsidRDefault="00AF06D2" w:rsidP="00A90ABC">
      <w:pPr>
        <w:spacing w:after="0"/>
        <w:rPr>
          <w:b/>
          <w:bCs/>
        </w:rPr>
      </w:pPr>
      <w:r w:rsidRPr="0094588B">
        <w:rPr>
          <w:b/>
          <w:bCs/>
        </w:rPr>
        <w:t>PLATO</w:t>
      </w:r>
      <w:r w:rsidR="0094588B" w:rsidRPr="0094588B">
        <w:rPr>
          <w:b/>
          <w:bCs/>
        </w:rPr>
        <w:t xml:space="preserve">’S STRUGGLE: </w:t>
      </w:r>
    </w:p>
    <w:p w14:paraId="07EDF266" w14:textId="77777777" w:rsidR="0094588B" w:rsidRPr="0094588B" w:rsidRDefault="0094588B" w:rsidP="00A90ABC">
      <w:pPr>
        <w:spacing w:after="0"/>
        <w:rPr>
          <w:b/>
          <w:bCs/>
        </w:rPr>
      </w:pPr>
      <w:r w:rsidRPr="0094588B">
        <w:rPr>
          <w:b/>
          <w:bCs/>
        </w:rPr>
        <w:t xml:space="preserve">HOW CAN ONE-NESS BECOME IMMANENT ENOUGH, </w:t>
      </w:r>
    </w:p>
    <w:p w14:paraId="4E78F30B" w14:textId="77777777" w:rsidR="0094588B" w:rsidRPr="0094588B" w:rsidRDefault="0094588B" w:rsidP="00A90ABC">
      <w:pPr>
        <w:spacing w:after="0"/>
        <w:rPr>
          <w:b/>
          <w:bCs/>
        </w:rPr>
      </w:pPr>
      <w:r w:rsidRPr="0094588B">
        <w:rPr>
          <w:b/>
          <w:bCs/>
        </w:rPr>
        <w:t>TO EXPLAIN THE MANY, WITHOUT ITSELF BECOMING MANY?</w:t>
      </w:r>
    </w:p>
    <w:p w14:paraId="1110CB7C" w14:textId="77777777" w:rsidR="00AF06D2" w:rsidRDefault="00AF06D2" w:rsidP="00A90ABC">
      <w:pPr>
        <w:spacing w:after="0"/>
      </w:pPr>
    </w:p>
    <w:p w14:paraId="4C5B0965" w14:textId="77777777" w:rsidR="0094588B" w:rsidRPr="0041330E" w:rsidRDefault="0041330E" w:rsidP="00A90ABC">
      <w:pPr>
        <w:spacing w:after="0"/>
        <w:rPr>
          <w:lang w:eastAsia="zh-TW"/>
        </w:rPr>
      </w:pPr>
      <w:r>
        <w:rPr>
          <w:rFonts w:hint="eastAsia"/>
          <w:lang w:eastAsia="zh-TW"/>
        </w:rPr>
        <w:t>柏拉圖必須與一個難題掙扎：一個完美的，不變的，充滿『形式』的世界，如何產生一個多變的，</w:t>
      </w:r>
      <w:r>
        <w:rPr>
          <w:rFonts w:hint="eastAsia"/>
          <w:lang w:eastAsia="zh-TW"/>
        </w:rPr>
        <w:t xml:space="preserve"> </w:t>
      </w:r>
      <w:r>
        <w:rPr>
          <w:rFonts w:hint="eastAsia"/>
          <w:lang w:eastAsia="zh-TW"/>
        </w:rPr>
        <w:t>不完美的世界。</w:t>
      </w:r>
    </w:p>
    <w:p w14:paraId="5B844E1E" w14:textId="77777777" w:rsidR="00926D83" w:rsidRDefault="00AF06D2" w:rsidP="00A90ABC">
      <w:pPr>
        <w:spacing w:after="0"/>
      </w:pPr>
      <w:r>
        <w:t xml:space="preserve">Plato struggled with the </w:t>
      </w:r>
      <w:r w:rsidR="0094588B">
        <w:t>question of how the world of perfect, changeless Forms could give rise to the changing, imperfect world.</w:t>
      </w:r>
    </w:p>
    <w:p w14:paraId="7DB5BA59" w14:textId="77777777" w:rsidR="0094588B" w:rsidRDefault="0094588B" w:rsidP="00A90ABC">
      <w:pPr>
        <w:spacing w:after="0"/>
      </w:pPr>
    </w:p>
    <w:p w14:paraId="3FBAE649" w14:textId="77777777" w:rsidR="0094588B" w:rsidRPr="007A65D3" w:rsidRDefault="0041330E" w:rsidP="00A90ABC">
      <w:pPr>
        <w:spacing w:after="0"/>
        <w:rPr>
          <w:lang w:eastAsia="zh-TW"/>
        </w:rPr>
      </w:pPr>
      <w:r>
        <w:rPr>
          <w:rFonts w:hint="eastAsia"/>
          <w:lang w:eastAsia="zh-TW"/>
        </w:rPr>
        <w:t>換言之，根據這些觀點，一個『一』的原則（其定義就是：它</w:t>
      </w:r>
      <w:r w:rsidR="007A65D3">
        <w:rPr>
          <w:rFonts w:hint="eastAsia"/>
          <w:lang w:eastAsia="zh-TW"/>
        </w:rPr>
        <w:t>『</w:t>
      </w:r>
      <w:r>
        <w:rPr>
          <w:rFonts w:hint="eastAsia"/>
          <w:lang w:eastAsia="zh-TW"/>
        </w:rPr>
        <w:t>超越</w:t>
      </w:r>
      <w:r w:rsidR="007A65D3">
        <w:rPr>
          <w:rFonts w:hint="eastAsia"/>
          <w:lang w:eastAsia="zh-TW"/>
        </w:rPr>
        <w:t>』</w:t>
      </w:r>
      <w:r>
        <w:rPr>
          <w:rFonts w:hint="eastAsia"/>
          <w:lang w:eastAsia="zh-TW"/>
        </w:rPr>
        <w:t>這世界）</w:t>
      </w:r>
      <w:r w:rsidR="007A65D3">
        <w:rPr>
          <w:rFonts w:hint="eastAsia"/>
          <w:lang w:eastAsia="zh-TW"/>
        </w:rPr>
        <w:t>能足夠地『臨在』，以能</w:t>
      </w:r>
      <w:r w:rsidR="00E73EF7">
        <w:rPr>
          <w:rFonts w:hint="eastAsia"/>
          <w:lang w:eastAsia="zh-TW"/>
        </w:rPr>
        <w:t>解釋『眾』，而自己不變成『眾』？</w:t>
      </w:r>
    </w:p>
    <w:p w14:paraId="00216566" w14:textId="77777777" w:rsidR="0094588B" w:rsidRPr="0092294D" w:rsidRDefault="0094588B" w:rsidP="00A90ABC">
      <w:pPr>
        <w:spacing w:after="0"/>
      </w:pPr>
      <w:r>
        <w:t>In other words, on these views how can the principle of one-ness, defined by its transcendence over the world, become immanent enough to account for the many without itself becoming many?</w:t>
      </w:r>
    </w:p>
    <w:p w14:paraId="1C3BBC98" w14:textId="77777777" w:rsidR="00926D83" w:rsidRDefault="00926D83" w:rsidP="00A90ABC">
      <w:pPr>
        <w:spacing w:after="0"/>
      </w:pPr>
    </w:p>
    <w:p w14:paraId="3ABED216" w14:textId="77777777" w:rsidR="0094588B" w:rsidRDefault="0094588B" w:rsidP="00A90ABC">
      <w:pPr>
        <w:spacing w:after="0"/>
      </w:pPr>
    </w:p>
    <w:p w14:paraId="458E6711" w14:textId="77777777" w:rsidR="00EE0AEE" w:rsidRPr="00EE0AEE" w:rsidRDefault="00EE0AEE" w:rsidP="00A90ABC">
      <w:pPr>
        <w:spacing w:after="0"/>
        <w:rPr>
          <w:b/>
          <w:bCs/>
          <w:lang w:eastAsia="zh-TW"/>
        </w:rPr>
      </w:pPr>
      <w:r w:rsidRPr="00EE0AEE">
        <w:rPr>
          <w:rFonts w:hint="eastAsia"/>
          <w:b/>
          <w:bCs/>
          <w:lang w:eastAsia="zh-TW"/>
        </w:rPr>
        <w:t>終極的</w:t>
      </w:r>
      <w:r w:rsidR="00CF5AE6">
        <w:rPr>
          <w:rFonts w:hint="eastAsia"/>
          <w:b/>
          <w:bCs/>
          <w:lang w:eastAsia="zh-TW"/>
        </w:rPr>
        <w:t>『</w:t>
      </w:r>
      <w:r w:rsidRPr="00EE0AEE">
        <w:rPr>
          <w:rFonts w:hint="eastAsia"/>
          <w:b/>
          <w:bCs/>
          <w:lang w:eastAsia="zh-TW"/>
        </w:rPr>
        <w:t>眾</w:t>
      </w:r>
      <w:r w:rsidR="00CF5AE6">
        <w:rPr>
          <w:rFonts w:hint="eastAsia"/>
          <w:b/>
          <w:bCs/>
          <w:lang w:eastAsia="zh-TW"/>
        </w:rPr>
        <w:t>』</w:t>
      </w:r>
      <w:r w:rsidRPr="00EE0AEE">
        <w:rPr>
          <w:rFonts w:hint="eastAsia"/>
          <w:b/>
          <w:bCs/>
          <w:lang w:eastAsia="zh-TW"/>
        </w:rPr>
        <w:t>也面對同樣的難題</w:t>
      </w:r>
    </w:p>
    <w:p w14:paraId="0314BF30" w14:textId="77777777" w:rsidR="0094588B" w:rsidRPr="0094588B" w:rsidRDefault="0094588B" w:rsidP="00A90ABC">
      <w:pPr>
        <w:spacing w:after="0"/>
        <w:rPr>
          <w:b/>
          <w:bCs/>
        </w:rPr>
      </w:pPr>
      <w:r w:rsidRPr="0094588B">
        <w:rPr>
          <w:b/>
          <w:bCs/>
        </w:rPr>
        <w:t>SAME DIFFICULTY W/ ULTIMATE PLURALITY</w:t>
      </w:r>
    </w:p>
    <w:p w14:paraId="4DF736E7" w14:textId="77777777" w:rsidR="0094588B" w:rsidRDefault="0094588B" w:rsidP="00A90ABC">
      <w:pPr>
        <w:spacing w:after="0"/>
      </w:pPr>
    </w:p>
    <w:p w14:paraId="20022B0B" w14:textId="77777777" w:rsidR="00CF5AE6" w:rsidRPr="00CF5AE6" w:rsidRDefault="00CF5AE6" w:rsidP="00A90ABC">
      <w:pPr>
        <w:spacing w:after="0"/>
      </w:pPr>
      <w:r>
        <w:tab/>
      </w:r>
      <w:r>
        <w:rPr>
          <w:rFonts w:hint="eastAsia"/>
        </w:rPr>
        <w:t>那些追尋一個終極的『眾』</w:t>
      </w:r>
      <w:r w:rsidR="005030C1">
        <w:rPr>
          <w:rFonts w:hint="eastAsia"/>
        </w:rPr>
        <w:t>來解釋宇宙萬物</w:t>
      </w:r>
      <w:r>
        <w:rPr>
          <w:rFonts w:hint="eastAsia"/>
        </w:rPr>
        <w:t>的哲學家們</w:t>
      </w:r>
      <w:r w:rsidR="005030C1">
        <w:rPr>
          <w:rFonts w:hint="eastAsia"/>
        </w:rPr>
        <w:t>，也面對同樣的難題。</w:t>
      </w:r>
    </w:p>
    <w:p w14:paraId="0E39F76D" w14:textId="77777777" w:rsidR="0094588B" w:rsidRDefault="0094588B" w:rsidP="00A90ABC">
      <w:pPr>
        <w:spacing w:after="0"/>
      </w:pPr>
      <w:r>
        <w:tab/>
        <w:t>The same is true for philosophers who seek an ultimate plurality as the final explanation for everything.</w:t>
      </w:r>
    </w:p>
    <w:p w14:paraId="60D5CD70" w14:textId="77777777" w:rsidR="0019094D" w:rsidRDefault="008F04BF" w:rsidP="00A90ABC">
      <w:pPr>
        <w:spacing w:after="0"/>
        <w:rPr>
          <w:b/>
          <w:bCs/>
          <w:lang w:eastAsia="zh-TW"/>
        </w:rPr>
      </w:pPr>
      <w:r>
        <w:rPr>
          <w:rFonts w:hint="eastAsia"/>
          <w:b/>
          <w:bCs/>
          <w:lang w:eastAsia="zh-TW"/>
        </w:rPr>
        <w:lastRenderedPageBreak/>
        <w:t>終極的一</w:t>
      </w:r>
      <w:r>
        <w:rPr>
          <w:b/>
          <w:bCs/>
          <w:lang w:eastAsia="zh-TW"/>
        </w:rPr>
        <w:t>/</w:t>
      </w:r>
      <w:r>
        <w:rPr>
          <w:rFonts w:hint="eastAsia"/>
          <w:b/>
          <w:bCs/>
          <w:lang w:eastAsia="zh-TW"/>
        </w:rPr>
        <w:t>眾</w:t>
      </w:r>
      <w:r>
        <w:rPr>
          <w:rFonts w:hint="eastAsia"/>
          <w:b/>
          <w:bCs/>
          <w:lang w:eastAsia="zh-TW"/>
        </w:rPr>
        <w:t xml:space="preserve"> </w:t>
      </w:r>
      <w:r>
        <w:rPr>
          <w:b/>
          <w:bCs/>
          <w:lang w:eastAsia="zh-TW"/>
        </w:rPr>
        <w:t xml:space="preserve">= </w:t>
      </w:r>
      <w:r>
        <w:rPr>
          <w:rFonts w:hint="eastAsia"/>
          <w:b/>
          <w:bCs/>
          <w:lang w:eastAsia="zh-TW"/>
        </w:rPr>
        <w:t>抽象概念</w:t>
      </w:r>
      <w:r w:rsidR="0019094D">
        <w:rPr>
          <w:rFonts w:hint="eastAsia"/>
          <w:b/>
          <w:bCs/>
          <w:lang w:eastAsia="zh-TW"/>
        </w:rPr>
        <w:t>；</w:t>
      </w:r>
    </w:p>
    <w:p w14:paraId="05372E6A" w14:textId="77777777" w:rsidR="008F04BF" w:rsidRPr="0019094D" w:rsidRDefault="0019094D" w:rsidP="00A90ABC">
      <w:pPr>
        <w:spacing w:after="0"/>
        <w:rPr>
          <w:b/>
          <w:bCs/>
          <w:lang w:eastAsia="zh-TW"/>
        </w:rPr>
      </w:pPr>
      <w:r>
        <w:rPr>
          <w:rFonts w:hint="eastAsia"/>
          <w:b/>
          <w:bCs/>
          <w:lang w:eastAsia="zh-TW"/>
        </w:rPr>
        <w:t>『眾』：原子</w:t>
      </w:r>
      <w:r w:rsidR="00C27601">
        <w:rPr>
          <w:rFonts w:hint="eastAsia"/>
          <w:b/>
          <w:bCs/>
          <w:lang w:eastAsia="zh-TW"/>
        </w:rPr>
        <w:t>）（德謨克里特）</w:t>
      </w:r>
    </w:p>
    <w:p w14:paraId="30FC3B20" w14:textId="77777777" w:rsidR="006940BF" w:rsidRDefault="0094588B" w:rsidP="00A90ABC">
      <w:pPr>
        <w:spacing w:after="0"/>
        <w:rPr>
          <w:b/>
          <w:bCs/>
        </w:rPr>
      </w:pPr>
      <w:r w:rsidRPr="0094588B">
        <w:rPr>
          <w:b/>
          <w:bCs/>
        </w:rPr>
        <w:t>ULTIMATE ONE/ULTIMATE PLURALITY = ABSTRACTIONS</w:t>
      </w:r>
    </w:p>
    <w:p w14:paraId="57751151" w14:textId="77777777" w:rsidR="0019094D" w:rsidRDefault="0019094D" w:rsidP="00A90ABC">
      <w:pPr>
        <w:spacing w:after="0"/>
        <w:rPr>
          <w:b/>
          <w:bCs/>
        </w:rPr>
      </w:pPr>
      <w:r>
        <w:rPr>
          <w:b/>
          <w:bCs/>
        </w:rPr>
        <w:t xml:space="preserve">PLURAL: ATOMS (DEMOCRITUS) </w:t>
      </w:r>
    </w:p>
    <w:p w14:paraId="41263056" w14:textId="77777777" w:rsidR="0019094D" w:rsidRPr="0019094D" w:rsidRDefault="0019094D" w:rsidP="00A90ABC">
      <w:pPr>
        <w:spacing w:after="0"/>
        <w:rPr>
          <w:b/>
          <w:bCs/>
        </w:rPr>
      </w:pPr>
    </w:p>
    <w:p w14:paraId="711919E6" w14:textId="77777777" w:rsidR="00926D83" w:rsidRDefault="006940BF" w:rsidP="00A90ABC">
      <w:pPr>
        <w:spacing w:after="0"/>
      </w:pPr>
      <w:r>
        <w:rPr>
          <w:rFonts w:hint="eastAsia"/>
          <w:lang w:eastAsia="zh-TW"/>
        </w:rPr>
        <w:t>德謨克里特的『原子』，雖然是『眾』，但是在一個重要的意義上是超越的。</w:t>
      </w:r>
      <w:r w:rsidR="0094588B">
        <w:rPr>
          <w:lang w:eastAsia="zh-TW"/>
        </w:rPr>
        <w:br/>
      </w:r>
      <w:r w:rsidR="0094588B">
        <w:t>The “atoms” of Democritus, though plural, are transcendent in an important way.</w:t>
      </w:r>
    </w:p>
    <w:p w14:paraId="6B037168" w14:textId="77777777" w:rsidR="0094588B" w:rsidRDefault="0094588B" w:rsidP="00A90ABC">
      <w:pPr>
        <w:spacing w:after="0"/>
      </w:pPr>
    </w:p>
    <w:p w14:paraId="7E228F80" w14:textId="77777777" w:rsidR="006940BF" w:rsidRDefault="006940BF" w:rsidP="00A90ABC">
      <w:pPr>
        <w:spacing w:after="0"/>
      </w:pPr>
      <w:r>
        <w:rPr>
          <w:rFonts w:hint="eastAsia"/>
        </w:rPr>
        <w:t>從來沒有人看過原子。</w:t>
      </w:r>
    </w:p>
    <w:p w14:paraId="0EE810EC" w14:textId="77777777" w:rsidR="0094588B" w:rsidRDefault="0094588B" w:rsidP="00A90ABC">
      <w:pPr>
        <w:spacing w:after="0"/>
      </w:pPr>
      <w:r>
        <w:t>Nobody has ever seen an atom.</w:t>
      </w:r>
    </w:p>
    <w:p w14:paraId="77DDE51A" w14:textId="77777777" w:rsidR="0094588B" w:rsidRDefault="0094588B" w:rsidP="00A90ABC">
      <w:pPr>
        <w:spacing w:after="0"/>
      </w:pPr>
    </w:p>
    <w:p w14:paraId="16AB1F91" w14:textId="77777777" w:rsidR="0094588B" w:rsidRPr="0094588B" w:rsidRDefault="0094588B" w:rsidP="00A90ABC">
      <w:pPr>
        <w:spacing w:after="0"/>
        <w:rPr>
          <w:b/>
          <w:bCs/>
        </w:rPr>
      </w:pPr>
    </w:p>
    <w:p w14:paraId="3DE6C0BD" w14:textId="77777777" w:rsidR="00A86B4D" w:rsidRPr="006940BF" w:rsidRDefault="00A86B4D" w:rsidP="00A90ABC">
      <w:pPr>
        <w:spacing w:after="0"/>
        <w:rPr>
          <w:rFonts w:eastAsia="PMingLiU"/>
          <w:b/>
          <w:bCs/>
          <w:lang w:eastAsia="zh-TW"/>
        </w:rPr>
      </w:pPr>
      <w:r>
        <w:rPr>
          <w:rFonts w:hint="eastAsia"/>
          <w:b/>
          <w:bCs/>
          <w:lang w:eastAsia="zh-TW"/>
        </w:rPr>
        <w:t>用『</w:t>
      </w:r>
      <w:r w:rsidR="008F04BF">
        <w:rPr>
          <w:rFonts w:hint="eastAsia"/>
          <w:b/>
          <w:bCs/>
          <w:lang w:eastAsia="zh-TW"/>
        </w:rPr>
        <w:t>原子</w:t>
      </w:r>
      <w:r>
        <w:rPr>
          <w:rFonts w:hint="eastAsia"/>
          <w:b/>
          <w:bCs/>
          <w:lang w:eastAsia="zh-TW"/>
        </w:rPr>
        <w:t>』來解釋世界萬物</w:t>
      </w:r>
      <w:r w:rsidR="008F04BF">
        <w:rPr>
          <w:rFonts w:hint="eastAsia"/>
          <w:b/>
          <w:bCs/>
          <w:lang w:eastAsia="zh-TW"/>
        </w:rPr>
        <w:t xml:space="preserve"> </w:t>
      </w:r>
      <w:r>
        <w:rPr>
          <w:b/>
          <w:bCs/>
          <w:lang w:eastAsia="zh-TW"/>
        </w:rPr>
        <w:t xml:space="preserve">= </w:t>
      </w:r>
      <w:r>
        <w:rPr>
          <w:rFonts w:hint="eastAsia"/>
          <w:b/>
          <w:bCs/>
          <w:lang w:eastAsia="zh-TW"/>
        </w:rPr>
        <w:t>太『超越』</w:t>
      </w:r>
      <w:r w:rsidR="006940BF">
        <w:rPr>
          <w:rFonts w:hint="eastAsia"/>
          <w:b/>
          <w:bCs/>
          <w:lang w:eastAsia="zh-TW"/>
        </w:rPr>
        <w:t>；而</w:t>
      </w:r>
      <w:r w:rsidRPr="00265DC6">
        <w:rPr>
          <w:rFonts w:ascii="DengXian" w:hAnsi="DengXian" w:hint="eastAsia"/>
          <w:b/>
          <w:bCs/>
          <w:lang w:eastAsia="zh-TW"/>
        </w:rPr>
        <w:t>用來治理世界</w:t>
      </w:r>
      <w:r>
        <w:rPr>
          <w:rFonts w:hint="eastAsia"/>
          <w:b/>
          <w:bCs/>
          <w:lang w:eastAsia="zh-TW"/>
        </w:rPr>
        <w:t xml:space="preserve"> </w:t>
      </w:r>
      <w:r>
        <w:rPr>
          <w:b/>
          <w:bCs/>
          <w:lang w:eastAsia="zh-TW"/>
        </w:rPr>
        <w:t xml:space="preserve">= </w:t>
      </w:r>
      <w:r>
        <w:rPr>
          <w:rFonts w:hint="eastAsia"/>
          <w:b/>
          <w:bCs/>
          <w:lang w:eastAsia="zh-TW"/>
        </w:rPr>
        <w:t>太『臨在』</w:t>
      </w:r>
    </w:p>
    <w:p w14:paraId="587CDBF0" w14:textId="77777777" w:rsidR="0094588B" w:rsidRPr="0094588B" w:rsidRDefault="0094588B" w:rsidP="00A90ABC">
      <w:pPr>
        <w:spacing w:after="0"/>
        <w:rPr>
          <w:b/>
          <w:bCs/>
        </w:rPr>
      </w:pPr>
      <w:r w:rsidRPr="0094588B">
        <w:rPr>
          <w:b/>
          <w:bCs/>
        </w:rPr>
        <w:t xml:space="preserve">ATOMS = TOO TRANSCENDENT TO EXPLAIN WORLD, </w:t>
      </w:r>
    </w:p>
    <w:p w14:paraId="490E78C1" w14:textId="77777777" w:rsidR="0094588B" w:rsidRPr="0094588B" w:rsidRDefault="0094588B" w:rsidP="00A90ABC">
      <w:pPr>
        <w:spacing w:after="0"/>
        <w:rPr>
          <w:b/>
          <w:bCs/>
        </w:rPr>
      </w:pPr>
      <w:r w:rsidRPr="0094588B">
        <w:rPr>
          <w:b/>
          <w:bCs/>
        </w:rPr>
        <w:t>TOO IMMANENT/WORLDLY TO GOVERN WORLD</w:t>
      </w:r>
    </w:p>
    <w:p w14:paraId="4B3B5389" w14:textId="77777777" w:rsidR="0094588B" w:rsidRDefault="0094588B" w:rsidP="00A90ABC">
      <w:pPr>
        <w:spacing w:after="0"/>
      </w:pPr>
    </w:p>
    <w:p w14:paraId="3E009D4A" w14:textId="77777777" w:rsidR="0094588B" w:rsidRDefault="006940BF" w:rsidP="00A90ABC">
      <w:pPr>
        <w:spacing w:after="0"/>
        <w:rPr>
          <w:lang w:eastAsia="zh-TW"/>
        </w:rPr>
      </w:pPr>
      <w:r>
        <w:rPr>
          <w:rFonts w:hint="eastAsia"/>
          <w:lang w:eastAsia="zh-TW"/>
        </w:rPr>
        <w:t>這些原則（概念），如怕門尼德的『存有』和柏拉圖的『形式』一樣，都是抽象的，與我們一般經驗世界抽離。</w:t>
      </w:r>
    </w:p>
    <w:p w14:paraId="389EF6A7" w14:textId="77777777" w:rsidR="0094588B" w:rsidRDefault="0094588B" w:rsidP="00A90ABC">
      <w:pPr>
        <w:spacing w:after="0"/>
      </w:pPr>
      <w:r>
        <w:t>These, as much as Parmenides’ Being or Plato’s Forms, are abstractions from the flow of our ordinary experience.</w:t>
      </w:r>
    </w:p>
    <w:p w14:paraId="4569252E" w14:textId="77777777" w:rsidR="0094588B" w:rsidRDefault="0094588B" w:rsidP="00A90ABC">
      <w:pPr>
        <w:spacing w:after="0"/>
      </w:pPr>
    </w:p>
    <w:p w14:paraId="6DC43E9C" w14:textId="77777777" w:rsidR="0094588B" w:rsidRDefault="006940BF" w:rsidP="00A90ABC">
      <w:pPr>
        <w:spacing w:after="0"/>
        <w:rPr>
          <w:lang w:eastAsia="zh-TW"/>
        </w:rPr>
      </w:pPr>
      <w:r>
        <w:rPr>
          <w:rFonts w:hint="eastAsia"/>
          <w:lang w:eastAsia="zh-TW"/>
        </w:rPr>
        <w:t>因此，原子論者需要解釋：原子如何產生人類一般所經驗的世界。</w:t>
      </w:r>
    </w:p>
    <w:p w14:paraId="1CA2CBE7" w14:textId="77777777" w:rsidR="0094588B" w:rsidRDefault="0094588B" w:rsidP="00A90ABC">
      <w:pPr>
        <w:spacing w:after="0"/>
      </w:pPr>
      <w:proofErr w:type="gramStart"/>
      <w:r>
        <w:t>So</w:t>
      </w:r>
      <w:proofErr w:type="gramEnd"/>
      <w:r>
        <w:t xml:space="preserve"> atomists need to explain how the atoms give rise to the world of that ordinary experience.</w:t>
      </w:r>
    </w:p>
    <w:p w14:paraId="2C751FAE" w14:textId="77777777" w:rsidR="0094588B" w:rsidRDefault="0094588B" w:rsidP="00A90ABC">
      <w:pPr>
        <w:spacing w:after="0"/>
      </w:pPr>
    </w:p>
    <w:p w14:paraId="244D29FC" w14:textId="77777777" w:rsidR="0094588B" w:rsidRDefault="006940BF" w:rsidP="00A90ABC">
      <w:pPr>
        <w:spacing w:after="0"/>
        <w:rPr>
          <w:lang w:eastAsia="zh-TW"/>
        </w:rPr>
      </w:pPr>
      <w:r>
        <w:rPr>
          <w:rFonts w:hint="eastAsia"/>
          <w:lang w:eastAsia="zh-TW"/>
        </w:rPr>
        <w:t>原子用來解釋世界，太超越了；同時，用來治理世界，則太臨在了。</w:t>
      </w:r>
    </w:p>
    <w:p w14:paraId="3F505EDF" w14:textId="77777777" w:rsidR="0094588B" w:rsidRDefault="0094588B" w:rsidP="00A90ABC">
      <w:pPr>
        <w:spacing w:after="0"/>
      </w:pPr>
      <w:r>
        <w:t xml:space="preserve">The atoms are too transcendent to explain the world, and at the same time too immanent, too worldly, to provide the world with governance.  </w:t>
      </w:r>
    </w:p>
    <w:p w14:paraId="09545EF1" w14:textId="77777777" w:rsidR="0094588B" w:rsidRPr="0092294D" w:rsidRDefault="0094588B" w:rsidP="00A90ABC">
      <w:pPr>
        <w:spacing w:after="0"/>
      </w:pPr>
    </w:p>
    <w:p w14:paraId="04CAF36F" w14:textId="77777777" w:rsidR="00AB0593" w:rsidRPr="0092294D" w:rsidRDefault="00AB0593" w:rsidP="00A90ABC">
      <w:pPr>
        <w:spacing w:after="0"/>
      </w:pPr>
    </w:p>
    <w:p w14:paraId="78E99F6B" w14:textId="77777777" w:rsidR="00A86B4D" w:rsidRDefault="00891FFD" w:rsidP="00A90ABC">
      <w:pPr>
        <w:spacing w:after="0"/>
        <w:rPr>
          <w:b/>
          <w:bCs/>
        </w:rPr>
      </w:pPr>
      <w:r>
        <w:rPr>
          <w:rFonts w:hint="eastAsia"/>
          <w:b/>
          <w:bCs/>
        </w:rPr>
        <w:t>[</w:t>
      </w:r>
      <w:r>
        <w:rPr>
          <w:b/>
          <w:bCs/>
        </w:rPr>
        <w:t xml:space="preserve">7.2] </w:t>
      </w:r>
      <w:r w:rsidR="00CD5BC8">
        <w:rPr>
          <w:rFonts w:hint="eastAsia"/>
          <w:b/>
          <w:bCs/>
        </w:rPr>
        <w:t>例二。</w:t>
      </w:r>
      <w:r w:rsidR="00A86B4D">
        <w:rPr>
          <w:rFonts w:hint="eastAsia"/>
          <w:b/>
          <w:bCs/>
        </w:rPr>
        <w:t>宇宙最基本的構造是什麽？</w:t>
      </w:r>
    </w:p>
    <w:p w14:paraId="3595D19E" w14:textId="77777777" w:rsidR="00AB0593" w:rsidRPr="00A86B4D" w:rsidRDefault="00CD5BC8" w:rsidP="00A90ABC">
      <w:pPr>
        <w:spacing w:after="0"/>
        <w:rPr>
          <w:b/>
          <w:bCs/>
        </w:rPr>
      </w:pPr>
      <w:r>
        <w:rPr>
          <w:b/>
          <w:bCs/>
        </w:rPr>
        <w:t xml:space="preserve">EXAMPLE 2.  </w:t>
      </w:r>
      <w:r w:rsidR="00AB0593" w:rsidRPr="00A86B4D">
        <w:rPr>
          <w:b/>
          <w:bCs/>
        </w:rPr>
        <w:t>WHAT IS BASIC COMPOSITION OF UNIVERSE?</w:t>
      </w:r>
    </w:p>
    <w:p w14:paraId="4F977D14" w14:textId="77777777" w:rsidR="00AB0593" w:rsidRDefault="00AB0593" w:rsidP="00A90ABC">
      <w:pPr>
        <w:spacing w:after="0"/>
      </w:pPr>
      <w:r>
        <w:t xml:space="preserve"> </w:t>
      </w:r>
    </w:p>
    <w:p w14:paraId="01A64A93" w14:textId="77777777" w:rsidR="00A86B4D" w:rsidRDefault="00CD5BC8" w:rsidP="00A90ABC">
      <w:pPr>
        <w:spacing w:after="0"/>
        <w:rPr>
          <w:lang w:eastAsia="zh-TW"/>
        </w:rPr>
      </w:pPr>
      <w:r>
        <w:rPr>
          <w:lang w:eastAsia="zh-TW"/>
        </w:rPr>
        <w:t xml:space="preserve">[2] </w:t>
      </w:r>
      <w:r w:rsidR="00A86B4D">
        <w:rPr>
          <w:rFonts w:hint="eastAsia"/>
          <w:lang w:eastAsia="zh-TW"/>
        </w:rPr>
        <w:t>宇宙最基本的構造是什麽？</w:t>
      </w:r>
      <w:r w:rsidR="00C27601">
        <w:rPr>
          <w:rFonts w:hint="eastAsia"/>
          <w:lang w:eastAsia="zh-TW"/>
        </w:rPr>
        <w:t>這問題與前面的問題一樣，只是較為針對性。</w:t>
      </w:r>
    </w:p>
    <w:p w14:paraId="6387A8DD" w14:textId="77777777" w:rsidR="00970DA2" w:rsidRDefault="00CD5BC8" w:rsidP="00A90ABC">
      <w:pPr>
        <w:spacing w:after="0"/>
      </w:pPr>
      <w:r>
        <w:t xml:space="preserve">[2] </w:t>
      </w:r>
      <w:r w:rsidR="00AB0593">
        <w:t>What is the basic composition of the universe?</w:t>
      </w:r>
      <w:r w:rsidR="00C27601">
        <w:t xml:space="preserve">  </w:t>
      </w:r>
      <w:r w:rsidR="00970DA2">
        <w:t xml:space="preserve">This question is the same as the previous one, but more specific.  </w:t>
      </w:r>
    </w:p>
    <w:p w14:paraId="666620B8" w14:textId="77777777" w:rsidR="00970DA2" w:rsidRDefault="00970DA2" w:rsidP="00A90ABC">
      <w:pPr>
        <w:spacing w:after="0"/>
      </w:pPr>
    </w:p>
    <w:p w14:paraId="77021080" w14:textId="77777777" w:rsidR="00F522E9" w:rsidRPr="00F522E9" w:rsidRDefault="00F522E9" w:rsidP="00A90ABC">
      <w:pPr>
        <w:spacing w:after="0"/>
        <w:rPr>
          <w:lang w:eastAsia="zh-TW"/>
        </w:rPr>
      </w:pPr>
      <w:r>
        <w:rPr>
          <w:rFonts w:hint="eastAsia"/>
          <w:lang w:eastAsia="zh-TW"/>
        </w:rPr>
        <w:t>那些認爲宇宙本質上是『一』的哲學家們需要解釋：這個『一』的本質是什麽？它是怎樣的一個『一』？</w:t>
      </w:r>
    </w:p>
    <w:p w14:paraId="254000A7" w14:textId="77777777" w:rsidR="005F61C1" w:rsidRDefault="00970DA2" w:rsidP="00A90ABC">
      <w:pPr>
        <w:spacing w:after="0"/>
      </w:pPr>
      <w:r>
        <w:t xml:space="preserve">Philosophers who believe that the world is essentially one need to explain what that oneness is like, what kind of </w:t>
      </w:r>
      <w:r w:rsidR="005F61C1">
        <w:t xml:space="preserve">oneness it is.  </w:t>
      </w:r>
    </w:p>
    <w:p w14:paraId="2365CDC7" w14:textId="77777777" w:rsidR="005F61C1" w:rsidRDefault="005F61C1" w:rsidP="00A90ABC">
      <w:pPr>
        <w:spacing w:after="0"/>
      </w:pPr>
    </w:p>
    <w:p w14:paraId="13940D3C" w14:textId="77777777" w:rsidR="005F61C1" w:rsidRDefault="00F522E9" w:rsidP="00A90ABC">
      <w:pPr>
        <w:spacing w:after="0"/>
        <w:rPr>
          <w:lang w:eastAsia="zh-TW"/>
        </w:rPr>
      </w:pPr>
      <w:r>
        <w:rPr>
          <w:rFonts w:hint="eastAsia"/>
          <w:lang w:eastAsia="zh-TW"/>
        </w:rPr>
        <w:t>它是神聖的？</w:t>
      </w:r>
      <w:r w:rsidR="00C27601">
        <w:rPr>
          <w:rFonts w:hint="eastAsia"/>
          <w:lang w:eastAsia="zh-TW"/>
        </w:rPr>
        <w:t>在</w:t>
      </w:r>
      <w:r>
        <w:rPr>
          <w:rFonts w:hint="eastAsia"/>
          <w:lang w:eastAsia="zh-TW"/>
        </w:rPr>
        <w:t>思想裏的？物質的？抑或是什麽？</w:t>
      </w:r>
    </w:p>
    <w:p w14:paraId="31CC6448" w14:textId="77777777" w:rsidR="005F61C1" w:rsidRDefault="005F61C1" w:rsidP="00A90ABC">
      <w:pPr>
        <w:spacing w:after="0"/>
      </w:pPr>
      <w:r>
        <w:t>Is it divine, mental, material, or what?</w:t>
      </w:r>
    </w:p>
    <w:p w14:paraId="092FDB74" w14:textId="77777777" w:rsidR="005F61C1" w:rsidRDefault="005F61C1" w:rsidP="00A90ABC">
      <w:pPr>
        <w:spacing w:after="0"/>
      </w:pPr>
    </w:p>
    <w:p w14:paraId="0C029496" w14:textId="77777777" w:rsidR="005F61C1" w:rsidRPr="00602705" w:rsidRDefault="00602705" w:rsidP="00A90ABC">
      <w:pPr>
        <w:spacing w:after="0"/>
        <w:rPr>
          <w:lang w:eastAsia="zh-TW"/>
        </w:rPr>
      </w:pPr>
      <w:r>
        <w:rPr>
          <w:rFonts w:hint="eastAsia"/>
          <w:lang w:eastAsia="zh-TW"/>
        </w:rPr>
        <w:t>對那些認爲宇宙本質上是</w:t>
      </w:r>
      <w:r w:rsidR="00F522E9">
        <w:rPr>
          <w:rFonts w:hint="eastAsia"/>
          <w:lang w:eastAsia="zh-TW"/>
        </w:rPr>
        <w:t>『</w:t>
      </w:r>
      <w:r>
        <w:rPr>
          <w:rFonts w:hint="eastAsia"/>
          <w:lang w:eastAsia="zh-TW"/>
        </w:rPr>
        <w:t>眾</w:t>
      </w:r>
      <w:r w:rsidR="00F522E9">
        <w:rPr>
          <w:rFonts w:hint="eastAsia"/>
          <w:lang w:eastAsia="zh-TW"/>
        </w:rPr>
        <w:t>』</w:t>
      </w:r>
      <w:r>
        <w:rPr>
          <w:rFonts w:hint="eastAsia"/>
          <w:lang w:eastAsia="zh-TW"/>
        </w:rPr>
        <w:t>的哲學</w:t>
      </w:r>
      <w:r w:rsidR="00F522E9">
        <w:rPr>
          <w:rFonts w:hint="eastAsia"/>
          <w:lang w:eastAsia="zh-TW"/>
        </w:rPr>
        <w:t>家們，也是如此。</w:t>
      </w:r>
    </w:p>
    <w:p w14:paraId="5A0AEEBF" w14:textId="77777777" w:rsidR="005F61C1" w:rsidRDefault="005F61C1" w:rsidP="00A90ABC">
      <w:pPr>
        <w:spacing w:after="0"/>
      </w:pPr>
      <w:r>
        <w:t>Same for philosophers who believe that the universe is essentially many.</w:t>
      </w:r>
    </w:p>
    <w:p w14:paraId="7075EE53" w14:textId="77777777" w:rsidR="00AB0593" w:rsidRPr="00A86B4D" w:rsidRDefault="005F61C1" w:rsidP="00A90ABC">
      <w:pPr>
        <w:spacing w:after="0"/>
        <w:rPr>
          <w:lang w:eastAsia="zh-TW"/>
        </w:rPr>
      </w:pPr>
      <w:r>
        <w:rPr>
          <w:lang w:eastAsia="zh-TW"/>
        </w:rPr>
        <w:br/>
      </w:r>
      <w:r w:rsidR="00F522E9">
        <w:rPr>
          <w:rFonts w:hint="eastAsia"/>
          <w:lang w:eastAsia="zh-TW"/>
        </w:rPr>
        <w:t>與前面的問題一樣，在這裏我們看到：形而上學的關注，和知識論的關注有重叠。</w:t>
      </w:r>
      <w:r w:rsidR="00970DA2">
        <w:rPr>
          <w:lang w:eastAsia="zh-TW"/>
        </w:rPr>
        <w:t xml:space="preserve"> </w:t>
      </w:r>
    </w:p>
    <w:p w14:paraId="7744D74B" w14:textId="77777777" w:rsidR="00AB0593" w:rsidRDefault="00F522E9" w:rsidP="00A90ABC">
      <w:pPr>
        <w:spacing w:after="0"/>
      </w:pPr>
      <w:r>
        <w:t>And as with the previous question, there is an overlap between metaphysical and epistemological concerns.</w:t>
      </w:r>
    </w:p>
    <w:p w14:paraId="27043CE0" w14:textId="77777777" w:rsidR="00F522E9" w:rsidRDefault="00F522E9" w:rsidP="00A90ABC">
      <w:pPr>
        <w:spacing w:after="0"/>
      </w:pPr>
    </w:p>
    <w:p w14:paraId="68A0351D" w14:textId="77777777" w:rsidR="00F522E9" w:rsidRPr="00AC0625" w:rsidRDefault="00AC0625" w:rsidP="00A90ABC">
      <w:pPr>
        <w:spacing w:after="0"/>
        <w:rPr>
          <w:lang w:eastAsia="zh-TW"/>
        </w:rPr>
      </w:pPr>
      <w:r>
        <w:rPr>
          <w:rFonts w:hint="eastAsia"/>
          <w:lang w:eastAsia="zh-TW"/>
        </w:rPr>
        <w:t>因爲，問這些問題的哲學家們，在試圖透知宇宙（尋求對宇宙徹底的知識）。</w:t>
      </w:r>
    </w:p>
    <w:p w14:paraId="65228E46" w14:textId="77777777" w:rsidR="00F522E9" w:rsidRDefault="00AC0625" w:rsidP="00A90ABC">
      <w:pPr>
        <w:spacing w:after="0"/>
      </w:pPr>
      <w:r>
        <w:t xml:space="preserve">For the philosophers who ask these questions are seeking exhaustive knowledge of the world.  </w:t>
      </w:r>
    </w:p>
    <w:p w14:paraId="79B8ED1E" w14:textId="77777777" w:rsidR="00F522E9" w:rsidRDefault="00F522E9" w:rsidP="00A90ABC">
      <w:pPr>
        <w:spacing w:after="0"/>
      </w:pPr>
    </w:p>
    <w:p w14:paraId="466D81FF" w14:textId="77777777" w:rsidR="00F522E9" w:rsidRDefault="00465F90" w:rsidP="00A90ABC">
      <w:pPr>
        <w:spacing w:after="0"/>
        <w:rPr>
          <w:lang w:eastAsia="zh-TW"/>
        </w:rPr>
      </w:pPr>
      <w:r>
        <w:rPr>
          <w:rFonts w:hint="eastAsia"/>
          <w:lang w:eastAsia="zh-TW"/>
        </w:rPr>
        <w:t>（譯者注：范泰爾認爲這種態度，就等於認爲自己是無所不知的。）</w:t>
      </w:r>
    </w:p>
    <w:p w14:paraId="7220F544" w14:textId="77777777" w:rsidR="00465F90" w:rsidRDefault="00465F90" w:rsidP="00A90ABC">
      <w:pPr>
        <w:spacing w:after="0"/>
        <w:rPr>
          <w:lang w:eastAsia="zh-TW"/>
        </w:rPr>
      </w:pPr>
    </w:p>
    <w:p w14:paraId="756E258A" w14:textId="77777777" w:rsidR="00465F90" w:rsidRPr="004462DE" w:rsidRDefault="004462DE" w:rsidP="00A90ABC">
      <w:pPr>
        <w:spacing w:after="0"/>
        <w:rPr>
          <w:lang w:eastAsia="zh-TW"/>
        </w:rPr>
      </w:pPr>
      <w:r>
        <w:rPr>
          <w:lang w:eastAsia="zh-TW"/>
        </w:rPr>
        <w:tab/>
      </w:r>
      <w:r>
        <w:rPr>
          <w:rFonts w:hint="eastAsia"/>
          <w:lang w:eastAsia="zh-TW"/>
        </w:rPr>
        <w:t>再説，哲學家</w:t>
      </w:r>
      <w:r w:rsidR="007E65B3">
        <w:rPr>
          <w:rFonts w:hint="eastAsia"/>
          <w:lang w:eastAsia="zh-TW"/>
        </w:rPr>
        <w:t>所</w:t>
      </w:r>
      <w:r>
        <w:rPr>
          <w:rFonts w:hint="eastAsia"/>
          <w:lang w:eastAsia="zh-TW"/>
        </w:rPr>
        <w:t>孤立為</w:t>
      </w:r>
      <w:r w:rsidR="007E65B3">
        <w:rPr>
          <w:rFonts w:hint="eastAsia"/>
          <w:lang w:eastAsia="zh-TW"/>
        </w:rPr>
        <w:t>『</w:t>
      </w:r>
      <w:r>
        <w:rPr>
          <w:rFonts w:hint="eastAsia"/>
          <w:lang w:eastAsia="zh-TW"/>
        </w:rPr>
        <w:t>宇宙最普及性的本質</w:t>
      </w:r>
      <w:r w:rsidR="007E65B3">
        <w:rPr>
          <w:rFonts w:hint="eastAsia"/>
          <w:lang w:eastAsia="zh-TW"/>
        </w:rPr>
        <w:t>』</w:t>
      </w:r>
      <w:r>
        <w:rPr>
          <w:rFonts w:hint="eastAsia"/>
          <w:lang w:eastAsia="zh-TW"/>
        </w:rPr>
        <w:t>（水，空氣，火，數字，形式，物質等），若用來指哲學上的終極時，都帶上抽象的性質。</w:t>
      </w:r>
    </w:p>
    <w:p w14:paraId="1DA31872" w14:textId="77777777" w:rsidR="004462DE" w:rsidRDefault="004462DE" w:rsidP="00A90ABC">
      <w:pPr>
        <w:spacing w:after="0"/>
      </w:pPr>
      <w:r>
        <w:rPr>
          <w:lang w:eastAsia="zh-TW"/>
        </w:rPr>
        <w:tab/>
      </w:r>
      <w:r>
        <w:t xml:space="preserve">But again, the qualities singled out as the comprehensive nature of the world (water, air, fire, number, form, matter …) take on an abstract quality when used as philosophical </w:t>
      </w:r>
      <w:proofErr w:type="spellStart"/>
      <w:r>
        <w:t>ultimates</w:t>
      </w:r>
      <w:proofErr w:type="spellEnd"/>
      <w:r>
        <w:t xml:space="preserve">.  </w:t>
      </w:r>
    </w:p>
    <w:p w14:paraId="14ED83E4" w14:textId="77777777" w:rsidR="004462DE" w:rsidRDefault="004462DE" w:rsidP="00A90ABC">
      <w:pPr>
        <w:spacing w:after="0"/>
      </w:pPr>
    </w:p>
    <w:p w14:paraId="76E97753" w14:textId="77777777" w:rsidR="004462DE" w:rsidRDefault="004462DE" w:rsidP="00A90ABC">
      <w:pPr>
        <w:spacing w:after="0"/>
        <w:rPr>
          <w:lang w:eastAsia="zh-TW"/>
        </w:rPr>
      </w:pPr>
      <w:r>
        <w:rPr>
          <w:rFonts w:hint="eastAsia"/>
          <w:lang w:eastAsia="zh-TW"/>
        </w:rPr>
        <w:t>當泰雷兹用水作爲一個超越原則時，他所想到的，並不是我們日常</w:t>
      </w:r>
      <w:r w:rsidR="006940BF">
        <w:rPr>
          <w:rFonts w:hint="eastAsia"/>
          <w:lang w:eastAsia="zh-TW"/>
        </w:rPr>
        <w:t>喝</w:t>
      </w:r>
      <w:r w:rsidR="007E65B3">
        <w:rPr>
          <w:rFonts w:hint="eastAsia"/>
          <w:lang w:eastAsia="zh-TW"/>
        </w:rPr>
        <w:t>的</w:t>
      </w:r>
      <w:r w:rsidR="006940BF">
        <w:rPr>
          <w:rFonts w:hint="eastAsia"/>
          <w:lang w:eastAsia="zh-TW"/>
        </w:rPr>
        <w:t>，</w:t>
      </w:r>
      <w:r w:rsidR="007E65B3">
        <w:rPr>
          <w:rFonts w:hint="eastAsia"/>
          <w:lang w:eastAsia="zh-TW"/>
        </w:rPr>
        <w:t>用來洗滌</w:t>
      </w:r>
      <w:r w:rsidR="006940BF">
        <w:rPr>
          <w:rFonts w:hint="eastAsia"/>
          <w:lang w:eastAsia="zh-TW"/>
        </w:rPr>
        <w:t>的水。</w:t>
      </w:r>
    </w:p>
    <w:p w14:paraId="75939F83" w14:textId="77777777" w:rsidR="004462DE" w:rsidRDefault="004462DE" w:rsidP="00A90ABC">
      <w:pPr>
        <w:spacing w:after="0"/>
      </w:pPr>
      <w:r>
        <w:t xml:space="preserve">When Thales uses water as a transcendent principle, he is thinking of it as something different from the ordinary stuff that we drink and wash with.  </w:t>
      </w:r>
    </w:p>
    <w:p w14:paraId="3B5B683D" w14:textId="77777777" w:rsidR="006940BF" w:rsidRDefault="006940BF" w:rsidP="00A90ABC">
      <w:pPr>
        <w:spacing w:after="0"/>
      </w:pPr>
    </w:p>
    <w:p w14:paraId="3CBACB8B" w14:textId="77777777" w:rsidR="006940BF" w:rsidRPr="006940BF" w:rsidRDefault="006940BF" w:rsidP="00A90ABC">
      <w:pPr>
        <w:spacing w:after="0"/>
        <w:rPr>
          <w:lang w:eastAsia="zh-TW"/>
        </w:rPr>
      </w:pPr>
      <w:r>
        <w:rPr>
          <w:rFonts w:hint="eastAsia"/>
          <w:lang w:eastAsia="zh-TW"/>
        </w:rPr>
        <w:t>歸根究底，他用了</w:t>
      </w:r>
      <w:r w:rsidR="007E65B3">
        <w:rPr>
          <w:rFonts w:hint="eastAsia"/>
          <w:lang w:eastAsia="zh-TW"/>
        </w:rPr>
        <w:t>『</w:t>
      </w:r>
      <w:r>
        <w:rPr>
          <w:rFonts w:hint="eastAsia"/>
          <w:lang w:eastAsia="zh-TW"/>
        </w:rPr>
        <w:t>水</w:t>
      </w:r>
      <w:r w:rsidR="007E65B3">
        <w:rPr>
          <w:rFonts w:hint="eastAsia"/>
          <w:lang w:eastAsia="zh-TW"/>
        </w:rPr>
        <w:t>』</w:t>
      </w:r>
      <w:r>
        <w:rPr>
          <w:rFonts w:hint="eastAsia"/>
          <w:lang w:eastAsia="zh-TW"/>
        </w:rPr>
        <w:t>來扮演上帝的角色，用水來作宇宙萬物的終極解釋。</w:t>
      </w:r>
    </w:p>
    <w:p w14:paraId="651F761A" w14:textId="77777777" w:rsidR="006940BF" w:rsidRDefault="006940BF" w:rsidP="00A90ABC">
      <w:pPr>
        <w:spacing w:after="0"/>
      </w:pPr>
      <w:r>
        <w:t xml:space="preserve">Essentially, he is using water to play the role of God, to serve as the ultimate explanation of everything. </w:t>
      </w:r>
    </w:p>
    <w:p w14:paraId="03029EC9" w14:textId="77777777" w:rsidR="00465F90" w:rsidRPr="00465F90" w:rsidRDefault="00465F90" w:rsidP="00A90ABC">
      <w:pPr>
        <w:spacing w:after="0"/>
      </w:pPr>
    </w:p>
    <w:p w14:paraId="1692489C" w14:textId="77777777" w:rsidR="007E65B3" w:rsidRPr="00AC413C" w:rsidRDefault="00AC413C" w:rsidP="00A90ABC">
      <w:pPr>
        <w:spacing w:after="0"/>
        <w:rPr>
          <w:lang w:eastAsia="zh-TW"/>
        </w:rPr>
      </w:pPr>
      <w:r>
        <w:rPr>
          <w:rFonts w:hint="eastAsia"/>
          <w:lang w:eastAsia="zh-TW"/>
        </w:rPr>
        <w:t>但是《聖經》</w:t>
      </w:r>
      <w:r>
        <w:rPr>
          <w:rFonts w:hint="eastAsia"/>
          <w:lang w:eastAsia="zh-TW"/>
        </w:rPr>
        <w:t xml:space="preserve"> </w:t>
      </w:r>
      <w:r>
        <w:rPr>
          <w:rFonts w:hint="eastAsia"/>
          <w:lang w:eastAsia="zh-TW"/>
        </w:rPr>
        <w:t>稱此爲『偶像敬拜』。而偶像不能充當上帝。</w:t>
      </w:r>
    </w:p>
    <w:p w14:paraId="04F83603" w14:textId="77777777" w:rsidR="00AC413C" w:rsidRDefault="00AC413C" w:rsidP="00A90ABC">
      <w:pPr>
        <w:spacing w:after="0"/>
        <w:rPr>
          <w:lang w:eastAsia="zh-TW"/>
        </w:rPr>
      </w:pPr>
      <w:r>
        <w:rPr>
          <w:lang w:eastAsia="zh-TW"/>
        </w:rPr>
        <w:t xml:space="preserve">But Scripture calls this </w:t>
      </w:r>
      <w:r w:rsidRPr="00AC413C">
        <w:rPr>
          <w:i/>
          <w:iCs/>
          <w:lang w:eastAsia="zh-TW"/>
        </w:rPr>
        <w:t>idolatry</w:t>
      </w:r>
      <w:r>
        <w:rPr>
          <w:lang w:eastAsia="zh-TW"/>
        </w:rPr>
        <w:t xml:space="preserve">.  And idols cannot do the job of God.  </w:t>
      </w:r>
    </w:p>
    <w:p w14:paraId="413CB116" w14:textId="77777777" w:rsidR="00AC413C" w:rsidRDefault="00AC413C" w:rsidP="00A90ABC">
      <w:pPr>
        <w:spacing w:after="0"/>
        <w:rPr>
          <w:lang w:eastAsia="zh-TW"/>
        </w:rPr>
      </w:pPr>
    </w:p>
    <w:p w14:paraId="506261F9" w14:textId="77777777" w:rsidR="00AC413C" w:rsidRPr="00EC36AD" w:rsidRDefault="00EC36AD" w:rsidP="00A90ABC">
      <w:pPr>
        <w:spacing w:after="0"/>
        <w:rPr>
          <w:lang w:eastAsia="zh-TW"/>
        </w:rPr>
      </w:pPr>
      <w:r>
        <w:rPr>
          <w:rFonts w:hint="eastAsia"/>
          <w:lang w:eastAsia="zh-TW"/>
        </w:rPr>
        <w:t>認爲宇宙中的萬物：樹木，行星，人類，理智，肺腑，音樂，魚類真正是『水』，乍眼看來是荒謬的。</w:t>
      </w:r>
    </w:p>
    <w:p w14:paraId="69556426" w14:textId="77777777" w:rsidR="007E65B3" w:rsidRDefault="00EC36AD" w:rsidP="00A90ABC">
      <w:pPr>
        <w:spacing w:after="0"/>
      </w:pPr>
      <w:r>
        <w:t>The notion that trees, planets, people, minds, lungs, music, fish are “really” water is ludicrous on its face.</w:t>
      </w:r>
    </w:p>
    <w:p w14:paraId="0BEFE5B7" w14:textId="77777777" w:rsidR="00EC36AD" w:rsidRDefault="00EC36AD" w:rsidP="00A90ABC">
      <w:pPr>
        <w:spacing w:after="0"/>
      </w:pPr>
    </w:p>
    <w:p w14:paraId="0D4C6424" w14:textId="77777777" w:rsidR="00EC36AD" w:rsidRDefault="00EC36AD" w:rsidP="00A90ABC">
      <w:pPr>
        <w:spacing w:after="0"/>
        <w:rPr>
          <w:lang w:eastAsia="zh-TW"/>
        </w:rPr>
      </w:pPr>
      <w:r>
        <w:rPr>
          <w:rFonts w:hint="eastAsia"/>
          <w:lang w:eastAsia="zh-TW"/>
        </w:rPr>
        <w:t>因此只有兩個可能：水成爲一個超越的實在（事物），乃不能描述的；或者：水是一個臨在（在世界中）的實在，不能扮演超越的角色（不能解釋事物）。</w:t>
      </w:r>
    </w:p>
    <w:p w14:paraId="46AA7791" w14:textId="77777777" w:rsidR="00EC36AD" w:rsidRDefault="00EC36AD" w:rsidP="00A90ABC">
      <w:pPr>
        <w:spacing w:after="0"/>
      </w:pPr>
      <w:proofErr w:type="gramStart"/>
      <w:r>
        <w:t>So</w:t>
      </w:r>
      <w:proofErr w:type="gramEnd"/>
      <w:r>
        <w:t xml:space="preserve"> either water becomes a transcendent reality that cannot be described, or it is an immanent reality that cannot perform any transcendent function.</w:t>
      </w:r>
    </w:p>
    <w:p w14:paraId="14B9E240" w14:textId="77777777" w:rsidR="00EC36AD" w:rsidRDefault="00EC36AD" w:rsidP="00A90ABC">
      <w:pPr>
        <w:spacing w:after="0"/>
      </w:pPr>
    </w:p>
    <w:p w14:paraId="3A296C4B" w14:textId="77777777" w:rsidR="00EC36AD" w:rsidRDefault="00EC36AD" w:rsidP="00A90ABC">
      <w:pPr>
        <w:spacing w:after="0"/>
      </w:pPr>
    </w:p>
    <w:p w14:paraId="622C582E" w14:textId="77777777" w:rsidR="00EC36AD" w:rsidRDefault="00EC36AD" w:rsidP="00A90ABC">
      <w:pPr>
        <w:spacing w:after="0"/>
      </w:pPr>
    </w:p>
    <w:p w14:paraId="5A3FBBDE" w14:textId="77777777" w:rsidR="00532B46" w:rsidRDefault="00532B46" w:rsidP="00A90ABC">
      <w:pPr>
        <w:spacing w:after="0"/>
      </w:pPr>
    </w:p>
    <w:p w14:paraId="5A1727B6" w14:textId="77777777" w:rsidR="00532B46" w:rsidRDefault="00532B46" w:rsidP="00A90ABC">
      <w:pPr>
        <w:spacing w:after="0"/>
      </w:pPr>
    </w:p>
    <w:p w14:paraId="455B58D1" w14:textId="77777777" w:rsidR="00532B46" w:rsidRDefault="00532B46" w:rsidP="00A90ABC">
      <w:pPr>
        <w:spacing w:after="0"/>
      </w:pPr>
    </w:p>
    <w:p w14:paraId="5C6B32C0" w14:textId="77777777" w:rsidR="00532B46" w:rsidRPr="00265DC6" w:rsidRDefault="00891FFD" w:rsidP="00A90ABC">
      <w:pPr>
        <w:spacing w:after="0"/>
        <w:rPr>
          <w:b/>
          <w:bCs/>
        </w:rPr>
      </w:pPr>
      <w:r>
        <w:rPr>
          <w:rFonts w:eastAsia="PMingLiU" w:hint="eastAsia"/>
          <w:b/>
          <w:bCs/>
          <w:lang w:eastAsia="zh-TW"/>
        </w:rPr>
        <w:lastRenderedPageBreak/>
        <w:t>[</w:t>
      </w:r>
      <w:r>
        <w:rPr>
          <w:rFonts w:eastAsia="PMingLiU"/>
          <w:b/>
          <w:bCs/>
          <w:lang w:eastAsia="zh-TW"/>
        </w:rPr>
        <w:t xml:space="preserve">7.3] </w:t>
      </w:r>
      <w:r w:rsidR="000930A0">
        <w:rPr>
          <w:rFonts w:hint="eastAsia"/>
          <w:b/>
          <w:bCs/>
          <w:lang w:eastAsia="zh-TW"/>
        </w:rPr>
        <w:t>例三。</w:t>
      </w:r>
      <w:r w:rsidR="00532B46" w:rsidRPr="00532B46">
        <w:rPr>
          <w:b/>
          <w:bCs/>
          <w:lang w:eastAsia="zh-TW"/>
        </w:rPr>
        <w:t xml:space="preserve"> </w:t>
      </w:r>
      <w:r w:rsidR="00532B46" w:rsidRPr="00532B46">
        <w:rPr>
          <w:rFonts w:hint="eastAsia"/>
          <w:b/>
          <w:bCs/>
          <w:lang w:eastAsia="zh-TW"/>
        </w:rPr>
        <w:t>共相是真實的嗎？抑或，只有殊相是真實的？</w:t>
      </w:r>
      <w:r w:rsidR="00532B46" w:rsidRPr="00532B46">
        <w:rPr>
          <w:b/>
          <w:bCs/>
          <w:lang w:eastAsia="zh-TW"/>
        </w:rPr>
        <w:t xml:space="preserve">  </w:t>
      </w:r>
      <w:r w:rsidR="00DA081D">
        <w:rPr>
          <w:rFonts w:hint="eastAsia"/>
          <w:b/>
          <w:bCs/>
        </w:rPr>
        <w:t>唯實主義，唯名主義</w:t>
      </w:r>
    </w:p>
    <w:p w14:paraId="1786CE03" w14:textId="77777777" w:rsidR="00532B46" w:rsidRPr="00532B46" w:rsidRDefault="000930A0" w:rsidP="00A90ABC">
      <w:pPr>
        <w:spacing w:after="0"/>
        <w:rPr>
          <w:b/>
          <w:bCs/>
        </w:rPr>
      </w:pPr>
      <w:r>
        <w:rPr>
          <w:b/>
          <w:bCs/>
        </w:rPr>
        <w:t xml:space="preserve">EXAMPLE 3.  </w:t>
      </w:r>
      <w:r w:rsidR="00532B46" w:rsidRPr="00532B46">
        <w:rPr>
          <w:b/>
          <w:bCs/>
        </w:rPr>
        <w:t>ARE UNIVERSALS REAL, OR ONLY PARTICULARS?</w:t>
      </w:r>
      <w:r w:rsidR="00DA081D">
        <w:rPr>
          <w:b/>
          <w:bCs/>
        </w:rPr>
        <w:t xml:space="preserve">  REALISM, NOMINALISM</w:t>
      </w:r>
    </w:p>
    <w:p w14:paraId="299A0FE6" w14:textId="77777777" w:rsidR="00532B46" w:rsidRDefault="00532B46" w:rsidP="00A90ABC">
      <w:pPr>
        <w:spacing w:after="0"/>
      </w:pPr>
    </w:p>
    <w:p w14:paraId="1660B6FC" w14:textId="77777777" w:rsidR="00532B46" w:rsidRDefault="00532B46" w:rsidP="00A90ABC">
      <w:pPr>
        <w:spacing w:after="0"/>
        <w:rPr>
          <w:lang w:eastAsia="zh-TW"/>
        </w:rPr>
      </w:pPr>
      <w:r>
        <w:rPr>
          <w:rFonts w:hint="eastAsia"/>
          <w:lang w:eastAsia="zh-TW"/>
        </w:rPr>
        <w:t>共相是真實的嗎？抑或，只有殊相是真實的？</w:t>
      </w:r>
      <w:r>
        <w:rPr>
          <w:lang w:eastAsia="zh-TW"/>
        </w:rPr>
        <w:t xml:space="preserve">  </w:t>
      </w:r>
    </w:p>
    <w:p w14:paraId="17589F84" w14:textId="77777777" w:rsidR="00532B46" w:rsidRDefault="00532B46" w:rsidP="00A90ABC">
      <w:pPr>
        <w:spacing w:after="0"/>
      </w:pPr>
      <w:r>
        <w:t>Are universals real, or only particulars?</w:t>
      </w:r>
    </w:p>
    <w:p w14:paraId="3DEC46BF" w14:textId="77777777" w:rsidR="00532B46" w:rsidRDefault="00532B46" w:rsidP="00A90ABC">
      <w:pPr>
        <w:spacing w:after="0"/>
      </w:pPr>
    </w:p>
    <w:p w14:paraId="2C62E547" w14:textId="77777777" w:rsidR="00EC36AD" w:rsidRPr="00CC64E3" w:rsidRDefault="00CC64E3" w:rsidP="00A90ABC">
      <w:pPr>
        <w:spacing w:after="0"/>
        <w:rPr>
          <w:lang w:eastAsia="zh-TW"/>
        </w:rPr>
      </w:pPr>
      <w:r>
        <w:rPr>
          <w:rFonts w:hint="eastAsia"/>
          <w:lang w:eastAsia="zh-TW"/>
        </w:rPr>
        <w:t>讓我們用蘋果作為例子。</w:t>
      </w:r>
    </w:p>
    <w:p w14:paraId="6902B11A" w14:textId="77777777" w:rsidR="00EC36AD" w:rsidRDefault="00CC64E3" w:rsidP="00A90ABC">
      <w:pPr>
        <w:spacing w:after="0"/>
      </w:pPr>
      <w:r>
        <w:t>Let us consider apples as an example.</w:t>
      </w:r>
    </w:p>
    <w:p w14:paraId="27512A42" w14:textId="77777777" w:rsidR="00EC36AD" w:rsidRDefault="00EC36AD" w:rsidP="00A90ABC">
      <w:pPr>
        <w:spacing w:after="0"/>
      </w:pPr>
    </w:p>
    <w:p w14:paraId="6FCEEA75" w14:textId="77777777" w:rsidR="00CC64E3" w:rsidRPr="00541E86" w:rsidRDefault="00541E86" w:rsidP="00A90ABC">
      <w:pPr>
        <w:spacing w:after="0"/>
        <w:rPr>
          <w:lang w:eastAsia="zh-TW"/>
        </w:rPr>
      </w:pPr>
      <w:r>
        <w:rPr>
          <w:rFonts w:hint="eastAsia"/>
          <w:lang w:eastAsia="zh-TW"/>
        </w:rPr>
        <w:t>每一隻蘋果都和其他的不同。</w:t>
      </w:r>
    </w:p>
    <w:p w14:paraId="70058B74" w14:textId="77777777" w:rsidR="00CC64E3" w:rsidRPr="00CC64E3" w:rsidRDefault="00541E86" w:rsidP="00A90ABC">
      <w:pPr>
        <w:spacing w:after="0"/>
      </w:pPr>
      <w:r>
        <w:t>Every apple is different from every other.</w:t>
      </w:r>
    </w:p>
    <w:p w14:paraId="1FC3D236" w14:textId="77777777" w:rsidR="00EC36AD" w:rsidRDefault="00EC36AD" w:rsidP="00A90ABC">
      <w:pPr>
        <w:spacing w:after="0"/>
      </w:pPr>
    </w:p>
    <w:p w14:paraId="366418D7" w14:textId="77777777" w:rsidR="00541E86" w:rsidRPr="00541E86" w:rsidRDefault="00541E86" w:rsidP="00A90ABC">
      <w:pPr>
        <w:spacing w:after="0"/>
        <w:rPr>
          <w:lang w:eastAsia="zh-TW"/>
        </w:rPr>
      </w:pPr>
      <w:r>
        <w:rPr>
          <w:rFonts w:hint="eastAsia"/>
          <w:lang w:eastAsia="zh-TW"/>
        </w:rPr>
        <w:t>但是，所有的蘋果在某些層面上是相似的。</w:t>
      </w:r>
    </w:p>
    <w:p w14:paraId="3919C4ED" w14:textId="77777777" w:rsidR="00541E86" w:rsidRDefault="00541E86" w:rsidP="00A90ABC">
      <w:pPr>
        <w:spacing w:after="0"/>
      </w:pPr>
      <w:r>
        <w:t>But all apples are alike in some respects.</w:t>
      </w:r>
    </w:p>
    <w:p w14:paraId="2CA48341" w14:textId="77777777" w:rsidR="00541E86" w:rsidRDefault="00541E86" w:rsidP="00A90ABC">
      <w:pPr>
        <w:spacing w:after="0"/>
      </w:pPr>
    </w:p>
    <w:p w14:paraId="3E4C0F35" w14:textId="77777777" w:rsidR="00541E86" w:rsidRDefault="00541E86" w:rsidP="00A90ABC">
      <w:pPr>
        <w:spacing w:after="0"/>
      </w:pPr>
      <w:r>
        <w:rPr>
          <w:rFonts w:hint="eastAsia"/>
          <w:lang w:eastAsia="zh-TW"/>
        </w:rPr>
        <w:t>檸檬，梨子，男人，女人，政治理論，科學定律，文學思潮，</w:t>
      </w:r>
      <w:r w:rsidR="00940089">
        <w:rPr>
          <w:rFonts w:hint="eastAsia"/>
          <w:lang w:eastAsia="zh-TW"/>
        </w:rPr>
        <w:t>道德美德，原子分子，星球系</w:t>
      </w:r>
      <w:r w:rsidR="00940089">
        <w:rPr>
          <w:lang w:eastAsia="zh-TW"/>
        </w:rPr>
        <w:t>…</w:t>
      </w:r>
      <w:r w:rsidR="00940089">
        <w:rPr>
          <w:rFonts w:hint="eastAsia"/>
          <w:lang w:eastAsia="zh-TW"/>
        </w:rPr>
        <w:t>所有事物都是如此。</w:t>
      </w:r>
      <w:r>
        <w:rPr>
          <w:lang w:eastAsia="zh-TW"/>
        </w:rPr>
        <w:br/>
      </w:r>
      <w:r>
        <w:t xml:space="preserve">Same for lemons and pears, men and women, political theories, scientific laws, literary movements, moral virtues, sub-atomic particles, galaxies … same for all objects. </w:t>
      </w:r>
    </w:p>
    <w:p w14:paraId="06F03FBF" w14:textId="77777777" w:rsidR="007E65B3" w:rsidRDefault="007E65B3" w:rsidP="00A90ABC">
      <w:pPr>
        <w:spacing w:after="0"/>
      </w:pPr>
    </w:p>
    <w:p w14:paraId="49CA2D8C" w14:textId="77777777" w:rsidR="00940089" w:rsidRPr="00940089" w:rsidRDefault="00940089" w:rsidP="00A90ABC">
      <w:pPr>
        <w:spacing w:after="0"/>
        <w:rPr>
          <w:lang w:eastAsia="zh-TW"/>
        </w:rPr>
      </w:pPr>
      <w:r>
        <w:rPr>
          <w:rFonts w:hint="eastAsia"/>
          <w:lang w:eastAsia="zh-TW"/>
        </w:rPr>
        <w:t>所有類型的</w:t>
      </w:r>
      <w:r w:rsidR="00BE5740">
        <w:rPr>
          <w:rFonts w:hint="eastAsia"/>
          <w:lang w:eastAsia="zh-TW"/>
        </w:rPr>
        <w:t>事物</w:t>
      </w:r>
      <w:r>
        <w:rPr>
          <w:rFonts w:hint="eastAsia"/>
          <w:lang w:eastAsia="zh-TW"/>
        </w:rPr>
        <w:t>都有相同</w:t>
      </w:r>
      <w:r w:rsidR="000D476C">
        <w:rPr>
          <w:rFonts w:hint="eastAsia"/>
          <w:lang w:eastAsia="zh-TW"/>
        </w:rPr>
        <w:t>之</w:t>
      </w:r>
      <w:r>
        <w:rPr>
          <w:rFonts w:hint="eastAsia"/>
          <w:lang w:eastAsia="zh-TW"/>
        </w:rPr>
        <w:t>處</w:t>
      </w:r>
      <w:r w:rsidR="000D476C">
        <w:rPr>
          <w:rFonts w:eastAsia="PMingLiU" w:hint="eastAsia"/>
          <w:lang w:eastAsia="zh-TW"/>
        </w:rPr>
        <w:t xml:space="preserve"> </w:t>
      </w:r>
      <w:r w:rsidR="000D476C">
        <w:rPr>
          <w:rFonts w:eastAsia="PMingLiU"/>
          <w:lang w:eastAsia="zh-TW"/>
        </w:rPr>
        <w:t xml:space="preserve">(sameness) </w:t>
      </w:r>
      <w:r>
        <w:rPr>
          <w:rFonts w:hint="eastAsia"/>
          <w:lang w:eastAsia="zh-TW"/>
        </w:rPr>
        <w:t>和不同</w:t>
      </w:r>
      <w:r w:rsidR="000D476C">
        <w:rPr>
          <w:rFonts w:hint="eastAsia"/>
          <w:lang w:eastAsia="zh-TW"/>
        </w:rPr>
        <w:t>之</w:t>
      </w:r>
      <w:r>
        <w:rPr>
          <w:rFonts w:hint="eastAsia"/>
          <w:lang w:eastAsia="zh-TW"/>
        </w:rPr>
        <w:t>處</w:t>
      </w:r>
      <w:r w:rsidR="000D476C">
        <w:rPr>
          <w:rFonts w:eastAsia="PMingLiU" w:hint="eastAsia"/>
          <w:lang w:eastAsia="zh-TW"/>
        </w:rPr>
        <w:t>(</w:t>
      </w:r>
      <w:r w:rsidR="000D476C">
        <w:rPr>
          <w:rFonts w:eastAsia="PMingLiU"/>
          <w:lang w:eastAsia="zh-TW"/>
        </w:rPr>
        <w:t>differences)</w:t>
      </w:r>
      <w:r>
        <w:rPr>
          <w:rFonts w:hint="eastAsia"/>
          <w:lang w:eastAsia="zh-TW"/>
        </w:rPr>
        <w:t>；我在本書</w:t>
      </w:r>
      <w:r w:rsidR="00BE5740">
        <w:rPr>
          <w:rFonts w:hint="eastAsia"/>
          <w:lang w:eastAsia="zh-TW"/>
        </w:rPr>
        <w:t>各處</w:t>
      </w:r>
      <w:r>
        <w:rPr>
          <w:rFonts w:hint="eastAsia"/>
          <w:lang w:eastAsia="zh-TW"/>
        </w:rPr>
        <w:t>都指出，這就是『共相和殊相』</w:t>
      </w:r>
      <w:r w:rsidR="000D476C">
        <w:rPr>
          <w:rFonts w:eastAsia="PMingLiU" w:hint="eastAsia"/>
          <w:lang w:eastAsia="zh-TW"/>
        </w:rPr>
        <w:t>(</w:t>
      </w:r>
      <w:r w:rsidR="000D476C">
        <w:rPr>
          <w:rFonts w:eastAsia="PMingLiU"/>
          <w:lang w:eastAsia="zh-TW"/>
        </w:rPr>
        <w:t xml:space="preserve">universals and particulars) </w:t>
      </w:r>
      <w:r>
        <w:rPr>
          <w:rFonts w:hint="eastAsia"/>
          <w:lang w:eastAsia="zh-TW"/>
        </w:rPr>
        <w:t>的問題。</w:t>
      </w:r>
    </w:p>
    <w:p w14:paraId="6C421F4F" w14:textId="77777777" w:rsidR="00940089" w:rsidRDefault="00940089" w:rsidP="00A90ABC">
      <w:pPr>
        <w:spacing w:after="0"/>
      </w:pPr>
      <w:r>
        <w:t>All classes of objects exhibit sameness and differences, and that, as we have noted throughout this book, generates the “problem of universals and particulars.”</w:t>
      </w:r>
    </w:p>
    <w:p w14:paraId="3FB81688" w14:textId="77777777" w:rsidR="00940089" w:rsidRDefault="00940089" w:rsidP="00A90ABC">
      <w:pPr>
        <w:spacing w:after="0"/>
      </w:pPr>
    </w:p>
    <w:p w14:paraId="14452A90" w14:textId="77777777" w:rsidR="00940089" w:rsidRDefault="00BE5740" w:rsidP="00A90ABC">
      <w:pPr>
        <w:spacing w:after="0"/>
        <w:rPr>
          <w:lang w:eastAsia="zh-TW"/>
        </w:rPr>
      </w:pPr>
      <w:r>
        <w:rPr>
          <w:rFonts w:hint="eastAsia"/>
          <w:lang w:eastAsia="zh-TW"/>
        </w:rPr>
        <w:t>柏拉圖認爲：</w:t>
      </w:r>
      <w:r w:rsidR="000D476C">
        <w:rPr>
          <w:rFonts w:hint="eastAsia"/>
        </w:rPr>
        <w:t>事物之間的</w:t>
      </w:r>
      <w:r w:rsidR="000D476C">
        <w:rPr>
          <w:rFonts w:hint="eastAsia"/>
          <w:lang w:eastAsia="zh-TW"/>
        </w:rPr>
        <w:t>相同之處</w:t>
      </w:r>
      <w:r w:rsidR="000D476C">
        <w:rPr>
          <w:lang w:eastAsia="zh-TW"/>
        </w:rPr>
        <w:t>(sam</w:t>
      </w:r>
      <w:r w:rsidR="000D476C">
        <w:t xml:space="preserve">eness) </w:t>
      </w:r>
      <w:r w:rsidR="000D476C">
        <w:rPr>
          <w:rFonts w:hint="eastAsia"/>
        </w:rPr>
        <w:t>必然處於某某地方</w:t>
      </w:r>
      <w:r w:rsidR="00DE6ECD">
        <w:rPr>
          <w:rFonts w:hint="eastAsia"/>
        </w:rPr>
        <w:t>：在『形式世界』</w:t>
      </w:r>
      <w:r w:rsidR="00DE6ECD">
        <w:t xml:space="preserve"> (the world of Forms)</w:t>
      </w:r>
      <w:r w:rsidR="00DE6ECD">
        <w:rPr>
          <w:rFonts w:hint="eastAsia"/>
        </w:rPr>
        <w:t>。</w:t>
      </w:r>
      <w:r w:rsidR="000D476C">
        <w:t xml:space="preserve"> </w:t>
      </w:r>
    </w:p>
    <w:p w14:paraId="3C7E90E8" w14:textId="77777777" w:rsidR="00940089" w:rsidRDefault="00AE59C9" w:rsidP="00A90ABC">
      <w:pPr>
        <w:spacing w:after="0"/>
      </w:pPr>
      <w:r>
        <w:t xml:space="preserve">Plato thought that the sameness among things had to </w:t>
      </w:r>
      <w:proofErr w:type="gramStart"/>
      <w:r>
        <w:t>be located in</w:t>
      </w:r>
      <w:proofErr w:type="gramEnd"/>
      <w:r>
        <w:t xml:space="preserve"> a special place, the world of Forms.</w:t>
      </w:r>
    </w:p>
    <w:p w14:paraId="5E89EFC4" w14:textId="77777777" w:rsidR="00AE59C9" w:rsidRDefault="00AE59C9" w:rsidP="00A90ABC">
      <w:pPr>
        <w:spacing w:after="0"/>
      </w:pPr>
    </w:p>
    <w:p w14:paraId="6CC02A16" w14:textId="77777777" w:rsidR="00AE59C9" w:rsidRPr="00DE6ECD" w:rsidRDefault="00DE6ECD" w:rsidP="00A90ABC">
      <w:pPr>
        <w:spacing w:after="0"/>
      </w:pPr>
      <w:r>
        <w:rPr>
          <w:rFonts w:hint="eastAsia"/>
          <w:lang w:eastAsia="zh-TW"/>
        </w:rPr>
        <w:t>亞里斯多特則認爲這些相同之處</w:t>
      </w:r>
      <w:r>
        <w:rPr>
          <w:rFonts w:hint="eastAsia"/>
          <w:lang w:eastAsia="zh-TW"/>
        </w:rPr>
        <w:t xml:space="preserve"> </w:t>
      </w:r>
      <w:r>
        <w:rPr>
          <w:lang w:eastAsia="zh-TW"/>
        </w:rPr>
        <w:t>(sameness)</w:t>
      </w:r>
      <w:r>
        <w:rPr>
          <w:rFonts w:hint="eastAsia"/>
          <w:lang w:eastAsia="zh-TW"/>
        </w:rPr>
        <w:t xml:space="preserve"> </w:t>
      </w:r>
      <w:r>
        <w:rPr>
          <w:rFonts w:hint="eastAsia"/>
          <w:lang w:eastAsia="zh-TW"/>
        </w:rPr>
        <w:t>是這個世界裏事物的一些層面</w:t>
      </w:r>
      <w:r>
        <w:rPr>
          <w:rFonts w:hint="eastAsia"/>
          <w:lang w:eastAsia="zh-TW"/>
        </w:rPr>
        <w:t xml:space="preserve"> </w:t>
      </w:r>
      <w:r>
        <w:rPr>
          <w:lang w:eastAsia="zh-TW"/>
        </w:rPr>
        <w:t>(asp</w:t>
      </w:r>
      <w:r>
        <w:t>ects of things)</w:t>
      </w:r>
      <w:r>
        <w:rPr>
          <w:rFonts w:hint="eastAsia"/>
        </w:rPr>
        <w:t>。</w:t>
      </w:r>
    </w:p>
    <w:p w14:paraId="231B7FCF" w14:textId="77777777" w:rsidR="00AE59C9" w:rsidRDefault="00AE59C9" w:rsidP="00A90ABC">
      <w:pPr>
        <w:spacing w:after="0"/>
      </w:pPr>
      <w:r>
        <w:t xml:space="preserve">Aristotle thought that </w:t>
      </w:r>
      <w:proofErr w:type="gramStart"/>
      <w:r>
        <w:t>these sameness</w:t>
      </w:r>
      <w:proofErr w:type="gramEnd"/>
      <w:r>
        <w:t xml:space="preserve"> were aspects of things here on earth.</w:t>
      </w:r>
    </w:p>
    <w:p w14:paraId="7102FEBD" w14:textId="77777777" w:rsidR="00AE59C9" w:rsidRDefault="00AE59C9" w:rsidP="00A90ABC">
      <w:pPr>
        <w:spacing w:after="0"/>
      </w:pPr>
    </w:p>
    <w:p w14:paraId="1AF390FF" w14:textId="77777777" w:rsidR="00AE59C9" w:rsidRDefault="00DE6ECD" w:rsidP="00A90ABC">
      <w:pPr>
        <w:spacing w:after="0"/>
        <w:rPr>
          <w:lang w:eastAsia="zh-TW"/>
        </w:rPr>
      </w:pPr>
      <w:r>
        <w:tab/>
      </w:r>
      <w:r>
        <w:rPr>
          <w:rFonts w:hint="eastAsia"/>
          <w:lang w:eastAsia="zh-TW"/>
        </w:rPr>
        <w:t>但是，事物的相同之處和不同之處，形式與物質，一直來都是（哲學）難題。</w:t>
      </w:r>
    </w:p>
    <w:p w14:paraId="0D0E55B1" w14:textId="77777777" w:rsidR="00AE59C9" w:rsidRDefault="00AE59C9" w:rsidP="00A90ABC">
      <w:pPr>
        <w:spacing w:after="0"/>
      </w:pPr>
      <w:r>
        <w:rPr>
          <w:lang w:eastAsia="zh-TW"/>
        </w:rPr>
        <w:tab/>
      </w:r>
      <w:r>
        <w:t xml:space="preserve">But the relation between sameness and difference, </w:t>
      </w:r>
      <w:proofErr w:type="gramStart"/>
      <w:r>
        <w:t>form</w:t>
      </w:r>
      <w:proofErr w:type="gramEnd"/>
      <w:r>
        <w:t xml:space="preserve"> and matter, has always been problematic.</w:t>
      </w:r>
    </w:p>
    <w:p w14:paraId="79FA0C9D" w14:textId="77777777" w:rsidR="00AE59C9" w:rsidRDefault="00AE59C9" w:rsidP="00A90ABC">
      <w:pPr>
        <w:spacing w:after="0"/>
      </w:pPr>
    </w:p>
    <w:p w14:paraId="08C2CE69" w14:textId="77777777" w:rsidR="00AE59C9" w:rsidRPr="002F6BF7" w:rsidRDefault="00326F40" w:rsidP="00A90ABC">
      <w:pPr>
        <w:spacing w:after="0"/>
      </w:pPr>
      <w:r>
        <w:rPr>
          <w:rFonts w:hint="eastAsia"/>
          <w:lang w:eastAsia="zh-TW"/>
        </w:rPr>
        <w:t>柏拉圖和亞</w:t>
      </w:r>
      <w:r w:rsidR="00CC187C">
        <w:rPr>
          <w:rFonts w:hint="eastAsia"/>
          <w:lang w:eastAsia="zh-TW"/>
        </w:rPr>
        <w:t>里</w:t>
      </w:r>
      <w:r>
        <w:rPr>
          <w:rFonts w:hint="eastAsia"/>
          <w:lang w:eastAsia="zh-TW"/>
        </w:rPr>
        <w:t>斯多特被稱爲唯實論者</w:t>
      </w:r>
      <w:r>
        <w:rPr>
          <w:lang w:eastAsia="zh-TW"/>
        </w:rPr>
        <w:t xml:space="preserve"> (realists)</w:t>
      </w:r>
      <w:r>
        <w:rPr>
          <w:rFonts w:hint="eastAsia"/>
          <w:lang w:eastAsia="zh-TW"/>
        </w:rPr>
        <w:t>，</w:t>
      </w:r>
      <w:r w:rsidR="00CC187C">
        <w:rPr>
          <w:rFonts w:hint="eastAsia"/>
          <w:lang w:eastAsia="zh-TW"/>
        </w:rPr>
        <w:t>他們認爲蘋果的本性</w:t>
      </w:r>
      <w:r w:rsidR="00CC187C">
        <w:rPr>
          <w:rFonts w:hint="eastAsia"/>
          <w:lang w:eastAsia="zh-TW"/>
        </w:rPr>
        <w:t xml:space="preserve"> </w:t>
      </w:r>
      <w:r w:rsidR="00CC187C">
        <w:rPr>
          <w:lang w:eastAsia="zh-TW"/>
        </w:rPr>
        <w:t>(na</w:t>
      </w:r>
      <w:r w:rsidR="00CC187C">
        <w:t>ture)</w:t>
      </w:r>
      <w:r w:rsidR="00CC187C">
        <w:rPr>
          <w:rFonts w:hint="eastAsia"/>
        </w:rPr>
        <w:t>，它的本質</w:t>
      </w:r>
      <w:r w:rsidR="00CC187C">
        <w:rPr>
          <w:rFonts w:hint="eastAsia"/>
        </w:rPr>
        <w:t xml:space="preserve"> </w:t>
      </w:r>
      <w:r w:rsidR="00CC187C">
        <w:t>(essence)</w:t>
      </w:r>
      <w:r w:rsidR="002F6BF7">
        <w:rPr>
          <w:rFonts w:hint="eastAsia"/>
        </w:rPr>
        <w:t>，就是它與其他蘋果相同之處</w:t>
      </w:r>
      <w:r w:rsidR="002F6BF7">
        <w:rPr>
          <w:rFonts w:hint="eastAsia"/>
        </w:rPr>
        <w:t xml:space="preserve"> </w:t>
      </w:r>
      <w:r w:rsidR="002F6BF7">
        <w:t>(sameness)</w:t>
      </w:r>
      <w:r w:rsidR="002F6BF7">
        <w:rPr>
          <w:rFonts w:hint="eastAsia"/>
        </w:rPr>
        <w:t>。</w:t>
      </w:r>
    </w:p>
    <w:p w14:paraId="347550DC" w14:textId="77777777" w:rsidR="00AE59C9" w:rsidRDefault="00AE59C9" w:rsidP="00A90ABC">
      <w:pPr>
        <w:spacing w:after="0"/>
      </w:pPr>
      <w:r>
        <w:t>Both Plato and Aristotle, known as “realists,” thought that the real nature of an apple, its essence, is its sameness to other apples.</w:t>
      </w:r>
    </w:p>
    <w:p w14:paraId="13ABE30A" w14:textId="77777777" w:rsidR="00AE59C9" w:rsidRDefault="00AE59C9" w:rsidP="00A90ABC">
      <w:pPr>
        <w:spacing w:after="0"/>
      </w:pPr>
    </w:p>
    <w:p w14:paraId="4431A550" w14:textId="77777777" w:rsidR="00AE59C9" w:rsidRPr="009F1DEE" w:rsidRDefault="009F1DEE" w:rsidP="00A90ABC">
      <w:pPr>
        <w:spacing w:after="0"/>
      </w:pPr>
      <w:r>
        <w:rPr>
          <w:rFonts w:hint="eastAsia"/>
        </w:rPr>
        <w:t>至於不同之處，它們是『偶發』的</w:t>
      </w:r>
      <w:r>
        <w:rPr>
          <w:rFonts w:hint="eastAsia"/>
        </w:rPr>
        <w:t>(</w:t>
      </w:r>
      <w:r>
        <w:t xml:space="preserve">accidental) </w:t>
      </w:r>
      <w:r>
        <w:rPr>
          <w:rFonts w:hint="eastAsia"/>
        </w:rPr>
        <w:t>。</w:t>
      </w:r>
    </w:p>
    <w:p w14:paraId="3F9FCE1F" w14:textId="77777777" w:rsidR="00AE59C9" w:rsidRDefault="00AE59C9" w:rsidP="00A90ABC">
      <w:pPr>
        <w:spacing w:after="0"/>
      </w:pPr>
      <w:r>
        <w:t xml:space="preserve">The differences were “accidental.”  </w:t>
      </w:r>
    </w:p>
    <w:p w14:paraId="70B34FDA" w14:textId="77777777" w:rsidR="00AE59C9" w:rsidRPr="009F1DEE" w:rsidRDefault="009F1DEE" w:rsidP="00A90ABC">
      <w:pPr>
        <w:spacing w:after="0"/>
        <w:rPr>
          <w:lang w:eastAsia="zh-TW"/>
        </w:rPr>
      </w:pPr>
      <w:r>
        <w:rPr>
          <w:rFonts w:hint="eastAsia"/>
          <w:lang w:eastAsia="zh-TW"/>
        </w:rPr>
        <w:lastRenderedPageBreak/>
        <w:t>誠然，認真説來，這些不同之處並不存在。</w:t>
      </w:r>
    </w:p>
    <w:p w14:paraId="2A0B612C" w14:textId="77777777" w:rsidR="00AE59C9" w:rsidRDefault="00AE59C9" w:rsidP="00A90ABC">
      <w:pPr>
        <w:spacing w:after="0"/>
      </w:pPr>
      <w:r>
        <w:t xml:space="preserve">Indeed, in one sense, the differences don’t really exist. </w:t>
      </w:r>
    </w:p>
    <w:p w14:paraId="119B9BF2" w14:textId="77777777" w:rsidR="00AE59C9" w:rsidRDefault="00AE59C9" w:rsidP="00A90ABC">
      <w:pPr>
        <w:spacing w:after="0"/>
      </w:pPr>
    </w:p>
    <w:p w14:paraId="19BA46EB" w14:textId="77777777" w:rsidR="00AE59C9" w:rsidRDefault="009F1DEE" w:rsidP="00A90ABC">
      <w:pPr>
        <w:spacing w:after="0"/>
        <w:rPr>
          <w:lang w:eastAsia="zh-TW"/>
        </w:rPr>
      </w:pPr>
      <w:r>
        <w:rPr>
          <w:lang w:eastAsia="zh-TW"/>
        </w:rPr>
        <w:t>[</w:t>
      </w:r>
      <w:r>
        <w:rPr>
          <w:rFonts w:hint="eastAsia"/>
          <w:lang w:eastAsia="zh-TW"/>
        </w:rPr>
        <w:t xml:space="preserve"> </w:t>
      </w:r>
      <w:r>
        <w:rPr>
          <w:rFonts w:hint="eastAsia"/>
          <w:lang w:eastAsia="zh-TW"/>
        </w:rPr>
        <w:t>注脚四十一。柏拉圖和亞里斯多特都認爲，事物不同之處，在『物質』那裏。</w:t>
      </w:r>
      <w:r w:rsidR="00307086">
        <w:rPr>
          <w:rFonts w:hint="eastAsia"/>
          <w:lang w:eastAsia="zh-TW"/>
        </w:rPr>
        <w:t>（傅蘭姆的批判）但是他們給『物質』的定義是：『沒有形式者』</w:t>
      </w:r>
      <w:r w:rsidR="00307086">
        <w:rPr>
          <w:lang w:eastAsia="zh-TW"/>
        </w:rPr>
        <w:t xml:space="preserve"> (that which lacks </w:t>
      </w:r>
      <w:proofErr w:type="gramStart"/>
      <w:r w:rsidR="00307086">
        <w:rPr>
          <w:lang w:eastAsia="zh-TW"/>
        </w:rPr>
        <w:t>form)</w:t>
      </w:r>
      <w:r w:rsidR="00307086">
        <w:rPr>
          <w:rFonts w:hint="eastAsia"/>
          <w:lang w:eastAsia="zh-TW"/>
        </w:rPr>
        <w:t>；</w:t>
      </w:r>
      <w:proofErr w:type="gramEnd"/>
      <w:r w:rsidR="00307086">
        <w:rPr>
          <w:rFonts w:hint="eastAsia"/>
          <w:lang w:eastAsia="zh-TW"/>
        </w:rPr>
        <w:t>但是，若沒有形式，就沒有存有，沒有實在</w:t>
      </w:r>
      <w:r w:rsidR="00307086">
        <w:rPr>
          <w:lang w:eastAsia="zh-TW"/>
        </w:rPr>
        <w:t>(no being, no reality)</w:t>
      </w:r>
      <w:r w:rsidR="00307086">
        <w:rPr>
          <w:rFonts w:hint="eastAsia"/>
          <w:lang w:eastAsia="zh-TW"/>
        </w:rPr>
        <w:t>。</w:t>
      </w:r>
      <w:r>
        <w:rPr>
          <w:lang w:eastAsia="zh-TW"/>
        </w:rPr>
        <w:t>]</w:t>
      </w:r>
    </w:p>
    <w:p w14:paraId="1A3F5B19" w14:textId="77777777" w:rsidR="00AE59C9" w:rsidRDefault="00AE59C9" w:rsidP="00A90ABC">
      <w:pPr>
        <w:spacing w:after="0"/>
        <w:rPr>
          <w:lang w:eastAsia="zh-TW"/>
        </w:rPr>
      </w:pPr>
    </w:p>
    <w:p w14:paraId="0B968AA1" w14:textId="77777777" w:rsidR="00AE59C9" w:rsidRDefault="00AE59C9" w:rsidP="00A90ABC">
      <w:pPr>
        <w:spacing w:after="0"/>
      </w:pPr>
      <w:r>
        <w:t xml:space="preserve">[Footnote 41.  Both Plato and Aristotle located differences in “matter.”  (Frame’s critique) But they defined </w:t>
      </w:r>
      <w:r w:rsidRPr="00AE59C9">
        <w:rPr>
          <w:i/>
          <w:iCs/>
        </w:rPr>
        <w:t>matter</w:t>
      </w:r>
      <w:r>
        <w:t xml:space="preserve"> as that which lacks form, and without form there is no being, no reality.]</w:t>
      </w:r>
    </w:p>
    <w:p w14:paraId="2950ECF9" w14:textId="77777777" w:rsidR="00AE59C9" w:rsidRDefault="00AE59C9" w:rsidP="00A90ABC">
      <w:pPr>
        <w:spacing w:after="0"/>
      </w:pPr>
    </w:p>
    <w:p w14:paraId="209FE5EC" w14:textId="77777777" w:rsidR="00AE59C9" w:rsidRPr="00307086" w:rsidRDefault="00307086" w:rsidP="00A90ABC">
      <w:pPr>
        <w:spacing w:after="0"/>
      </w:pPr>
      <w:r>
        <w:rPr>
          <w:rFonts w:hint="eastAsia"/>
          <w:lang w:eastAsia="zh-TW"/>
        </w:rPr>
        <w:t>同理，黑格爾認爲相同之處是最基本的</w:t>
      </w:r>
      <w:r>
        <w:rPr>
          <w:rFonts w:hint="eastAsia"/>
          <w:lang w:eastAsia="zh-TW"/>
        </w:rPr>
        <w:t xml:space="preserve"> </w:t>
      </w:r>
      <w:r>
        <w:rPr>
          <w:lang w:eastAsia="zh-TW"/>
        </w:rPr>
        <w:t>(t</w:t>
      </w:r>
      <w:r>
        <w:t>he essential thing)</w:t>
      </w:r>
      <w:r>
        <w:rPr>
          <w:rFonts w:hint="eastAsia"/>
        </w:rPr>
        <w:t>，而『辯證』</w:t>
      </w:r>
      <w:r>
        <w:t xml:space="preserve"> (the dialectic)</w:t>
      </w:r>
      <w:r>
        <w:rPr>
          <w:rFonts w:hint="eastAsia"/>
        </w:rPr>
        <w:t>至終會抹殺所有不同之處，揭露它們為『僅僅表面上（的不同）』。</w:t>
      </w:r>
    </w:p>
    <w:p w14:paraId="314463EE" w14:textId="77777777" w:rsidR="00FA2F53" w:rsidRDefault="00FA2F53" w:rsidP="00A90ABC">
      <w:pPr>
        <w:spacing w:after="0"/>
      </w:pPr>
      <w:r>
        <w:t xml:space="preserve">Hegel, too, thought that sameness was the essential thing, and that the dialectic, in the end, would wipe out all differences, exposing them as merely apparent.  </w:t>
      </w:r>
    </w:p>
    <w:p w14:paraId="27BA6918" w14:textId="77777777" w:rsidR="00FA2F53" w:rsidRDefault="00FA2F53" w:rsidP="00A90ABC">
      <w:pPr>
        <w:spacing w:after="0"/>
      </w:pPr>
    </w:p>
    <w:p w14:paraId="355E8A12" w14:textId="77777777" w:rsidR="00FA2F53" w:rsidRPr="00EF0BBC" w:rsidRDefault="00EF0BBC" w:rsidP="00A90ABC">
      <w:pPr>
        <w:spacing w:after="0"/>
        <w:rPr>
          <w:lang w:eastAsia="zh-TW"/>
        </w:rPr>
      </w:pPr>
      <w:r>
        <w:rPr>
          <w:rFonts w:hint="eastAsia"/>
          <w:lang w:eastAsia="zh-TW"/>
        </w:rPr>
        <w:t>（批判）但是，那些僅僅是表面上的，是不能接受理性分析的。</w:t>
      </w:r>
    </w:p>
    <w:p w14:paraId="06E3B1E7" w14:textId="77777777" w:rsidR="00FA2F53" w:rsidRDefault="00FA2F53" w:rsidP="00A90ABC">
      <w:pPr>
        <w:spacing w:after="0"/>
      </w:pPr>
      <w:r>
        <w:t>And what is merely apparent is incapable of rational analysis.</w:t>
      </w:r>
    </w:p>
    <w:p w14:paraId="682CAAD4" w14:textId="77777777" w:rsidR="00FA2F53" w:rsidRDefault="00FA2F53" w:rsidP="00A90ABC">
      <w:pPr>
        <w:spacing w:after="0"/>
      </w:pPr>
    </w:p>
    <w:p w14:paraId="14A284E6" w14:textId="77777777" w:rsidR="00FA2F53" w:rsidRPr="001314BE" w:rsidRDefault="001314BE" w:rsidP="00A90ABC">
      <w:pPr>
        <w:spacing w:after="0"/>
        <w:rPr>
          <w:lang w:eastAsia="zh-TW"/>
        </w:rPr>
      </w:pPr>
      <w:r>
        <w:tab/>
      </w:r>
      <w:r>
        <w:rPr>
          <w:rFonts w:hint="eastAsia"/>
          <w:lang w:eastAsia="zh-TW"/>
        </w:rPr>
        <w:t>其他在『唯名論』傳統裏的哲學家們，認爲相同之處</w:t>
      </w:r>
      <w:r w:rsidR="00FA4C8A">
        <w:rPr>
          <w:rFonts w:hint="eastAsia"/>
          <w:lang w:eastAsia="zh-TW"/>
        </w:rPr>
        <w:t>只是言説的縮寫而已。</w:t>
      </w:r>
    </w:p>
    <w:p w14:paraId="39D12507" w14:textId="77777777" w:rsidR="00FA2F53" w:rsidRDefault="00FA2F53" w:rsidP="00A90ABC">
      <w:pPr>
        <w:spacing w:after="0"/>
      </w:pPr>
      <w:r>
        <w:rPr>
          <w:lang w:eastAsia="zh-TW"/>
        </w:rPr>
        <w:tab/>
      </w:r>
      <w:r>
        <w:t>Others, philosophers in the nominalist tradition, say that the sameness of things are merely a verbal shorthand.</w:t>
      </w:r>
    </w:p>
    <w:p w14:paraId="27863D3C" w14:textId="77777777" w:rsidR="00FA2F53" w:rsidRDefault="00FA2F53" w:rsidP="00A90ABC">
      <w:pPr>
        <w:spacing w:after="0"/>
      </w:pPr>
    </w:p>
    <w:p w14:paraId="63E7E968" w14:textId="77777777" w:rsidR="00FA2F53" w:rsidRPr="00BF5CEC" w:rsidRDefault="009B53E1" w:rsidP="00A90ABC">
      <w:pPr>
        <w:spacing w:after="0"/>
        <w:rPr>
          <w:lang w:eastAsia="zh-TW"/>
        </w:rPr>
      </w:pPr>
      <w:r>
        <w:rPr>
          <w:rFonts w:hint="eastAsia"/>
          <w:lang w:eastAsia="zh-TW"/>
        </w:rPr>
        <w:t>透過蘋果的相同之處（他們都是蘋果）來講論</w:t>
      </w:r>
      <w:r w:rsidR="00BF5CEC">
        <w:rPr>
          <w:rFonts w:hint="eastAsia"/>
          <w:lang w:eastAsia="zh-TW"/>
        </w:rPr>
        <w:t>『</w:t>
      </w:r>
      <w:r w:rsidR="00FA4C8A">
        <w:rPr>
          <w:rFonts w:hint="eastAsia"/>
          <w:lang w:eastAsia="zh-TW"/>
        </w:rPr>
        <w:t>一</w:t>
      </w:r>
      <w:r w:rsidR="00BF5CEC">
        <w:rPr>
          <w:rFonts w:hint="eastAsia"/>
          <w:lang w:eastAsia="zh-TW"/>
        </w:rPr>
        <w:t>籃子蘋果』</w:t>
      </w:r>
      <w:r>
        <w:rPr>
          <w:rFonts w:hint="eastAsia"/>
          <w:lang w:eastAsia="zh-TW"/>
        </w:rPr>
        <w:t>比較容易；指出蘋果之間不同之處比較困難</w:t>
      </w:r>
      <w:r w:rsidR="00DE1CB8">
        <w:rPr>
          <w:rFonts w:hint="eastAsia"/>
          <w:lang w:eastAsia="zh-TW"/>
        </w:rPr>
        <w:t>，例如：</w:t>
      </w:r>
      <w:r>
        <w:rPr>
          <w:rFonts w:hint="eastAsia"/>
          <w:lang w:eastAsia="zh-TW"/>
        </w:rPr>
        <w:t>這隻蘋果有一個突點，從</w:t>
      </w:r>
      <w:r w:rsidR="00DE1CB8">
        <w:rPr>
          <w:rFonts w:hint="eastAsia"/>
          <w:lang w:eastAsia="zh-TW"/>
        </w:rPr>
        <w:t>幹</w:t>
      </w:r>
      <w:r>
        <w:rPr>
          <w:rFonts w:hint="eastAsia"/>
          <w:lang w:eastAsia="zh-TW"/>
        </w:rPr>
        <w:t>子</w:t>
      </w:r>
      <w:r w:rsidR="00DE1CB8">
        <w:rPr>
          <w:rFonts w:hint="eastAsia"/>
          <w:lang w:eastAsia="zh-TW"/>
        </w:rPr>
        <w:t>數</w:t>
      </w:r>
      <w:r>
        <w:rPr>
          <w:rFonts w:hint="eastAsia"/>
          <w:lang w:eastAsia="zh-TW"/>
        </w:rPr>
        <w:t>兩寸。</w:t>
      </w:r>
    </w:p>
    <w:p w14:paraId="52F226FA" w14:textId="77777777" w:rsidR="00FA2F53" w:rsidRDefault="00FA2F53" w:rsidP="00A90ABC">
      <w:pPr>
        <w:spacing w:after="0"/>
      </w:pPr>
      <w:r>
        <w:t>It is easier to talk about a bushel of apples by referring only to their sameness (they are “apples”) than by describing all the differences among them: this one has a bump two inches from the stem, for instance.</w:t>
      </w:r>
      <w:r w:rsidR="00DE1CB8">
        <w:t xml:space="preserve"> </w:t>
      </w:r>
    </w:p>
    <w:p w14:paraId="2ECE29C0" w14:textId="77777777" w:rsidR="00DE1CB8" w:rsidRDefault="00DE1CB8" w:rsidP="00A90ABC">
      <w:pPr>
        <w:spacing w:after="0"/>
      </w:pPr>
    </w:p>
    <w:p w14:paraId="362477ED" w14:textId="77777777" w:rsidR="00FA2F53" w:rsidRDefault="00DE1CB8" w:rsidP="00A90ABC">
      <w:pPr>
        <w:spacing w:after="0"/>
      </w:pPr>
      <w:r>
        <w:rPr>
          <w:rFonts w:hint="eastAsia"/>
        </w:rPr>
        <w:t>（批判）但事實上這些不同之處</w:t>
      </w:r>
      <w:r w:rsidR="006B7A3F">
        <w:rPr>
          <w:rFonts w:hint="eastAsia"/>
        </w:rPr>
        <w:t>，乃是每一個事物（每一隻蘋果）的『本質』</w:t>
      </w:r>
      <w:r w:rsidR="006B7A3F">
        <w:rPr>
          <w:rFonts w:eastAsia="PMingLiU" w:hint="eastAsia"/>
          <w:lang w:eastAsia="zh-TW"/>
        </w:rPr>
        <w:t>(</w:t>
      </w:r>
      <w:r w:rsidR="006B7A3F">
        <w:rPr>
          <w:rFonts w:eastAsia="PMingLiU"/>
          <w:lang w:eastAsia="zh-TW"/>
        </w:rPr>
        <w:t>makes it what it is)</w:t>
      </w:r>
      <w:r w:rsidR="006B7A3F">
        <w:rPr>
          <w:rFonts w:hint="eastAsia"/>
        </w:rPr>
        <w:t>。</w:t>
      </w:r>
    </w:p>
    <w:p w14:paraId="30199C62" w14:textId="77777777" w:rsidR="00FA2F53" w:rsidRDefault="00FA2F53" w:rsidP="00A90ABC">
      <w:pPr>
        <w:spacing w:after="0"/>
      </w:pPr>
      <w:r>
        <w:t xml:space="preserve">But in </w:t>
      </w:r>
      <w:proofErr w:type="gramStart"/>
      <w:r>
        <w:t>reality</w:t>
      </w:r>
      <w:proofErr w:type="gramEnd"/>
      <w:r>
        <w:t xml:space="preserve"> the differences make everything what it is.</w:t>
      </w:r>
    </w:p>
    <w:p w14:paraId="61913AE9" w14:textId="77777777" w:rsidR="00FA2F53" w:rsidRDefault="00FA2F53" w:rsidP="00A90ABC">
      <w:pPr>
        <w:spacing w:after="0"/>
      </w:pPr>
    </w:p>
    <w:p w14:paraId="1B8DD849" w14:textId="77777777" w:rsidR="00FA2F53" w:rsidRDefault="006B7A3F" w:rsidP="00A90ABC">
      <w:pPr>
        <w:spacing w:after="0"/>
        <w:rPr>
          <w:lang w:eastAsia="zh-TW"/>
        </w:rPr>
      </w:pPr>
      <w:r>
        <w:rPr>
          <w:rFonts w:hint="eastAsia"/>
          <w:lang w:eastAsia="zh-TW"/>
        </w:rPr>
        <w:t>瞭解一隻蘋果，就是瞭解</w:t>
      </w:r>
      <w:r w:rsidR="004A4434">
        <w:rPr>
          <w:rFonts w:hint="eastAsia"/>
          <w:lang w:eastAsia="zh-TW"/>
        </w:rPr>
        <w:t>每一個突點之處，每一個</w:t>
      </w:r>
      <w:r w:rsidR="00CA57B9">
        <w:rPr>
          <w:rFonts w:hint="eastAsia"/>
          <w:lang w:eastAsia="zh-TW"/>
        </w:rPr>
        <w:t>瘀到之處</w:t>
      </w:r>
      <w:r w:rsidR="004A4434">
        <w:rPr>
          <w:rFonts w:hint="eastAsia"/>
          <w:lang w:eastAsia="zh-TW"/>
        </w:rPr>
        <w:t>的構造。</w:t>
      </w:r>
    </w:p>
    <w:p w14:paraId="2BAF219E" w14:textId="77777777" w:rsidR="00AE59C9" w:rsidRDefault="00FA2F53" w:rsidP="00A90ABC">
      <w:pPr>
        <w:spacing w:after="0"/>
      </w:pPr>
      <w:r>
        <w:t>To understand a particular apple is to understand the location of every bump and the composition of every bruise</w:t>
      </w:r>
      <w:r w:rsidR="004A4434">
        <w:t>.</w:t>
      </w:r>
    </w:p>
    <w:p w14:paraId="78A96D9B" w14:textId="77777777" w:rsidR="00FA2F53" w:rsidRDefault="00FA2F53" w:rsidP="00A90ABC">
      <w:pPr>
        <w:spacing w:after="0"/>
      </w:pPr>
    </w:p>
    <w:p w14:paraId="16DED0E4" w14:textId="77777777" w:rsidR="00FA2F53" w:rsidRPr="00CA57B9" w:rsidRDefault="00CA57B9" w:rsidP="00A90ABC">
      <w:pPr>
        <w:spacing w:after="0"/>
        <w:rPr>
          <w:lang w:eastAsia="zh-TW"/>
        </w:rPr>
      </w:pPr>
      <w:r>
        <w:rPr>
          <w:rFonts w:hint="eastAsia"/>
          <w:lang w:eastAsia="zh-TW"/>
        </w:rPr>
        <w:t>對唯名論者來説，</w:t>
      </w:r>
      <w:r w:rsidR="00603374">
        <w:rPr>
          <w:rFonts w:hint="eastAsia"/>
          <w:lang w:eastAsia="zh-TW"/>
        </w:rPr>
        <w:t>實在（現實世界）是個別的，具體的；不是普遍的，抽象的。</w:t>
      </w:r>
    </w:p>
    <w:p w14:paraId="7D007EC9" w14:textId="77777777" w:rsidR="00FA2F53" w:rsidRDefault="00FA2F53" w:rsidP="00A90ABC">
      <w:pPr>
        <w:spacing w:after="0"/>
      </w:pPr>
      <w:r>
        <w:t>T</w:t>
      </w:r>
      <w:r w:rsidR="00CA57B9">
        <w:rPr>
          <w:rFonts w:hint="eastAsia"/>
        </w:rPr>
        <w:t>o</w:t>
      </w:r>
      <w:r>
        <w:t xml:space="preserve"> the </w:t>
      </w:r>
      <w:r w:rsidR="00CA57B9">
        <w:t>n</w:t>
      </w:r>
      <w:r>
        <w:t>o</w:t>
      </w:r>
      <w:r w:rsidR="00CA57B9">
        <w:t>m</w:t>
      </w:r>
      <w:r>
        <w:t xml:space="preserve">inalist, reality is particular and concrete not general and </w:t>
      </w:r>
      <w:r w:rsidR="00603374">
        <w:t>abstract</w:t>
      </w:r>
      <w:r>
        <w:t>.</w:t>
      </w:r>
    </w:p>
    <w:p w14:paraId="170CDB8F" w14:textId="77777777" w:rsidR="00FA2F53" w:rsidRDefault="00FA2F53" w:rsidP="00A90ABC">
      <w:pPr>
        <w:spacing w:after="0"/>
      </w:pPr>
    </w:p>
    <w:p w14:paraId="634FBE36" w14:textId="77777777" w:rsidR="00FA2F53" w:rsidRDefault="00603374" w:rsidP="00A90ABC">
      <w:pPr>
        <w:spacing w:after="0"/>
        <w:rPr>
          <w:lang w:eastAsia="zh-TW"/>
        </w:rPr>
      </w:pPr>
      <w:r>
        <w:rPr>
          <w:rFonts w:hint="eastAsia"/>
          <w:lang w:eastAsia="zh-TW"/>
        </w:rPr>
        <w:t>因此，真正存在的，乃是那些不同之處。</w:t>
      </w:r>
    </w:p>
    <w:p w14:paraId="0540FF7A" w14:textId="77777777" w:rsidR="00FA2F53" w:rsidRDefault="00FA2F53" w:rsidP="00A90ABC">
      <w:pPr>
        <w:spacing w:after="0"/>
      </w:pPr>
      <w:proofErr w:type="gramStart"/>
      <w:r>
        <w:t>So</w:t>
      </w:r>
      <w:proofErr w:type="gramEnd"/>
      <w:r>
        <w:t xml:space="preserve"> it is the differences that really exist.</w:t>
      </w:r>
    </w:p>
    <w:p w14:paraId="2995A757" w14:textId="77777777" w:rsidR="00FA2F53" w:rsidRDefault="00FA2F53" w:rsidP="00A90ABC">
      <w:pPr>
        <w:spacing w:after="0"/>
      </w:pPr>
    </w:p>
    <w:p w14:paraId="6D417B09" w14:textId="77777777" w:rsidR="00915052" w:rsidRDefault="00915052" w:rsidP="00A90ABC">
      <w:pPr>
        <w:spacing w:after="0"/>
      </w:pPr>
    </w:p>
    <w:p w14:paraId="0419FE96" w14:textId="77777777" w:rsidR="00FA2F53" w:rsidRDefault="00603374" w:rsidP="00A90ABC">
      <w:pPr>
        <w:spacing w:after="0"/>
        <w:rPr>
          <w:lang w:eastAsia="zh-TW"/>
        </w:rPr>
      </w:pPr>
      <w:r>
        <w:rPr>
          <w:rFonts w:hint="eastAsia"/>
          <w:lang w:eastAsia="zh-TW"/>
        </w:rPr>
        <w:lastRenderedPageBreak/>
        <w:t>那些相同之處，只不過是觀念，是</w:t>
      </w:r>
      <w:r w:rsidR="00F821CB">
        <w:rPr>
          <w:rFonts w:hint="eastAsia"/>
          <w:lang w:eastAsia="zh-TW"/>
        </w:rPr>
        <w:t>『</w:t>
      </w:r>
      <w:r>
        <w:rPr>
          <w:rFonts w:hint="eastAsia"/>
          <w:lang w:eastAsia="zh-TW"/>
        </w:rPr>
        <w:t>説説的</w:t>
      </w:r>
      <w:r w:rsidR="00F821CB">
        <w:rPr>
          <w:rFonts w:hint="eastAsia"/>
          <w:lang w:eastAsia="zh-TW"/>
        </w:rPr>
        <w:t>』</w:t>
      </w:r>
      <w:r w:rsidR="00F821CB">
        <w:rPr>
          <w:rFonts w:hint="eastAsia"/>
          <w:lang w:eastAsia="zh-TW"/>
        </w:rPr>
        <w:t xml:space="preserve"> </w:t>
      </w:r>
      <w:r w:rsidR="00F821CB">
        <w:rPr>
          <w:rFonts w:hint="eastAsia"/>
          <w:lang w:eastAsia="zh-TW"/>
        </w:rPr>
        <w:t>罷了</w:t>
      </w:r>
      <w:r w:rsidR="00F821CB">
        <w:rPr>
          <w:lang w:eastAsia="zh-TW"/>
        </w:rPr>
        <w:t>(only verbal)</w:t>
      </w:r>
      <w:r w:rsidR="00F821CB">
        <w:rPr>
          <w:rFonts w:hint="eastAsia"/>
          <w:lang w:eastAsia="zh-TW"/>
        </w:rPr>
        <w:t>。</w:t>
      </w:r>
    </w:p>
    <w:p w14:paraId="74486CC6" w14:textId="77777777" w:rsidR="00FA2F53" w:rsidRDefault="00FA2F53" w:rsidP="00A90ABC">
      <w:pPr>
        <w:spacing w:after="0"/>
      </w:pPr>
      <w:r>
        <w:t xml:space="preserve">The sameness </w:t>
      </w:r>
      <w:proofErr w:type="gramStart"/>
      <w:r>
        <w:t>are</w:t>
      </w:r>
      <w:proofErr w:type="gramEnd"/>
      <w:r>
        <w:t xml:space="preserve"> only conceptual and verbal.</w:t>
      </w:r>
    </w:p>
    <w:p w14:paraId="1981CF2F" w14:textId="77777777" w:rsidR="00FA2F53" w:rsidRDefault="00FA2F53" w:rsidP="00A90ABC">
      <w:pPr>
        <w:spacing w:after="0"/>
      </w:pPr>
    </w:p>
    <w:p w14:paraId="23F5FD3E" w14:textId="77777777" w:rsidR="00FA2F53" w:rsidRPr="00F821CB" w:rsidRDefault="00F821CB" w:rsidP="00A90ABC">
      <w:pPr>
        <w:spacing w:after="0"/>
        <w:rPr>
          <w:lang w:eastAsia="zh-TW"/>
        </w:rPr>
      </w:pPr>
      <w:r>
        <w:tab/>
      </w:r>
      <w:r>
        <w:rPr>
          <w:rFonts w:hint="eastAsia"/>
          <w:lang w:eastAsia="zh-TW"/>
        </w:rPr>
        <w:t>我在上文詮釋的《聖經》哲學，避免了唯實主義和唯名主義。</w:t>
      </w:r>
    </w:p>
    <w:p w14:paraId="2F00EBB9" w14:textId="77777777" w:rsidR="00FA2F53" w:rsidRDefault="00FA2F53" w:rsidP="00A90ABC">
      <w:pPr>
        <w:spacing w:after="0"/>
      </w:pPr>
      <w:r>
        <w:rPr>
          <w:lang w:eastAsia="zh-TW"/>
        </w:rPr>
        <w:tab/>
      </w:r>
      <w:r>
        <w:t>The biblical philosophy I outlined evades both realism and nominalism.</w:t>
      </w:r>
    </w:p>
    <w:p w14:paraId="515FD486" w14:textId="77777777" w:rsidR="00FA2F53" w:rsidRDefault="00FA2F53" w:rsidP="00A90ABC">
      <w:pPr>
        <w:spacing w:after="0"/>
      </w:pPr>
    </w:p>
    <w:p w14:paraId="6468FAFC" w14:textId="77777777" w:rsidR="00FA2F53" w:rsidRDefault="00F821CB" w:rsidP="00A90ABC">
      <w:pPr>
        <w:spacing w:after="0"/>
        <w:rPr>
          <w:lang w:eastAsia="zh-TW"/>
        </w:rPr>
      </w:pPr>
      <w:r>
        <w:rPr>
          <w:rFonts w:hint="eastAsia"/>
          <w:lang w:eastAsia="zh-TW"/>
        </w:rPr>
        <w:t>根據《聖經》的世界觀，上帝同時是『一』也是『眾』。</w:t>
      </w:r>
    </w:p>
    <w:p w14:paraId="2A717B60" w14:textId="77777777" w:rsidR="00EC6FF3" w:rsidRDefault="00FA2F53" w:rsidP="00A90ABC">
      <w:pPr>
        <w:spacing w:after="0"/>
      </w:pPr>
      <w:r>
        <w:t>In that worldview, God is equally one and many.</w:t>
      </w:r>
      <w:r w:rsidR="00EC6FF3">
        <w:t xml:space="preserve">  </w:t>
      </w:r>
    </w:p>
    <w:p w14:paraId="5E96E5F1" w14:textId="77777777" w:rsidR="00EC6FF3" w:rsidRDefault="00EC6FF3" w:rsidP="00A90ABC">
      <w:pPr>
        <w:spacing w:after="0"/>
      </w:pPr>
    </w:p>
    <w:p w14:paraId="5E00471C" w14:textId="77777777" w:rsidR="00EC6FF3" w:rsidRDefault="00EC6FF3" w:rsidP="00A90ABC">
      <w:pPr>
        <w:spacing w:after="0"/>
        <w:rPr>
          <w:lang w:eastAsia="zh-TW"/>
        </w:rPr>
      </w:pPr>
      <w:r>
        <w:rPr>
          <w:rFonts w:hint="eastAsia"/>
          <w:lang w:eastAsia="zh-TW"/>
        </w:rPr>
        <w:t>上帝永遠不變，一上帝，</w:t>
      </w:r>
      <w:r w:rsidR="00E67ACB">
        <w:rPr>
          <w:rFonts w:hint="eastAsia"/>
          <w:lang w:eastAsia="zh-TW"/>
        </w:rPr>
        <w:t>但祂</w:t>
      </w:r>
      <w:r>
        <w:rPr>
          <w:rFonts w:hint="eastAsia"/>
          <w:lang w:eastAsia="zh-TW"/>
        </w:rPr>
        <w:t>的三位格之間卻有不同之處。</w:t>
      </w:r>
    </w:p>
    <w:p w14:paraId="4BB4E0FA" w14:textId="77777777" w:rsidR="00FA2F53" w:rsidRDefault="00FA2F53" w:rsidP="00A90ABC">
      <w:pPr>
        <w:spacing w:after="0"/>
      </w:pPr>
      <w:r>
        <w:t xml:space="preserve">He is always the same, one God, but among his three persons there are real differences.  </w:t>
      </w:r>
    </w:p>
    <w:p w14:paraId="7527AE8F" w14:textId="77777777" w:rsidR="00FA2F53" w:rsidRDefault="00FA2F53" w:rsidP="00A90ABC">
      <w:pPr>
        <w:spacing w:after="0"/>
      </w:pPr>
    </w:p>
    <w:p w14:paraId="0E6098B1" w14:textId="77777777" w:rsidR="00FA2F53" w:rsidRDefault="00EC6FF3" w:rsidP="00A90ABC">
      <w:pPr>
        <w:spacing w:after="0"/>
        <w:rPr>
          <w:lang w:eastAsia="zh-TW"/>
        </w:rPr>
      </w:pPr>
      <w:r>
        <w:rPr>
          <w:rFonts w:hint="eastAsia"/>
          <w:lang w:eastAsia="zh-TW"/>
        </w:rPr>
        <w:t>在</w:t>
      </w:r>
      <w:r w:rsidR="00E67ACB">
        <w:rPr>
          <w:rFonts w:hint="eastAsia"/>
          <w:lang w:eastAsia="zh-TW"/>
        </w:rPr>
        <w:t>祂</w:t>
      </w:r>
      <w:r>
        <w:rPr>
          <w:rFonts w:hint="eastAsia"/>
          <w:lang w:eastAsia="zh-TW"/>
        </w:rPr>
        <w:t>裏面，若沒有不同，則沒有相同</w:t>
      </w:r>
      <w:r w:rsidR="00E67ACB">
        <w:rPr>
          <w:rFonts w:hint="eastAsia"/>
          <w:lang w:eastAsia="zh-TW"/>
        </w:rPr>
        <w:t>；</w:t>
      </w:r>
      <w:r>
        <w:rPr>
          <w:rFonts w:hint="eastAsia"/>
          <w:lang w:eastAsia="zh-TW"/>
        </w:rPr>
        <w:t>若沒有相同，則沒有不同。</w:t>
      </w:r>
    </w:p>
    <w:p w14:paraId="2ACE71C7" w14:textId="77777777" w:rsidR="00FA2F53" w:rsidRDefault="00FA2F53" w:rsidP="00A90ABC">
      <w:pPr>
        <w:spacing w:after="0"/>
      </w:pPr>
      <w:r>
        <w:t xml:space="preserve">In him there is no sameness without difference and no difference without sameness.  </w:t>
      </w:r>
    </w:p>
    <w:p w14:paraId="4CEFB0F7" w14:textId="77777777" w:rsidR="00FA2F53" w:rsidRDefault="00FA2F53" w:rsidP="00A90ABC">
      <w:pPr>
        <w:spacing w:after="0"/>
      </w:pPr>
    </w:p>
    <w:p w14:paraId="2264CD1F" w14:textId="77777777" w:rsidR="00FA2F53" w:rsidRPr="00E67ACB" w:rsidRDefault="00E67ACB" w:rsidP="00A90ABC">
      <w:pPr>
        <w:spacing w:after="0"/>
        <w:rPr>
          <w:lang w:eastAsia="zh-TW"/>
        </w:rPr>
      </w:pPr>
      <w:r>
        <w:tab/>
      </w:r>
      <w:r>
        <w:rPr>
          <w:rFonts w:hint="eastAsia"/>
          <w:lang w:eastAsia="zh-TW"/>
        </w:rPr>
        <w:t>同樣地，祂造一個一而眾的世界。</w:t>
      </w:r>
    </w:p>
    <w:p w14:paraId="101DEC7D" w14:textId="77777777" w:rsidR="00FA2F53" w:rsidRDefault="00573662" w:rsidP="00A90ABC">
      <w:pPr>
        <w:spacing w:after="0"/>
      </w:pPr>
      <w:r>
        <w:rPr>
          <w:lang w:eastAsia="zh-TW"/>
        </w:rPr>
        <w:tab/>
      </w:r>
      <w:r>
        <w:t>Similarly, he has made the world to be one and many.</w:t>
      </w:r>
    </w:p>
    <w:p w14:paraId="67064329" w14:textId="77777777" w:rsidR="00573662" w:rsidRDefault="00573662" w:rsidP="00A90ABC">
      <w:pPr>
        <w:spacing w:after="0"/>
      </w:pPr>
    </w:p>
    <w:p w14:paraId="764B6E3B" w14:textId="77777777" w:rsidR="00573662" w:rsidRPr="00E67ACB" w:rsidRDefault="001972DA" w:rsidP="00A90ABC">
      <w:pPr>
        <w:spacing w:after="0"/>
        <w:rPr>
          <w:lang w:eastAsia="zh-TW"/>
        </w:rPr>
      </w:pPr>
      <w:r>
        <w:rPr>
          <w:rFonts w:hint="eastAsia"/>
          <w:lang w:eastAsia="zh-TW"/>
        </w:rPr>
        <w:t>世界的實在（實況）展示相同之處和不同之處。</w:t>
      </w:r>
    </w:p>
    <w:p w14:paraId="46D0D4AE" w14:textId="77777777" w:rsidR="00FA2F53" w:rsidRDefault="00573662" w:rsidP="00A90ABC">
      <w:pPr>
        <w:spacing w:after="0"/>
      </w:pPr>
      <w:r>
        <w:t xml:space="preserve">Reality in the world exhibits sameness and difference.  </w:t>
      </w:r>
    </w:p>
    <w:p w14:paraId="547BEBCE" w14:textId="77777777" w:rsidR="00573662" w:rsidRDefault="00573662" w:rsidP="00A90ABC">
      <w:pPr>
        <w:spacing w:after="0"/>
      </w:pPr>
    </w:p>
    <w:p w14:paraId="31121A73" w14:textId="77777777" w:rsidR="00573662" w:rsidRDefault="001972DA" w:rsidP="00A90ABC">
      <w:pPr>
        <w:spacing w:after="0"/>
        <w:rPr>
          <w:lang w:eastAsia="zh-TW"/>
        </w:rPr>
      </w:pPr>
      <w:r>
        <w:rPr>
          <w:rFonts w:hint="eastAsia"/>
          <w:lang w:eastAsia="zh-TW"/>
        </w:rPr>
        <w:t>世界是一個世界，但有很多真正不同的層面和</w:t>
      </w:r>
      <w:r w:rsidR="005E4F58">
        <w:rPr>
          <w:rFonts w:hint="eastAsia"/>
          <w:lang w:eastAsia="zh-TW"/>
        </w:rPr>
        <w:t>事物。</w:t>
      </w:r>
    </w:p>
    <w:p w14:paraId="1E8D74BD" w14:textId="77777777" w:rsidR="00573662" w:rsidRDefault="00903714" w:rsidP="00A90ABC">
      <w:pPr>
        <w:spacing w:after="0"/>
      </w:pPr>
      <w:r>
        <w:t xml:space="preserve">It is one world, with many genuinely different aspects and objects.  </w:t>
      </w:r>
    </w:p>
    <w:p w14:paraId="33C42AA9" w14:textId="77777777" w:rsidR="00940089" w:rsidRDefault="00940089" w:rsidP="00A90ABC">
      <w:pPr>
        <w:spacing w:after="0"/>
      </w:pPr>
    </w:p>
    <w:p w14:paraId="07A5717C" w14:textId="77777777" w:rsidR="00903714" w:rsidRDefault="005E4F58" w:rsidP="00A90ABC">
      <w:pPr>
        <w:spacing w:after="0"/>
        <w:rPr>
          <w:lang w:eastAsia="zh-TW"/>
        </w:rPr>
      </w:pPr>
      <w:r>
        <w:rPr>
          <w:rFonts w:hint="eastAsia"/>
          <w:lang w:eastAsia="zh-TW"/>
        </w:rPr>
        <w:t>我們若只尋找世界萬物如何相同，摒棄所有不同之處（例如：黑格爾所作的），我們對世界的理解不會有進步。</w:t>
      </w:r>
    </w:p>
    <w:p w14:paraId="70FF5E96" w14:textId="77777777" w:rsidR="00903714" w:rsidRDefault="002D212A" w:rsidP="00A90ABC">
      <w:pPr>
        <w:spacing w:after="0"/>
      </w:pPr>
      <w:r>
        <w:t xml:space="preserve">We cannot advance our understanding of the world by seeking, as Hegel did, how it is all the same, discarding the differences.  </w:t>
      </w:r>
    </w:p>
    <w:p w14:paraId="0FDC97B5" w14:textId="77777777" w:rsidR="002D212A" w:rsidRDefault="002D212A" w:rsidP="00A90ABC">
      <w:pPr>
        <w:spacing w:after="0"/>
      </w:pPr>
    </w:p>
    <w:p w14:paraId="1CB4ADEF" w14:textId="77777777" w:rsidR="002D212A" w:rsidRPr="005E5E82" w:rsidRDefault="006A45CB" w:rsidP="00A90ABC">
      <w:pPr>
        <w:spacing w:after="0"/>
        <w:rPr>
          <w:rFonts w:eastAsia="PMingLiU"/>
          <w:lang w:eastAsia="zh-TW"/>
        </w:rPr>
      </w:pPr>
      <w:r>
        <w:rPr>
          <w:rFonts w:hint="eastAsia"/>
          <w:lang w:eastAsia="zh-TW"/>
        </w:rPr>
        <w:t>因爲，世界中的一般性實在（相同點</w:t>
      </w:r>
      <w:r w:rsidR="005E5E82">
        <w:rPr>
          <w:rFonts w:hint="eastAsia"/>
        </w:rPr>
        <w:t xml:space="preserve"> </w:t>
      </w:r>
      <w:r w:rsidR="005E5E82">
        <w:rPr>
          <w:rFonts w:hint="eastAsia"/>
        </w:rPr>
        <w:t>，共相</w:t>
      </w:r>
      <w:r>
        <w:rPr>
          <w:rFonts w:hint="eastAsia"/>
          <w:lang w:eastAsia="zh-TW"/>
        </w:rPr>
        <w:t>）</w:t>
      </w:r>
      <w:r w:rsidR="005E5E82">
        <w:rPr>
          <w:rFonts w:eastAsia="PMingLiU"/>
          <w:lang w:eastAsia="zh-TW"/>
        </w:rPr>
        <w:t xml:space="preserve">— </w:t>
      </w:r>
      <w:r>
        <w:rPr>
          <w:rFonts w:hint="eastAsia"/>
          <w:lang w:eastAsia="zh-TW"/>
        </w:rPr>
        <w:t>蘋果，樹木，男人，女人，太陽系，萬有引力定律，美德</w:t>
      </w:r>
      <w:r w:rsidR="005E5E82">
        <w:rPr>
          <w:lang w:eastAsia="zh-TW"/>
        </w:rPr>
        <w:t xml:space="preserve">— </w:t>
      </w:r>
      <w:r w:rsidR="005E5E82">
        <w:rPr>
          <w:rFonts w:hint="eastAsia"/>
          <w:lang w:eastAsia="zh-TW"/>
        </w:rPr>
        <w:t>之所以如此，是因著那些殊相</w:t>
      </w:r>
      <w:r w:rsidR="005E5E82">
        <w:rPr>
          <w:lang w:eastAsia="zh-TW"/>
        </w:rPr>
        <w:t xml:space="preserve"> (particulars)</w:t>
      </w:r>
      <w:r w:rsidR="005E5E82">
        <w:rPr>
          <w:rFonts w:hint="eastAsia"/>
          <w:lang w:eastAsia="zh-TW"/>
        </w:rPr>
        <w:t>；是殊相構成共相</w:t>
      </w:r>
      <w:r w:rsidR="005E5E82">
        <w:rPr>
          <w:rFonts w:hint="eastAsia"/>
        </w:rPr>
        <w:t xml:space="preserve"> </w:t>
      </w:r>
      <w:r w:rsidR="005E5E82">
        <w:t>(particulars constitute universals)</w:t>
      </w:r>
      <w:r w:rsidR="005E5E82">
        <w:rPr>
          <w:rFonts w:hint="eastAsia"/>
          <w:lang w:eastAsia="zh-TW"/>
        </w:rPr>
        <w:t>。</w:t>
      </w:r>
    </w:p>
    <w:p w14:paraId="5A815F9F" w14:textId="77777777" w:rsidR="002D212A" w:rsidRDefault="002D212A" w:rsidP="00A90ABC">
      <w:pPr>
        <w:spacing w:after="0"/>
      </w:pPr>
      <w:r>
        <w:t>For the general realities – apple, tree, man, woman solar system, law of gravitation, virtue – are what they are because of the particulars that constitute them.</w:t>
      </w:r>
    </w:p>
    <w:p w14:paraId="303E40A3" w14:textId="77777777" w:rsidR="002D212A" w:rsidRDefault="002D212A" w:rsidP="00A90ABC">
      <w:pPr>
        <w:spacing w:after="0"/>
      </w:pPr>
    </w:p>
    <w:p w14:paraId="5F4279F1" w14:textId="77777777" w:rsidR="002D212A" w:rsidRPr="005E5E82" w:rsidRDefault="005E5E82" w:rsidP="00A90ABC">
      <w:pPr>
        <w:spacing w:after="0"/>
        <w:rPr>
          <w:lang w:eastAsia="zh-TW"/>
        </w:rPr>
      </w:pPr>
      <w:r>
        <w:rPr>
          <w:rFonts w:hint="eastAsia"/>
          <w:lang w:eastAsia="zh-TW"/>
        </w:rPr>
        <w:t>而若要辨認個別的殊相，必須用一般性概念（共相）。</w:t>
      </w:r>
    </w:p>
    <w:p w14:paraId="144CEC65" w14:textId="77777777" w:rsidR="002D212A" w:rsidRDefault="002D212A" w:rsidP="00A90ABC">
      <w:pPr>
        <w:spacing w:after="0"/>
      </w:pPr>
      <w:r>
        <w:t>And we can identify the particulars only with the use of general concepts.</w:t>
      </w:r>
    </w:p>
    <w:p w14:paraId="661589FF" w14:textId="77777777" w:rsidR="002D212A" w:rsidRDefault="002D212A" w:rsidP="00A90ABC">
      <w:pPr>
        <w:spacing w:after="0"/>
      </w:pPr>
    </w:p>
    <w:p w14:paraId="635BFB63" w14:textId="77777777" w:rsidR="002D212A" w:rsidRDefault="005E5E82" w:rsidP="00A90ABC">
      <w:pPr>
        <w:spacing w:after="0"/>
        <w:rPr>
          <w:lang w:eastAsia="zh-TW"/>
        </w:rPr>
      </w:pPr>
      <w:r>
        <w:rPr>
          <w:rFonts w:hint="eastAsia"/>
          <w:lang w:eastAsia="zh-TW"/>
        </w:rPr>
        <w:t>若要辨認某一隻蘋果</w:t>
      </w:r>
      <w:r w:rsidR="005935F1">
        <w:rPr>
          <w:rFonts w:hint="eastAsia"/>
          <w:lang w:eastAsia="zh-TW"/>
        </w:rPr>
        <w:t>裏，從幹數起兩寸那裏的凸點，必須想到一些一般性概念（共相）：蘋果，幹，凸點。</w:t>
      </w:r>
    </w:p>
    <w:p w14:paraId="5AC7F98D" w14:textId="77777777" w:rsidR="002D212A" w:rsidRDefault="002D212A" w:rsidP="00A90ABC">
      <w:pPr>
        <w:spacing w:after="0"/>
      </w:pPr>
      <w:r>
        <w:t xml:space="preserve">To identify the bump two inches from the stem of the apple requires us to think of the general </w:t>
      </w:r>
      <w:proofErr w:type="gramStart"/>
      <w:r>
        <w:t>concepts</w:t>
      </w:r>
      <w:proofErr w:type="gramEnd"/>
      <w:r>
        <w:t xml:space="preserve"> </w:t>
      </w:r>
      <w:r w:rsidRPr="002D212A">
        <w:rPr>
          <w:i/>
          <w:iCs/>
        </w:rPr>
        <w:t>apple, stem,</w:t>
      </w:r>
      <w:r w:rsidRPr="002D212A">
        <w:t xml:space="preserve"> and</w:t>
      </w:r>
      <w:r w:rsidRPr="002D212A">
        <w:rPr>
          <w:i/>
          <w:iCs/>
        </w:rPr>
        <w:t xml:space="preserve"> bump</w:t>
      </w:r>
      <w:r>
        <w:t>.</w:t>
      </w:r>
    </w:p>
    <w:p w14:paraId="44BD8857" w14:textId="77777777" w:rsidR="002D212A" w:rsidRDefault="002D212A" w:rsidP="00A90ABC">
      <w:pPr>
        <w:spacing w:after="0"/>
      </w:pPr>
    </w:p>
    <w:p w14:paraId="36243D95" w14:textId="77777777" w:rsidR="002D212A" w:rsidRDefault="005935F1" w:rsidP="00A90ABC">
      <w:pPr>
        <w:spacing w:after="0"/>
        <w:rPr>
          <w:lang w:eastAsia="zh-TW"/>
        </w:rPr>
      </w:pPr>
      <w:r>
        <w:rPr>
          <w:rFonts w:hint="eastAsia"/>
          <w:lang w:eastAsia="zh-TW"/>
        </w:rPr>
        <w:lastRenderedPageBreak/>
        <w:t>殊相是由一組共相組成；共相是由一組殊相組成。</w:t>
      </w:r>
    </w:p>
    <w:p w14:paraId="275B5E03" w14:textId="77777777" w:rsidR="002D212A" w:rsidRDefault="00CF6C94" w:rsidP="00A90ABC">
      <w:pPr>
        <w:spacing w:after="0"/>
      </w:pPr>
      <w:proofErr w:type="gramStart"/>
      <w:r>
        <w:t>Particulars are</w:t>
      </w:r>
      <w:proofErr w:type="gramEnd"/>
      <w:r>
        <w:t xml:space="preserve"> collections of generalities, and generalities are collections of things.</w:t>
      </w:r>
    </w:p>
    <w:p w14:paraId="77326D9B" w14:textId="77777777" w:rsidR="00CF6C94" w:rsidRDefault="00CF6C94" w:rsidP="00A90ABC">
      <w:pPr>
        <w:spacing w:after="0"/>
      </w:pPr>
    </w:p>
    <w:p w14:paraId="64A3CF50" w14:textId="77777777" w:rsidR="00CF6C94" w:rsidRDefault="005935F1" w:rsidP="00A90ABC">
      <w:pPr>
        <w:spacing w:after="0"/>
        <w:rPr>
          <w:lang w:eastAsia="zh-TW"/>
        </w:rPr>
      </w:pPr>
      <w:r>
        <w:rPr>
          <w:rFonts w:hint="eastAsia"/>
          <w:lang w:eastAsia="zh-TW"/>
        </w:rPr>
        <w:t>共相</w:t>
      </w:r>
      <w:r w:rsidR="005172FB">
        <w:rPr>
          <w:rFonts w:hint="eastAsia"/>
          <w:lang w:eastAsia="zh-TW"/>
        </w:rPr>
        <w:t>為殊相作定義；殊相為共相作定義。</w:t>
      </w:r>
    </w:p>
    <w:p w14:paraId="7B552193" w14:textId="77777777" w:rsidR="00CF6C94" w:rsidRDefault="00CF6C94" w:rsidP="00A90ABC">
      <w:pPr>
        <w:spacing w:after="0"/>
      </w:pPr>
      <w:r>
        <w:t>Universals a</w:t>
      </w:r>
      <w:r w:rsidR="00B3063D">
        <w:t>nd</w:t>
      </w:r>
      <w:r>
        <w:t xml:space="preserve"> particulars define one another.</w:t>
      </w:r>
    </w:p>
    <w:p w14:paraId="0BF60BBA" w14:textId="77777777" w:rsidR="00CF6C94" w:rsidRDefault="00CF6C94" w:rsidP="00A90ABC">
      <w:pPr>
        <w:spacing w:after="0"/>
      </w:pPr>
    </w:p>
    <w:p w14:paraId="792C93D7" w14:textId="77777777" w:rsidR="00CF6C94" w:rsidRPr="0031314E" w:rsidRDefault="005172FB" w:rsidP="00A90ABC">
      <w:pPr>
        <w:spacing w:after="0"/>
        <w:rPr>
          <w:rFonts w:eastAsia="PMingLiU"/>
          <w:lang w:eastAsia="zh-TW"/>
        </w:rPr>
      </w:pPr>
      <w:r>
        <w:tab/>
      </w:r>
      <w:r>
        <w:rPr>
          <w:rFonts w:hint="eastAsia"/>
          <w:lang w:eastAsia="zh-TW"/>
        </w:rPr>
        <w:t>因此，我們若要理解宇宙，不可把它約化為一般性概念（共相）</w:t>
      </w:r>
      <w:r w:rsidR="0031314E">
        <w:rPr>
          <w:rFonts w:hint="eastAsia"/>
          <w:lang w:eastAsia="zh-TW"/>
        </w:rPr>
        <w:t>，如柏拉圖，亞里斯多特，黑格爾所作的的；也不可</w:t>
      </w:r>
      <w:r w:rsidR="00B3063D">
        <w:rPr>
          <w:rFonts w:hint="eastAsia"/>
          <w:lang w:eastAsia="zh-TW"/>
        </w:rPr>
        <w:t>把</w:t>
      </w:r>
      <w:r w:rsidR="0031314E">
        <w:rPr>
          <w:rFonts w:hint="eastAsia"/>
          <w:lang w:eastAsia="zh-TW"/>
        </w:rPr>
        <w:t>宇宙分割為終極的殊相，如德謨克里特，伊比鳩魯，羅瑟林，</w:t>
      </w:r>
      <w:r w:rsidR="00EE5B91">
        <w:rPr>
          <w:rFonts w:hint="eastAsia"/>
          <w:lang w:eastAsia="zh-TW"/>
        </w:rPr>
        <w:t>奥卡姆，和早期維根斯坦所作的。</w:t>
      </w:r>
    </w:p>
    <w:p w14:paraId="3E30A4EE" w14:textId="77777777" w:rsidR="007967DC" w:rsidRDefault="007967DC" w:rsidP="00A90ABC">
      <w:pPr>
        <w:spacing w:after="0"/>
      </w:pPr>
      <w:r>
        <w:rPr>
          <w:lang w:eastAsia="zh-TW"/>
        </w:rPr>
        <w:tab/>
      </w:r>
      <w:proofErr w:type="gramStart"/>
      <w:r>
        <w:t>So</w:t>
      </w:r>
      <w:proofErr w:type="gramEnd"/>
      <w:r>
        <w:t xml:space="preserve"> we cannot accurately understand the universe by reducing it to generalities (as Plato, Aristotle, Hegel), or by dividing it into ultimate particulars (Democritus, Epicurus, </w:t>
      </w:r>
      <w:proofErr w:type="spellStart"/>
      <w:r>
        <w:t>Roscellinus</w:t>
      </w:r>
      <w:proofErr w:type="spellEnd"/>
      <w:r>
        <w:t xml:space="preserve">, </w:t>
      </w:r>
      <w:r w:rsidR="00EE5B91">
        <w:t>Occam</w:t>
      </w:r>
      <w:r>
        <w:t xml:space="preserve">, the early Wittgenstein).  </w:t>
      </w:r>
    </w:p>
    <w:p w14:paraId="6B3401D2" w14:textId="77777777" w:rsidR="007967DC" w:rsidRDefault="007967DC" w:rsidP="00A90ABC">
      <w:pPr>
        <w:spacing w:after="0"/>
      </w:pPr>
    </w:p>
    <w:p w14:paraId="4536BA71" w14:textId="77777777" w:rsidR="007967DC" w:rsidRPr="00EE5B91" w:rsidRDefault="00EE5B91" w:rsidP="00A90ABC">
      <w:pPr>
        <w:spacing w:after="0"/>
      </w:pPr>
      <w:r>
        <w:rPr>
          <w:rFonts w:hint="eastAsia"/>
          <w:lang w:eastAsia="zh-TW"/>
        </w:rPr>
        <w:t>共相和殊相，兩者互爲視角（</w:t>
      </w:r>
      <w:r>
        <w:rPr>
          <w:lang w:eastAsia="zh-TW"/>
        </w:rPr>
        <w:t xml:space="preserve">are </w:t>
      </w:r>
      <w:proofErr w:type="spellStart"/>
      <w:r>
        <w:t>perspectivally</w:t>
      </w:r>
      <w:proofErr w:type="spellEnd"/>
      <w:r>
        <w:t xml:space="preserve"> related</w:t>
      </w:r>
      <w:r>
        <w:rPr>
          <w:rFonts w:hint="eastAsia"/>
        </w:rPr>
        <w:t>）。</w:t>
      </w:r>
    </w:p>
    <w:p w14:paraId="5F9B6348" w14:textId="77777777" w:rsidR="00940089" w:rsidRDefault="007967DC" w:rsidP="00A90ABC">
      <w:pPr>
        <w:spacing w:after="0"/>
      </w:pPr>
      <w:r>
        <w:t xml:space="preserve">Universals and particulars are </w:t>
      </w:r>
      <w:proofErr w:type="spellStart"/>
      <w:r>
        <w:t>perspectivally</w:t>
      </w:r>
      <w:proofErr w:type="spellEnd"/>
      <w:r>
        <w:t xml:space="preserve"> related.</w:t>
      </w:r>
      <w:r w:rsidR="00EE5B91">
        <w:t xml:space="preserve">  </w:t>
      </w:r>
    </w:p>
    <w:p w14:paraId="673CA003" w14:textId="77777777" w:rsidR="00EE5B91" w:rsidRDefault="00EE5B91" w:rsidP="00A90ABC">
      <w:pPr>
        <w:spacing w:after="0"/>
      </w:pPr>
    </w:p>
    <w:p w14:paraId="1BD391A5" w14:textId="77777777" w:rsidR="00EE5B91" w:rsidRPr="00130D55" w:rsidRDefault="00130D55" w:rsidP="00A90ABC">
      <w:pPr>
        <w:spacing w:after="0"/>
        <w:rPr>
          <w:lang w:eastAsia="zh-TW"/>
        </w:rPr>
      </w:pPr>
      <w:r>
        <w:rPr>
          <w:rFonts w:hint="eastAsia"/>
          <w:lang w:eastAsia="zh-TW"/>
        </w:rPr>
        <w:t>我認爲，這事實</w:t>
      </w:r>
      <w:r w:rsidR="00115988">
        <w:rPr>
          <w:rFonts w:hint="eastAsia"/>
          <w:lang w:eastAsia="zh-TW"/>
        </w:rPr>
        <w:t>破解了人類追求徹底知識（透知）的美夢。</w:t>
      </w:r>
    </w:p>
    <w:p w14:paraId="1E8738C4" w14:textId="77777777" w:rsidR="00EE5B91" w:rsidRDefault="00130D55" w:rsidP="00A90ABC">
      <w:pPr>
        <w:spacing w:after="0"/>
      </w:pPr>
      <w:r>
        <w:rPr>
          <w:rFonts w:hint="eastAsia"/>
        </w:rPr>
        <w:t xml:space="preserve">I </w:t>
      </w:r>
      <w:r>
        <w:t>believe this fact destroys any human dreams of achieving exhaustive knowledge.</w:t>
      </w:r>
    </w:p>
    <w:p w14:paraId="4499782A" w14:textId="77777777" w:rsidR="00130D55" w:rsidRDefault="00130D55" w:rsidP="00A90ABC">
      <w:pPr>
        <w:spacing w:after="0"/>
      </w:pPr>
    </w:p>
    <w:p w14:paraId="4EA3CF9B" w14:textId="77777777" w:rsidR="00D70497" w:rsidRPr="00D70497" w:rsidRDefault="00D70497" w:rsidP="00A90ABC">
      <w:pPr>
        <w:spacing w:after="0"/>
        <w:rPr>
          <w:lang w:eastAsia="zh-TW"/>
        </w:rPr>
      </w:pPr>
      <w:r>
        <w:rPr>
          <w:rFonts w:hint="eastAsia"/>
          <w:lang w:eastAsia="zh-TW"/>
        </w:rPr>
        <w:t>宇宙中並沒有一個終極的共相，也沒有一個終極的殊相，能解釋宇宙萬物。</w:t>
      </w:r>
    </w:p>
    <w:p w14:paraId="7D6039CF" w14:textId="77777777" w:rsidR="00115988" w:rsidRDefault="00D70497" w:rsidP="00A90ABC">
      <w:pPr>
        <w:spacing w:after="0"/>
      </w:pPr>
      <w:r>
        <w:t xml:space="preserve">There is no ultimate universal or ultimate </w:t>
      </w:r>
      <w:proofErr w:type="gramStart"/>
      <w:r>
        <w:t>particular that</w:t>
      </w:r>
      <w:proofErr w:type="gramEnd"/>
      <w:r>
        <w:t xml:space="preserve"> explains everything.</w:t>
      </w:r>
    </w:p>
    <w:p w14:paraId="6F96A57E" w14:textId="77777777" w:rsidR="00D70497" w:rsidRDefault="00D70497" w:rsidP="00A90ABC">
      <w:pPr>
        <w:spacing w:after="0"/>
      </w:pPr>
    </w:p>
    <w:p w14:paraId="0157D72D" w14:textId="77777777" w:rsidR="00EE5B91" w:rsidRDefault="00700AF6" w:rsidP="00A90ABC">
      <w:pPr>
        <w:spacing w:after="0"/>
        <w:rPr>
          <w:lang w:eastAsia="zh-TW"/>
        </w:rPr>
      </w:pPr>
      <w:r>
        <w:rPr>
          <w:rFonts w:hint="eastAsia"/>
          <w:lang w:eastAsia="zh-TW"/>
        </w:rPr>
        <w:t>徹底的知識（透知）是上帝獨有的權利。</w:t>
      </w:r>
    </w:p>
    <w:p w14:paraId="21E68B54" w14:textId="77777777" w:rsidR="00D70497" w:rsidRDefault="00D70497" w:rsidP="00A90ABC">
      <w:pPr>
        <w:spacing w:after="0"/>
      </w:pPr>
      <w:r>
        <w:t>Exhaustive knowledge is the prerogative of God alone.</w:t>
      </w:r>
    </w:p>
    <w:p w14:paraId="247BCEEA" w14:textId="77777777" w:rsidR="00D70497" w:rsidRDefault="00D70497" w:rsidP="00A90ABC">
      <w:pPr>
        <w:spacing w:after="0"/>
      </w:pPr>
    </w:p>
    <w:p w14:paraId="3CBDAB3B" w14:textId="77777777" w:rsidR="00700AF6" w:rsidRDefault="00700AF6" w:rsidP="00A90ABC">
      <w:pPr>
        <w:spacing w:after="0"/>
      </w:pPr>
    </w:p>
    <w:p w14:paraId="535ECBD0" w14:textId="77777777" w:rsidR="00700AF6" w:rsidRDefault="00DA081D" w:rsidP="00A90ABC">
      <w:pPr>
        <w:spacing w:after="0"/>
        <w:rPr>
          <w:b/>
          <w:bCs/>
        </w:rPr>
      </w:pPr>
      <w:r w:rsidRPr="00DA081D">
        <w:rPr>
          <w:b/>
          <w:bCs/>
        </w:rPr>
        <w:t xml:space="preserve">[8] </w:t>
      </w:r>
      <w:r w:rsidRPr="00DA081D">
        <w:rPr>
          <w:rFonts w:hint="eastAsia"/>
          <w:b/>
          <w:bCs/>
        </w:rPr>
        <w:t>結論</w:t>
      </w:r>
      <w:r w:rsidRPr="00DA081D">
        <w:rPr>
          <w:rFonts w:hint="eastAsia"/>
          <w:b/>
          <w:bCs/>
        </w:rPr>
        <w:t xml:space="preserve"> </w:t>
      </w:r>
      <w:r w:rsidRPr="00DA081D">
        <w:rPr>
          <w:b/>
          <w:bCs/>
        </w:rPr>
        <w:t>CONCLUSION</w:t>
      </w:r>
    </w:p>
    <w:p w14:paraId="76BDD6C2" w14:textId="77777777" w:rsidR="00B40364" w:rsidRPr="00B40364" w:rsidRDefault="00B40364" w:rsidP="00A90ABC">
      <w:pPr>
        <w:spacing w:after="0"/>
        <w:rPr>
          <w:b/>
          <w:bCs/>
        </w:rPr>
      </w:pPr>
    </w:p>
    <w:p w14:paraId="6BE4B567" w14:textId="77777777" w:rsidR="00700AF6" w:rsidRPr="00700AF6" w:rsidRDefault="00700AF6" w:rsidP="00A90ABC">
      <w:pPr>
        <w:spacing w:after="0"/>
        <w:rPr>
          <w:lang w:eastAsia="zh-TW"/>
        </w:rPr>
      </w:pPr>
      <w:r>
        <w:tab/>
      </w:r>
      <w:r>
        <w:rPr>
          <w:rFonts w:hint="eastAsia"/>
          <w:lang w:eastAsia="zh-TW"/>
        </w:rPr>
        <w:t>關於我所提到的其他議題也是如此，例如：變</w:t>
      </w:r>
      <w:r w:rsidR="004756CE">
        <w:rPr>
          <w:rFonts w:hint="eastAsia"/>
          <w:lang w:eastAsia="zh-TW"/>
        </w:rPr>
        <w:t>與不變</w:t>
      </w:r>
      <w:r>
        <w:rPr>
          <w:rFonts w:hint="eastAsia"/>
          <w:lang w:eastAsia="zh-TW"/>
        </w:rPr>
        <w:t>，</w:t>
      </w:r>
      <w:r w:rsidR="004756CE">
        <w:rPr>
          <w:rFonts w:hint="eastAsia"/>
          <w:lang w:eastAsia="zh-TW"/>
        </w:rPr>
        <w:t>宇宙有否目標，</w:t>
      </w:r>
      <w:r w:rsidR="004756CE">
        <w:rPr>
          <w:rFonts w:hint="eastAsia"/>
        </w:rPr>
        <w:t>成因，精神，知情意，和上帝。</w:t>
      </w:r>
    </w:p>
    <w:p w14:paraId="40102408" w14:textId="77777777" w:rsidR="00D70497" w:rsidRDefault="00700AF6" w:rsidP="00A90ABC">
      <w:pPr>
        <w:spacing w:after="0"/>
      </w:pPr>
      <w:r>
        <w:rPr>
          <w:lang w:eastAsia="zh-TW"/>
        </w:rPr>
        <w:tab/>
      </w:r>
      <w:r>
        <w:t>Similar things can be said in response to the other questions I referred to earlier, about change, teleology, cause, mind, mental faculties, and God.</w:t>
      </w:r>
    </w:p>
    <w:p w14:paraId="46432B3C" w14:textId="77777777" w:rsidR="004756CE" w:rsidRDefault="004756CE" w:rsidP="00A90ABC">
      <w:pPr>
        <w:spacing w:after="0"/>
      </w:pPr>
    </w:p>
    <w:p w14:paraId="19DE7EF5" w14:textId="77777777" w:rsidR="004756CE" w:rsidRPr="004756CE" w:rsidRDefault="004756CE" w:rsidP="00A90ABC">
      <w:pPr>
        <w:spacing w:after="0"/>
        <w:rPr>
          <w:lang w:eastAsia="zh-TW"/>
        </w:rPr>
      </w:pPr>
      <w:r>
        <w:rPr>
          <w:rFonts w:hint="eastAsia"/>
          <w:lang w:eastAsia="zh-TW"/>
        </w:rPr>
        <w:t>我們在本書中綜覽哲學史時，都會討論這些問題。</w:t>
      </w:r>
    </w:p>
    <w:p w14:paraId="07B92E89" w14:textId="77777777" w:rsidR="00700AF6" w:rsidRDefault="004756CE" w:rsidP="00A90ABC">
      <w:pPr>
        <w:spacing w:after="0"/>
      </w:pPr>
      <w:r>
        <w:t xml:space="preserve">I will take them up </w:t>
      </w:r>
      <w:proofErr w:type="gramStart"/>
      <w:r>
        <w:t>in the course of</w:t>
      </w:r>
      <w:proofErr w:type="gramEnd"/>
      <w:r>
        <w:t xml:space="preserve"> our historical discussions.</w:t>
      </w:r>
    </w:p>
    <w:p w14:paraId="663AF3B7" w14:textId="77777777" w:rsidR="00700AF6" w:rsidRDefault="00700AF6" w:rsidP="00A90ABC">
      <w:pPr>
        <w:spacing w:after="0"/>
      </w:pPr>
    </w:p>
    <w:p w14:paraId="7EA4AB4A" w14:textId="77777777" w:rsidR="00A8018E" w:rsidRPr="00A8018E" w:rsidRDefault="00A8018E" w:rsidP="00A90ABC">
      <w:pPr>
        <w:spacing w:after="0"/>
        <w:rPr>
          <w:lang w:eastAsia="zh-TW"/>
        </w:rPr>
      </w:pPr>
      <w:r>
        <w:rPr>
          <w:rFonts w:hint="eastAsia"/>
          <w:lang w:eastAsia="zh-TW"/>
        </w:rPr>
        <w:t>總的來説，哲學的這些問題反映出兩個世界觀的勢不兩立對立：非基督教的哲學家在尋找真神的取代品，因此哲學是一</w:t>
      </w:r>
      <w:r w:rsidR="00B3063D">
        <w:rPr>
          <w:rFonts w:hint="eastAsia"/>
          <w:lang w:eastAsia="zh-TW"/>
        </w:rPr>
        <w:t>門</w:t>
      </w:r>
      <w:r w:rsidR="00626CA8">
        <w:rPr>
          <w:rFonts w:hint="eastAsia"/>
          <w:lang w:eastAsia="zh-TW"/>
        </w:rPr>
        <w:t>從事</w:t>
      </w:r>
      <w:r>
        <w:rPr>
          <w:rFonts w:hint="eastAsia"/>
          <w:lang w:eastAsia="zh-TW"/>
        </w:rPr>
        <w:t>偶像敬拜的</w:t>
      </w:r>
      <w:r w:rsidR="00626CA8">
        <w:rPr>
          <w:rFonts w:hint="eastAsia"/>
          <w:lang w:eastAsia="zh-TW"/>
        </w:rPr>
        <w:t>學</w:t>
      </w:r>
      <w:r w:rsidR="00B3063D">
        <w:rPr>
          <w:rFonts w:hint="eastAsia"/>
        </w:rPr>
        <w:t>問</w:t>
      </w:r>
      <w:r w:rsidR="00B3063D">
        <w:rPr>
          <w:rFonts w:hint="eastAsia"/>
        </w:rPr>
        <w:t xml:space="preserve"> </w:t>
      </w:r>
      <w:r w:rsidR="00626CA8">
        <w:rPr>
          <w:lang w:eastAsia="zh-TW"/>
        </w:rPr>
        <w:t>(an exercise in idol</w:t>
      </w:r>
      <w:r w:rsidR="00626CA8">
        <w:t>atry)</w:t>
      </w:r>
      <w:r w:rsidR="00626CA8">
        <w:rPr>
          <w:rFonts w:hint="eastAsia"/>
          <w:lang w:eastAsia="zh-TW"/>
        </w:rPr>
        <w:t>。</w:t>
      </w:r>
    </w:p>
    <w:p w14:paraId="0E4C20BC" w14:textId="77777777" w:rsidR="00700AF6" w:rsidRDefault="00A8018E" w:rsidP="00A90ABC">
      <w:pPr>
        <w:spacing w:after="0"/>
      </w:pPr>
      <w:r>
        <w:t xml:space="preserve">In general, the questions themselves reflect the </w:t>
      </w:r>
      <w:r w:rsidR="00B3063D">
        <w:t>a</w:t>
      </w:r>
      <w:r>
        <w:t>ntithesis: non-Christian philosophers are seeking alternatives to God, making the discipline of philosophy an exercise in idolatry.</w:t>
      </w:r>
    </w:p>
    <w:p w14:paraId="199080AD" w14:textId="77777777" w:rsidR="00626CA8" w:rsidRDefault="00626CA8" w:rsidP="00A90ABC">
      <w:pPr>
        <w:spacing w:after="0"/>
      </w:pPr>
    </w:p>
    <w:p w14:paraId="57A51F0C" w14:textId="77777777" w:rsidR="00023BF5" w:rsidRPr="00023BF5" w:rsidRDefault="00023BF5" w:rsidP="00A90ABC">
      <w:pPr>
        <w:spacing w:after="0"/>
        <w:rPr>
          <w:lang w:eastAsia="zh-TW"/>
        </w:rPr>
      </w:pPr>
      <w:r>
        <w:tab/>
      </w:r>
      <w:r>
        <w:rPr>
          <w:rFonts w:hint="eastAsia"/>
          <w:lang w:eastAsia="zh-TW"/>
        </w:rPr>
        <w:t>而基督徒，當他們與自己的信仰一致時</w:t>
      </w:r>
      <w:r w:rsidR="00B3063D">
        <w:rPr>
          <w:rFonts w:hint="eastAsia"/>
          <w:lang w:eastAsia="zh-TW"/>
        </w:rPr>
        <w:t>，</w:t>
      </w:r>
      <w:r>
        <w:rPr>
          <w:rFonts w:hint="eastAsia"/>
          <w:lang w:eastAsia="zh-TW"/>
        </w:rPr>
        <w:t>會根據《聖經》的世界觀討論下列問題：</w:t>
      </w:r>
    </w:p>
    <w:p w14:paraId="74A50405" w14:textId="77777777" w:rsidR="00B40364" w:rsidRDefault="00626CA8" w:rsidP="00A90ABC">
      <w:pPr>
        <w:spacing w:after="0"/>
      </w:pPr>
      <w:r>
        <w:rPr>
          <w:lang w:eastAsia="zh-TW"/>
        </w:rPr>
        <w:tab/>
      </w:r>
      <w:r>
        <w:t xml:space="preserve">Christians, when they are consistent with their faith, seek answers to these questions within the </w:t>
      </w:r>
    </w:p>
    <w:p w14:paraId="79982CE6" w14:textId="77777777" w:rsidR="00626CA8" w:rsidRDefault="00626CA8" w:rsidP="00A90ABC">
      <w:pPr>
        <w:spacing w:after="0"/>
      </w:pPr>
      <w:r>
        <w:lastRenderedPageBreak/>
        <w:t xml:space="preserve">biblical worldview: </w:t>
      </w:r>
    </w:p>
    <w:p w14:paraId="5DFF61C6" w14:textId="77777777" w:rsidR="00626CA8" w:rsidRDefault="00626CA8" w:rsidP="00A90ABC">
      <w:pPr>
        <w:spacing w:after="0"/>
      </w:pPr>
    </w:p>
    <w:p w14:paraId="2956CA43" w14:textId="77777777" w:rsidR="00F63021" w:rsidRPr="00860A7F" w:rsidRDefault="00023BF5" w:rsidP="00A90ABC">
      <w:pPr>
        <w:spacing w:after="0"/>
        <w:rPr>
          <w:b/>
          <w:bCs/>
        </w:rPr>
      </w:pPr>
      <w:r w:rsidRPr="00860A7F">
        <w:rPr>
          <w:b/>
          <w:bCs/>
        </w:rPr>
        <w:t>[</w:t>
      </w:r>
      <w:r w:rsidR="00B40364">
        <w:rPr>
          <w:b/>
          <w:bCs/>
        </w:rPr>
        <w:t>8.</w:t>
      </w:r>
      <w:r w:rsidRPr="00860A7F">
        <w:rPr>
          <w:b/>
          <w:bCs/>
        </w:rPr>
        <w:t xml:space="preserve">1] </w:t>
      </w:r>
      <w:r w:rsidR="00F63021" w:rsidRPr="00860A7F">
        <w:rPr>
          <w:rFonts w:hint="eastAsia"/>
          <w:b/>
          <w:bCs/>
        </w:rPr>
        <w:t>一而眾</w:t>
      </w:r>
      <w:r w:rsidR="00F63021" w:rsidRPr="00860A7F">
        <w:rPr>
          <w:rFonts w:hint="eastAsia"/>
          <w:b/>
          <w:bCs/>
        </w:rPr>
        <w:t xml:space="preserve"> </w:t>
      </w:r>
      <w:r w:rsidR="00F63021" w:rsidRPr="00860A7F">
        <w:rPr>
          <w:b/>
          <w:bCs/>
        </w:rPr>
        <w:t>ONE AND MANY</w:t>
      </w:r>
    </w:p>
    <w:p w14:paraId="019A444F" w14:textId="77777777" w:rsidR="00F63021" w:rsidRDefault="00F63021" w:rsidP="00A90ABC">
      <w:pPr>
        <w:spacing w:after="0"/>
      </w:pPr>
    </w:p>
    <w:p w14:paraId="163B479E" w14:textId="77777777" w:rsidR="00F63021" w:rsidRPr="00F63021" w:rsidRDefault="00F63021" w:rsidP="00A90ABC">
      <w:pPr>
        <w:spacing w:after="0"/>
      </w:pPr>
      <w:r>
        <w:rPr>
          <w:rFonts w:hint="eastAsia"/>
        </w:rPr>
        <w:t>世界是一而眾，反映三一真神。</w:t>
      </w:r>
    </w:p>
    <w:p w14:paraId="7B3745B9" w14:textId="77777777" w:rsidR="00626CA8" w:rsidRDefault="00F63021" w:rsidP="00A90ABC">
      <w:pPr>
        <w:spacing w:after="0"/>
      </w:pPr>
      <w:r>
        <w:rPr>
          <w:rFonts w:hint="eastAsia"/>
        </w:rPr>
        <w:t>The</w:t>
      </w:r>
      <w:r>
        <w:t xml:space="preserve"> world is both one and many, reflecting the Trinity.</w:t>
      </w:r>
    </w:p>
    <w:p w14:paraId="127AC0EF" w14:textId="77777777" w:rsidR="00F63021" w:rsidRDefault="00F63021" w:rsidP="00A90ABC">
      <w:pPr>
        <w:spacing w:after="0"/>
      </w:pPr>
    </w:p>
    <w:p w14:paraId="0A48504B" w14:textId="77777777" w:rsidR="00F63021" w:rsidRPr="00F63021" w:rsidRDefault="00F63021" w:rsidP="00A90ABC">
      <w:pPr>
        <w:spacing w:after="0"/>
        <w:rPr>
          <w:lang w:eastAsia="zh-TW"/>
        </w:rPr>
      </w:pPr>
      <w:r>
        <w:rPr>
          <w:rFonts w:hint="eastAsia"/>
          <w:lang w:eastAsia="zh-TW"/>
        </w:rPr>
        <w:t>若沒有眾，就沒有一；若沒有一，就沒有眾。</w:t>
      </w:r>
    </w:p>
    <w:p w14:paraId="133CFAF5" w14:textId="77777777" w:rsidR="00F63021" w:rsidRDefault="00F63021" w:rsidP="00A90ABC">
      <w:pPr>
        <w:spacing w:after="0"/>
      </w:pPr>
      <w:r>
        <w:t xml:space="preserve">There is no unity without plurality, and no plurality without unity. </w:t>
      </w:r>
    </w:p>
    <w:p w14:paraId="257434D7" w14:textId="77777777" w:rsidR="00023BF5" w:rsidRDefault="00023BF5" w:rsidP="00A90ABC">
      <w:pPr>
        <w:spacing w:after="0"/>
      </w:pPr>
    </w:p>
    <w:p w14:paraId="761BD98B" w14:textId="77777777" w:rsidR="00023BF5" w:rsidRDefault="00023BF5" w:rsidP="00A90ABC">
      <w:pPr>
        <w:spacing w:after="0"/>
      </w:pPr>
    </w:p>
    <w:p w14:paraId="2575A79A" w14:textId="77777777" w:rsidR="00023BF5" w:rsidRPr="00860A7F" w:rsidRDefault="00023BF5" w:rsidP="00A90ABC">
      <w:pPr>
        <w:spacing w:after="0"/>
        <w:rPr>
          <w:b/>
          <w:bCs/>
          <w:lang w:eastAsia="zh-TW"/>
        </w:rPr>
      </w:pPr>
      <w:r w:rsidRPr="00860A7F">
        <w:rPr>
          <w:b/>
          <w:bCs/>
          <w:lang w:eastAsia="zh-TW"/>
        </w:rPr>
        <w:t>[</w:t>
      </w:r>
      <w:r w:rsidR="00B40364">
        <w:rPr>
          <w:b/>
          <w:bCs/>
          <w:lang w:eastAsia="zh-TW"/>
        </w:rPr>
        <w:t>8.</w:t>
      </w:r>
      <w:r w:rsidRPr="00860A7F">
        <w:rPr>
          <w:b/>
          <w:bCs/>
          <w:lang w:eastAsia="zh-TW"/>
        </w:rPr>
        <w:t>2]</w:t>
      </w:r>
      <w:r w:rsidR="00860A7F" w:rsidRPr="00860A7F">
        <w:rPr>
          <w:b/>
          <w:bCs/>
          <w:lang w:eastAsia="zh-TW"/>
        </w:rPr>
        <w:t xml:space="preserve"> </w:t>
      </w:r>
      <w:r w:rsidR="00860A7F" w:rsidRPr="00860A7F">
        <w:rPr>
          <w:rFonts w:hint="eastAsia"/>
          <w:b/>
          <w:bCs/>
          <w:lang w:eastAsia="zh-TW"/>
        </w:rPr>
        <w:t>宇宙萬物不可約化為一個『一』</w:t>
      </w:r>
      <w:r w:rsidR="00860A7F" w:rsidRPr="00860A7F">
        <w:rPr>
          <w:rFonts w:eastAsia="PMingLiU" w:hint="eastAsia"/>
          <w:b/>
          <w:bCs/>
          <w:lang w:eastAsia="zh-TW"/>
        </w:rPr>
        <w:t xml:space="preserve"> </w:t>
      </w:r>
      <w:r w:rsidR="00860A7F" w:rsidRPr="00860A7F">
        <w:rPr>
          <w:b/>
          <w:bCs/>
          <w:lang w:eastAsia="zh-TW"/>
        </w:rPr>
        <w:t>UNIV</w:t>
      </w:r>
      <w:r w:rsidR="00860A7F" w:rsidRPr="00860A7F">
        <w:rPr>
          <w:b/>
          <w:bCs/>
        </w:rPr>
        <w:t>ERSE CAN’T BE REDUCED TO SOME KIND OF “ONE”</w:t>
      </w:r>
    </w:p>
    <w:p w14:paraId="2DAB8D66" w14:textId="77777777" w:rsidR="00EE5B91" w:rsidRDefault="00EE5B91" w:rsidP="00A90ABC">
      <w:pPr>
        <w:spacing w:after="0"/>
        <w:rPr>
          <w:lang w:eastAsia="zh-TW"/>
        </w:rPr>
      </w:pPr>
    </w:p>
    <w:p w14:paraId="295C3C5A" w14:textId="77777777" w:rsidR="00F63021" w:rsidRPr="00F63021" w:rsidRDefault="00F63021" w:rsidP="00A90ABC">
      <w:pPr>
        <w:spacing w:after="0"/>
        <w:rPr>
          <w:lang w:eastAsia="zh-TW"/>
        </w:rPr>
      </w:pPr>
      <w:r>
        <w:rPr>
          <w:lang w:eastAsia="zh-TW"/>
        </w:rPr>
        <w:t xml:space="preserve"> </w:t>
      </w:r>
      <w:r>
        <w:rPr>
          <w:rFonts w:hint="eastAsia"/>
          <w:lang w:eastAsia="zh-TW"/>
        </w:rPr>
        <w:t>宇宙不可被約化為一個（一種）物體。</w:t>
      </w:r>
    </w:p>
    <w:p w14:paraId="5284084F" w14:textId="77777777" w:rsidR="00F63021" w:rsidRDefault="00F63021" w:rsidP="00A90ABC">
      <w:pPr>
        <w:spacing w:after="0"/>
      </w:pPr>
      <w:r>
        <w:t>The universe cannot be reduced to any single type of object.</w:t>
      </w:r>
    </w:p>
    <w:p w14:paraId="2E3FA0B5" w14:textId="77777777" w:rsidR="00F63021" w:rsidRDefault="00F63021" w:rsidP="00A90ABC">
      <w:pPr>
        <w:spacing w:after="0"/>
      </w:pPr>
    </w:p>
    <w:p w14:paraId="5A0509B5" w14:textId="77777777" w:rsidR="00F63021" w:rsidRDefault="00F63021" w:rsidP="00A90ABC">
      <w:pPr>
        <w:spacing w:after="0"/>
      </w:pPr>
      <w:r>
        <w:rPr>
          <w:lang w:eastAsia="zh-TW"/>
        </w:rPr>
        <w:t xml:space="preserve">[ </w:t>
      </w:r>
      <w:r>
        <w:rPr>
          <w:rFonts w:hint="eastAsia"/>
          <w:lang w:eastAsia="zh-TW"/>
        </w:rPr>
        <w:t>注脚底四十二。這包括科學所研究的物體，例如：</w:t>
      </w:r>
      <w:r w:rsidR="00FF3571">
        <w:rPr>
          <w:rFonts w:hint="eastAsia"/>
          <w:lang w:eastAsia="zh-TW"/>
        </w:rPr>
        <w:t>夸克，</w:t>
      </w:r>
      <w:r w:rsidR="00CF7E76">
        <w:rPr>
          <w:rFonts w:hint="eastAsia"/>
          <w:lang w:eastAsia="zh-TW"/>
        </w:rPr>
        <w:t>玻色子，</w:t>
      </w:r>
      <w:r w:rsidR="00936652">
        <w:rPr>
          <w:rFonts w:hint="eastAsia"/>
          <w:lang w:eastAsia="zh-TW"/>
        </w:rPr>
        <w:t>超弦。</w:t>
      </w:r>
      <w:r>
        <w:rPr>
          <w:rFonts w:hint="eastAsia"/>
          <w:lang w:eastAsia="zh-TW"/>
        </w:rPr>
        <w:t xml:space="preserve"> </w:t>
      </w:r>
      <w:proofErr w:type="gramStart"/>
      <w:r>
        <w:rPr>
          <w:lang w:eastAsia="zh-TW"/>
        </w:rPr>
        <w:t xml:space="preserve">  </w:t>
      </w:r>
      <w:r>
        <w:t>]</w:t>
      </w:r>
      <w:proofErr w:type="gramEnd"/>
    </w:p>
    <w:p w14:paraId="0E524950" w14:textId="77777777" w:rsidR="00F63021" w:rsidRDefault="00F63021" w:rsidP="00A90ABC">
      <w:pPr>
        <w:spacing w:after="0"/>
      </w:pPr>
      <w:r>
        <w:t>[ Footnote 42.  That includes those objects of scientific discussion, such as quarks, bosons, and superstrings</w:t>
      </w:r>
      <w:proofErr w:type="gramStart"/>
      <w:r>
        <w:t>. ]</w:t>
      </w:r>
      <w:proofErr w:type="gramEnd"/>
    </w:p>
    <w:p w14:paraId="05D32C67" w14:textId="77777777" w:rsidR="00F63021" w:rsidRDefault="00F63021" w:rsidP="00A90ABC">
      <w:pPr>
        <w:spacing w:after="0"/>
      </w:pPr>
    </w:p>
    <w:p w14:paraId="115B1096" w14:textId="77777777" w:rsidR="00F63021" w:rsidRPr="00B575F7" w:rsidRDefault="00936652" w:rsidP="00A90ABC">
      <w:pPr>
        <w:spacing w:after="0"/>
        <w:rPr>
          <w:rFonts w:eastAsia="PMingLiU"/>
          <w:lang w:eastAsia="zh-TW"/>
        </w:rPr>
      </w:pPr>
      <w:r>
        <w:rPr>
          <w:rFonts w:hint="eastAsia"/>
          <w:lang w:eastAsia="zh-TW"/>
        </w:rPr>
        <w:t>例如：人體包含</w:t>
      </w:r>
      <w:r w:rsidR="0068789D">
        <w:rPr>
          <w:rFonts w:hint="eastAsia"/>
          <w:lang w:eastAsia="zh-TW"/>
        </w:rPr>
        <w:t>化</w:t>
      </w:r>
      <w:r>
        <w:rPr>
          <w:rFonts w:hint="eastAsia"/>
          <w:lang w:eastAsia="zh-TW"/>
        </w:rPr>
        <w:t>學液體，骨，</w:t>
      </w:r>
      <w:r w:rsidR="00F86CF7">
        <w:rPr>
          <w:rFonts w:hint="eastAsia"/>
          <w:lang w:eastAsia="zh-TW"/>
        </w:rPr>
        <w:t>腦物質，神經，</w:t>
      </w:r>
      <w:r w:rsidR="00B575F7">
        <w:rPr>
          <w:rFonts w:hint="eastAsia"/>
          <w:lang w:eastAsia="zh-TW"/>
        </w:rPr>
        <w:t>指甲，髮毛，等等，但不可把整個身體約化為其中一項。</w:t>
      </w:r>
    </w:p>
    <w:p w14:paraId="6D980190" w14:textId="77777777" w:rsidR="00936652" w:rsidRDefault="00936652" w:rsidP="00A90ABC">
      <w:pPr>
        <w:spacing w:after="0"/>
      </w:pPr>
      <w:r>
        <w:t>The human body, for example, contains chemical fluids, bones, brain matter, nerves, nails, hair, and so forth, but it cannot be reduced to any of these.</w:t>
      </w:r>
    </w:p>
    <w:p w14:paraId="7B80DE8E" w14:textId="77777777" w:rsidR="00F63021" w:rsidRDefault="00F63021" w:rsidP="00A90ABC">
      <w:pPr>
        <w:spacing w:after="0"/>
      </w:pPr>
    </w:p>
    <w:p w14:paraId="19E6E77F" w14:textId="77777777" w:rsidR="001E3117" w:rsidRPr="001E3117" w:rsidRDefault="001E3117" w:rsidP="00A90ABC">
      <w:pPr>
        <w:spacing w:after="0"/>
        <w:rPr>
          <w:lang w:eastAsia="zh-TW"/>
        </w:rPr>
      </w:pPr>
      <w:r>
        <w:rPr>
          <w:rFonts w:hint="eastAsia"/>
          <w:lang w:eastAsia="zh-TW"/>
        </w:rPr>
        <w:t>同理，人類的思想也不可被約化為精神的其中一個功能：理智，或意志。</w:t>
      </w:r>
    </w:p>
    <w:p w14:paraId="4A4BBAFE" w14:textId="77777777" w:rsidR="001E3117" w:rsidRDefault="001E3117" w:rsidP="00A90ABC">
      <w:pPr>
        <w:spacing w:after="0"/>
      </w:pPr>
      <w:r>
        <w:t>Nor can human thought be reduced to some faculty of the mind such as reason or will.</w:t>
      </w:r>
    </w:p>
    <w:p w14:paraId="56518388" w14:textId="77777777" w:rsidR="001E3117" w:rsidRDefault="001E3117" w:rsidP="00A90ABC">
      <w:pPr>
        <w:spacing w:after="0"/>
      </w:pPr>
    </w:p>
    <w:p w14:paraId="102FC968" w14:textId="77777777" w:rsidR="001E3117" w:rsidRPr="002A7603" w:rsidRDefault="002A7603" w:rsidP="00A90ABC">
      <w:pPr>
        <w:spacing w:after="0"/>
        <w:rPr>
          <w:lang w:eastAsia="zh-TW"/>
        </w:rPr>
      </w:pPr>
      <w:r>
        <w:rPr>
          <w:rFonts w:hint="eastAsia"/>
          <w:lang w:eastAsia="zh-TW"/>
        </w:rPr>
        <w:t>思考，是整個人的動作。</w:t>
      </w:r>
    </w:p>
    <w:p w14:paraId="144E5BD2" w14:textId="77777777" w:rsidR="001E3117" w:rsidRDefault="002A7603" w:rsidP="00A90ABC">
      <w:pPr>
        <w:spacing w:after="0"/>
      </w:pPr>
      <w:r>
        <w:t>Thinking is an act of the whole person.</w:t>
      </w:r>
    </w:p>
    <w:p w14:paraId="1D25543E" w14:textId="77777777" w:rsidR="002A7603" w:rsidRDefault="002A7603" w:rsidP="00A90ABC">
      <w:pPr>
        <w:spacing w:after="0"/>
      </w:pPr>
    </w:p>
    <w:p w14:paraId="3C1D96E8" w14:textId="77777777" w:rsidR="001E3117" w:rsidRPr="002A7603" w:rsidRDefault="002A7603" w:rsidP="00A90ABC">
      <w:pPr>
        <w:spacing w:after="0"/>
        <w:rPr>
          <w:lang w:eastAsia="zh-TW"/>
        </w:rPr>
      </w:pPr>
      <w:r>
        <w:rPr>
          <w:rFonts w:hint="eastAsia"/>
          <w:lang w:eastAsia="zh-TW"/>
        </w:rPr>
        <w:t>而人，本質上是上帝的形象。</w:t>
      </w:r>
    </w:p>
    <w:p w14:paraId="56330797" w14:textId="77777777" w:rsidR="002A7603" w:rsidRDefault="002A7603" w:rsidP="00A90ABC">
      <w:pPr>
        <w:spacing w:after="0"/>
      </w:pPr>
      <w:r>
        <w:t>Man is essentially the image of God.</w:t>
      </w:r>
    </w:p>
    <w:p w14:paraId="7EB7065E" w14:textId="77777777" w:rsidR="001E3117" w:rsidRDefault="001E3117" w:rsidP="00A90ABC">
      <w:pPr>
        <w:spacing w:after="0"/>
      </w:pPr>
    </w:p>
    <w:p w14:paraId="4E7C2E2C" w14:textId="77777777" w:rsidR="00F63021" w:rsidRPr="002A7603" w:rsidRDefault="002A7603" w:rsidP="00A90ABC">
      <w:pPr>
        <w:spacing w:after="0"/>
      </w:pPr>
      <w:r>
        <w:rPr>
          <w:rFonts w:hint="eastAsia"/>
        </w:rPr>
        <w:t>不可以說，人『只是』什麽什麽（其他）事物。</w:t>
      </w:r>
    </w:p>
    <w:p w14:paraId="0D0428BA" w14:textId="77777777" w:rsidR="002A7603" w:rsidRDefault="002A7603" w:rsidP="00A90ABC">
      <w:pPr>
        <w:spacing w:after="0"/>
      </w:pPr>
      <w:r>
        <w:t xml:space="preserve">It cannot be said that he is “only” something else.  </w:t>
      </w:r>
    </w:p>
    <w:p w14:paraId="739B19C5" w14:textId="77777777" w:rsidR="002A7603" w:rsidRDefault="002A7603" w:rsidP="00A90ABC">
      <w:pPr>
        <w:spacing w:after="0"/>
      </w:pPr>
    </w:p>
    <w:p w14:paraId="20388F3B" w14:textId="77777777" w:rsidR="009F5067" w:rsidRDefault="009F5067" w:rsidP="00A90ABC">
      <w:pPr>
        <w:spacing w:after="0"/>
        <w:rPr>
          <w:lang w:eastAsia="zh-TW"/>
        </w:rPr>
      </w:pPr>
      <w:r>
        <w:rPr>
          <w:rFonts w:hint="eastAsia"/>
          <w:lang w:eastAsia="zh-TW"/>
        </w:rPr>
        <w:t>整個被造宇宙，也是如此。</w:t>
      </w:r>
    </w:p>
    <w:p w14:paraId="34DB9D3B" w14:textId="77777777" w:rsidR="002A7603" w:rsidRPr="002A7603" w:rsidRDefault="009F5067" w:rsidP="00A90ABC">
      <w:pPr>
        <w:spacing w:after="0"/>
        <w:rPr>
          <w:rFonts w:eastAsia="PMingLiU"/>
          <w:lang w:eastAsia="zh-TW"/>
        </w:rPr>
      </w:pPr>
      <w:r>
        <w:rPr>
          <w:rFonts w:eastAsia="PMingLiU" w:hint="eastAsia"/>
          <w:lang w:eastAsia="zh-TW"/>
        </w:rPr>
        <w:t>S</w:t>
      </w:r>
      <w:r>
        <w:rPr>
          <w:rFonts w:eastAsia="PMingLiU"/>
          <w:lang w:eastAsia="zh-TW"/>
        </w:rPr>
        <w:t xml:space="preserve">imilarly for the </w:t>
      </w:r>
      <w:proofErr w:type="gramStart"/>
      <w:r>
        <w:rPr>
          <w:rFonts w:eastAsia="PMingLiU"/>
          <w:lang w:eastAsia="zh-TW"/>
        </w:rPr>
        <w:t>creation as a whole</w:t>
      </w:r>
      <w:proofErr w:type="gramEnd"/>
      <w:r>
        <w:rPr>
          <w:rFonts w:eastAsia="PMingLiU"/>
          <w:lang w:eastAsia="zh-TW"/>
        </w:rPr>
        <w:t>.</w:t>
      </w:r>
    </w:p>
    <w:p w14:paraId="682BAF42" w14:textId="77777777" w:rsidR="002A7603" w:rsidRDefault="002A7603" w:rsidP="00A90ABC">
      <w:pPr>
        <w:spacing w:after="0"/>
      </w:pPr>
    </w:p>
    <w:p w14:paraId="6EEF541C" w14:textId="77777777" w:rsidR="009F5067" w:rsidRPr="009F5067" w:rsidRDefault="009F5067" w:rsidP="00A90ABC">
      <w:pPr>
        <w:spacing w:after="0"/>
        <w:rPr>
          <w:lang w:eastAsia="zh-TW"/>
        </w:rPr>
      </w:pPr>
      <w:r>
        <w:rPr>
          <w:rFonts w:hint="eastAsia"/>
          <w:lang w:eastAsia="zh-TW"/>
        </w:rPr>
        <w:t>本質上，它是上帝的被造物。</w:t>
      </w:r>
    </w:p>
    <w:p w14:paraId="6E7AADE8" w14:textId="77777777" w:rsidR="009F5067" w:rsidRDefault="009F5067" w:rsidP="00A90ABC">
      <w:pPr>
        <w:spacing w:after="0"/>
      </w:pPr>
      <w:r>
        <w:t>It is essentially God’s creature.</w:t>
      </w:r>
    </w:p>
    <w:p w14:paraId="736E814F" w14:textId="77777777" w:rsidR="009F5067" w:rsidRDefault="009F5067" w:rsidP="00A90ABC">
      <w:pPr>
        <w:spacing w:after="0"/>
      </w:pPr>
    </w:p>
    <w:p w14:paraId="7163A06B" w14:textId="77777777" w:rsidR="00837D8B" w:rsidRDefault="00837D8B" w:rsidP="00A90ABC">
      <w:pPr>
        <w:spacing w:after="0"/>
      </w:pPr>
      <w:r w:rsidRPr="00926D83">
        <w:rPr>
          <w:b/>
          <w:bCs/>
        </w:rPr>
        <w:lastRenderedPageBreak/>
        <w:t xml:space="preserve">[XI] </w:t>
      </w:r>
      <w:r w:rsidRPr="00926D83">
        <w:rPr>
          <w:rFonts w:hint="eastAsia"/>
          <w:b/>
          <w:bCs/>
        </w:rPr>
        <w:t>知識論的對立</w:t>
      </w:r>
      <w:r w:rsidRPr="00926D83">
        <w:rPr>
          <w:b/>
          <w:bCs/>
        </w:rPr>
        <w:t>THE ANTITHESIS IN EPISTEMOLOGY</w:t>
      </w:r>
      <w:r>
        <w:t xml:space="preserve"> (30-33)</w:t>
      </w:r>
    </w:p>
    <w:p w14:paraId="160E184B" w14:textId="77777777" w:rsidR="00837D8B" w:rsidRDefault="00837D8B" w:rsidP="00A90ABC">
      <w:pPr>
        <w:spacing w:after="0"/>
      </w:pPr>
    </w:p>
    <w:p w14:paraId="35C6AC9E" w14:textId="77777777" w:rsidR="009F5067" w:rsidRPr="009F5067" w:rsidRDefault="009F5067" w:rsidP="00A90ABC">
      <w:pPr>
        <w:spacing w:after="0"/>
        <w:rPr>
          <w:lang w:eastAsia="zh-TW"/>
        </w:rPr>
      </w:pPr>
      <w:r>
        <w:tab/>
      </w:r>
      <w:r>
        <w:rPr>
          <w:rFonts w:hint="eastAsia"/>
          <w:lang w:eastAsia="zh-TW"/>
        </w:rPr>
        <w:t>我在前文已説過：《聖經》</w:t>
      </w:r>
      <w:r>
        <w:rPr>
          <w:rFonts w:hint="eastAsia"/>
        </w:rPr>
        <w:t>對智慧，知識，悟性（理解），愚拙，有很豐富的教導。</w:t>
      </w:r>
    </w:p>
    <w:p w14:paraId="21D90C28" w14:textId="77777777" w:rsidR="009F5067" w:rsidRDefault="009F5067" w:rsidP="00A90ABC">
      <w:pPr>
        <w:spacing w:after="0"/>
      </w:pPr>
      <w:r>
        <w:rPr>
          <w:lang w:eastAsia="zh-TW"/>
        </w:rPr>
        <w:tab/>
      </w:r>
      <w:r>
        <w:rPr>
          <w:rFonts w:hint="eastAsia"/>
        </w:rPr>
        <w:t>As</w:t>
      </w:r>
      <w:r>
        <w:t xml:space="preserve"> I indicated earlier, the Bible has much to say about wisdom, knowing, understanding, foolishness.</w:t>
      </w:r>
    </w:p>
    <w:p w14:paraId="1EB41D72" w14:textId="77777777" w:rsidR="009F5067" w:rsidRDefault="009F5067" w:rsidP="00A90ABC">
      <w:pPr>
        <w:spacing w:after="0"/>
      </w:pPr>
    </w:p>
    <w:p w14:paraId="7EDA59C1" w14:textId="77777777" w:rsidR="009F5067" w:rsidRPr="009F5067" w:rsidRDefault="009F5067" w:rsidP="00A90ABC">
      <w:pPr>
        <w:spacing w:after="0"/>
        <w:rPr>
          <w:lang w:eastAsia="zh-TW"/>
        </w:rPr>
      </w:pPr>
      <w:r>
        <w:rPr>
          <w:rFonts w:hint="eastAsia"/>
          <w:lang w:eastAsia="zh-TW"/>
        </w:rPr>
        <w:t>《聖經》的（人類）知識論，乃源自《聖經》的整個世界觀。</w:t>
      </w:r>
    </w:p>
    <w:p w14:paraId="19B23BEC" w14:textId="77777777" w:rsidR="009F5067" w:rsidRDefault="009F5067" w:rsidP="00A90ABC">
      <w:pPr>
        <w:spacing w:after="0"/>
      </w:pPr>
      <w:r>
        <w:t>The biblical doctrine of human knowledge comes out of the general biblical worldview.</w:t>
      </w:r>
    </w:p>
    <w:p w14:paraId="65B19B7B" w14:textId="77777777" w:rsidR="009F5067" w:rsidRDefault="009F5067" w:rsidP="00A90ABC">
      <w:pPr>
        <w:spacing w:after="0"/>
      </w:pPr>
    </w:p>
    <w:p w14:paraId="69A6BA36" w14:textId="77777777" w:rsidR="009F5067" w:rsidRDefault="009F5067" w:rsidP="00A90ABC">
      <w:pPr>
        <w:spacing w:after="0"/>
        <w:rPr>
          <w:lang w:eastAsia="zh-TW"/>
        </w:rPr>
      </w:pPr>
      <w:r>
        <w:rPr>
          <w:rFonts w:hint="eastAsia"/>
          <w:lang w:eastAsia="zh-TW"/>
        </w:rPr>
        <w:t>上帝的主權，對知識論有多方面的涵義。</w:t>
      </w:r>
    </w:p>
    <w:p w14:paraId="3C42A579" w14:textId="77777777" w:rsidR="009F5067" w:rsidRDefault="009F5067" w:rsidP="00A90ABC">
      <w:pPr>
        <w:spacing w:after="0"/>
      </w:pPr>
      <w:r>
        <w:t xml:space="preserve">God’s lordship has clear epistemological implications.  </w:t>
      </w:r>
    </w:p>
    <w:p w14:paraId="63D2F676" w14:textId="77777777" w:rsidR="009F5067" w:rsidRDefault="009F5067" w:rsidP="00A90ABC">
      <w:pPr>
        <w:spacing w:after="0"/>
      </w:pPr>
    </w:p>
    <w:p w14:paraId="2F45EF19" w14:textId="77777777" w:rsidR="009F5067" w:rsidRDefault="009F5067" w:rsidP="00A90ABC">
      <w:pPr>
        <w:spacing w:after="0"/>
      </w:pPr>
    </w:p>
    <w:p w14:paraId="28F270F1" w14:textId="77777777" w:rsidR="009F5067" w:rsidRPr="00F052E4" w:rsidRDefault="00B71D5E" w:rsidP="00A90ABC">
      <w:pPr>
        <w:spacing w:after="0"/>
        <w:rPr>
          <w:b/>
          <w:bCs/>
          <w:lang w:eastAsia="zh-TW"/>
        </w:rPr>
      </w:pPr>
      <w:r>
        <w:rPr>
          <w:rFonts w:eastAsia="PMingLiU" w:hint="eastAsia"/>
          <w:b/>
          <w:bCs/>
          <w:lang w:eastAsia="zh-TW"/>
        </w:rPr>
        <w:t>[</w:t>
      </w:r>
      <w:r>
        <w:rPr>
          <w:rFonts w:eastAsia="PMingLiU"/>
          <w:b/>
          <w:bCs/>
          <w:lang w:eastAsia="zh-TW"/>
        </w:rPr>
        <w:t xml:space="preserve">1] </w:t>
      </w:r>
      <w:r w:rsidR="00F052E4" w:rsidRPr="00F052E4">
        <w:rPr>
          <w:rFonts w:hint="eastAsia"/>
          <w:b/>
          <w:bCs/>
          <w:lang w:eastAsia="zh-TW"/>
        </w:rPr>
        <w:t>上帝的掌控和人類的知識</w:t>
      </w:r>
    </w:p>
    <w:p w14:paraId="77E3A5BD" w14:textId="77777777" w:rsidR="00F052E4" w:rsidRPr="00F052E4" w:rsidRDefault="00F052E4" w:rsidP="00A90ABC">
      <w:pPr>
        <w:spacing w:after="0"/>
        <w:rPr>
          <w:b/>
          <w:bCs/>
        </w:rPr>
      </w:pPr>
      <w:r w:rsidRPr="00F052E4">
        <w:rPr>
          <w:b/>
          <w:bCs/>
        </w:rPr>
        <w:t>GOD’S CONTROL &amp; MAN’S KNOWLEDGE</w:t>
      </w:r>
    </w:p>
    <w:p w14:paraId="735A3BD8" w14:textId="77777777" w:rsidR="009F5067" w:rsidRDefault="009F5067" w:rsidP="00A90ABC">
      <w:pPr>
        <w:spacing w:after="0"/>
      </w:pPr>
    </w:p>
    <w:p w14:paraId="67B6B4CB" w14:textId="77777777" w:rsidR="00F052E4" w:rsidRPr="002F03E0" w:rsidRDefault="00B71D5E" w:rsidP="00A90ABC">
      <w:pPr>
        <w:spacing w:after="0"/>
        <w:rPr>
          <w:b/>
          <w:bCs/>
        </w:rPr>
      </w:pPr>
      <w:r>
        <w:rPr>
          <w:rFonts w:hint="eastAsia"/>
          <w:b/>
          <w:bCs/>
        </w:rPr>
        <w:t>[</w:t>
      </w:r>
      <w:r>
        <w:rPr>
          <w:b/>
          <w:bCs/>
        </w:rPr>
        <w:t xml:space="preserve">1.1] </w:t>
      </w:r>
      <w:r w:rsidR="002F03E0" w:rsidRPr="002F03E0">
        <w:rPr>
          <w:rFonts w:hint="eastAsia"/>
          <w:b/>
          <w:bCs/>
        </w:rPr>
        <w:t>知識的可能性</w:t>
      </w:r>
      <w:r w:rsidR="00F052E4" w:rsidRPr="002F03E0">
        <w:rPr>
          <w:b/>
          <w:bCs/>
        </w:rPr>
        <w:t>POSSIBILITY OF KNOWLEDGE</w:t>
      </w:r>
    </w:p>
    <w:p w14:paraId="6742BC2A" w14:textId="77777777" w:rsidR="00F052E4" w:rsidRDefault="00F052E4" w:rsidP="00A90ABC">
      <w:pPr>
        <w:spacing w:after="0"/>
      </w:pPr>
    </w:p>
    <w:p w14:paraId="06399118" w14:textId="77777777" w:rsidR="00F052E4" w:rsidRDefault="00F052E4" w:rsidP="00A90ABC">
      <w:pPr>
        <w:spacing w:after="0"/>
        <w:rPr>
          <w:lang w:eastAsia="zh-TW"/>
        </w:rPr>
      </w:pPr>
      <w:r>
        <w:tab/>
      </w:r>
      <w:r>
        <w:rPr>
          <w:rFonts w:hint="eastAsia"/>
          <w:lang w:eastAsia="zh-TW"/>
        </w:rPr>
        <w:t>上帝既然是萬物的掌控者，人類能否獲得知識，在什麽條件下獲得，都由祂來決定。</w:t>
      </w:r>
    </w:p>
    <w:p w14:paraId="69800688" w14:textId="77777777" w:rsidR="00F052E4" w:rsidRDefault="00F052E4" w:rsidP="00A90ABC">
      <w:pPr>
        <w:spacing w:after="0"/>
      </w:pPr>
      <w:r>
        <w:rPr>
          <w:lang w:eastAsia="zh-TW"/>
        </w:rPr>
        <w:tab/>
      </w:r>
      <w:r>
        <w:t xml:space="preserve">Since God is the </w:t>
      </w:r>
      <w:r w:rsidRPr="00F052E4">
        <w:rPr>
          <w:i/>
          <w:iCs/>
        </w:rPr>
        <w:t>controller</w:t>
      </w:r>
      <w:r>
        <w:t xml:space="preserve"> of </w:t>
      </w:r>
      <w:proofErr w:type="gramStart"/>
      <w:r>
        <w:t>things,  it</w:t>
      </w:r>
      <w:proofErr w:type="gramEnd"/>
      <w:r>
        <w:t xml:space="preserve"> is for him to determine whether or not we gain knowledge, and under what conditions.  </w:t>
      </w:r>
    </w:p>
    <w:p w14:paraId="6F876DD0" w14:textId="77777777" w:rsidR="00DD172B" w:rsidRDefault="00DD172B" w:rsidP="00A90ABC">
      <w:pPr>
        <w:spacing w:after="0"/>
      </w:pPr>
    </w:p>
    <w:p w14:paraId="398CBFAC" w14:textId="77777777" w:rsidR="00F052E4" w:rsidRDefault="00F052E4" w:rsidP="00A90ABC">
      <w:pPr>
        <w:spacing w:after="0"/>
      </w:pPr>
    </w:p>
    <w:p w14:paraId="67A1EDBE" w14:textId="77777777" w:rsidR="00F052E4" w:rsidRPr="002F03E0" w:rsidRDefault="00B71D5E" w:rsidP="00A90ABC">
      <w:pPr>
        <w:spacing w:after="0"/>
        <w:rPr>
          <w:b/>
          <w:bCs/>
          <w:lang w:eastAsia="zh-TW"/>
        </w:rPr>
      </w:pPr>
      <w:r>
        <w:rPr>
          <w:rFonts w:eastAsia="PMingLiU" w:hint="eastAsia"/>
          <w:b/>
          <w:bCs/>
          <w:lang w:eastAsia="zh-TW"/>
        </w:rPr>
        <w:t>[</w:t>
      </w:r>
      <w:r>
        <w:rPr>
          <w:rFonts w:eastAsia="PMingLiU"/>
          <w:b/>
          <w:bCs/>
          <w:lang w:eastAsia="zh-TW"/>
        </w:rPr>
        <w:t xml:space="preserve">1.2] </w:t>
      </w:r>
      <w:r w:rsidR="002F03E0" w:rsidRPr="002F03E0">
        <w:rPr>
          <w:rFonts w:hint="eastAsia"/>
          <w:b/>
          <w:bCs/>
          <w:lang w:eastAsia="zh-TW"/>
        </w:rPr>
        <w:t>知識的對象</w:t>
      </w:r>
      <w:r w:rsidR="00464D82">
        <w:rPr>
          <w:rFonts w:hint="eastAsia"/>
          <w:b/>
          <w:bCs/>
          <w:lang w:eastAsia="zh-TW"/>
        </w:rPr>
        <w:t>：我們會知道什麽</w:t>
      </w:r>
      <w:r w:rsidR="00F052E4" w:rsidRPr="002F03E0">
        <w:rPr>
          <w:b/>
          <w:bCs/>
        </w:rPr>
        <w:t>OBJECT(S) OF KNOWLEDGE</w:t>
      </w:r>
      <w:r w:rsidR="00464D82">
        <w:rPr>
          <w:b/>
          <w:bCs/>
        </w:rPr>
        <w:t>: WHAT TO KNOW</w:t>
      </w:r>
    </w:p>
    <w:p w14:paraId="4A2A7E12" w14:textId="77777777" w:rsidR="00F052E4" w:rsidRDefault="00F052E4" w:rsidP="00A90ABC">
      <w:pPr>
        <w:spacing w:after="0"/>
      </w:pPr>
    </w:p>
    <w:p w14:paraId="5B334F88" w14:textId="77777777" w:rsidR="00F052E4" w:rsidRPr="00F052E4" w:rsidRDefault="00F052E4" w:rsidP="00A90ABC">
      <w:pPr>
        <w:spacing w:after="0"/>
        <w:rPr>
          <w:lang w:eastAsia="zh-TW"/>
        </w:rPr>
      </w:pPr>
      <w:r>
        <w:rPr>
          <w:rFonts w:hint="eastAsia"/>
          <w:lang w:eastAsia="zh-TW"/>
        </w:rPr>
        <w:t>知識的對象就是：上帝自己，和祂所創造的世界。</w:t>
      </w:r>
    </w:p>
    <w:p w14:paraId="5A7EE9D3" w14:textId="77777777" w:rsidR="00F052E4" w:rsidRDefault="00F052E4" w:rsidP="00A90ABC">
      <w:pPr>
        <w:spacing w:after="0"/>
      </w:pPr>
      <w:r>
        <w:t xml:space="preserve">The objects of knowledge are God himself and the world he has made.  </w:t>
      </w:r>
    </w:p>
    <w:p w14:paraId="51DD2030" w14:textId="77777777" w:rsidR="00F052E4" w:rsidRDefault="00F052E4" w:rsidP="00A90ABC">
      <w:pPr>
        <w:spacing w:after="0"/>
      </w:pPr>
    </w:p>
    <w:p w14:paraId="2B28B7CB" w14:textId="77777777" w:rsidR="00E11C71" w:rsidRDefault="00E11C71" w:rsidP="00A90ABC">
      <w:pPr>
        <w:spacing w:after="0"/>
      </w:pPr>
    </w:p>
    <w:p w14:paraId="541F9EDE" w14:textId="77777777" w:rsidR="00F052E4" w:rsidRPr="00E11C71" w:rsidRDefault="00B71D5E" w:rsidP="00A90ABC">
      <w:pPr>
        <w:spacing w:after="0"/>
        <w:rPr>
          <w:b/>
          <w:bCs/>
        </w:rPr>
      </w:pPr>
      <w:r>
        <w:rPr>
          <w:rFonts w:hint="eastAsia"/>
          <w:b/>
          <w:bCs/>
        </w:rPr>
        <w:t>[</w:t>
      </w:r>
      <w:r>
        <w:rPr>
          <w:b/>
          <w:bCs/>
        </w:rPr>
        <w:t xml:space="preserve">1.3] </w:t>
      </w:r>
      <w:r w:rsidR="00E11C71" w:rsidRPr="00E11C71">
        <w:rPr>
          <w:rFonts w:hint="eastAsia"/>
          <w:b/>
          <w:bCs/>
        </w:rPr>
        <w:t>知識的主體：人，認知者</w:t>
      </w:r>
      <w:r w:rsidR="00464D82" w:rsidRPr="00E11C71">
        <w:rPr>
          <w:b/>
          <w:bCs/>
        </w:rPr>
        <w:t>SUBJECT OF KNOWLEDGE: THE KNOWER</w:t>
      </w:r>
    </w:p>
    <w:p w14:paraId="5C1E865C" w14:textId="77777777" w:rsidR="00464D82" w:rsidRDefault="00464D82" w:rsidP="00A90ABC">
      <w:pPr>
        <w:spacing w:after="0"/>
      </w:pPr>
    </w:p>
    <w:p w14:paraId="1A155DDA" w14:textId="77777777" w:rsidR="00E11C71" w:rsidRPr="00E11C71" w:rsidRDefault="00E11C71" w:rsidP="00A90ABC">
      <w:pPr>
        <w:spacing w:after="0"/>
      </w:pPr>
      <w:r>
        <w:rPr>
          <w:rFonts w:hint="eastAsia"/>
        </w:rPr>
        <w:t>人類，知識的主體（認知事物者）是上帝所創造的，是上帝的形象。</w:t>
      </w:r>
    </w:p>
    <w:p w14:paraId="40BE3349" w14:textId="77777777" w:rsidR="00F052E4" w:rsidRDefault="00464D82" w:rsidP="00A90ABC">
      <w:pPr>
        <w:spacing w:after="0"/>
      </w:pPr>
      <w:r>
        <w:t xml:space="preserve">The human subject of knowledge </w:t>
      </w:r>
      <w:r w:rsidR="00E11C71">
        <w:rPr>
          <w:rFonts w:hint="eastAsia"/>
        </w:rPr>
        <w:t>is</w:t>
      </w:r>
      <w:r w:rsidR="00E11C71">
        <w:t xml:space="preserve"> God’s creature and God’s image.</w:t>
      </w:r>
    </w:p>
    <w:p w14:paraId="5BC24F1C" w14:textId="77777777" w:rsidR="00E11C71" w:rsidRDefault="00E11C71" w:rsidP="00A90ABC">
      <w:pPr>
        <w:spacing w:after="0"/>
      </w:pPr>
    </w:p>
    <w:p w14:paraId="4861CBF9" w14:textId="77777777" w:rsidR="00E11C71" w:rsidRPr="008E56FA" w:rsidRDefault="00E11C71" w:rsidP="00A90ABC">
      <w:pPr>
        <w:spacing w:after="0"/>
        <w:rPr>
          <w:rFonts w:eastAsia="PMingLiU"/>
          <w:lang w:eastAsia="zh-TW"/>
        </w:rPr>
      </w:pPr>
      <w:r>
        <w:rPr>
          <w:rFonts w:hint="eastAsia"/>
          <w:lang w:eastAsia="zh-TW"/>
        </w:rPr>
        <w:t>知識的主體（存在）能否與知識的對象</w:t>
      </w:r>
      <w:r>
        <w:rPr>
          <w:rFonts w:hint="eastAsia"/>
          <w:lang w:eastAsia="zh-TW"/>
        </w:rPr>
        <w:t>/</w:t>
      </w:r>
      <w:r>
        <w:rPr>
          <w:rFonts w:hint="eastAsia"/>
          <w:lang w:eastAsia="zh-TW"/>
        </w:rPr>
        <w:t>客體維持一個有果效的關係，以致</w:t>
      </w:r>
      <w:r w:rsidR="008E56FA">
        <w:rPr>
          <w:rFonts w:hint="eastAsia"/>
          <w:lang w:eastAsia="zh-TW"/>
        </w:rPr>
        <w:t>產生知識？這由上帝來決定。</w:t>
      </w:r>
    </w:p>
    <w:p w14:paraId="6ADAF163" w14:textId="77777777" w:rsidR="00E11C71" w:rsidRDefault="00E11C71" w:rsidP="00A90ABC">
      <w:pPr>
        <w:spacing w:after="0"/>
      </w:pPr>
      <w:r>
        <w:t xml:space="preserve">Can the subject (existential) </w:t>
      </w:r>
      <w:proofErr w:type="gramStart"/>
      <w:r>
        <w:t>enter into</w:t>
      </w:r>
      <w:proofErr w:type="gramEnd"/>
      <w:r>
        <w:t xml:space="preserve"> a fruitful relation to the object (situational) so that knowledge takes place?  That is for God to determine.</w:t>
      </w:r>
    </w:p>
    <w:p w14:paraId="6C6B4C50" w14:textId="77777777" w:rsidR="002C0FDC" w:rsidRDefault="002C0FDC" w:rsidP="00A90ABC">
      <w:pPr>
        <w:spacing w:after="0"/>
        <w:rPr>
          <w:b/>
          <w:bCs/>
        </w:rPr>
      </w:pPr>
    </w:p>
    <w:p w14:paraId="6B5B81E3" w14:textId="77777777" w:rsidR="002C0FDC" w:rsidRDefault="002C0FDC" w:rsidP="00A90ABC">
      <w:pPr>
        <w:spacing w:after="0"/>
        <w:rPr>
          <w:b/>
          <w:bCs/>
        </w:rPr>
      </w:pPr>
    </w:p>
    <w:p w14:paraId="3092BFCD" w14:textId="77777777" w:rsidR="00F052E4" w:rsidRPr="00371111" w:rsidRDefault="002C0FDC" w:rsidP="00A90ABC">
      <w:pPr>
        <w:spacing w:after="0"/>
        <w:rPr>
          <w:b/>
          <w:bCs/>
          <w:lang w:eastAsia="zh-TW"/>
        </w:rPr>
      </w:pPr>
      <w:r>
        <w:rPr>
          <w:b/>
          <w:bCs/>
          <w:lang w:eastAsia="zh-TW"/>
        </w:rPr>
        <w:t xml:space="preserve">[2] </w:t>
      </w:r>
      <w:r w:rsidR="008E56FA" w:rsidRPr="00371111">
        <w:rPr>
          <w:rFonts w:hint="eastAsia"/>
          <w:b/>
          <w:bCs/>
          <w:lang w:eastAsia="zh-TW"/>
        </w:rPr>
        <w:t>上帝的權威和人類的知識</w:t>
      </w:r>
      <w:r w:rsidR="00F052E4" w:rsidRPr="00371111">
        <w:rPr>
          <w:b/>
          <w:bCs/>
        </w:rPr>
        <w:t>GOD’S AUTHORITY</w:t>
      </w:r>
      <w:r w:rsidR="008E56FA" w:rsidRPr="00371111">
        <w:rPr>
          <w:b/>
          <w:bCs/>
        </w:rPr>
        <w:t xml:space="preserve"> </w:t>
      </w:r>
      <w:r w:rsidR="008E56FA" w:rsidRPr="00371111">
        <w:rPr>
          <w:rFonts w:hint="eastAsia"/>
          <w:b/>
          <w:bCs/>
        </w:rPr>
        <w:t>AND</w:t>
      </w:r>
      <w:r w:rsidR="008E56FA" w:rsidRPr="00371111">
        <w:rPr>
          <w:b/>
          <w:bCs/>
        </w:rPr>
        <w:t xml:space="preserve"> </w:t>
      </w:r>
      <w:r w:rsidR="008E56FA" w:rsidRPr="00371111">
        <w:rPr>
          <w:rFonts w:hint="eastAsia"/>
          <w:b/>
          <w:bCs/>
        </w:rPr>
        <w:t>MAN</w:t>
      </w:r>
      <w:r w:rsidR="008E56FA" w:rsidRPr="00371111">
        <w:rPr>
          <w:b/>
          <w:bCs/>
        </w:rPr>
        <w:t>’</w:t>
      </w:r>
      <w:r w:rsidR="008E56FA" w:rsidRPr="00371111">
        <w:rPr>
          <w:rFonts w:hint="eastAsia"/>
          <w:b/>
          <w:bCs/>
        </w:rPr>
        <w:t>S</w:t>
      </w:r>
      <w:r w:rsidR="008E56FA" w:rsidRPr="00371111">
        <w:rPr>
          <w:b/>
          <w:bCs/>
        </w:rPr>
        <w:t xml:space="preserve"> </w:t>
      </w:r>
      <w:r w:rsidR="008E56FA" w:rsidRPr="00371111">
        <w:rPr>
          <w:rFonts w:hint="eastAsia"/>
          <w:b/>
          <w:bCs/>
        </w:rPr>
        <w:t>KNOWLEDGE</w:t>
      </w:r>
    </w:p>
    <w:p w14:paraId="08D4E954" w14:textId="77777777" w:rsidR="00F052E4" w:rsidRDefault="00F052E4" w:rsidP="00A90ABC">
      <w:pPr>
        <w:spacing w:after="0"/>
      </w:pPr>
    </w:p>
    <w:p w14:paraId="6B07E46D" w14:textId="77777777" w:rsidR="008E56FA" w:rsidRPr="008E56FA" w:rsidRDefault="008E56FA" w:rsidP="00A90ABC">
      <w:pPr>
        <w:spacing w:after="0"/>
        <w:rPr>
          <w:lang w:eastAsia="zh-TW"/>
        </w:rPr>
      </w:pPr>
      <w:r>
        <w:tab/>
      </w:r>
      <w:r>
        <w:rPr>
          <w:rFonts w:hint="eastAsia"/>
          <w:lang w:eastAsia="zh-TW"/>
        </w:rPr>
        <w:t>上帝既然是宇宙萬物的</w:t>
      </w:r>
      <w:r w:rsidRPr="00371111">
        <w:rPr>
          <w:rFonts w:hint="eastAsia"/>
          <w:i/>
          <w:iCs/>
          <w:lang w:eastAsia="zh-TW"/>
        </w:rPr>
        <w:t>權威</w:t>
      </w:r>
      <w:r>
        <w:rPr>
          <w:rFonts w:hint="eastAsia"/>
          <w:lang w:eastAsia="zh-TW"/>
        </w:rPr>
        <w:t>，</w:t>
      </w:r>
      <w:r w:rsidR="00860A7F">
        <w:rPr>
          <w:rFonts w:hint="eastAsia"/>
          <w:lang w:eastAsia="zh-TW"/>
        </w:rPr>
        <w:t>祂</w:t>
      </w:r>
      <w:r>
        <w:rPr>
          <w:rFonts w:hint="eastAsia"/>
          <w:lang w:eastAsia="zh-TW"/>
        </w:rPr>
        <w:t>是萬物的真假和是非（準則）</w:t>
      </w:r>
      <w:r w:rsidR="00371111">
        <w:rPr>
          <w:rFonts w:hint="eastAsia"/>
          <w:lang w:eastAsia="zh-TW"/>
        </w:rPr>
        <w:t>的終極準則。</w:t>
      </w:r>
    </w:p>
    <w:p w14:paraId="28D30A2F" w14:textId="77777777" w:rsidR="008E56FA" w:rsidRDefault="008E56FA" w:rsidP="00A90ABC">
      <w:pPr>
        <w:spacing w:after="0"/>
      </w:pPr>
      <w:r>
        <w:rPr>
          <w:lang w:eastAsia="zh-TW"/>
        </w:rPr>
        <w:lastRenderedPageBreak/>
        <w:tab/>
      </w:r>
      <w:r>
        <w:t xml:space="preserve">Since God is the </w:t>
      </w:r>
      <w:r w:rsidRPr="008E56FA">
        <w:rPr>
          <w:i/>
          <w:iCs/>
        </w:rPr>
        <w:t>authority</w:t>
      </w:r>
      <w:r>
        <w:t xml:space="preserve"> of all things, he is the ultimate criterion of truth and falsity, right and wrong (normative).</w:t>
      </w:r>
    </w:p>
    <w:p w14:paraId="433A65CC" w14:textId="77777777" w:rsidR="00371111" w:rsidRDefault="00371111" w:rsidP="00A90ABC">
      <w:pPr>
        <w:spacing w:after="0"/>
      </w:pPr>
    </w:p>
    <w:p w14:paraId="326009D8" w14:textId="77777777" w:rsidR="00371111" w:rsidRPr="00371111" w:rsidRDefault="00371111" w:rsidP="00A90ABC">
      <w:pPr>
        <w:spacing w:after="0"/>
        <w:rPr>
          <w:lang w:eastAsia="zh-TW"/>
        </w:rPr>
      </w:pPr>
      <w:r>
        <w:rPr>
          <w:rFonts w:hint="eastAsia"/>
          <w:lang w:eastAsia="zh-TW"/>
        </w:rPr>
        <w:t>人類若有可能認識任何事物，我們的知識都必須符合這些準則。</w:t>
      </w:r>
    </w:p>
    <w:p w14:paraId="296668EE" w14:textId="77777777" w:rsidR="00371111" w:rsidRDefault="00371111" w:rsidP="00A90ABC">
      <w:pPr>
        <w:spacing w:after="0"/>
      </w:pPr>
      <w:r>
        <w:t>If it is possible for human beings to know anything, their knowledge must meet these criteria.</w:t>
      </w:r>
    </w:p>
    <w:p w14:paraId="58D4348C" w14:textId="77777777" w:rsidR="00371111" w:rsidRDefault="00371111" w:rsidP="00A90ABC">
      <w:pPr>
        <w:spacing w:after="0"/>
      </w:pPr>
    </w:p>
    <w:p w14:paraId="5FF0C0A4" w14:textId="77777777" w:rsidR="00F052E4" w:rsidRDefault="00F052E4" w:rsidP="00A90ABC">
      <w:pPr>
        <w:spacing w:after="0"/>
      </w:pPr>
    </w:p>
    <w:p w14:paraId="321B2EFE" w14:textId="77777777" w:rsidR="003459F5" w:rsidRPr="00BE11DA" w:rsidRDefault="002C0FDC" w:rsidP="00A90ABC">
      <w:pPr>
        <w:spacing w:after="0"/>
        <w:rPr>
          <w:b/>
          <w:bCs/>
          <w:lang w:eastAsia="zh-TW"/>
        </w:rPr>
      </w:pPr>
      <w:r>
        <w:rPr>
          <w:rFonts w:eastAsia="PMingLiU" w:hint="eastAsia"/>
          <w:b/>
          <w:bCs/>
          <w:lang w:eastAsia="zh-TW"/>
        </w:rPr>
        <w:t>[</w:t>
      </w:r>
      <w:r>
        <w:rPr>
          <w:rFonts w:eastAsia="PMingLiU"/>
          <w:b/>
          <w:bCs/>
          <w:lang w:eastAsia="zh-TW"/>
        </w:rPr>
        <w:t xml:space="preserve">3] </w:t>
      </w:r>
      <w:r w:rsidR="00BE11DA" w:rsidRPr="00BE11DA">
        <w:rPr>
          <w:rFonts w:hint="eastAsia"/>
          <w:b/>
          <w:bCs/>
          <w:lang w:eastAsia="zh-TW"/>
        </w:rPr>
        <w:t>上帝的臨在和人類的知識</w:t>
      </w:r>
      <w:r w:rsidR="00F052E4" w:rsidRPr="00BE11DA">
        <w:rPr>
          <w:b/>
          <w:bCs/>
        </w:rPr>
        <w:t>GOD’S PRESEN</w:t>
      </w:r>
      <w:r w:rsidR="00BE11DA" w:rsidRPr="00BE11DA">
        <w:rPr>
          <w:b/>
          <w:bCs/>
        </w:rPr>
        <w:t>CE AND MAN’S KNOWLEDGE</w:t>
      </w:r>
    </w:p>
    <w:p w14:paraId="57E690D3" w14:textId="77777777" w:rsidR="003459F5" w:rsidRDefault="003459F5" w:rsidP="00A90ABC">
      <w:pPr>
        <w:spacing w:after="0"/>
      </w:pPr>
    </w:p>
    <w:p w14:paraId="434EE497" w14:textId="77777777" w:rsidR="00BE11DA" w:rsidRPr="00BE11DA" w:rsidRDefault="00BE11DA" w:rsidP="00A90ABC">
      <w:pPr>
        <w:spacing w:after="0"/>
        <w:rPr>
          <w:lang w:eastAsia="zh-TW"/>
        </w:rPr>
      </w:pPr>
      <w:r>
        <w:tab/>
      </w:r>
      <w:r>
        <w:rPr>
          <w:rFonts w:hint="eastAsia"/>
          <w:lang w:eastAsia="zh-TW"/>
        </w:rPr>
        <w:t>可</w:t>
      </w:r>
      <w:r w:rsidR="00860A7F">
        <w:rPr>
          <w:rFonts w:hint="eastAsia"/>
          <w:lang w:eastAsia="zh-TW"/>
        </w:rPr>
        <w:t>是</w:t>
      </w:r>
      <w:r>
        <w:rPr>
          <w:rFonts w:hint="eastAsia"/>
          <w:lang w:eastAsia="zh-TW"/>
        </w:rPr>
        <w:t>，使人類具體有</w:t>
      </w:r>
      <w:r>
        <w:rPr>
          <w:rFonts w:hint="eastAsia"/>
          <w:lang w:eastAsia="zh-TW"/>
        </w:rPr>
        <w:t>/</w:t>
      </w:r>
      <w:r>
        <w:rPr>
          <w:rFonts w:hint="eastAsia"/>
          <w:lang w:eastAsia="zh-TW"/>
        </w:rPr>
        <w:t>獲得知識的，是上帝的臨在（存在）。</w:t>
      </w:r>
    </w:p>
    <w:p w14:paraId="44A44AF3" w14:textId="77777777" w:rsidR="00BE11DA" w:rsidRDefault="00BE11DA" w:rsidP="00A90ABC">
      <w:pPr>
        <w:spacing w:after="0"/>
      </w:pPr>
      <w:r>
        <w:rPr>
          <w:lang w:eastAsia="zh-TW"/>
        </w:rPr>
        <w:tab/>
      </w:r>
      <w:r>
        <w:t xml:space="preserve">It is the </w:t>
      </w:r>
      <w:r w:rsidRPr="00BE11DA">
        <w:rPr>
          <w:i/>
          <w:iCs/>
        </w:rPr>
        <w:t>presence</w:t>
      </w:r>
      <w:r>
        <w:t xml:space="preserve"> of God, however (existential), that makes human knowledge actual.</w:t>
      </w:r>
    </w:p>
    <w:p w14:paraId="6DDC1ACD" w14:textId="77777777" w:rsidR="00BE11DA" w:rsidRDefault="00BE11DA" w:rsidP="00A90ABC">
      <w:pPr>
        <w:spacing w:after="0"/>
      </w:pPr>
    </w:p>
    <w:p w14:paraId="2FFD121A" w14:textId="77777777" w:rsidR="00BE11DA" w:rsidRPr="004977C3" w:rsidRDefault="004977C3" w:rsidP="00A90ABC">
      <w:pPr>
        <w:spacing w:after="0"/>
        <w:rPr>
          <w:lang w:eastAsia="zh-TW"/>
        </w:rPr>
      </w:pPr>
      <w:r>
        <w:rPr>
          <w:rFonts w:hint="eastAsia"/>
          <w:lang w:eastAsia="zh-TW"/>
        </w:rPr>
        <w:t>因爲，《聖經》</w:t>
      </w:r>
      <w:r w:rsidR="002F1DF1">
        <w:rPr>
          <w:rFonts w:hint="eastAsia"/>
          <w:lang w:eastAsia="zh-TW"/>
        </w:rPr>
        <w:t>中，</w:t>
      </w:r>
      <w:r w:rsidR="00F0357A">
        <w:rPr>
          <w:rFonts w:hint="eastAsia"/>
          <w:lang w:eastAsia="zh-TW"/>
        </w:rPr>
        <w:t>『</w:t>
      </w:r>
      <w:r w:rsidR="002F1DF1">
        <w:rPr>
          <w:rFonts w:hint="eastAsia"/>
          <w:lang w:eastAsia="zh-TW"/>
        </w:rPr>
        <w:t>上帝的臨在</w:t>
      </w:r>
      <w:r w:rsidR="00F0357A">
        <w:rPr>
          <w:rFonts w:hint="eastAsia"/>
          <w:lang w:eastAsia="zh-TW"/>
        </w:rPr>
        <w:t>』</w:t>
      </w:r>
      <w:r w:rsidR="002F1DF1">
        <w:rPr>
          <w:rFonts w:hint="eastAsia"/>
          <w:lang w:eastAsia="zh-TW"/>
        </w:rPr>
        <w:t>的意義包括：</w:t>
      </w:r>
      <w:r w:rsidR="00F0357A">
        <w:rPr>
          <w:rFonts w:hint="eastAsia"/>
          <w:lang w:eastAsia="zh-TW"/>
        </w:rPr>
        <w:t>祂向祂</w:t>
      </w:r>
      <w:r w:rsidR="002F1DF1">
        <w:rPr>
          <w:rFonts w:hint="eastAsia"/>
          <w:lang w:eastAsia="zh-TW"/>
        </w:rPr>
        <w:t>的被造物啓示自己，特別向人啓示。</w:t>
      </w:r>
    </w:p>
    <w:p w14:paraId="1AAC2B04" w14:textId="77777777" w:rsidR="00BE11DA" w:rsidRDefault="004977C3" w:rsidP="00A90ABC">
      <w:pPr>
        <w:spacing w:after="0"/>
      </w:pPr>
      <w:r>
        <w:t>For part of the biblical meaning of God’s presence is that he reveals himself to his creatures, specifically to human beings.</w:t>
      </w:r>
    </w:p>
    <w:p w14:paraId="59FAFB70" w14:textId="77777777" w:rsidR="004977C3" w:rsidRDefault="004977C3" w:rsidP="00A90ABC">
      <w:pPr>
        <w:spacing w:after="0"/>
      </w:pPr>
    </w:p>
    <w:p w14:paraId="0C8CE05E" w14:textId="77777777" w:rsidR="004977C3" w:rsidRPr="00F0357A" w:rsidRDefault="00F0357A" w:rsidP="00A90ABC">
      <w:pPr>
        <w:spacing w:after="0"/>
        <w:rPr>
          <w:lang w:eastAsia="zh-TW"/>
        </w:rPr>
      </w:pPr>
      <w:r>
        <w:rPr>
          <w:rFonts w:hint="eastAsia"/>
          <w:lang w:eastAsia="zh-TW"/>
        </w:rPr>
        <w:t>我們認識上帝，因爲祂採取了主動，啓示了自己。</w:t>
      </w:r>
    </w:p>
    <w:p w14:paraId="1388201C" w14:textId="77777777" w:rsidR="004977C3" w:rsidRDefault="004977C3" w:rsidP="00A90ABC">
      <w:pPr>
        <w:spacing w:after="0"/>
      </w:pPr>
      <w:r>
        <w:t>We know God and the world because he has taken the initiative to reveal himself.</w:t>
      </w:r>
    </w:p>
    <w:p w14:paraId="6844A138" w14:textId="77777777" w:rsidR="004977C3" w:rsidRDefault="004977C3" w:rsidP="00A90ABC">
      <w:pPr>
        <w:spacing w:after="0"/>
      </w:pPr>
    </w:p>
    <w:p w14:paraId="2BE9D363" w14:textId="77777777" w:rsidR="004977C3" w:rsidRPr="00F0357A" w:rsidRDefault="00F0357A" w:rsidP="00A90ABC">
      <w:pPr>
        <w:spacing w:after="0"/>
        <w:rPr>
          <w:lang w:eastAsia="zh-TW"/>
        </w:rPr>
      </w:pPr>
      <w:r>
        <w:rPr>
          <w:rFonts w:hint="eastAsia"/>
          <w:lang w:eastAsia="zh-TW"/>
        </w:rPr>
        <w:t>不然我們不</w:t>
      </w:r>
      <w:r w:rsidR="00BF68C2">
        <w:rPr>
          <w:rFonts w:hint="eastAsia"/>
          <w:lang w:eastAsia="zh-TW"/>
        </w:rPr>
        <w:t>可能</w:t>
      </w:r>
      <w:r>
        <w:rPr>
          <w:rFonts w:hint="eastAsia"/>
          <w:lang w:eastAsia="zh-TW"/>
        </w:rPr>
        <w:t>有任何知識。</w:t>
      </w:r>
    </w:p>
    <w:p w14:paraId="445F41F9" w14:textId="77777777" w:rsidR="004977C3" w:rsidRDefault="004977C3" w:rsidP="00A90ABC">
      <w:pPr>
        <w:spacing w:after="0"/>
      </w:pPr>
      <w:r>
        <w:t>Otherwise, we could have no knowledge at all.</w:t>
      </w:r>
    </w:p>
    <w:p w14:paraId="1572D277" w14:textId="77777777" w:rsidR="004977C3" w:rsidRDefault="004977C3" w:rsidP="00A90ABC">
      <w:pPr>
        <w:spacing w:after="0"/>
      </w:pPr>
    </w:p>
    <w:p w14:paraId="7100CD02" w14:textId="389F2D44" w:rsidR="0068789D" w:rsidRDefault="0068789D" w:rsidP="00A90ABC">
      <w:pPr>
        <w:spacing w:after="0"/>
      </w:pPr>
    </w:p>
    <w:p w14:paraId="4D984EB6" w14:textId="164A689F" w:rsidR="00F4122B" w:rsidRPr="00F4122B" w:rsidRDefault="00F4122B" w:rsidP="00A90ABC">
      <w:pPr>
        <w:spacing w:after="0"/>
        <w:rPr>
          <w:b/>
          <w:bCs/>
        </w:rPr>
      </w:pPr>
      <w:r w:rsidRPr="00F4122B">
        <w:rPr>
          <w:b/>
          <w:bCs/>
        </w:rPr>
        <w:t xml:space="preserve">[4] </w:t>
      </w:r>
      <w:r w:rsidRPr="00F4122B">
        <w:rPr>
          <w:rFonts w:eastAsiaTheme="minorEastAsia" w:hint="eastAsia"/>
          <w:b/>
          <w:bCs/>
        </w:rPr>
        <w:t>知識論的扭曲</w:t>
      </w:r>
      <w:r w:rsidRPr="00F4122B">
        <w:rPr>
          <w:b/>
          <w:bCs/>
        </w:rPr>
        <w:t>DISTORTIONS IN EPISTEMOLOGY</w:t>
      </w:r>
    </w:p>
    <w:p w14:paraId="515B78AE" w14:textId="77777777" w:rsidR="00F4122B" w:rsidRDefault="00F4122B" w:rsidP="00A90ABC">
      <w:pPr>
        <w:spacing w:after="0"/>
      </w:pPr>
    </w:p>
    <w:p w14:paraId="46C5C541" w14:textId="77777777" w:rsidR="00F0357A" w:rsidRDefault="00F0357A" w:rsidP="00A90ABC">
      <w:pPr>
        <w:spacing w:after="0"/>
        <w:rPr>
          <w:lang w:eastAsia="zh-TW"/>
        </w:rPr>
      </w:pPr>
      <w:r>
        <w:tab/>
      </w:r>
      <w:r>
        <w:rPr>
          <w:rFonts w:hint="eastAsia"/>
          <w:lang w:eastAsia="zh-TW"/>
        </w:rPr>
        <w:t>因此，形而上學和知識論都依靠上帝的超越（掌控和權威）和祂的臨在（同在）。</w:t>
      </w:r>
    </w:p>
    <w:p w14:paraId="2C2D2E73" w14:textId="77777777" w:rsidR="004977C3" w:rsidRDefault="004977C3" w:rsidP="00A90ABC">
      <w:pPr>
        <w:spacing w:after="0"/>
      </w:pPr>
      <w:r>
        <w:rPr>
          <w:lang w:eastAsia="zh-TW"/>
        </w:rPr>
        <w:tab/>
      </w:r>
      <w:proofErr w:type="gramStart"/>
      <w:r>
        <w:t>So</w:t>
      </w:r>
      <w:proofErr w:type="gramEnd"/>
      <w:r>
        <w:t xml:space="preserve"> epistemology as well as metaphysics depends on God’s transcendence (control and authority) and immanence (presence).  </w:t>
      </w:r>
    </w:p>
    <w:p w14:paraId="5C5BB177" w14:textId="77777777" w:rsidR="004977C3" w:rsidRDefault="004977C3" w:rsidP="00A90ABC">
      <w:pPr>
        <w:spacing w:after="0"/>
      </w:pPr>
    </w:p>
    <w:p w14:paraId="44B40B34" w14:textId="77777777" w:rsidR="004977C3" w:rsidRPr="00F0357A" w:rsidRDefault="00F0357A" w:rsidP="00A90ABC">
      <w:pPr>
        <w:spacing w:after="0"/>
        <w:rPr>
          <w:lang w:eastAsia="zh-TW"/>
        </w:rPr>
      </w:pPr>
      <w:r>
        <w:rPr>
          <w:rFonts w:hint="eastAsia"/>
          <w:lang w:eastAsia="zh-TW"/>
        </w:rPr>
        <w:t>而非基督徒對超越和臨在的扭曲，產生了知識論上的扭曲。</w:t>
      </w:r>
    </w:p>
    <w:p w14:paraId="4A1EB616" w14:textId="77777777" w:rsidR="004977C3" w:rsidRDefault="004977C3" w:rsidP="00A90ABC">
      <w:pPr>
        <w:spacing w:after="0"/>
      </w:pPr>
      <w:r>
        <w:t xml:space="preserve">And the non-Christian distortions of transcendence and immanence also create distortions in epistemology.  </w:t>
      </w:r>
    </w:p>
    <w:p w14:paraId="173C4EEC" w14:textId="77777777" w:rsidR="00F0357A" w:rsidRDefault="00F0357A" w:rsidP="00A90ABC">
      <w:pPr>
        <w:spacing w:after="0"/>
      </w:pPr>
    </w:p>
    <w:p w14:paraId="7FAC80E8" w14:textId="77777777" w:rsidR="00F0357A" w:rsidRPr="00B1688A" w:rsidRDefault="00B1688A" w:rsidP="00A90ABC">
      <w:pPr>
        <w:spacing w:after="0"/>
        <w:rPr>
          <w:lang w:eastAsia="zh-TW"/>
        </w:rPr>
      </w:pPr>
      <w:r>
        <w:rPr>
          <w:rFonts w:hint="eastAsia"/>
          <w:lang w:eastAsia="zh-TW"/>
        </w:rPr>
        <w:t>宇宙的絕對存有者的超越</w:t>
      </w:r>
      <w:r w:rsidR="00860A7F">
        <w:rPr>
          <w:rFonts w:hint="eastAsia"/>
          <w:lang w:eastAsia="zh-TW"/>
        </w:rPr>
        <w:t xml:space="preserve"> </w:t>
      </w:r>
      <w:r w:rsidR="00860A7F">
        <w:rPr>
          <w:rFonts w:hint="eastAsia"/>
          <w:lang w:eastAsia="zh-TW"/>
        </w:rPr>
        <w:t>，若</w:t>
      </w:r>
      <w:r w:rsidR="00813E72">
        <w:rPr>
          <w:rFonts w:hint="eastAsia"/>
          <w:lang w:eastAsia="zh-TW"/>
        </w:rPr>
        <w:t>根據不符合《聖經》的意義，那麽，我們當然完全不能認識祂。</w:t>
      </w:r>
    </w:p>
    <w:p w14:paraId="17DA47EF" w14:textId="77777777" w:rsidR="004977C3" w:rsidRDefault="00B1688A" w:rsidP="00A90ABC">
      <w:pPr>
        <w:spacing w:after="0"/>
      </w:pPr>
      <w:r>
        <w:rPr>
          <w:rFonts w:hint="eastAsia"/>
        </w:rPr>
        <w:t>I</w:t>
      </w:r>
      <w:r>
        <w:t xml:space="preserve">f the absolute being is transcendent in the non-biblical sense of being inaccessible to the world, then of course we cannot know him. </w:t>
      </w:r>
    </w:p>
    <w:p w14:paraId="2C0654D9" w14:textId="77777777" w:rsidR="00B1688A" w:rsidRDefault="00B1688A" w:rsidP="00A90ABC">
      <w:pPr>
        <w:spacing w:after="0"/>
      </w:pPr>
    </w:p>
    <w:p w14:paraId="09F1C514" w14:textId="77777777" w:rsidR="00813E72" w:rsidRPr="00D47483" w:rsidRDefault="00D47483" w:rsidP="00A90ABC">
      <w:pPr>
        <w:spacing w:after="0"/>
        <w:rPr>
          <w:lang w:eastAsia="zh-TW"/>
        </w:rPr>
      </w:pPr>
      <w:r>
        <w:rPr>
          <w:rFonts w:hint="eastAsia"/>
          <w:lang w:eastAsia="zh-TW"/>
        </w:rPr>
        <w:t>而我們同時也不能認識宇宙，因爲（唯有）上帝提供</w:t>
      </w:r>
      <w:r w:rsidR="00BF68C2">
        <w:rPr>
          <w:rFonts w:hint="eastAsia"/>
          <w:lang w:eastAsia="zh-TW"/>
        </w:rPr>
        <w:t>認識真理的唯一準則。</w:t>
      </w:r>
    </w:p>
    <w:p w14:paraId="1B22453E" w14:textId="77777777" w:rsidR="00813E72" w:rsidRPr="00813E72" w:rsidRDefault="00D47483" w:rsidP="00A90ABC">
      <w:pPr>
        <w:spacing w:after="0"/>
      </w:pPr>
      <w:r>
        <w:t xml:space="preserve">And we cannot know the world </w:t>
      </w:r>
      <w:proofErr w:type="gramStart"/>
      <w:r>
        <w:t>either, because</w:t>
      </w:r>
      <w:proofErr w:type="gramEnd"/>
      <w:r>
        <w:t xml:space="preserve"> God furnishes the only criteria by which we can discover truth.</w:t>
      </w:r>
    </w:p>
    <w:p w14:paraId="0CC71F1D" w14:textId="77777777" w:rsidR="004977C3" w:rsidRPr="00FB4157" w:rsidRDefault="00FB4157" w:rsidP="00A90ABC">
      <w:pPr>
        <w:spacing w:after="0"/>
        <w:rPr>
          <w:rFonts w:eastAsia="PMingLiU"/>
          <w:lang w:eastAsia="zh-TW"/>
        </w:rPr>
      </w:pPr>
      <w:r>
        <w:rPr>
          <w:rFonts w:hint="eastAsia"/>
          <w:lang w:eastAsia="zh-TW"/>
        </w:rPr>
        <w:t>同樣地，絕對者的臨在性，若是根據不符合《聖經》的臨在，意即：他與宇宙等同，那麽我們的知識是自主的，人類的理智也就成為絕對（者）。</w:t>
      </w:r>
    </w:p>
    <w:p w14:paraId="4E0148DE" w14:textId="77777777" w:rsidR="004977C3" w:rsidRDefault="004977C3" w:rsidP="00A90ABC">
      <w:pPr>
        <w:spacing w:after="0"/>
      </w:pPr>
      <w:r>
        <w:rPr>
          <w:lang w:eastAsia="zh-TW"/>
        </w:rPr>
        <w:lastRenderedPageBreak/>
        <w:t xml:space="preserve"> </w:t>
      </w:r>
      <w:r w:rsidR="00BF68C2">
        <w:t>Similarly, if the absolute is immanent in the non-biblical sense of being identical with the world, then our knowledge is autonomous and human reason becomes an absolute.</w:t>
      </w:r>
    </w:p>
    <w:p w14:paraId="2255425E" w14:textId="77777777" w:rsidR="00BF68C2" w:rsidRDefault="00BF68C2" w:rsidP="00A90ABC">
      <w:pPr>
        <w:spacing w:after="0"/>
      </w:pPr>
    </w:p>
    <w:p w14:paraId="3BDFE232" w14:textId="77777777" w:rsidR="0068789D" w:rsidRDefault="0068789D" w:rsidP="00A90ABC">
      <w:pPr>
        <w:spacing w:after="0"/>
      </w:pPr>
    </w:p>
    <w:p w14:paraId="16F56E09" w14:textId="77777777" w:rsidR="00BF68C2" w:rsidRDefault="00FB4157" w:rsidP="00A90ABC">
      <w:pPr>
        <w:spacing w:after="0"/>
        <w:rPr>
          <w:lang w:eastAsia="zh-TW"/>
        </w:rPr>
      </w:pPr>
      <w:r>
        <w:tab/>
      </w:r>
      <w:r>
        <w:rPr>
          <w:rFonts w:hint="eastAsia"/>
          <w:lang w:eastAsia="zh-TW"/>
        </w:rPr>
        <w:t>因此我們可以從知識論的角度來</w:t>
      </w:r>
      <w:r w:rsidR="00D56ADD">
        <w:rPr>
          <w:rFonts w:hint="eastAsia"/>
          <w:lang w:eastAsia="zh-TW"/>
        </w:rPr>
        <w:t>理解我們長方形的圖表；參圖</w:t>
      </w:r>
      <w:r w:rsidR="00860A7F">
        <w:rPr>
          <w:rFonts w:hint="eastAsia"/>
          <w:lang w:eastAsia="zh-TW"/>
        </w:rPr>
        <w:t>表</w:t>
      </w:r>
      <w:r w:rsidR="00D56ADD">
        <w:rPr>
          <w:rFonts w:hint="eastAsia"/>
          <w:lang w:eastAsia="zh-TW"/>
        </w:rPr>
        <w:t>1</w:t>
      </w:r>
      <w:r w:rsidR="00D56ADD">
        <w:rPr>
          <w:lang w:eastAsia="zh-TW"/>
        </w:rPr>
        <w:t>.6</w:t>
      </w:r>
      <w:r w:rsidR="00D56ADD">
        <w:rPr>
          <w:rFonts w:hint="eastAsia"/>
          <w:lang w:eastAsia="zh-TW"/>
        </w:rPr>
        <w:t>。</w:t>
      </w:r>
    </w:p>
    <w:p w14:paraId="608B08E3" w14:textId="77777777" w:rsidR="00BF68C2" w:rsidRDefault="00BF68C2" w:rsidP="00A90ABC">
      <w:pPr>
        <w:spacing w:after="0"/>
      </w:pPr>
      <w:r>
        <w:rPr>
          <w:lang w:eastAsia="zh-TW"/>
        </w:rPr>
        <w:tab/>
      </w:r>
      <w:proofErr w:type="gramStart"/>
      <w:r>
        <w:t>So</w:t>
      </w:r>
      <w:proofErr w:type="gramEnd"/>
      <w:r>
        <w:t xml:space="preserve"> we can interpret our rectangular diagram in epistemological terms; see fig. 1.6.</w:t>
      </w:r>
    </w:p>
    <w:p w14:paraId="50E0E074" w14:textId="77777777" w:rsidR="004977C3" w:rsidRDefault="004977C3" w:rsidP="00A90ABC">
      <w:pPr>
        <w:spacing w:after="0"/>
      </w:pPr>
    </w:p>
    <w:p w14:paraId="5E0FA2DF" w14:textId="77777777" w:rsidR="00D56ADD" w:rsidRPr="00701687" w:rsidRDefault="00D56ADD" w:rsidP="00A90ABC">
      <w:pPr>
        <w:spacing w:after="0"/>
        <w:rPr>
          <w:b/>
          <w:bCs/>
          <w:lang w:eastAsia="zh-TW"/>
        </w:rPr>
      </w:pPr>
      <w:r w:rsidRPr="00701687">
        <w:rPr>
          <w:rFonts w:hint="eastAsia"/>
          <w:b/>
          <w:bCs/>
          <w:lang w:eastAsia="zh-TW"/>
        </w:rPr>
        <w:t>符合《聖經》的</w:t>
      </w:r>
      <w:r w:rsidRPr="00701687">
        <w:rPr>
          <w:b/>
          <w:bCs/>
          <w:lang w:eastAsia="zh-TW"/>
        </w:rPr>
        <w:tab/>
      </w:r>
      <w:r w:rsidRPr="00701687">
        <w:rPr>
          <w:b/>
          <w:bCs/>
          <w:lang w:eastAsia="zh-TW"/>
        </w:rPr>
        <w:tab/>
      </w:r>
      <w:r w:rsidRPr="00701687">
        <w:rPr>
          <w:b/>
          <w:bCs/>
          <w:lang w:eastAsia="zh-TW"/>
        </w:rPr>
        <w:tab/>
      </w:r>
      <w:r w:rsidRPr="00701687">
        <w:rPr>
          <w:b/>
          <w:bCs/>
          <w:lang w:eastAsia="zh-TW"/>
        </w:rPr>
        <w:tab/>
      </w:r>
      <w:r w:rsidRPr="00701687">
        <w:rPr>
          <w:b/>
          <w:bCs/>
          <w:lang w:eastAsia="zh-TW"/>
        </w:rPr>
        <w:tab/>
      </w:r>
      <w:r w:rsidRPr="00701687">
        <w:rPr>
          <w:b/>
          <w:bCs/>
          <w:lang w:eastAsia="zh-TW"/>
        </w:rPr>
        <w:tab/>
      </w:r>
      <w:r w:rsidRPr="00701687">
        <w:rPr>
          <w:rFonts w:hint="eastAsia"/>
          <w:b/>
          <w:bCs/>
          <w:lang w:eastAsia="zh-TW"/>
        </w:rPr>
        <w:t>不符合《聖經》的</w:t>
      </w:r>
    </w:p>
    <w:p w14:paraId="18E831F6" w14:textId="77777777" w:rsidR="00D56ADD" w:rsidRPr="00701687" w:rsidRDefault="00D56ADD" w:rsidP="00A90ABC">
      <w:pPr>
        <w:spacing w:after="0"/>
        <w:rPr>
          <w:b/>
          <w:bCs/>
        </w:rPr>
      </w:pPr>
      <w:r w:rsidRPr="00701687">
        <w:rPr>
          <w:b/>
          <w:bCs/>
        </w:rPr>
        <w:t>BIBLICAL</w:t>
      </w:r>
      <w:r w:rsidRPr="00701687">
        <w:rPr>
          <w:b/>
          <w:bCs/>
        </w:rPr>
        <w:tab/>
      </w:r>
      <w:r w:rsidRPr="00701687">
        <w:rPr>
          <w:b/>
          <w:bCs/>
        </w:rPr>
        <w:tab/>
      </w:r>
      <w:r w:rsidRPr="00701687">
        <w:rPr>
          <w:b/>
          <w:bCs/>
        </w:rPr>
        <w:tab/>
      </w:r>
      <w:r w:rsidRPr="00701687">
        <w:rPr>
          <w:b/>
          <w:bCs/>
        </w:rPr>
        <w:tab/>
      </w:r>
      <w:r w:rsidRPr="00701687">
        <w:rPr>
          <w:b/>
          <w:bCs/>
        </w:rPr>
        <w:tab/>
      </w:r>
      <w:r w:rsidRPr="00701687">
        <w:rPr>
          <w:b/>
          <w:bCs/>
        </w:rPr>
        <w:tab/>
      </w:r>
      <w:r w:rsidRPr="00701687">
        <w:rPr>
          <w:b/>
          <w:bCs/>
        </w:rPr>
        <w:tab/>
        <w:t>NON-BIBLICAL</w:t>
      </w:r>
    </w:p>
    <w:p w14:paraId="1ED161E4" w14:textId="77777777" w:rsidR="00D56ADD" w:rsidRDefault="00D56ADD" w:rsidP="00A90ABC">
      <w:pPr>
        <w:spacing w:after="0"/>
      </w:pPr>
    </w:p>
    <w:p w14:paraId="61A53228" w14:textId="77777777" w:rsidR="00D56ADD" w:rsidRDefault="00D56ADD" w:rsidP="00A90ABC">
      <w:pPr>
        <w:spacing w:after="0"/>
      </w:pPr>
      <w:r>
        <w:t xml:space="preserve">[1] </w:t>
      </w:r>
      <w:r>
        <w:rPr>
          <w:rFonts w:hint="eastAsia"/>
        </w:rPr>
        <w:t>理性是有限的</w:t>
      </w:r>
      <w:r>
        <w:tab/>
      </w:r>
      <w:r>
        <w:tab/>
      </w:r>
      <w:r>
        <w:tab/>
      </w:r>
      <w:r>
        <w:tab/>
      </w:r>
      <w:r>
        <w:tab/>
      </w:r>
      <w:r>
        <w:tab/>
        <w:t xml:space="preserve">[3] </w:t>
      </w:r>
      <w:r>
        <w:rPr>
          <w:rFonts w:hint="eastAsia"/>
        </w:rPr>
        <w:t>非理性主義</w:t>
      </w:r>
      <w:r>
        <w:br/>
        <w:t>Reason limited</w:t>
      </w:r>
      <w:r>
        <w:tab/>
      </w:r>
      <w:r>
        <w:tab/>
      </w:r>
      <w:r>
        <w:tab/>
      </w:r>
      <w:r>
        <w:tab/>
      </w:r>
      <w:r>
        <w:tab/>
      </w:r>
      <w:r>
        <w:tab/>
      </w:r>
      <w:r>
        <w:tab/>
        <w:t>Irrationalism</w:t>
      </w:r>
    </w:p>
    <w:p w14:paraId="19820991" w14:textId="77777777" w:rsidR="00D56ADD" w:rsidRDefault="00D56ADD" w:rsidP="00A90ABC">
      <w:pPr>
        <w:spacing w:after="0"/>
      </w:pPr>
    </w:p>
    <w:p w14:paraId="2CB5BBC5" w14:textId="77777777" w:rsidR="00D56ADD" w:rsidRDefault="00D56ADD" w:rsidP="00A90ABC">
      <w:pPr>
        <w:spacing w:after="0"/>
      </w:pPr>
    </w:p>
    <w:p w14:paraId="52F141F7" w14:textId="77777777" w:rsidR="00D56ADD" w:rsidRDefault="00D56ADD" w:rsidP="00A90ABC">
      <w:pPr>
        <w:spacing w:after="0"/>
      </w:pPr>
    </w:p>
    <w:p w14:paraId="0C7C92ED" w14:textId="77777777" w:rsidR="00D56ADD" w:rsidRDefault="00D56ADD" w:rsidP="00A90ABC">
      <w:pPr>
        <w:spacing w:after="0"/>
      </w:pPr>
    </w:p>
    <w:p w14:paraId="221D3AAF" w14:textId="77777777" w:rsidR="00D56ADD" w:rsidRDefault="00D56ADD" w:rsidP="00A90ABC">
      <w:pPr>
        <w:spacing w:after="0"/>
      </w:pPr>
    </w:p>
    <w:p w14:paraId="6D59B3EA" w14:textId="6F6C51B4" w:rsidR="0045007D" w:rsidRDefault="0045007D" w:rsidP="00A90ABC">
      <w:pPr>
        <w:spacing w:after="0"/>
      </w:pPr>
    </w:p>
    <w:p w14:paraId="29874A92" w14:textId="77777777" w:rsidR="002E0157" w:rsidRDefault="002E0157" w:rsidP="00A90ABC">
      <w:pPr>
        <w:spacing w:after="0"/>
      </w:pPr>
    </w:p>
    <w:p w14:paraId="62958259" w14:textId="77777777" w:rsidR="00D56ADD" w:rsidRDefault="00D56ADD" w:rsidP="00A90ABC">
      <w:pPr>
        <w:spacing w:after="0"/>
      </w:pPr>
    </w:p>
    <w:p w14:paraId="4EC392B4" w14:textId="77777777" w:rsidR="00D56ADD" w:rsidRDefault="00D56ADD" w:rsidP="00A90ABC">
      <w:pPr>
        <w:spacing w:after="0"/>
      </w:pPr>
    </w:p>
    <w:p w14:paraId="3FDFD164" w14:textId="77777777" w:rsidR="00D56ADD" w:rsidRDefault="00D56ADD" w:rsidP="00A90ABC">
      <w:pPr>
        <w:spacing w:after="0"/>
        <w:rPr>
          <w:lang w:eastAsia="zh-TW"/>
        </w:rPr>
      </w:pPr>
      <w:r>
        <w:rPr>
          <w:lang w:eastAsia="zh-TW"/>
        </w:rPr>
        <w:t xml:space="preserve">[2] </w:t>
      </w:r>
      <w:r>
        <w:rPr>
          <w:rFonts w:hint="eastAsia"/>
          <w:lang w:eastAsia="zh-TW"/>
        </w:rPr>
        <w:t>理性有能力認知</w:t>
      </w:r>
      <w:r>
        <w:rPr>
          <w:lang w:eastAsia="zh-TW"/>
        </w:rPr>
        <w:tab/>
      </w:r>
      <w:r>
        <w:rPr>
          <w:lang w:eastAsia="zh-TW"/>
        </w:rPr>
        <w:tab/>
      </w:r>
      <w:r>
        <w:rPr>
          <w:lang w:eastAsia="zh-TW"/>
        </w:rPr>
        <w:tab/>
      </w:r>
      <w:r>
        <w:rPr>
          <w:lang w:eastAsia="zh-TW"/>
        </w:rPr>
        <w:tab/>
      </w:r>
      <w:r>
        <w:rPr>
          <w:lang w:eastAsia="zh-TW"/>
        </w:rPr>
        <w:tab/>
      </w:r>
      <w:r>
        <w:rPr>
          <w:lang w:eastAsia="zh-TW"/>
        </w:rPr>
        <w:tab/>
        <w:t xml:space="preserve">[4] </w:t>
      </w:r>
      <w:r>
        <w:rPr>
          <w:rFonts w:hint="eastAsia"/>
          <w:lang w:eastAsia="zh-TW"/>
        </w:rPr>
        <w:t>理性主義</w:t>
      </w:r>
    </w:p>
    <w:p w14:paraId="0870C68B" w14:textId="77777777" w:rsidR="00D56ADD" w:rsidRDefault="00D56ADD" w:rsidP="00A90ABC">
      <w:pPr>
        <w:spacing w:after="0"/>
      </w:pPr>
      <w:r>
        <w:t>Reason competent</w:t>
      </w:r>
      <w:r>
        <w:tab/>
      </w:r>
      <w:r>
        <w:tab/>
      </w:r>
      <w:r>
        <w:tab/>
      </w:r>
      <w:r>
        <w:tab/>
      </w:r>
      <w:r>
        <w:tab/>
      </w:r>
      <w:r>
        <w:tab/>
        <w:t>Rationalism</w:t>
      </w:r>
    </w:p>
    <w:p w14:paraId="697D7479" w14:textId="77777777" w:rsidR="005430CF" w:rsidRDefault="005430CF" w:rsidP="00A90ABC">
      <w:pPr>
        <w:spacing w:after="0"/>
      </w:pPr>
    </w:p>
    <w:p w14:paraId="0CEA25B8" w14:textId="77777777" w:rsidR="00D56ADD" w:rsidRDefault="00D56ADD" w:rsidP="00A90ABC">
      <w:pPr>
        <w:spacing w:after="0"/>
        <w:rPr>
          <w:lang w:eastAsia="zh-TW"/>
        </w:rPr>
      </w:pPr>
      <w:r>
        <w:t xml:space="preserve">Fig. 1.6.  </w:t>
      </w:r>
      <w:r>
        <w:rPr>
          <w:rFonts w:hint="eastAsia"/>
          <w:lang w:eastAsia="zh-TW"/>
        </w:rPr>
        <w:t>不同的理性主義和非理性主義</w:t>
      </w:r>
      <w:r w:rsidR="005430CF">
        <w:rPr>
          <w:lang w:eastAsia="zh-TW"/>
        </w:rPr>
        <w:t xml:space="preserve"> </w:t>
      </w:r>
      <w:r>
        <w:t>Concept of Rationalism and Irrationalism</w:t>
      </w:r>
    </w:p>
    <w:p w14:paraId="0DB5BC91" w14:textId="77777777" w:rsidR="003459F5" w:rsidRDefault="003459F5" w:rsidP="00A90ABC">
      <w:pPr>
        <w:spacing w:after="0"/>
      </w:pPr>
    </w:p>
    <w:p w14:paraId="100FCD69" w14:textId="77777777" w:rsidR="005430CF" w:rsidRDefault="005430CF" w:rsidP="00A90ABC">
      <w:pPr>
        <w:spacing w:after="0"/>
      </w:pPr>
    </w:p>
    <w:p w14:paraId="4947FA9A" w14:textId="77777777" w:rsidR="00D56ADD" w:rsidRPr="009F7E9A" w:rsidRDefault="009F7E9A" w:rsidP="00A90ABC">
      <w:pPr>
        <w:spacing w:after="0"/>
        <w:rPr>
          <w:lang w:eastAsia="zh-TW"/>
        </w:rPr>
      </w:pPr>
      <w:r>
        <w:tab/>
      </w:r>
      <w:r>
        <w:rPr>
          <w:lang w:eastAsia="zh-TW"/>
        </w:rPr>
        <w:t xml:space="preserve">[1] </w:t>
      </w:r>
      <w:r>
        <w:rPr>
          <w:rFonts w:hint="eastAsia"/>
          <w:lang w:eastAsia="zh-TW"/>
        </w:rPr>
        <w:t>告訴我們，</w:t>
      </w:r>
      <w:r w:rsidR="005A4903">
        <w:rPr>
          <w:rFonts w:hint="eastAsia"/>
          <w:lang w:eastAsia="zh-TW"/>
        </w:rPr>
        <w:t>因爲上帝的超越性，</w:t>
      </w:r>
      <w:r>
        <w:rPr>
          <w:rFonts w:hint="eastAsia"/>
          <w:lang w:eastAsia="zh-TW"/>
        </w:rPr>
        <w:t>我們的理智</w:t>
      </w:r>
      <w:r w:rsidR="005A4903">
        <w:rPr>
          <w:rFonts w:hint="eastAsia"/>
          <w:lang w:eastAsia="zh-TW"/>
        </w:rPr>
        <w:t>是</w:t>
      </w:r>
      <w:r>
        <w:rPr>
          <w:rFonts w:hint="eastAsia"/>
          <w:lang w:eastAsia="zh-TW"/>
        </w:rPr>
        <w:t>有限</w:t>
      </w:r>
      <w:r w:rsidR="005A4903">
        <w:rPr>
          <w:rFonts w:hint="eastAsia"/>
          <w:lang w:eastAsia="zh-TW"/>
        </w:rPr>
        <w:t>的。</w:t>
      </w:r>
    </w:p>
    <w:p w14:paraId="6965CE65" w14:textId="77777777" w:rsidR="00D56ADD" w:rsidRDefault="00D56ADD" w:rsidP="00A90ABC">
      <w:pPr>
        <w:spacing w:after="0"/>
      </w:pPr>
      <w:r>
        <w:rPr>
          <w:lang w:eastAsia="zh-TW"/>
        </w:rPr>
        <w:tab/>
      </w:r>
      <w:r>
        <w:t>[1] tells us that our reason is limited because of God’s transcendence.</w:t>
      </w:r>
    </w:p>
    <w:p w14:paraId="01ABDA7A" w14:textId="77777777" w:rsidR="00D56ADD" w:rsidRDefault="00D56ADD" w:rsidP="00A90ABC">
      <w:pPr>
        <w:spacing w:after="0"/>
      </w:pPr>
    </w:p>
    <w:p w14:paraId="38E92F5F" w14:textId="77777777" w:rsidR="00D56ADD" w:rsidRDefault="005A4903" w:rsidP="00A90ABC">
      <w:pPr>
        <w:spacing w:after="0"/>
        <w:rPr>
          <w:lang w:eastAsia="zh-TW"/>
        </w:rPr>
      </w:pPr>
      <w:r>
        <w:rPr>
          <w:rFonts w:hint="eastAsia"/>
          <w:lang w:eastAsia="zh-TW"/>
        </w:rPr>
        <w:t>上帝才是宇宙知識的終極的</w:t>
      </w:r>
      <w:r w:rsidR="001C1183">
        <w:rPr>
          <w:rFonts w:hint="eastAsia"/>
          <w:lang w:eastAsia="zh-TW"/>
        </w:rPr>
        <w:t>掌控者和權威；我們不是。</w:t>
      </w:r>
    </w:p>
    <w:p w14:paraId="64CB1A11" w14:textId="77777777" w:rsidR="00D56ADD" w:rsidRDefault="00D56ADD" w:rsidP="00A90ABC">
      <w:pPr>
        <w:spacing w:after="0"/>
      </w:pPr>
      <w:r>
        <w:t xml:space="preserve">He, not we, is the ultimate controller and authority for knowledge.  </w:t>
      </w:r>
    </w:p>
    <w:p w14:paraId="5EB3E4C0" w14:textId="77777777" w:rsidR="00D56ADD" w:rsidRDefault="00D56ADD" w:rsidP="00A90ABC">
      <w:pPr>
        <w:spacing w:after="0"/>
      </w:pPr>
    </w:p>
    <w:p w14:paraId="365B8D24" w14:textId="77777777" w:rsidR="00D56ADD" w:rsidRDefault="001C1183" w:rsidP="00A90ABC">
      <w:pPr>
        <w:spacing w:after="0"/>
        <w:rPr>
          <w:lang w:eastAsia="zh-TW"/>
        </w:rPr>
      </w:pPr>
      <w:r>
        <w:rPr>
          <w:rFonts w:hint="eastAsia"/>
          <w:lang w:eastAsia="zh-TW"/>
        </w:rPr>
        <w:t>我們的知識（我們所知道的）是我們</w:t>
      </w:r>
      <w:r>
        <w:rPr>
          <w:rFonts w:hint="eastAsia"/>
        </w:rPr>
        <w:t>的</w:t>
      </w:r>
      <w:r>
        <w:rPr>
          <w:rFonts w:hint="eastAsia"/>
          <w:lang w:eastAsia="zh-TW"/>
        </w:rPr>
        <w:t>門徒生活</w:t>
      </w:r>
      <w:r>
        <w:rPr>
          <w:rFonts w:eastAsia="PMingLiU" w:hint="eastAsia"/>
          <w:lang w:eastAsia="zh-TW"/>
        </w:rPr>
        <w:t xml:space="preserve"> </w:t>
      </w:r>
      <w:r>
        <w:rPr>
          <w:lang w:eastAsia="zh-TW"/>
        </w:rPr>
        <w:t>(our d</w:t>
      </w:r>
      <w:r>
        <w:t xml:space="preserve">iscipleship) </w:t>
      </w:r>
      <w:r>
        <w:rPr>
          <w:rFonts w:hint="eastAsia"/>
        </w:rPr>
        <w:t>的一個層面；是僕人的知識。</w:t>
      </w:r>
      <w:r>
        <w:t xml:space="preserve"> </w:t>
      </w:r>
    </w:p>
    <w:p w14:paraId="71426D6D" w14:textId="77777777" w:rsidR="00D56ADD" w:rsidRDefault="00D56ADD" w:rsidP="00A90ABC">
      <w:pPr>
        <w:spacing w:after="0"/>
      </w:pPr>
      <w:r>
        <w:t xml:space="preserve">Our knowledge is an aspect of our discipleship, that is, a </w:t>
      </w:r>
      <w:r w:rsidRPr="00D56ADD">
        <w:rPr>
          <w:i/>
          <w:iCs/>
        </w:rPr>
        <w:t>servant knowledge</w:t>
      </w:r>
      <w:r>
        <w:t>.</w:t>
      </w:r>
    </w:p>
    <w:p w14:paraId="1C6CD627" w14:textId="77777777" w:rsidR="00A86F72" w:rsidRDefault="00A86F72" w:rsidP="00A90ABC">
      <w:pPr>
        <w:spacing w:after="0"/>
      </w:pPr>
    </w:p>
    <w:p w14:paraId="16604AD8" w14:textId="77777777" w:rsidR="005430CF" w:rsidRDefault="001C1183" w:rsidP="00A90ABC">
      <w:pPr>
        <w:spacing w:after="0"/>
        <w:rPr>
          <w:rFonts w:eastAsia="PMingLiU"/>
          <w:lang w:eastAsia="zh-TW"/>
        </w:rPr>
      </w:pPr>
      <w:r>
        <w:rPr>
          <w:rFonts w:hint="eastAsia"/>
          <w:lang w:eastAsia="zh-TW"/>
        </w:rPr>
        <w:t>我們的知識是服在上帝的掌控之下</w:t>
      </w:r>
      <w:r w:rsidR="005430CF">
        <w:rPr>
          <w:rFonts w:hint="eastAsia"/>
          <w:lang w:eastAsia="zh-TW"/>
        </w:rPr>
        <w:t>；上帝權威性的啓示，為我們的思考設立了最高的定律。</w:t>
      </w:r>
    </w:p>
    <w:p w14:paraId="07240E8C" w14:textId="77777777" w:rsidR="005430CF" w:rsidRDefault="00A86F72" w:rsidP="00A90ABC">
      <w:pPr>
        <w:spacing w:after="0"/>
      </w:pPr>
      <w:r>
        <w:t xml:space="preserve">It is subject to God’s control, and his authoritative revelation constitutes the highest laws of thought for </w:t>
      </w:r>
    </w:p>
    <w:p w14:paraId="235B9712" w14:textId="083BCE83" w:rsidR="005430CF" w:rsidRDefault="00A86F72" w:rsidP="00A90ABC">
      <w:pPr>
        <w:spacing w:after="0"/>
      </w:pPr>
      <w:r>
        <w:t xml:space="preserve">us. </w:t>
      </w:r>
    </w:p>
    <w:p w14:paraId="0BBF4750" w14:textId="77777777" w:rsidR="005430CF" w:rsidRDefault="005430CF" w:rsidP="00A90ABC">
      <w:pPr>
        <w:spacing w:after="0"/>
      </w:pPr>
    </w:p>
    <w:p w14:paraId="506E7EFB" w14:textId="77777777" w:rsidR="002E0157" w:rsidRDefault="005430CF" w:rsidP="00A90ABC">
      <w:pPr>
        <w:spacing w:after="0"/>
      </w:pPr>
      <w:r>
        <w:rPr>
          <w:lang w:eastAsia="zh-TW"/>
        </w:rPr>
        <w:t xml:space="preserve">[ </w:t>
      </w:r>
      <w:r>
        <w:rPr>
          <w:rFonts w:hint="eastAsia"/>
          <w:lang w:eastAsia="zh-TW"/>
        </w:rPr>
        <w:t>注脚四十三。</w:t>
      </w:r>
      <w:r w:rsidR="00AC55FD">
        <w:rPr>
          <w:rFonts w:hint="eastAsia"/>
          <w:lang w:eastAsia="zh-TW"/>
        </w:rPr>
        <w:t>在哲學界，人類思考的定律一般是指邏輯的基本定律：</w:t>
      </w:r>
      <w:r w:rsidR="00F4488A">
        <w:rPr>
          <w:rFonts w:hint="eastAsia"/>
          <w:lang w:eastAsia="zh-TW"/>
        </w:rPr>
        <w:t>不</w:t>
      </w:r>
      <w:r w:rsidR="00AC55FD">
        <w:rPr>
          <w:rFonts w:hint="eastAsia"/>
          <w:lang w:eastAsia="zh-TW"/>
        </w:rPr>
        <w:t>矛盾律</w:t>
      </w:r>
      <w:r w:rsidR="00AC55FD">
        <w:rPr>
          <w:rFonts w:hint="eastAsia"/>
          <w:lang w:eastAsia="zh-TW"/>
        </w:rPr>
        <w:t xml:space="preserve"> </w:t>
      </w:r>
      <w:r w:rsidR="00AC55FD">
        <w:rPr>
          <w:lang w:eastAsia="zh-TW"/>
        </w:rPr>
        <w:t>(law of non-</w:t>
      </w:r>
      <w:proofErr w:type="gramStart"/>
      <w:r w:rsidR="00AC55FD">
        <w:rPr>
          <w:lang w:eastAsia="zh-TW"/>
        </w:rPr>
        <w:t>contradiction)</w:t>
      </w:r>
      <w:r w:rsidR="00AC55FD">
        <w:rPr>
          <w:rFonts w:hint="eastAsia"/>
          <w:lang w:eastAsia="zh-TW"/>
        </w:rPr>
        <w:t>；</w:t>
      </w:r>
      <w:proofErr w:type="gramEnd"/>
      <w:r w:rsidR="00AC55FD">
        <w:rPr>
          <w:rFonts w:hint="eastAsia"/>
          <w:lang w:eastAsia="zh-TW"/>
        </w:rPr>
        <w:t>一個事物，不可能同時，並在同樣意義上是</w:t>
      </w:r>
      <w:r w:rsidR="00AC55FD">
        <w:rPr>
          <w:rFonts w:hint="eastAsia"/>
          <w:lang w:eastAsia="zh-TW"/>
        </w:rPr>
        <w:t>A</w:t>
      </w:r>
      <w:r w:rsidR="00AC55FD">
        <w:rPr>
          <w:rFonts w:hint="eastAsia"/>
          <w:lang w:eastAsia="zh-TW"/>
        </w:rPr>
        <w:t>也是非</w:t>
      </w:r>
      <w:r w:rsidR="00AC55FD">
        <w:rPr>
          <w:rFonts w:hint="eastAsia"/>
          <w:lang w:eastAsia="zh-TW"/>
        </w:rPr>
        <w:t>A</w:t>
      </w:r>
      <w:r w:rsidR="003E5582">
        <w:rPr>
          <w:rFonts w:hint="eastAsia"/>
          <w:lang w:eastAsia="zh-TW"/>
        </w:rPr>
        <w:t>；同一律</w:t>
      </w:r>
      <w:r w:rsidR="003E5582">
        <w:rPr>
          <w:rFonts w:hint="eastAsia"/>
          <w:lang w:eastAsia="zh-TW"/>
        </w:rPr>
        <w:t xml:space="preserve"> </w:t>
      </w:r>
      <w:r w:rsidR="003E5582">
        <w:rPr>
          <w:lang w:eastAsia="zh-TW"/>
        </w:rPr>
        <w:t>(the law of identity)</w:t>
      </w:r>
      <w:r w:rsidR="00754EFD">
        <w:rPr>
          <w:rFonts w:hint="eastAsia"/>
          <w:lang w:eastAsia="zh-TW"/>
        </w:rPr>
        <w:t>；和排中律</w:t>
      </w:r>
      <w:r w:rsidR="00754EFD">
        <w:rPr>
          <w:rFonts w:hint="eastAsia"/>
          <w:lang w:eastAsia="zh-TW"/>
        </w:rPr>
        <w:t xml:space="preserve"> </w:t>
      </w:r>
      <w:r w:rsidR="00754EFD">
        <w:rPr>
          <w:lang w:eastAsia="zh-TW"/>
        </w:rPr>
        <w:t>(law of the excluded middle)</w:t>
      </w:r>
      <w:r w:rsidR="005C7EFC">
        <w:rPr>
          <w:rFonts w:hint="eastAsia"/>
          <w:lang w:eastAsia="zh-TW"/>
        </w:rPr>
        <w:t>：一個事物，要就是</w:t>
      </w:r>
      <w:r w:rsidR="005C7EFC">
        <w:rPr>
          <w:rFonts w:hint="eastAsia"/>
          <w:lang w:eastAsia="zh-TW"/>
        </w:rPr>
        <w:t>A</w:t>
      </w:r>
      <w:r w:rsidR="005C7EFC">
        <w:rPr>
          <w:rFonts w:hint="eastAsia"/>
          <w:lang w:eastAsia="zh-TW"/>
        </w:rPr>
        <w:t>，或者就是非</w:t>
      </w:r>
      <w:r w:rsidR="005C7EFC">
        <w:rPr>
          <w:lang w:eastAsia="zh-TW"/>
        </w:rPr>
        <w:t>A</w:t>
      </w:r>
      <w:r w:rsidR="005C7EFC">
        <w:rPr>
          <w:rFonts w:hint="eastAsia"/>
        </w:rPr>
        <w:t>，不可能同</w:t>
      </w:r>
    </w:p>
    <w:p w14:paraId="100A18C9" w14:textId="46449755" w:rsidR="00F4122B" w:rsidRDefault="005C7EFC" w:rsidP="00A90ABC">
      <w:pPr>
        <w:spacing w:after="0"/>
        <w:rPr>
          <w:rFonts w:eastAsia="PMingLiU"/>
          <w:lang w:eastAsia="zh-TW"/>
        </w:rPr>
      </w:pPr>
      <w:r>
        <w:rPr>
          <w:rFonts w:hint="eastAsia"/>
          <w:lang w:eastAsia="zh-TW"/>
        </w:rPr>
        <w:lastRenderedPageBreak/>
        <w:t>時和在同樣意義上</w:t>
      </w:r>
      <w:r w:rsidR="00B96FD8">
        <w:rPr>
          <w:rFonts w:hint="eastAsia"/>
          <w:lang w:eastAsia="zh-TW"/>
        </w:rPr>
        <w:t>是</w:t>
      </w:r>
      <w:r w:rsidR="00B96FD8">
        <w:rPr>
          <w:rFonts w:hint="eastAsia"/>
          <w:lang w:eastAsia="zh-TW"/>
        </w:rPr>
        <w:t>A</w:t>
      </w:r>
      <w:r w:rsidR="00B96FD8">
        <w:rPr>
          <w:rFonts w:hint="eastAsia"/>
          <w:lang w:eastAsia="zh-TW"/>
        </w:rPr>
        <w:t>也是非</w:t>
      </w:r>
      <w:r w:rsidR="00B96FD8">
        <w:rPr>
          <w:rFonts w:hint="eastAsia"/>
          <w:lang w:eastAsia="zh-TW"/>
        </w:rPr>
        <w:t>A</w:t>
      </w:r>
      <w:r w:rsidR="00B96FD8">
        <w:rPr>
          <w:rFonts w:hint="eastAsia"/>
          <w:lang w:eastAsia="zh-TW"/>
        </w:rPr>
        <w:t>。我在這裏要宣稱的是：上帝的啓示有更高的權威，連人類的邏</w:t>
      </w:r>
    </w:p>
    <w:p w14:paraId="441F7D43" w14:textId="796E1AE1" w:rsidR="005430CF" w:rsidRDefault="00B96FD8" w:rsidP="00A90ABC">
      <w:pPr>
        <w:spacing w:after="0"/>
        <w:rPr>
          <w:lang w:eastAsia="zh-TW"/>
        </w:rPr>
      </w:pPr>
      <w:r>
        <w:rPr>
          <w:rFonts w:hint="eastAsia"/>
          <w:lang w:eastAsia="zh-TW"/>
        </w:rPr>
        <w:t>輯系統都服在他的啓示的權威之下。</w:t>
      </w:r>
      <w:r w:rsidR="005430CF">
        <w:rPr>
          <w:lang w:eastAsia="zh-TW"/>
        </w:rPr>
        <w:t>]</w:t>
      </w:r>
    </w:p>
    <w:p w14:paraId="07154BD5" w14:textId="77777777" w:rsidR="00A86F72" w:rsidRDefault="00A86F72" w:rsidP="00A90ABC">
      <w:pPr>
        <w:spacing w:after="0"/>
      </w:pPr>
      <w:r>
        <w:rPr>
          <w:lang w:eastAsia="zh-TW"/>
        </w:rPr>
        <w:t xml:space="preserve">[Footnote 43.  </w:t>
      </w:r>
      <w:r>
        <w:t xml:space="preserve">In philosophy, the </w:t>
      </w:r>
      <w:r w:rsidRPr="009D00B9">
        <w:rPr>
          <w:i/>
          <w:iCs/>
        </w:rPr>
        <w:t xml:space="preserve">laws of thought </w:t>
      </w:r>
      <w:r>
        <w:t xml:space="preserve">are generally identified as the basic laws of logic: the law of non-contradiction (nothing can be both A and not-A at the same time and in the same respect), the law of identity (everything is what it is), and the law of the </w:t>
      </w:r>
      <w:r w:rsidR="003E487A">
        <w:t>excluded</w:t>
      </w:r>
      <w:r>
        <w:t xml:space="preserve"> middle (everything</w:t>
      </w:r>
      <w:r w:rsidR="003E487A">
        <w:t xml:space="preserve"> is </w:t>
      </w:r>
      <w:r w:rsidR="003E487A" w:rsidRPr="003E487A">
        <w:rPr>
          <w:i/>
          <w:iCs/>
        </w:rPr>
        <w:t>either</w:t>
      </w:r>
      <w:r w:rsidR="003E487A">
        <w:t xml:space="preserve"> A </w:t>
      </w:r>
      <w:r w:rsidR="003E487A" w:rsidRPr="003E487A">
        <w:rPr>
          <w:i/>
          <w:iCs/>
        </w:rPr>
        <w:t xml:space="preserve">or </w:t>
      </w:r>
      <w:r w:rsidR="003E487A">
        <w:t>not-A; nothing can be both at the same time and in the same respect).  What I am claiming is that God’s revelation has higher authority even than any human system of logic.]</w:t>
      </w:r>
    </w:p>
    <w:p w14:paraId="570AF1B6" w14:textId="77777777" w:rsidR="00D56ADD" w:rsidRDefault="00D56ADD" w:rsidP="00A90ABC">
      <w:pPr>
        <w:spacing w:after="0"/>
      </w:pPr>
    </w:p>
    <w:p w14:paraId="59E7A9F5" w14:textId="77777777" w:rsidR="009D00B9" w:rsidRPr="005430CF" w:rsidRDefault="005430CF" w:rsidP="00A90ABC">
      <w:pPr>
        <w:spacing w:after="0"/>
        <w:rPr>
          <w:lang w:eastAsia="zh-TW"/>
        </w:rPr>
      </w:pPr>
      <w:r>
        <w:tab/>
      </w:r>
      <w:r>
        <w:rPr>
          <w:lang w:eastAsia="zh-TW"/>
        </w:rPr>
        <w:t xml:space="preserve">[2] </w:t>
      </w:r>
      <w:r>
        <w:rPr>
          <w:rFonts w:hint="eastAsia"/>
          <w:lang w:eastAsia="zh-TW"/>
        </w:rPr>
        <w:t>告訴我們，我們的理智雖然有限，但有能力</w:t>
      </w:r>
      <w:r>
        <w:rPr>
          <w:lang w:eastAsia="zh-TW"/>
        </w:rPr>
        <w:t xml:space="preserve">(competence) </w:t>
      </w:r>
      <w:r>
        <w:rPr>
          <w:rFonts w:hint="eastAsia"/>
        </w:rPr>
        <w:t>認識真理。</w:t>
      </w:r>
    </w:p>
    <w:p w14:paraId="277009DA" w14:textId="77777777" w:rsidR="009D00B9" w:rsidRDefault="009D00B9" w:rsidP="00A90ABC">
      <w:pPr>
        <w:spacing w:after="0"/>
      </w:pPr>
      <w:r>
        <w:rPr>
          <w:lang w:eastAsia="zh-TW"/>
        </w:rPr>
        <w:tab/>
      </w:r>
      <w:r>
        <w:t xml:space="preserve">[2] tells us that although </w:t>
      </w:r>
      <w:r w:rsidR="009F7E9A">
        <w:t xml:space="preserve">our reason is limited, it is competent to know truth.  </w:t>
      </w:r>
    </w:p>
    <w:p w14:paraId="1036AE9D" w14:textId="77777777" w:rsidR="00D56ADD" w:rsidRDefault="00D56ADD" w:rsidP="00A90ABC">
      <w:pPr>
        <w:spacing w:after="0"/>
      </w:pPr>
    </w:p>
    <w:p w14:paraId="1CD57C47" w14:textId="77777777" w:rsidR="005B0EF0" w:rsidRPr="005B0EF0" w:rsidRDefault="005B0EF0" w:rsidP="00A90ABC">
      <w:pPr>
        <w:spacing w:after="0"/>
        <w:rPr>
          <w:lang w:eastAsia="zh-TW"/>
        </w:rPr>
      </w:pPr>
      <w:r>
        <w:rPr>
          <w:rFonts w:hint="eastAsia"/>
          <w:lang w:eastAsia="zh-TW"/>
        </w:rPr>
        <w:t>人類有這種能力，因爲上帝是臨在的，祂已（譯者按：在時空歷史中）啓示了自己，也向我們啓示了有關世界，歷史，和我們（人類）的真理。</w:t>
      </w:r>
    </w:p>
    <w:p w14:paraId="450D6EF5" w14:textId="77777777" w:rsidR="005B0EF0" w:rsidRDefault="005B0EF0" w:rsidP="00A90ABC">
      <w:pPr>
        <w:spacing w:after="0"/>
      </w:pPr>
      <w:r>
        <w:rPr>
          <w:rFonts w:hint="eastAsia"/>
        </w:rPr>
        <w:t xml:space="preserve">It </w:t>
      </w:r>
      <w:r>
        <w:t xml:space="preserve">is competent because God has become immanent and has revealed himself and has revealed truths about the world, history, and </w:t>
      </w:r>
      <w:proofErr w:type="gramStart"/>
      <w:r>
        <w:t>ourselves</w:t>
      </w:r>
      <w:proofErr w:type="gramEnd"/>
      <w:r>
        <w:t>.</w:t>
      </w:r>
    </w:p>
    <w:p w14:paraId="2F668B91" w14:textId="77777777" w:rsidR="005B0EF0" w:rsidRDefault="005B0EF0" w:rsidP="00A90ABC">
      <w:pPr>
        <w:spacing w:after="0"/>
      </w:pPr>
    </w:p>
    <w:p w14:paraId="0C04F5FF" w14:textId="77777777" w:rsidR="005430CF" w:rsidRDefault="00DB23A8" w:rsidP="00A90ABC">
      <w:pPr>
        <w:spacing w:after="0"/>
      </w:pPr>
      <w:r>
        <w:tab/>
        <w:t>[3] is an epistemological corollary to the non-Christian understanding of transcendence.</w:t>
      </w:r>
    </w:p>
    <w:p w14:paraId="355DF395" w14:textId="77777777" w:rsidR="00EE0174" w:rsidRDefault="008C6A77" w:rsidP="00A90ABC">
      <w:pPr>
        <w:spacing w:after="0"/>
        <w:rPr>
          <w:lang w:eastAsia="zh-TW"/>
        </w:rPr>
      </w:pPr>
      <w:r>
        <w:tab/>
      </w:r>
      <w:r>
        <w:rPr>
          <w:lang w:eastAsia="zh-TW"/>
        </w:rPr>
        <w:t xml:space="preserve">[3] </w:t>
      </w:r>
      <w:r>
        <w:rPr>
          <w:rFonts w:hint="eastAsia"/>
          <w:lang w:eastAsia="zh-TW"/>
        </w:rPr>
        <w:t>是從非基督教的超越觀</w:t>
      </w:r>
      <w:r w:rsidR="00EE0174">
        <w:rPr>
          <w:rFonts w:hint="eastAsia"/>
          <w:lang w:eastAsia="zh-TW"/>
        </w:rPr>
        <w:t>所推出的知識論原則。</w:t>
      </w:r>
    </w:p>
    <w:p w14:paraId="70565A97" w14:textId="77777777" w:rsidR="00EE0174" w:rsidRPr="0034052E" w:rsidRDefault="00EE0174" w:rsidP="00A90ABC">
      <w:pPr>
        <w:spacing w:after="0"/>
        <w:rPr>
          <w:color w:val="FF0000"/>
          <w:lang w:eastAsia="zh-TW"/>
        </w:rPr>
      </w:pPr>
    </w:p>
    <w:p w14:paraId="3BDE4D4A" w14:textId="77777777" w:rsidR="0034052E" w:rsidRPr="00A27825" w:rsidRDefault="00A27825" w:rsidP="00A90ABC">
      <w:pPr>
        <w:spacing w:after="0"/>
        <w:rPr>
          <w:lang w:eastAsia="zh-TW"/>
        </w:rPr>
      </w:pPr>
      <w:r>
        <w:rPr>
          <w:rFonts w:hint="eastAsia"/>
          <w:lang w:eastAsia="zh-TW"/>
        </w:rPr>
        <w:t>『絕對』（絕對者）若是</w:t>
      </w:r>
      <w:r w:rsidR="00860A7F">
        <w:rPr>
          <w:rFonts w:hint="eastAsia"/>
          <w:lang w:eastAsia="zh-TW"/>
        </w:rPr>
        <w:t>離</w:t>
      </w:r>
      <w:r>
        <w:rPr>
          <w:rFonts w:hint="eastAsia"/>
          <w:lang w:eastAsia="zh-TW"/>
        </w:rPr>
        <w:t>世界那麽遠，我們不能認識它，那麽，人類就沒有理由相信，他們能獲知真理，沒有理由相信他們的理性有能力認識世界。</w:t>
      </w:r>
    </w:p>
    <w:p w14:paraId="5A47E23A" w14:textId="77777777" w:rsidR="00EE0174" w:rsidRDefault="00EE0174" w:rsidP="00A90ABC">
      <w:pPr>
        <w:spacing w:after="0"/>
      </w:pPr>
      <w:r>
        <w:t>If the absolute is so far from the world that we cannot know it, then human beings have no reason to think that they have access to truth, that their reason is competent to know the world.</w:t>
      </w:r>
    </w:p>
    <w:p w14:paraId="12BEBCD1" w14:textId="77777777" w:rsidR="00EE0174" w:rsidRDefault="00EE0174" w:rsidP="00A90ABC">
      <w:pPr>
        <w:spacing w:after="0"/>
      </w:pPr>
    </w:p>
    <w:p w14:paraId="3A5E4710" w14:textId="77777777" w:rsidR="00EE0174" w:rsidRPr="00251F90" w:rsidRDefault="00A27825" w:rsidP="00A90ABC">
      <w:pPr>
        <w:spacing w:after="0"/>
        <w:rPr>
          <w:lang w:eastAsia="zh-TW"/>
        </w:rPr>
      </w:pPr>
      <w:r>
        <w:tab/>
      </w:r>
      <w:r>
        <w:rPr>
          <w:lang w:eastAsia="zh-TW"/>
        </w:rPr>
        <w:t>[4]</w:t>
      </w:r>
      <w:r>
        <w:rPr>
          <w:rFonts w:hint="eastAsia"/>
          <w:lang w:eastAsia="zh-TW"/>
        </w:rPr>
        <w:t xml:space="preserve"> </w:t>
      </w:r>
      <w:r w:rsidR="00251F90">
        <w:rPr>
          <w:rFonts w:hint="eastAsia"/>
          <w:lang w:eastAsia="zh-TW"/>
        </w:rPr>
        <w:t>是非基督徒對臨在的理解，</w:t>
      </w:r>
      <w:r>
        <w:rPr>
          <w:rFonts w:hint="eastAsia"/>
          <w:lang w:eastAsia="zh-TW"/>
        </w:rPr>
        <w:t>在</w:t>
      </w:r>
      <w:r w:rsidR="00251F90">
        <w:rPr>
          <w:rFonts w:hint="eastAsia"/>
          <w:lang w:eastAsia="zh-TW"/>
        </w:rPr>
        <w:t>知識論層面的推論。『絕對』（絕對者）</w:t>
      </w:r>
      <w:r w:rsidR="00C96306">
        <w:rPr>
          <w:rFonts w:hint="eastAsia"/>
          <w:lang w:eastAsia="zh-TW"/>
        </w:rPr>
        <w:t>的臨在，若設立了人類的智慧為絕對的，那麽，人類的理智就是真假的</w:t>
      </w:r>
      <w:r w:rsidR="00680DF8">
        <w:rPr>
          <w:rFonts w:hint="eastAsia"/>
          <w:lang w:eastAsia="zh-TW"/>
        </w:rPr>
        <w:t>至高裁判者。換言之，我們是自主的。</w:t>
      </w:r>
    </w:p>
    <w:p w14:paraId="4DD8FFF0" w14:textId="77777777" w:rsidR="00DB23A8" w:rsidRDefault="00EE0174" w:rsidP="00A90ABC">
      <w:pPr>
        <w:spacing w:after="0"/>
      </w:pPr>
      <w:r>
        <w:rPr>
          <w:lang w:eastAsia="zh-TW"/>
        </w:rPr>
        <w:tab/>
        <w:t xml:space="preserve">[4] is an epistemological corollary to the non-Christian understanding of immanence.  If the immanence of the absolute establishes human wisdom </w:t>
      </w:r>
      <w:r w:rsidR="006417A3">
        <w:rPr>
          <w:lang w:eastAsia="zh-TW"/>
        </w:rPr>
        <w:t xml:space="preserve">as absolute, then the human mind is the final determinant of truth and falsity.  </w:t>
      </w:r>
      <w:r w:rsidR="006417A3">
        <w:t>That is, we are autonomous.</w:t>
      </w:r>
    </w:p>
    <w:p w14:paraId="18DF6CD6" w14:textId="77777777" w:rsidR="006417A3" w:rsidRDefault="006417A3" w:rsidP="00A90ABC">
      <w:pPr>
        <w:spacing w:after="0"/>
      </w:pPr>
    </w:p>
    <w:p w14:paraId="4E5F0EA1" w14:textId="77777777" w:rsidR="006417A3" w:rsidRDefault="00680DF8" w:rsidP="00A90ABC">
      <w:pPr>
        <w:spacing w:after="0"/>
      </w:pPr>
      <w:r>
        <w:tab/>
      </w:r>
      <w:r>
        <w:rPr>
          <w:rFonts w:hint="eastAsia"/>
        </w:rPr>
        <w:t>非基督徒會循例稱基督教思想爲理性主義的，或非理性主義的。</w:t>
      </w:r>
    </w:p>
    <w:p w14:paraId="2FC11BDE" w14:textId="77777777" w:rsidR="006417A3" w:rsidRDefault="006417A3" w:rsidP="00A90ABC">
      <w:pPr>
        <w:spacing w:after="0"/>
      </w:pPr>
      <w:r>
        <w:tab/>
        <w:t xml:space="preserve">Now, non-Christians routinely speak of Christian thought as rationalistic and </w:t>
      </w:r>
      <w:proofErr w:type="spellStart"/>
      <w:r>
        <w:t>irrationalistic</w:t>
      </w:r>
      <w:proofErr w:type="spellEnd"/>
      <w:r>
        <w:t xml:space="preserve">.  </w:t>
      </w:r>
    </w:p>
    <w:p w14:paraId="2914581C" w14:textId="77777777" w:rsidR="007B60FF" w:rsidRDefault="007B60FF" w:rsidP="00A90ABC">
      <w:pPr>
        <w:spacing w:after="0"/>
        <w:rPr>
          <w:rFonts w:eastAsia="PMingLiU"/>
          <w:lang w:eastAsia="zh-TW"/>
        </w:rPr>
      </w:pPr>
    </w:p>
    <w:p w14:paraId="0C84E059" w14:textId="77777777" w:rsidR="007B60FF" w:rsidRDefault="007B60FF" w:rsidP="00A90ABC">
      <w:pPr>
        <w:spacing w:after="0"/>
        <w:rPr>
          <w:rFonts w:eastAsia="PMingLiU"/>
          <w:lang w:eastAsia="zh-TW"/>
        </w:rPr>
      </w:pPr>
    </w:p>
    <w:p w14:paraId="609F7652" w14:textId="1F4057A5" w:rsidR="001E6F4C" w:rsidRPr="00176997" w:rsidRDefault="00C5698F" w:rsidP="00A90ABC">
      <w:pPr>
        <w:spacing w:after="0"/>
        <w:rPr>
          <w:b/>
          <w:bCs/>
          <w:lang w:eastAsia="zh-TW"/>
        </w:rPr>
      </w:pPr>
      <w:r>
        <w:rPr>
          <w:rFonts w:eastAsia="PMingLiU" w:hint="eastAsia"/>
          <w:b/>
          <w:bCs/>
          <w:lang w:eastAsia="zh-TW"/>
        </w:rPr>
        <w:t>[</w:t>
      </w:r>
      <w:r>
        <w:rPr>
          <w:rFonts w:eastAsia="PMingLiU"/>
          <w:b/>
          <w:bCs/>
          <w:lang w:eastAsia="zh-TW"/>
        </w:rPr>
        <w:t xml:space="preserve">5] </w:t>
      </w:r>
      <w:r w:rsidR="00701687" w:rsidRPr="00176997">
        <w:rPr>
          <w:rFonts w:hint="eastAsia"/>
          <w:b/>
          <w:bCs/>
          <w:lang w:eastAsia="zh-TW"/>
        </w:rPr>
        <w:t>非基督徒的批判：</w:t>
      </w:r>
      <w:r w:rsidR="001C75CA" w:rsidRPr="00176997">
        <w:rPr>
          <w:rFonts w:hint="eastAsia"/>
          <w:b/>
          <w:bCs/>
          <w:lang w:eastAsia="zh-TW"/>
        </w:rPr>
        <w:t>基督徒的自主向</w:t>
      </w:r>
      <w:r w:rsidR="00176997" w:rsidRPr="00176997">
        <w:rPr>
          <w:rFonts w:hint="eastAsia"/>
          <w:b/>
          <w:bCs/>
          <w:lang w:eastAsia="zh-TW"/>
        </w:rPr>
        <w:t>上帝</w:t>
      </w:r>
      <w:r w:rsidR="001C75CA" w:rsidRPr="00176997">
        <w:rPr>
          <w:rFonts w:hint="eastAsia"/>
          <w:b/>
          <w:bCs/>
          <w:lang w:eastAsia="zh-TW"/>
        </w:rPr>
        <w:t>降服：這</w:t>
      </w:r>
      <w:r w:rsidR="00176997">
        <w:rPr>
          <w:rFonts w:hint="eastAsia"/>
          <w:b/>
          <w:bCs/>
          <w:lang w:eastAsia="zh-TW"/>
        </w:rPr>
        <w:t>等於</w:t>
      </w:r>
      <w:r w:rsidR="001C75CA" w:rsidRPr="00176997">
        <w:rPr>
          <w:rFonts w:hint="eastAsia"/>
          <w:b/>
          <w:bCs/>
          <w:lang w:eastAsia="zh-TW"/>
        </w:rPr>
        <w:t>理性本身</w:t>
      </w:r>
      <w:r w:rsidR="00176997">
        <w:rPr>
          <w:rFonts w:hint="eastAsia"/>
          <w:b/>
          <w:bCs/>
          <w:lang w:eastAsia="zh-TW"/>
        </w:rPr>
        <w:t>投降</w:t>
      </w:r>
      <w:r w:rsidR="001C75CA" w:rsidRPr="00176997">
        <w:rPr>
          <w:rFonts w:hint="eastAsia"/>
          <w:b/>
          <w:bCs/>
          <w:lang w:eastAsia="zh-TW"/>
        </w:rPr>
        <w:t>！</w:t>
      </w:r>
    </w:p>
    <w:p w14:paraId="608B0646" w14:textId="77777777" w:rsidR="006417A3" w:rsidRPr="00176997" w:rsidRDefault="001E6F4C" w:rsidP="00A90ABC">
      <w:pPr>
        <w:spacing w:after="0"/>
        <w:rPr>
          <w:b/>
          <w:bCs/>
        </w:rPr>
      </w:pPr>
      <w:r w:rsidRPr="00176997">
        <w:rPr>
          <w:b/>
          <w:bCs/>
        </w:rPr>
        <w:t>NON-CHRISTIANS’ CRITIQUE: CHRISTIANS SURRENDER AUTONOMY</w:t>
      </w:r>
    </w:p>
    <w:p w14:paraId="507C8724" w14:textId="77777777" w:rsidR="001E6F4C" w:rsidRPr="00176997" w:rsidRDefault="001E6F4C" w:rsidP="00A90ABC">
      <w:pPr>
        <w:spacing w:after="0"/>
        <w:rPr>
          <w:b/>
          <w:bCs/>
        </w:rPr>
      </w:pPr>
      <w:r w:rsidRPr="00176997">
        <w:rPr>
          <w:b/>
          <w:bCs/>
        </w:rPr>
        <w:t>SURRENDERING AUTONOMY = SURRENDERING REASON ITSELF</w:t>
      </w:r>
    </w:p>
    <w:p w14:paraId="54595681" w14:textId="77777777" w:rsidR="001E6F4C" w:rsidRDefault="001E6F4C" w:rsidP="00A90ABC">
      <w:pPr>
        <w:spacing w:after="0"/>
      </w:pPr>
    </w:p>
    <w:p w14:paraId="02587852" w14:textId="77777777" w:rsidR="001E6F4C" w:rsidRPr="007B60FF" w:rsidRDefault="007B60FF" w:rsidP="00A90ABC">
      <w:pPr>
        <w:spacing w:after="0"/>
        <w:rPr>
          <w:lang w:eastAsia="zh-TW"/>
        </w:rPr>
      </w:pPr>
      <w:r>
        <w:rPr>
          <w:rFonts w:hint="eastAsia"/>
          <w:lang w:eastAsia="zh-TW"/>
        </w:rPr>
        <w:t>當基督徒論到人類思想的有限性，人類需要向上帝的啓示降服時</w:t>
      </w:r>
      <w:r>
        <w:rPr>
          <w:lang w:eastAsia="zh-TW"/>
        </w:rPr>
        <w:t>[1]</w:t>
      </w:r>
      <w:r>
        <w:rPr>
          <w:rFonts w:hint="eastAsia"/>
          <w:lang w:eastAsia="zh-TW"/>
        </w:rPr>
        <w:t>，非基督徒往往</w:t>
      </w:r>
      <w:r w:rsidR="00176997">
        <w:rPr>
          <w:rFonts w:hint="eastAsia"/>
          <w:lang w:eastAsia="zh-TW"/>
        </w:rPr>
        <w:t>看到基督徒的自主向上帝降服而感到恐怖。</w:t>
      </w:r>
    </w:p>
    <w:p w14:paraId="170C9305" w14:textId="77777777" w:rsidR="001E6F4C" w:rsidRPr="001E6F4C" w:rsidRDefault="001E6F4C" w:rsidP="00A90ABC">
      <w:pPr>
        <w:spacing w:after="0"/>
      </w:pPr>
      <w:r>
        <w:t>When a Christian speaks of the limits of human thought, the need to bow to God’s revelation [1], non-Christian respondents are appalled at their surrender of autonomy.</w:t>
      </w:r>
    </w:p>
    <w:p w14:paraId="5870E742" w14:textId="77777777" w:rsidR="00EE0174" w:rsidRDefault="00EE0174" w:rsidP="00A90ABC">
      <w:pPr>
        <w:spacing w:after="0"/>
      </w:pPr>
    </w:p>
    <w:p w14:paraId="7E64A18B" w14:textId="77777777" w:rsidR="001E6F4C" w:rsidRDefault="00176997" w:rsidP="00A90ABC">
      <w:pPr>
        <w:spacing w:after="0"/>
        <w:rPr>
          <w:lang w:eastAsia="zh-TW"/>
        </w:rPr>
      </w:pPr>
      <w:r>
        <w:rPr>
          <w:rFonts w:hint="eastAsia"/>
          <w:lang w:eastAsia="zh-TW"/>
        </w:rPr>
        <w:lastRenderedPageBreak/>
        <w:t>對非基督徒來説，自主的降服，就等於理性本身投降。</w:t>
      </w:r>
    </w:p>
    <w:p w14:paraId="75965824" w14:textId="77777777" w:rsidR="001E6F4C" w:rsidRDefault="001E6F4C" w:rsidP="00A90ABC">
      <w:pPr>
        <w:spacing w:after="0"/>
      </w:pPr>
      <w:r>
        <w:t xml:space="preserve">To non-Christians, to surrender autonomy is to abandon reason itself.  </w:t>
      </w:r>
    </w:p>
    <w:p w14:paraId="23C046A7" w14:textId="77777777" w:rsidR="003459F5" w:rsidRDefault="003459F5" w:rsidP="00A90ABC">
      <w:pPr>
        <w:spacing w:after="0"/>
      </w:pPr>
    </w:p>
    <w:p w14:paraId="22634BF6" w14:textId="77777777" w:rsidR="00DD172B" w:rsidRPr="00005BEC" w:rsidRDefault="00005BEC" w:rsidP="00A90ABC">
      <w:pPr>
        <w:spacing w:after="0"/>
        <w:rPr>
          <w:lang w:eastAsia="zh-TW"/>
        </w:rPr>
      </w:pPr>
      <w:r>
        <w:rPr>
          <w:rFonts w:hint="eastAsia"/>
          <w:lang w:eastAsia="zh-TW"/>
        </w:rPr>
        <w:t>這是康德的《</w:t>
      </w:r>
      <w:r w:rsidR="00800E55">
        <w:rPr>
          <w:rFonts w:hint="eastAsia"/>
          <w:lang w:eastAsia="zh-TW"/>
        </w:rPr>
        <w:t>完全在理性限制之下的宗教》一書内所强調的。</w:t>
      </w:r>
    </w:p>
    <w:p w14:paraId="5665E74B" w14:textId="77777777" w:rsidR="00176997" w:rsidRDefault="00005BEC" w:rsidP="00A90ABC">
      <w:pPr>
        <w:spacing w:after="0"/>
      </w:pPr>
      <w:r>
        <w:t xml:space="preserve">Kant made much of this argument in his </w:t>
      </w:r>
      <w:r w:rsidRPr="00005BEC">
        <w:rPr>
          <w:i/>
          <w:iCs/>
        </w:rPr>
        <w:t>Religion within the Limits of Reason Alone</w:t>
      </w:r>
      <w:r>
        <w:t xml:space="preserve">.  </w:t>
      </w:r>
    </w:p>
    <w:p w14:paraId="1E671AAA" w14:textId="77777777" w:rsidR="00800E55" w:rsidRDefault="00800E55" w:rsidP="00A90ABC">
      <w:pPr>
        <w:spacing w:after="0"/>
      </w:pPr>
    </w:p>
    <w:p w14:paraId="7476AD3E" w14:textId="77777777" w:rsidR="00800E55" w:rsidRPr="008451CA" w:rsidRDefault="008451CA" w:rsidP="00A90ABC">
      <w:pPr>
        <w:spacing w:after="0"/>
        <w:rPr>
          <w:lang w:eastAsia="zh-TW"/>
        </w:rPr>
      </w:pPr>
      <w:r>
        <w:tab/>
      </w:r>
      <w:r>
        <w:rPr>
          <w:rFonts w:hint="eastAsia"/>
          <w:lang w:eastAsia="zh-TW"/>
        </w:rPr>
        <w:t>但是，當基督徒說，人類的理性有能力</w:t>
      </w:r>
      <w:r>
        <w:rPr>
          <w:lang w:eastAsia="zh-TW"/>
        </w:rPr>
        <w:t xml:space="preserve">(competence) </w:t>
      </w:r>
      <w:r>
        <w:rPr>
          <w:rFonts w:hint="eastAsia"/>
          <w:lang w:eastAsia="zh-TW"/>
        </w:rPr>
        <w:t>認識真理時，非基督徒會認爲他是一個理性主義者。</w:t>
      </w:r>
    </w:p>
    <w:p w14:paraId="07E11A4A" w14:textId="77777777" w:rsidR="00800E55" w:rsidRDefault="00800E55" w:rsidP="00A90ABC">
      <w:pPr>
        <w:spacing w:after="0"/>
      </w:pPr>
      <w:r>
        <w:rPr>
          <w:lang w:eastAsia="zh-TW"/>
        </w:rPr>
        <w:tab/>
      </w:r>
      <w:r>
        <w:t>But when a Christian speaks of the competence of human rea</w:t>
      </w:r>
      <w:r w:rsidR="003C5FE0">
        <w:t xml:space="preserve">son to know truth, non-Christians regard him as a rationalist.  </w:t>
      </w:r>
    </w:p>
    <w:p w14:paraId="61BA389C" w14:textId="77777777" w:rsidR="003C5FE0" w:rsidRDefault="003C5FE0" w:rsidP="00A90ABC">
      <w:pPr>
        <w:spacing w:after="0"/>
      </w:pPr>
    </w:p>
    <w:p w14:paraId="401AAD8F" w14:textId="77777777" w:rsidR="008451CA" w:rsidRDefault="008451CA" w:rsidP="00A90ABC">
      <w:pPr>
        <w:spacing w:after="0"/>
        <w:rPr>
          <w:lang w:eastAsia="zh-TW"/>
        </w:rPr>
      </w:pPr>
      <w:r>
        <w:rPr>
          <w:rFonts w:hint="eastAsia"/>
          <w:lang w:eastAsia="zh-TW"/>
        </w:rPr>
        <w:t>例如，對後現代主義者來説，聲稱自己能認識絕對真理，本質上就是錯</w:t>
      </w:r>
      <w:r w:rsidR="008525CC">
        <w:rPr>
          <w:rFonts w:hint="eastAsia"/>
          <w:lang w:eastAsia="zh-TW"/>
        </w:rPr>
        <w:t>的</w:t>
      </w:r>
      <w:r>
        <w:rPr>
          <w:rFonts w:hint="eastAsia"/>
          <w:lang w:eastAsia="zh-TW"/>
        </w:rPr>
        <w:t>。</w:t>
      </w:r>
      <w:r w:rsidR="008525CC">
        <w:rPr>
          <w:rFonts w:hint="eastAsia"/>
          <w:lang w:eastAsia="zh-TW"/>
        </w:rPr>
        <w:t>這聲稱是傲慢的。</w:t>
      </w:r>
    </w:p>
    <w:p w14:paraId="5A812E93" w14:textId="77777777" w:rsidR="003C5FE0" w:rsidRDefault="003C5FE0" w:rsidP="00A90ABC">
      <w:pPr>
        <w:spacing w:after="0"/>
      </w:pPr>
      <w:r>
        <w:rPr>
          <w:lang w:eastAsia="zh-TW"/>
        </w:rPr>
        <w:t xml:space="preserve">To postmodernists, for example, the very claim to know absolute truth is necessarily wrong.  </w:t>
      </w:r>
      <w:r>
        <w:t>It is an arrogant claim.</w:t>
      </w:r>
    </w:p>
    <w:p w14:paraId="28E49F43" w14:textId="77777777" w:rsidR="00662E66" w:rsidRDefault="00662E66" w:rsidP="00A90ABC">
      <w:pPr>
        <w:spacing w:after="0"/>
      </w:pPr>
    </w:p>
    <w:p w14:paraId="65BE895B" w14:textId="77777777" w:rsidR="00662E66" w:rsidRPr="00542689" w:rsidRDefault="00662E66" w:rsidP="00A90ABC">
      <w:pPr>
        <w:spacing w:after="0"/>
        <w:rPr>
          <w:color w:val="FF0000"/>
        </w:rPr>
      </w:pPr>
      <w:r>
        <w:rPr>
          <w:rFonts w:eastAsia="PMingLiU"/>
          <w:lang w:eastAsia="zh-TW"/>
        </w:rPr>
        <w:t xml:space="preserve">[ </w:t>
      </w:r>
      <w:r w:rsidR="00542689" w:rsidRPr="00265DC6">
        <w:rPr>
          <w:rFonts w:ascii="DengXian" w:hAnsi="DengXian" w:hint="eastAsia"/>
          <w:lang w:eastAsia="zh-TW"/>
        </w:rPr>
        <w:t>注脚四十四。</w:t>
      </w:r>
      <w:r w:rsidR="00FC141A">
        <w:rPr>
          <w:rFonts w:hint="eastAsia"/>
        </w:rPr>
        <w:t>根據後現代的『敘述』（理論），後現代主義者宣稱，基督徒是非理性的，因爲他們的宣稱缺乏證據</w:t>
      </w:r>
      <w:r w:rsidR="00FC141A">
        <w:rPr>
          <w:rFonts w:hint="eastAsia"/>
        </w:rPr>
        <w:t xml:space="preserve"> </w:t>
      </w:r>
      <w:r w:rsidR="00FC141A">
        <w:t xml:space="preserve">(insufficient claims for </w:t>
      </w:r>
      <w:proofErr w:type="gramStart"/>
      <w:r w:rsidR="00FC141A">
        <w:t>claims)</w:t>
      </w:r>
      <w:r w:rsidR="00FC141A">
        <w:rPr>
          <w:rFonts w:hint="eastAsia"/>
        </w:rPr>
        <w:t>。</w:t>
      </w:r>
      <w:proofErr w:type="gramEnd"/>
      <w:r w:rsidR="00FC141A">
        <w:rPr>
          <w:rFonts w:hint="eastAsia"/>
          <w:lang w:eastAsia="zh-TW"/>
        </w:rPr>
        <w:t>後現代主義者也宣稱，基督徒是理性主義者，因爲他們</w:t>
      </w:r>
      <w:r w:rsidR="00860A7F">
        <w:rPr>
          <w:rFonts w:hint="eastAsia"/>
          <w:lang w:eastAsia="zh-TW"/>
        </w:rPr>
        <w:t>宣稱自己</w:t>
      </w:r>
      <w:r w:rsidR="00FC141A">
        <w:rPr>
          <w:rFonts w:hint="eastAsia"/>
          <w:lang w:eastAsia="zh-TW"/>
        </w:rPr>
        <w:t>認識絕對真理。</w:t>
      </w:r>
      <w:r>
        <w:rPr>
          <w:rFonts w:eastAsia="PMingLiU"/>
          <w:lang w:eastAsia="zh-TW"/>
        </w:rPr>
        <w:t>]</w:t>
      </w:r>
    </w:p>
    <w:p w14:paraId="59A854DA" w14:textId="77777777" w:rsidR="003C5FE0" w:rsidRDefault="003C5FE0" w:rsidP="00A90ABC">
      <w:pPr>
        <w:spacing w:after="0"/>
      </w:pPr>
      <w:r>
        <w:t>[Footnote 44.  In the postmodern narrative, the modernists claimed that C</w:t>
      </w:r>
      <w:r w:rsidR="008C76BD">
        <w:t xml:space="preserve">hristians are irrational because they did not have sufficient evidence for their claims.  The postmodernists claim that </w:t>
      </w:r>
      <w:r w:rsidR="00F5364F">
        <w:t>Christians</w:t>
      </w:r>
      <w:r w:rsidR="008C76BD">
        <w:t xml:space="preserve"> are rationalist because they claim to know absolute truth.]</w:t>
      </w:r>
    </w:p>
    <w:p w14:paraId="29CC2582" w14:textId="77777777" w:rsidR="00F5364F" w:rsidRDefault="00F5364F" w:rsidP="00A90ABC">
      <w:pPr>
        <w:spacing w:after="0"/>
      </w:pPr>
    </w:p>
    <w:p w14:paraId="17C7BECD" w14:textId="77777777" w:rsidR="00F5364F" w:rsidRDefault="00542689" w:rsidP="00A90ABC">
      <w:pPr>
        <w:spacing w:after="0"/>
        <w:rPr>
          <w:lang w:eastAsia="zh-TW"/>
        </w:rPr>
      </w:pPr>
      <w:r>
        <w:tab/>
      </w:r>
      <w:r>
        <w:rPr>
          <w:rFonts w:hint="eastAsia"/>
          <w:lang w:eastAsia="zh-TW"/>
        </w:rPr>
        <w:t>因此，基督徒和非基督徒，彼此批判，指控對方是理性主義者，也指控對方是非理性主義。</w:t>
      </w:r>
    </w:p>
    <w:p w14:paraId="64EF7864" w14:textId="77777777" w:rsidR="00F5364F" w:rsidRDefault="00F5364F" w:rsidP="00A90ABC">
      <w:pPr>
        <w:spacing w:after="0"/>
      </w:pPr>
      <w:r>
        <w:rPr>
          <w:lang w:eastAsia="zh-TW"/>
        </w:rPr>
        <w:tab/>
      </w:r>
      <w:proofErr w:type="gramStart"/>
      <w:r>
        <w:t>So</w:t>
      </w:r>
      <w:proofErr w:type="gramEnd"/>
      <w:r>
        <w:t xml:space="preserve"> both Christians and non-Christians charge each other with being rationalist and </w:t>
      </w:r>
      <w:proofErr w:type="spellStart"/>
      <w:r>
        <w:t>irrationalist</w:t>
      </w:r>
      <w:proofErr w:type="spellEnd"/>
      <w:r>
        <w:t>.</w:t>
      </w:r>
    </w:p>
    <w:p w14:paraId="51EA7DD4" w14:textId="77777777" w:rsidR="00F5364F" w:rsidRDefault="00F5364F" w:rsidP="00A90ABC">
      <w:pPr>
        <w:spacing w:after="0"/>
      </w:pPr>
    </w:p>
    <w:p w14:paraId="2BE9FE44" w14:textId="77777777" w:rsidR="00860A7F" w:rsidRDefault="00860A7F" w:rsidP="00A90ABC">
      <w:pPr>
        <w:spacing w:after="0"/>
      </w:pPr>
    </w:p>
    <w:p w14:paraId="1C79166B" w14:textId="77777777" w:rsidR="007824D1" w:rsidRDefault="00C5698F" w:rsidP="00A90ABC">
      <w:pPr>
        <w:spacing w:after="0"/>
        <w:rPr>
          <w:b/>
          <w:bCs/>
          <w:lang w:eastAsia="zh-TW"/>
        </w:rPr>
      </w:pPr>
      <w:r>
        <w:rPr>
          <w:rFonts w:hint="eastAsia"/>
          <w:b/>
          <w:bCs/>
          <w:lang w:eastAsia="zh-TW"/>
        </w:rPr>
        <w:t>[</w:t>
      </w:r>
      <w:r>
        <w:rPr>
          <w:b/>
          <w:bCs/>
          <w:lang w:eastAsia="zh-TW"/>
        </w:rPr>
        <w:t xml:space="preserve">6] </w:t>
      </w:r>
      <w:r w:rsidR="00860A7F">
        <w:rPr>
          <w:rFonts w:hint="eastAsia"/>
          <w:b/>
          <w:bCs/>
          <w:lang w:eastAsia="zh-TW"/>
        </w:rPr>
        <w:t>基督徒的回應</w:t>
      </w:r>
      <w:r w:rsidR="007824D1">
        <w:rPr>
          <w:rFonts w:eastAsiaTheme="minorEastAsia" w:hint="eastAsia"/>
          <w:b/>
          <w:bCs/>
          <w:lang w:eastAsia="zh-TW"/>
        </w:rPr>
        <w:t>：分析非基督徒立場</w:t>
      </w:r>
      <w:r w:rsidR="00860A7F">
        <w:rPr>
          <w:rFonts w:hint="eastAsia"/>
          <w:b/>
          <w:bCs/>
          <w:lang w:eastAsia="zh-TW"/>
        </w:rPr>
        <w:t xml:space="preserve"> </w:t>
      </w:r>
    </w:p>
    <w:p w14:paraId="4ACC3EC9" w14:textId="560F1A84" w:rsidR="00860A7F" w:rsidRPr="00860A7F" w:rsidRDefault="00860A7F" w:rsidP="00A90ABC">
      <w:pPr>
        <w:spacing w:after="0"/>
        <w:rPr>
          <w:b/>
          <w:bCs/>
        </w:rPr>
      </w:pPr>
      <w:r w:rsidRPr="008451CA">
        <w:rPr>
          <w:b/>
          <w:bCs/>
        </w:rPr>
        <w:t>CHRISTIAN RESPONSE</w:t>
      </w:r>
      <w:r w:rsidR="007824D1">
        <w:rPr>
          <w:b/>
          <w:bCs/>
        </w:rPr>
        <w:t>: ANALYSIS OF NON-CHRISTIAN VIEW</w:t>
      </w:r>
    </w:p>
    <w:p w14:paraId="189174D2" w14:textId="77777777" w:rsidR="00860A7F" w:rsidRDefault="00860A7F" w:rsidP="00A90ABC">
      <w:pPr>
        <w:spacing w:after="0"/>
      </w:pPr>
    </w:p>
    <w:p w14:paraId="1F3B60ED" w14:textId="77777777" w:rsidR="00F5364F" w:rsidRDefault="00542689" w:rsidP="00A90ABC">
      <w:pPr>
        <w:spacing w:after="0"/>
      </w:pPr>
      <w:r>
        <w:rPr>
          <w:rFonts w:hint="eastAsia"/>
          <w:lang w:eastAsia="zh-TW"/>
        </w:rPr>
        <w:t>作爲基督徒，我相信，（基督徒）對非基督徒的批評是合理的；而（非基督徒）對基督徒的批評卻不合理。我在上文已描述兩方的立場，因此這句話的合理性，應該很明顯。</w:t>
      </w:r>
      <w:r w:rsidR="00F5364F">
        <w:rPr>
          <w:lang w:eastAsia="zh-TW"/>
        </w:rPr>
        <w:br/>
      </w:r>
      <w:r w:rsidR="00F5364F">
        <w:t>As a Christian, I believe that the non</w:t>
      </w:r>
      <w:r>
        <w:t>-</w:t>
      </w:r>
      <w:r w:rsidR="00F5364F">
        <w:t xml:space="preserve">Christians are guilty of this criticism, the Christians non-guilty, for reasons that should be evident from my description of these two positions.  </w:t>
      </w:r>
    </w:p>
    <w:p w14:paraId="21829ABA" w14:textId="77777777" w:rsidR="00F5364F" w:rsidRDefault="00F5364F" w:rsidP="00A90ABC">
      <w:pPr>
        <w:spacing w:after="0"/>
      </w:pPr>
    </w:p>
    <w:p w14:paraId="2A76A8DD" w14:textId="77777777" w:rsidR="00F5364F" w:rsidRDefault="00542689" w:rsidP="00A90ABC">
      <w:pPr>
        <w:spacing w:after="0"/>
        <w:rPr>
          <w:lang w:eastAsia="zh-TW"/>
        </w:rPr>
      </w:pPr>
      <w:r>
        <w:tab/>
      </w:r>
      <w:r w:rsidR="00323F32">
        <w:rPr>
          <w:rFonts w:hint="eastAsia"/>
          <w:lang w:eastAsia="zh-TW"/>
        </w:rPr>
        <w:t>現在</w:t>
      </w:r>
      <w:r w:rsidR="00D51916">
        <w:rPr>
          <w:rFonts w:hint="eastAsia"/>
          <w:lang w:eastAsia="zh-TW"/>
        </w:rPr>
        <w:t>我</w:t>
      </w:r>
      <w:r w:rsidR="00323F32">
        <w:rPr>
          <w:rFonts w:hint="eastAsia"/>
          <w:lang w:eastAsia="zh-TW"/>
        </w:rPr>
        <w:t>再</w:t>
      </w:r>
      <w:r w:rsidR="00D51916">
        <w:rPr>
          <w:rFonts w:hint="eastAsia"/>
          <w:lang w:eastAsia="zh-TW"/>
        </w:rPr>
        <w:t>詳細一點，討論非基督徒</w:t>
      </w:r>
      <w:r w:rsidR="00D97B0B">
        <w:rPr>
          <w:rFonts w:hint="eastAsia"/>
          <w:lang w:eastAsia="zh-TW"/>
        </w:rPr>
        <w:t>的立場。</w:t>
      </w:r>
    </w:p>
    <w:p w14:paraId="2538F137" w14:textId="77777777" w:rsidR="00F5364F" w:rsidRDefault="00F5364F" w:rsidP="00A90ABC">
      <w:pPr>
        <w:spacing w:after="0"/>
      </w:pPr>
      <w:r>
        <w:rPr>
          <w:lang w:eastAsia="zh-TW"/>
        </w:rPr>
        <w:tab/>
      </w:r>
      <w:r>
        <w:t>To consider the non-Christian position more fully:</w:t>
      </w:r>
    </w:p>
    <w:p w14:paraId="148A9709" w14:textId="77777777" w:rsidR="00F5364F" w:rsidRDefault="00F5364F" w:rsidP="00A90ABC">
      <w:pPr>
        <w:spacing w:after="0"/>
      </w:pPr>
    </w:p>
    <w:p w14:paraId="23D0F5C2" w14:textId="77777777" w:rsidR="00F5364F" w:rsidRPr="002A6C4F" w:rsidRDefault="00D97B0B" w:rsidP="00A90ABC">
      <w:pPr>
        <w:spacing w:after="0"/>
        <w:rPr>
          <w:rFonts w:eastAsia="PMingLiU"/>
          <w:lang w:eastAsia="zh-TW"/>
        </w:rPr>
      </w:pPr>
      <w:r>
        <w:rPr>
          <w:rFonts w:hint="eastAsia"/>
          <w:lang w:eastAsia="zh-TW"/>
        </w:rPr>
        <w:t>當我們正視</w:t>
      </w:r>
      <w:r w:rsidR="002A6C4F">
        <w:rPr>
          <w:rFonts w:hint="eastAsia"/>
          <w:lang w:eastAsia="zh-TW"/>
        </w:rPr>
        <w:t>哲學史時，我們會看到，非基督徒的理性傳統（思想學派），總在理性主義和非理性主義之間擺動。</w:t>
      </w:r>
    </w:p>
    <w:p w14:paraId="2270E3E0" w14:textId="77777777" w:rsidR="00F5364F" w:rsidRDefault="00F5364F" w:rsidP="00A90ABC">
      <w:pPr>
        <w:spacing w:after="0"/>
      </w:pPr>
      <w:r>
        <w:t xml:space="preserve">As we look at the history of philosophy, we will see that the non-Christian intellectual traditions vacillate between rationalism and irrationalism.   </w:t>
      </w:r>
    </w:p>
    <w:p w14:paraId="5FE2DE64" w14:textId="77777777" w:rsidR="00F5364F" w:rsidRDefault="00F5364F" w:rsidP="00A90ABC">
      <w:pPr>
        <w:spacing w:after="0"/>
      </w:pPr>
    </w:p>
    <w:p w14:paraId="1D7A9040" w14:textId="77777777" w:rsidR="00F5364F" w:rsidRPr="00307D80" w:rsidRDefault="00307D80" w:rsidP="00A90ABC">
      <w:pPr>
        <w:spacing w:after="0"/>
        <w:rPr>
          <w:lang w:eastAsia="zh-TW"/>
        </w:rPr>
      </w:pPr>
      <w:r>
        <w:rPr>
          <w:rFonts w:hint="eastAsia"/>
          <w:lang w:eastAsia="zh-TW"/>
        </w:rPr>
        <w:lastRenderedPageBreak/>
        <w:t>正如形而上學的『超越』和『臨在』之間的張力一樣，非基督教的理性主義和非理性主義也是彼此不一致的，但是吊詭的是：他們</w:t>
      </w:r>
      <w:r w:rsidR="00746F6A">
        <w:rPr>
          <w:rFonts w:hint="eastAsia"/>
          <w:lang w:eastAsia="zh-TW"/>
        </w:rPr>
        <w:t>同時彼此强化對方</w:t>
      </w:r>
      <w:r w:rsidR="00746F6A">
        <w:rPr>
          <w:lang w:eastAsia="zh-TW"/>
        </w:rPr>
        <w:t>(reinforce each other)</w:t>
      </w:r>
      <w:r w:rsidR="00746F6A">
        <w:rPr>
          <w:rFonts w:hint="eastAsia"/>
          <w:lang w:eastAsia="zh-TW"/>
        </w:rPr>
        <w:t>。</w:t>
      </w:r>
    </w:p>
    <w:p w14:paraId="01FCACA3" w14:textId="77777777" w:rsidR="00F5364F" w:rsidRDefault="00F5364F" w:rsidP="00A90ABC">
      <w:pPr>
        <w:spacing w:after="0"/>
      </w:pPr>
      <w:r>
        <w:t>As with the metaphysical tension of transcendence and immanence, non-Christian rationalism and irrationalism are inconsistent with each other, but they also, paradoxically, reinforce each other.</w:t>
      </w:r>
    </w:p>
    <w:p w14:paraId="5577A455" w14:textId="77777777" w:rsidR="00F5364F" w:rsidRDefault="00F5364F" w:rsidP="00A90ABC">
      <w:pPr>
        <w:spacing w:after="0"/>
      </w:pPr>
    </w:p>
    <w:p w14:paraId="69E836C8" w14:textId="77777777" w:rsidR="00F5364F" w:rsidRPr="00746F6A" w:rsidRDefault="00746F6A" w:rsidP="00A90ABC">
      <w:pPr>
        <w:spacing w:after="0"/>
      </w:pPr>
      <w:r>
        <w:tab/>
      </w:r>
      <w:r>
        <w:rPr>
          <w:rFonts w:hint="eastAsia"/>
          <w:lang w:eastAsia="zh-TW"/>
        </w:rPr>
        <w:t>怕門尼德的理性主義，並不能説服</w:t>
      </w:r>
      <w:r w:rsidR="00860A7F">
        <w:rPr>
          <w:rFonts w:hint="eastAsia"/>
          <w:lang w:eastAsia="zh-TW"/>
        </w:rPr>
        <w:t>他之</w:t>
      </w:r>
      <w:r>
        <w:rPr>
          <w:rFonts w:hint="eastAsia"/>
          <w:lang w:eastAsia="zh-TW"/>
        </w:rPr>
        <w:t>後的思想家，導致詭辯家和『中級學院』</w:t>
      </w:r>
      <w:r>
        <w:rPr>
          <w:lang w:eastAsia="zh-TW"/>
        </w:rPr>
        <w:t xml:space="preserve"> </w:t>
      </w:r>
      <w:r>
        <w:t xml:space="preserve">(Middle Academy) </w:t>
      </w:r>
      <w:r>
        <w:rPr>
          <w:rFonts w:hint="eastAsia"/>
          <w:lang w:eastAsia="zh-TW"/>
        </w:rPr>
        <w:t>的懷疑主義</w:t>
      </w:r>
      <w:r>
        <w:rPr>
          <w:rFonts w:hint="eastAsia"/>
        </w:rPr>
        <w:t>和相對主義。</w:t>
      </w:r>
    </w:p>
    <w:p w14:paraId="0C8A88B3" w14:textId="77777777" w:rsidR="00F5364F" w:rsidRDefault="00F5364F" w:rsidP="00A90ABC">
      <w:pPr>
        <w:spacing w:after="0"/>
      </w:pPr>
      <w:r>
        <w:rPr>
          <w:lang w:eastAsia="zh-TW"/>
        </w:rPr>
        <w:tab/>
      </w:r>
      <w:r>
        <w:t xml:space="preserve">Parmenides’ rationalism failed to impress later generations of thinkers, leading to the skepticism and relativism of Sophism and the Middle Academy.  </w:t>
      </w:r>
    </w:p>
    <w:p w14:paraId="39AB0009" w14:textId="77777777" w:rsidR="00F5364F" w:rsidRDefault="00F5364F" w:rsidP="00A90ABC">
      <w:pPr>
        <w:spacing w:after="0"/>
      </w:pPr>
    </w:p>
    <w:p w14:paraId="702D3E45" w14:textId="77777777" w:rsidR="00F5364F" w:rsidRDefault="00746F6A" w:rsidP="00A90ABC">
      <w:pPr>
        <w:spacing w:after="0"/>
        <w:rPr>
          <w:lang w:eastAsia="zh-TW"/>
        </w:rPr>
      </w:pPr>
      <w:r>
        <w:rPr>
          <w:rFonts w:hint="eastAsia"/>
          <w:lang w:eastAsia="zh-TW"/>
        </w:rPr>
        <w:t>但是，懷疑主義和相對主義很難讓人滿意，這樣又導致新柏拉圖主義的理性主義。</w:t>
      </w:r>
    </w:p>
    <w:p w14:paraId="12BAD794" w14:textId="77777777" w:rsidR="00F5364F" w:rsidRDefault="00F5364F" w:rsidP="00A90ABC">
      <w:pPr>
        <w:spacing w:after="0"/>
      </w:pPr>
      <w:r>
        <w:t xml:space="preserve">But few could rest content with skepticism and relativism, leading to a new form of rationalism in Neo-Platonism.  </w:t>
      </w:r>
    </w:p>
    <w:p w14:paraId="24ECFBA5" w14:textId="77777777" w:rsidR="00F5364F" w:rsidRDefault="00F5364F" w:rsidP="00A90ABC">
      <w:pPr>
        <w:spacing w:after="0"/>
      </w:pPr>
    </w:p>
    <w:p w14:paraId="327EA93B" w14:textId="77777777" w:rsidR="00F5364F" w:rsidRDefault="00746F6A" w:rsidP="00A90ABC">
      <w:pPr>
        <w:spacing w:after="0"/>
        <w:rPr>
          <w:lang w:eastAsia="zh-TW"/>
        </w:rPr>
      </w:pPr>
      <w:r>
        <w:rPr>
          <w:rFonts w:hint="eastAsia"/>
          <w:lang w:eastAsia="zh-TW"/>
        </w:rPr>
        <w:t>因此，哲學的圈子，幾百年來總是從理性主義搖擺到非理性主義，然後又搖擺回來。</w:t>
      </w:r>
    </w:p>
    <w:p w14:paraId="402F106E" w14:textId="77777777" w:rsidR="00F5364F" w:rsidRDefault="00F5364F" w:rsidP="00A90ABC">
      <w:pPr>
        <w:spacing w:after="0"/>
      </w:pPr>
      <w:proofErr w:type="gramStart"/>
      <w:r>
        <w:t>So</w:t>
      </w:r>
      <w:proofErr w:type="gramEnd"/>
      <w:r>
        <w:t xml:space="preserve"> the philosophical community over the centuries has vacillated from rationalism to irrationalism and back again</w:t>
      </w:r>
      <w:r w:rsidR="00746F6A">
        <w:t>.</w:t>
      </w:r>
    </w:p>
    <w:p w14:paraId="68961730" w14:textId="77777777" w:rsidR="00F5364F" w:rsidRDefault="00F5364F" w:rsidP="00A90ABC">
      <w:pPr>
        <w:spacing w:after="0"/>
      </w:pPr>
    </w:p>
    <w:p w14:paraId="6104745D" w14:textId="5CEE20CF" w:rsidR="00F5364F" w:rsidRPr="00746F6A" w:rsidRDefault="00746F6A" w:rsidP="00A90ABC">
      <w:pPr>
        <w:spacing w:after="0"/>
        <w:rPr>
          <w:lang w:eastAsia="zh-TW"/>
        </w:rPr>
      </w:pPr>
      <w:r>
        <w:tab/>
      </w:r>
      <w:r>
        <w:rPr>
          <w:rFonts w:hint="eastAsia"/>
          <w:lang w:eastAsia="zh-TW"/>
        </w:rPr>
        <w:t>最偉大的哲學家們會試</w:t>
      </w:r>
      <w:r w:rsidR="005B1418">
        <w:rPr>
          <w:rFonts w:eastAsiaTheme="minorEastAsia" w:hint="eastAsia"/>
          <w:lang w:eastAsia="zh-TW"/>
        </w:rPr>
        <w:t>圖</w:t>
      </w:r>
      <w:r>
        <w:rPr>
          <w:rFonts w:hint="eastAsia"/>
          <w:lang w:eastAsia="zh-TW"/>
        </w:rPr>
        <w:t>用一個系統來結合</w:t>
      </w:r>
      <w:r w:rsidR="005B1418">
        <w:rPr>
          <w:rFonts w:hint="eastAsia"/>
          <w:lang w:eastAsia="zh-TW"/>
        </w:rPr>
        <w:t>『</w:t>
      </w:r>
      <w:r>
        <w:rPr>
          <w:rFonts w:hint="eastAsia"/>
          <w:lang w:eastAsia="zh-TW"/>
        </w:rPr>
        <w:t>理性主義原則</w:t>
      </w:r>
      <w:r w:rsidR="005B1418">
        <w:rPr>
          <w:rFonts w:hint="eastAsia"/>
          <w:lang w:eastAsia="zh-TW"/>
        </w:rPr>
        <w:t>』</w:t>
      </w:r>
      <w:r>
        <w:rPr>
          <w:rFonts w:hint="eastAsia"/>
          <w:lang w:eastAsia="zh-TW"/>
        </w:rPr>
        <w:t>和</w:t>
      </w:r>
      <w:r w:rsidR="005B1418">
        <w:rPr>
          <w:rFonts w:hint="eastAsia"/>
          <w:lang w:eastAsia="zh-TW"/>
        </w:rPr>
        <w:t>『</w:t>
      </w:r>
      <w:r>
        <w:rPr>
          <w:rFonts w:hint="eastAsia"/>
          <w:lang w:eastAsia="zh-TW"/>
        </w:rPr>
        <w:t>非理性主義原則</w:t>
      </w:r>
      <w:r w:rsidR="005B1418">
        <w:rPr>
          <w:rFonts w:hint="eastAsia"/>
          <w:lang w:eastAsia="zh-TW"/>
        </w:rPr>
        <w:t>』</w:t>
      </w:r>
      <w:r>
        <w:rPr>
          <w:rFonts w:hint="eastAsia"/>
          <w:lang w:eastAsia="zh-TW"/>
        </w:rPr>
        <w:t>。</w:t>
      </w:r>
    </w:p>
    <w:p w14:paraId="02F0EB28" w14:textId="77777777" w:rsidR="00746F6A" w:rsidRDefault="00F5364F" w:rsidP="00A90ABC">
      <w:pPr>
        <w:spacing w:after="0"/>
      </w:pPr>
      <w:r>
        <w:rPr>
          <w:lang w:eastAsia="zh-TW"/>
        </w:rPr>
        <w:tab/>
      </w:r>
      <w:r>
        <w:t xml:space="preserve">The greatest philosophers have tried to combine rationalistic and </w:t>
      </w:r>
      <w:proofErr w:type="spellStart"/>
      <w:r>
        <w:t>irrationalistic</w:t>
      </w:r>
      <w:proofErr w:type="spellEnd"/>
      <w:r>
        <w:t xml:space="preserve"> principles in a single system. </w:t>
      </w:r>
    </w:p>
    <w:p w14:paraId="6F7A0910" w14:textId="77777777" w:rsidR="00746F6A" w:rsidRDefault="00746F6A" w:rsidP="00A90ABC">
      <w:pPr>
        <w:spacing w:after="0"/>
      </w:pPr>
    </w:p>
    <w:p w14:paraId="37BA991C" w14:textId="77777777" w:rsidR="00746F6A" w:rsidRDefault="00746F6A" w:rsidP="00A90ABC">
      <w:pPr>
        <w:spacing w:after="0"/>
        <w:rPr>
          <w:lang w:eastAsia="zh-TW"/>
        </w:rPr>
      </w:pPr>
      <w:r>
        <w:rPr>
          <w:rFonts w:hint="eastAsia"/>
          <w:lang w:eastAsia="zh-TW"/>
        </w:rPr>
        <w:t>例如：柏拉圖對『形式』是理性主義的，對『物質世界』則是非理性主義的。</w:t>
      </w:r>
    </w:p>
    <w:p w14:paraId="0C90A01D" w14:textId="77777777" w:rsidR="00F5364F" w:rsidRDefault="00F5364F" w:rsidP="00A90ABC">
      <w:pPr>
        <w:spacing w:after="0"/>
      </w:pPr>
      <w:proofErr w:type="gramStart"/>
      <w:r>
        <w:t>So</w:t>
      </w:r>
      <w:proofErr w:type="gramEnd"/>
      <w:r>
        <w:t xml:space="preserve"> Plato is rationalistic about the Forms, </w:t>
      </w:r>
      <w:proofErr w:type="spellStart"/>
      <w:r>
        <w:t>irrationalistic</w:t>
      </w:r>
      <w:proofErr w:type="spellEnd"/>
      <w:r>
        <w:t xml:space="preserve"> about the material world. </w:t>
      </w:r>
    </w:p>
    <w:p w14:paraId="235B4351" w14:textId="77777777" w:rsidR="00F5364F" w:rsidRDefault="00F5364F" w:rsidP="00A90ABC">
      <w:pPr>
        <w:spacing w:after="0"/>
      </w:pPr>
    </w:p>
    <w:p w14:paraId="7F32388A" w14:textId="77777777" w:rsidR="00F5364F" w:rsidRDefault="00746F6A" w:rsidP="00A90ABC">
      <w:pPr>
        <w:spacing w:after="0"/>
      </w:pPr>
      <w:r>
        <w:rPr>
          <w:rFonts w:hint="eastAsia"/>
          <w:lang w:eastAsia="zh-TW"/>
        </w:rPr>
        <w:t>亞里斯多特和普羅諾斯（新柏拉圖主義者）也是如此。</w:t>
      </w:r>
      <w:r w:rsidR="00F5364F">
        <w:rPr>
          <w:lang w:eastAsia="zh-TW"/>
        </w:rPr>
        <w:br/>
      </w:r>
      <w:r w:rsidR="00F5364F">
        <w:t>Same for Aristotle and Plotinus.</w:t>
      </w:r>
    </w:p>
    <w:p w14:paraId="44AFF63A" w14:textId="77777777" w:rsidR="00F5364F" w:rsidRDefault="00F5364F" w:rsidP="00A90ABC">
      <w:pPr>
        <w:spacing w:after="0"/>
      </w:pPr>
    </w:p>
    <w:p w14:paraId="2D85DEB8" w14:textId="77777777" w:rsidR="00F5364F" w:rsidRDefault="00746F6A" w:rsidP="00A90ABC">
      <w:pPr>
        <w:spacing w:after="0"/>
        <w:rPr>
          <w:lang w:eastAsia="zh-TW"/>
        </w:rPr>
      </w:pPr>
      <w:r>
        <w:rPr>
          <w:rFonts w:hint="eastAsia"/>
          <w:lang w:eastAsia="zh-TW"/>
        </w:rPr>
        <w:t>康德對</w:t>
      </w:r>
      <w:r w:rsidR="00860A7F">
        <w:rPr>
          <w:rFonts w:hint="eastAsia"/>
          <w:lang w:eastAsia="zh-TW"/>
        </w:rPr>
        <w:t>『</w:t>
      </w:r>
      <w:r>
        <w:rPr>
          <w:rFonts w:hint="eastAsia"/>
          <w:lang w:eastAsia="zh-TW"/>
        </w:rPr>
        <w:t>現象界</w:t>
      </w:r>
      <w:r w:rsidR="00860A7F">
        <w:rPr>
          <w:rFonts w:hint="eastAsia"/>
          <w:lang w:eastAsia="zh-TW"/>
        </w:rPr>
        <w:t>』</w:t>
      </w:r>
      <w:r>
        <w:rPr>
          <w:rFonts w:hint="eastAsia"/>
          <w:lang w:eastAsia="zh-TW"/>
        </w:rPr>
        <w:t>是理性主義的，對</w:t>
      </w:r>
      <w:r w:rsidR="00860A7F">
        <w:rPr>
          <w:rFonts w:hint="eastAsia"/>
          <w:lang w:eastAsia="zh-TW"/>
        </w:rPr>
        <w:t>『</w:t>
      </w:r>
      <w:r>
        <w:rPr>
          <w:rFonts w:hint="eastAsia"/>
          <w:lang w:eastAsia="zh-TW"/>
        </w:rPr>
        <w:t>物自體界</w:t>
      </w:r>
      <w:r w:rsidR="00860A7F">
        <w:rPr>
          <w:rFonts w:hint="eastAsia"/>
          <w:lang w:eastAsia="zh-TW"/>
        </w:rPr>
        <w:t>』</w:t>
      </w:r>
      <w:r>
        <w:rPr>
          <w:rFonts w:hint="eastAsia"/>
          <w:lang w:eastAsia="zh-TW"/>
        </w:rPr>
        <w:t>則是非理性主義的。</w:t>
      </w:r>
    </w:p>
    <w:p w14:paraId="03BE15E9" w14:textId="77777777" w:rsidR="00F5364F" w:rsidRDefault="00F5364F" w:rsidP="00A90ABC">
      <w:pPr>
        <w:spacing w:after="0"/>
      </w:pPr>
      <w:r>
        <w:t xml:space="preserve">Kant is rationalistic about phenomena, </w:t>
      </w:r>
      <w:proofErr w:type="spellStart"/>
      <w:r>
        <w:t>irrationalistic</w:t>
      </w:r>
      <w:proofErr w:type="spellEnd"/>
      <w:r>
        <w:t xml:space="preserve"> about the noumenal world.</w:t>
      </w:r>
    </w:p>
    <w:p w14:paraId="2E5B2FB0" w14:textId="77777777" w:rsidR="00F5364F" w:rsidRDefault="00F5364F" w:rsidP="00A90ABC">
      <w:pPr>
        <w:spacing w:after="0"/>
      </w:pPr>
    </w:p>
    <w:p w14:paraId="7B413492" w14:textId="77777777" w:rsidR="00F5364F" w:rsidRPr="00746F6A" w:rsidRDefault="00746F6A" w:rsidP="00A90ABC">
      <w:pPr>
        <w:spacing w:after="0"/>
      </w:pPr>
      <w:r>
        <w:rPr>
          <w:rFonts w:hint="eastAsia"/>
          <w:lang w:eastAsia="zh-TW"/>
        </w:rPr>
        <w:t>維根斯坦對他的『完全的語言』</w:t>
      </w:r>
      <w:r>
        <w:rPr>
          <w:lang w:eastAsia="zh-TW"/>
        </w:rPr>
        <w:t>(perf</w:t>
      </w:r>
      <w:r>
        <w:t xml:space="preserve">ect language) </w:t>
      </w:r>
      <w:r>
        <w:rPr>
          <w:rFonts w:hint="eastAsia"/>
        </w:rPr>
        <w:t>是理性主義的；對『神秘的世界』則是非理性主義的。</w:t>
      </w:r>
    </w:p>
    <w:p w14:paraId="0F8AC9BE" w14:textId="77777777" w:rsidR="00F5364F" w:rsidRDefault="00F5364F" w:rsidP="00A90ABC">
      <w:pPr>
        <w:spacing w:after="0"/>
      </w:pPr>
      <w:r>
        <w:t xml:space="preserve">Wittgenstein is rationalistic about his perfect language, </w:t>
      </w:r>
      <w:proofErr w:type="spellStart"/>
      <w:r>
        <w:t>irrationalistic</w:t>
      </w:r>
      <w:proofErr w:type="spellEnd"/>
      <w:r>
        <w:t xml:space="preserve"> about his “mystical” world.</w:t>
      </w:r>
    </w:p>
    <w:p w14:paraId="5A6A2582" w14:textId="77777777" w:rsidR="00746F6A" w:rsidRDefault="00746F6A" w:rsidP="00A90ABC">
      <w:pPr>
        <w:spacing w:after="0"/>
      </w:pPr>
    </w:p>
    <w:p w14:paraId="352DE1DD" w14:textId="77777777" w:rsidR="00F5364F" w:rsidRDefault="00746F6A" w:rsidP="00A90ABC">
      <w:pPr>
        <w:spacing w:after="0"/>
      </w:pPr>
      <w:r>
        <w:rPr>
          <w:rFonts w:hint="eastAsia"/>
          <w:lang w:eastAsia="zh-TW"/>
        </w:rPr>
        <w:t>我們在本書中會看到更多的例子。</w:t>
      </w:r>
      <w:r w:rsidR="00F5364F">
        <w:rPr>
          <w:lang w:eastAsia="zh-TW"/>
        </w:rPr>
        <w:br/>
      </w:r>
      <w:r w:rsidR="00F5364F">
        <w:t>We will see other examples throughout this book.</w:t>
      </w:r>
    </w:p>
    <w:p w14:paraId="3C3EBBDE" w14:textId="77777777" w:rsidR="00F5364F" w:rsidRDefault="00F5364F" w:rsidP="00A90ABC">
      <w:pPr>
        <w:spacing w:after="0"/>
      </w:pPr>
    </w:p>
    <w:p w14:paraId="4DBA12A8" w14:textId="77777777" w:rsidR="00F5364F" w:rsidRDefault="00746F6A" w:rsidP="00A90ABC">
      <w:pPr>
        <w:spacing w:after="0"/>
        <w:rPr>
          <w:lang w:eastAsia="zh-TW"/>
        </w:rPr>
      </w:pPr>
      <w:r>
        <w:tab/>
      </w:r>
      <w:r>
        <w:rPr>
          <w:rFonts w:hint="eastAsia"/>
          <w:lang w:eastAsia="zh-TW"/>
        </w:rPr>
        <w:t>兩個立場之間的互動乃如下：</w:t>
      </w:r>
    </w:p>
    <w:p w14:paraId="766A9D28" w14:textId="77777777" w:rsidR="00F5364F" w:rsidRDefault="00F5364F" w:rsidP="00A90ABC">
      <w:pPr>
        <w:spacing w:after="0"/>
      </w:pPr>
      <w:r>
        <w:rPr>
          <w:lang w:eastAsia="zh-TW"/>
        </w:rPr>
        <w:tab/>
      </w:r>
      <w:r>
        <w:t>The dynamic between the two positions is as follows:</w:t>
      </w:r>
    </w:p>
    <w:p w14:paraId="731BF779" w14:textId="77777777" w:rsidR="00F5364F" w:rsidRDefault="00F5364F" w:rsidP="00A90ABC">
      <w:pPr>
        <w:spacing w:after="0"/>
      </w:pPr>
    </w:p>
    <w:p w14:paraId="12F1C52F" w14:textId="77777777" w:rsidR="00860A7F" w:rsidRDefault="00746F6A" w:rsidP="00860A7F">
      <w:pPr>
        <w:spacing w:after="0"/>
        <w:rPr>
          <w:lang w:eastAsia="zh-TW"/>
        </w:rPr>
      </w:pPr>
      <w:r>
        <w:rPr>
          <w:rFonts w:hint="eastAsia"/>
          <w:lang w:eastAsia="zh-TW"/>
        </w:rPr>
        <w:t>理性主義若是正確，人的理智在追尋知識時，不會犯錯。</w:t>
      </w:r>
      <w:r w:rsidR="00860A7F">
        <w:rPr>
          <w:rFonts w:hint="eastAsia"/>
          <w:lang w:eastAsia="zh-TW"/>
        </w:rPr>
        <w:t>但是理智的確會犯錯。</w:t>
      </w:r>
    </w:p>
    <w:p w14:paraId="3C97F9ED" w14:textId="199F7F43" w:rsidR="00F5364F" w:rsidRDefault="00F5364F" w:rsidP="00A90ABC">
      <w:pPr>
        <w:spacing w:after="0"/>
        <w:rPr>
          <w:lang w:eastAsia="zh-TW"/>
        </w:rPr>
      </w:pPr>
      <w:r>
        <w:rPr>
          <w:lang w:eastAsia="zh-TW"/>
        </w:rPr>
        <w:t xml:space="preserve">If rationalism is true, the mind should not make errors in its quest for knowledge.  </w:t>
      </w:r>
      <w:r w:rsidR="00B64FE4">
        <w:rPr>
          <w:lang w:eastAsia="zh-TW"/>
        </w:rPr>
        <w:t xml:space="preserve"> </w:t>
      </w:r>
      <w:r>
        <w:rPr>
          <w:lang w:eastAsia="zh-TW"/>
        </w:rPr>
        <w:t>But it does.</w:t>
      </w:r>
    </w:p>
    <w:p w14:paraId="33A4764C" w14:textId="77777777" w:rsidR="00F5364F" w:rsidRDefault="00746F6A" w:rsidP="00A90ABC">
      <w:pPr>
        <w:spacing w:after="0"/>
        <w:rPr>
          <w:lang w:eastAsia="zh-TW"/>
        </w:rPr>
      </w:pPr>
      <w:r>
        <w:rPr>
          <w:rFonts w:hint="eastAsia"/>
          <w:lang w:eastAsia="zh-TW"/>
        </w:rPr>
        <w:lastRenderedPageBreak/>
        <w:t>理智犯錯時，哲學家不想責怪知識的主體：人的自主理性。</w:t>
      </w:r>
    </w:p>
    <w:p w14:paraId="475B0545" w14:textId="77777777" w:rsidR="00F5364F" w:rsidRDefault="00F5364F" w:rsidP="00A90ABC">
      <w:pPr>
        <w:spacing w:after="0"/>
      </w:pPr>
      <w:r>
        <w:t xml:space="preserve">When it does, philosophers do not want to blame their autonomous reason (the subject of knowledge).  </w:t>
      </w:r>
    </w:p>
    <w:p w14:paraId="09E602BC" w14:textId="77777777" w:rsidR="00F5364F" w:rsidRDefault="00F5364F" w:rsidP="00A90ABC">
      <w:pPr>
        <w:spacing w:after="0"/>
      </w:pPr>
    </w:p>
    <w:p w14:paraId="58039188" w14:textId="77777777" w:rsidR="00F5364F" w:rsidRDefault="00746F6A" w:rsidP="00A90ABC">
      <w:pPr>
        <w:spacing w:after="0"/>
        <w:rPr>
          <w:lang w:eastAsia="zh-TW"/>
        </w:rPr>
      </w:pPr>
      <w:r>
        <w:rPr>
          <w:rFonts w:hint="eastAsia"/>
          <w:lang w:eastAsia="zh-TW"/>
        </w:rPr>
        <w:t>他們責怪的，是知識的客體（對象）：世界本身。</w:t>
      </w:r>
    </w:p>
    <w:p w14:paraId="1BF2E0D4" w14:textId="77777777" w:rsidR="00F5364F" w:rsidRDefault="00F5364F" w:rsidP="00A90ABC">
      <w:pPr>
        <w:spacing w:after="0"/>
      </w:pPr>
      <w:r>
        <w:t xml:space="preserve">Rather, they blame the world, the object of knowledge.  </w:t>
      </w:r>
    </w:p>
    <w:p w14:paraId="4FA7F75C" w14:textId="77777777" w:rsidR="00F5364F" w:rsidRDefault="00F5364F" w:rsidP="00A90ABC">
      <w:pPr>
        <w:spacing w:after="0"/>
      </w:pPr>
    </w:p>
    <w:p w14:paraId="79C97629" w14:textId="77777777" w:rsidR="00F5364F" w:rsidRDefault="00E276F2" w:rsidP="00A90ABC">
      <w:pPr>
        <w:spacing w:after="0"/>
        <w:rPr>
          <w:lang w:eastAsia="zh-TW"/>
        </w:rPr>
      </w:pPr>
      <w:r>
        <w:rPr>
          <w:rFonts w:hint="eastAsia"/>
          <w:lang w:eastAsia="zh-TW"/>
        </w:rPr>
        <w:t>（他們宣稱：）</w:t>
      </w:r>
      <w:r w:rsidR="00746F6A">
        <w:rPr>
          <w:rFonts w:hint="eastAsia"/>
          <w:lang w:eastAsia="zh-TW"/>
        </w:rPr>
        <w:t>人的理智</w:t>
      </w:r>
      <w:r>
        <w:rPr>
          <w:rFonts w:hint="eastAsia"/>
          <w:lang w:eastAsia="zh-TW"/>
        </w:rPr>
        <w:t>不能獲得完全的知識，因爲世界不是完全可知的。</w:t>
      </w:r>
    </w:p>
    <w:p w14:paraId="40C6F8C2" w14:textId="77777777" w:rsidR="00F5364F" w:rsidRDefault="00F5364F" w:rsidP="00A90ABC">
      <w:pPr>
        <w:spacing w:after="0"/>
      </w:pPr>
      <w:r>
        <w:t>The mind cannot attain perfect knowledge because the world is not perfectly knowable.</w:t>
      </w:r>
    </w:p>
    <w:p w14:paraId="2C41F9AD" w14:textId="77777777" w:rsidR="00F5364F" w:rsidRDefault="00F5364F" w:rsidP="00A90ABC">
      <w:pPr>
        <w:spacing w:after="0"/>
      </w:pPr>
    </w:p>
    <w:p w14:paraId="7A143B75" w14:textId="77777777" w:rsidR="00F5364F" w:rsidRDefault="00E276F2" w:rsidP="00A90ABC">
      <w:pPr>
        <w:spacing w:after="0"/>
        <w:rPr>
          <w:lang w:eastAsia="zh-TW"/>
        </w:rPr>
      </w:pPr>
      <w:r>
        <w:rPr>
          <w:rFonts w:hint="eastAsia"/>
          <w:lang w:eastAsia="zh-TW"/>
        </w:rPr>
        <w:t>因此，理性主義又回到非理性主義。</w:t>
      </w:r>
    </w:p>
    <w:p w14:paraId="753A00FF" w14:textId="77777777" w:rsidR="00F5364F" w:rsidRDefault="00F5364F" w:rsidP="00A90ABC">
      <w:pPr>
        <w:spacing w:after="0"/>
      </w:pPr>
      <w:proofErr w:type="gramStart"/>
      <w:r>
        <w:t>So</w:t>
      </w:r>
      <w:proofErr w:type="gramEnd"/>
      <w:r>
        <w:t xml:space="preserve"> rationalism leads back to irrationalism.  </w:t>
      </w:r>
    </w:p>
    <w:p w14:paraId="4D451C77" w14:textId="77777777" w:rsidR="008C76BD" w:rsidRDefault="008C76BD" w:rsidP="00A90ABC">
      <w:pPr>
        <w:spacing w:after="0"/>
      </w:pPr>
    </w:p>
    <w:p w14:paraId="6F61D55F" w14:textId="77777777" w:rsidR="00860A7F" w:rsidRDefault="00860A7F" w:rsidP="00A90ABC">
      <w:pPr>
        <w:spacing w:after="0"/>
        <w:rPr>
          <w:rFonts w:eastAsia="PMingLiU"/>
          <w:lang w:eastAsia="zh-TW"/>
        </w:rPr>
      </w:pPr>
    </w:p>
    <w:p w14:paraId="17439D0B" w14:textId="77777777" w:rsidR="00860A7F" w:rsidRPr="00860A7F" w:rsidRDefault="00860A7F" w:rsidP="00A90ABC">
      <w:pPr>
        <w:spacing w:after="0"/>
        <w:rPr>
          <w:b/>
          <w:bCs/>
        </w:rPr>
      </w:pPr>
      <w:r w:rsidRPr="00860A7F">
        <w:rPr>
          <w:rFonts w:hint="eastAsia"/>
          <w:b/>
          <w:bCs/>
        </w:rPr>
        <w:t>批判</w:t>
      </w:r>
      <w:r w:rsidRPr="00860A7F">
        <w:rPr>
          <w:rFonts w:hint="eastAsia"/>
          <w:b/>
          <w:bCs/>
        </w:rPr>
        <w:t>CRITIQUE</w:t>
      </w:r>
    </w:p>
    <w:p w14:paraId="17EC6878" w14:textId="77777777" w:rsidR="00860A7F" w:rsidRDefault="00860A7F" w:rsidP="00A90ABC">
      <w:pPr>
        <w:spacing w:after="0"/>
        <w:rPr>
          <w:rFonts w:eastAsia="PMingLiU"/>
          <w:lang w:eastAsia="zh-TW"/>
        </w:rPr>
      </w:pPr>
    </w:p>
    <w:p w14:paraId="63708348" w14:textId="77777777" w:rsidR="00F5364F" w:rsidRDefault="00E276F2" w:rsidP="00A90ABC">
      <w:pPr>
        <w:spacing w:after="0"/>
        <w:rPr>
          <w:lang w:eastAsia="zh-TW"/>
        </w:rPr>
      </w:pPr>
      <w:r>
        <w:rPr>
          <w:rFonts w:hint="eastAsia"/>
          <w:lang w:eastAsia="zh-TW"/>
        </w:rPr>
        <w:t>但是我們怎會知道，世界是非理性的？</w:t>
      </w:r>
    </w:p>
    <w:p w14:paraId="6E694A21" w14:textId="77777777" w:rsidR="00AA1326" w:rsidRDefault="00AA1326" w:rsidP="00A90ABC">
      <w:pPr>
        <w:spacing w:after="0"/>
      </w:pPr>
      <w:r>
        <w:t>But how do we know that the world is irrational?</w:t>
      </w:r>
    </w:p>
    <w:p w14:paraId="584DC02F" w14:textId="77777777" w:rsidR="00AA1326" w:rsidRDefault="00AA1326" w:rsidP="00A90ABC">
      <w:pPr>
        <w:spacing w:after="0"/>
      </w:pPr>
    </w:p>
    <w:p w14:paraId="39D2B001" w14:textId="25F5BEDB" w:rsidR="00AA1326" w:rsidRDefault="00E276F2" w:rsidP="00A90ABC">
      <w:pPr>
        <w:spacing w:after="0"/>
        <w:rPr>
          <w:lang w:eastAsia="zh-TW"/>
        </w:rPr>
      </w:pPr>
      <w:r>
        <w:rPr>
          <w:rFonts w:hint="eastAsia"/>
          <w:lang w:eastAsia="zh-TW"/>
        </w:rPr>
        <w:t>當然是靠</w:t>
      </w:r>
      <w:r w:rsidR="000E3A23">
        <w:rPr>
          <w:rFonts w:hint="eastAsia"/>
          <w:lang w:eastAsia="zh-TW"/>
        </w:rPr>
        <w:t>那個（</w:t>
      </w:r>
      <w:r>
        <w:rPr>
          <w:rFonts w:hint="eastAsia"/>
          <w:lang w:eastAsia="zh-TW"/>
        </w:rPr>
        <w:t>我們假裝</w:t>
      </w:r>
      <w:r w:rsidR="000E3A23">
        <w:rPr>
          <w:rFonts w:hint="eastAsia"/>
          <w:lang w:eastAsia="zh-TW"/>
        </w:rPr>
        <w:t>認爲</w:t>
      </w:r>
      <w:r>
        <w:rPr>
          <w:rFonts w:hint="eastAsia"/>
          <w:lang w:eastAsia="zh-TW"/>
        </w:rPr>
        <w:t>是）自主的知識。</w:t>
      </w:r>
    </w:p>
    <w:p w14:paraId="62B6E38A" w14:textId="77777777" w:rsidR="00AA1326" w:rsidRDefault="00AA1326" w:rsidP="00A90ABC">
      <w:pPr>
        <w:spacing w:after="0"/>
      </w:pPr>
      <w:r>
        <w:t>By our would-be autonomous knowledge, of course.</w:t>
      </w:r>
    </w:p>
    <w:p w14:paraId="1D44026C" w14:textId="77777777" w:rsidR="00AA1326" w:rsidRDefault="00AA1326" w:rsidP="00A90ABC">
      <w:pPr>
        <w:spacing w:after="0"/>
      </w:pPr>
    </w:p>
    <w:p w14:paraId="551DA22E" w14:textId="77777777" w:rsidR="00AA1326" w:rsidRDefault="00E276F2" w:rsidP="00A90ABC">
      <w:pPr>
        <w:spacing w:after="0"/>
        <w:rPr>
          <w:lang w:eastAsia="zh-TW"/>
        </w:rPr>
      </w:pPr>
      <w:r>
        <w:rPr>
          <w:rFonts w:hint="eastAsia"/>
          <w:lang w:eastAsia="zh-TW"/>
        </w:rPr>
        <w:t>因此，非理性主義又帶我們回到理性主義。</w:t>
      </w:r>
    </w:p>
    <w:p w14:paraId="6CE39A59" w14:textId="77777777" w:rsidR="00AA1326" w:rsidRDefault="0093510A" w:rsidP="00A90ABC">
      <w:pPr>
        <w:spacing w:after="0"/>
      </w:pPr>
      <w:proofErr w:type="gramStart"/>
      <w:r>
        <w:t>So</w:t>
      </w:r>
      <w:proofErr w:type="gramEnd"/>
      <w:r>
        <w:t xml:space="preserve"> irrationalism leads back to rationalism.  </w:t>
      </w:r>
    </w:p>
    <w:p w14:paraId="72A527CA" w14:textId="77777777" w:rsidR="0093510A" w:rsidRDefault="0093510A" w:rsidP="00A90ABC">
      <w:pPr>
        <w:spacing w:after="0"/>
      </w:pPr>
    </w:p>
    <w:p w14:paraId="44F45A1B" w14:textId="77777777" w:rsidR="0093510A" w:rsidRDefault="00E276F2" w:rsidP="00A90ABC">
      <w:pPr>
        <w:spacing w:after="0"/>
      </w:pPr>
      <w:r>
        <w:rPr>
          <w:rFonts w:hint="eastAsia"/>
        </w:rPr>
        <w:t>簡言之：</w:t>
      </w:r>
    </w:p>
    <w:p w14:paraId="6D31A309" w14:textId="77777777" w:rsidR="0093510A" w:rsidRDefault="0093510A" w:rsidP="00A90ABC">
      <w:pPr>
        <w:spacing w:after="0"/>
      </w:pPr>
      <w:r>
        <w:t>Or, to shorten the discussion:</w:t>
      </w:r>
    </w:p>
    <w:p w14:paraId="24487952" w14:textId="77777777" w:rsidR="0093510A" w:rsidRDefault="0093510A" w:rsidP="00A90ABC">
      <w:pPr>
        <w:spacing w:after="0"/>
      </w:pPr>
    </w:p>
    <w:p w14:paraId="0B630BBE" w14:textId="77777777" w:rsidR="0093510A" w:rsidRDefault="00E276F2" w:rsidP="00A90ABC">
      <w:pPr>
        <w:spacing w:after="0"/>
        <w:rPr>
          <w:lang w:eastAsia="zh-TW"/>
        </w:rPr>
      </w:pPr>
      <w:r>
        <w:rPr>
          <w:rFonts w:hint="eastAsia"/>
          <w:lang w:eastAsia="zh-TW"/>
        </w:rPr>
        <w:t>哲學家非理性主義地堅持理性主義，因爲：這樣的堅持是不夠理性根據的。</w:t>
      </w:r>
    </w:p>
    <w:p w14:paraId="71C64067" w14:textId="77777777" w:rsidR="0093510A" w:rsidRDefault="0093510A" w:rsidP="00A90ABC">
      <w:pPr>
        <w:spacing w:after="0"/>
      </w:pPr>
      <w:r>
        <w:t xml:space="preserve">Philosophers assert rationalism irrationally, for there is no adequate ground for asserting it.  </w:t>
      </w:r>
    </w:p>
    <w:p w14:paraId="5DA19B17" w14:textId="77777777" w:rsidR="0093510A" w:rsidRDefault="0093510A" w:rsidP="00A90ABC">
      <w:pPr>
        <w:spacing w:after="0"/>
      </w:pPr>
    </w:p>
    <w:p w14:paraId="1BC79BF2" w14:textId="7AE47252" w:rsidR="0093510A" w:rsidRDefault="00E276F2" w:rsidP="00A90ABC">
      <w:pPr>
        <w:spacing w:after="0"/>
        <w:rPr>
          <w:lang w:eastAsia="zh-TW"/>
        </w:rPr>
      </w:pPr>
      <w:r>
        <w:rPr>
          <w:rFonts w:hint="eastAsia"/>
          <w:lang w:eastAsia="zh-TW"/>
        </w:rPr>
        <w:t>同時哲學家也很理性主義</w:t>
      </w:r>
      <w:r w:rsidR="007D4F47">
        <w:rPr>
          <w:rFonts w:hint="eastAsia"/>
          <w:lang w:eastAsia="zh-TW"/>
        </w:rPr>
        <w:t>地</w:t>
      </w:r>
      <w:r>
        <w:rPr>
          <w:rFonts w:hint="eastAsia"/>
          <w:lang w:eastAsia="zh-TW"/>
        </w:rPr>
        <w:t>堅持他們的非理性主義，其根據是他們的自主理智。</w:t>
      </w:r>
    </w:p>
    <w:p w14:paraId="53B65D8B" w14:textId="77777777" w:rsidR="0093510A" w:rsidRDefault="0093510A" w:rsidP="00A90ABC">
      <w:pPr>
        <w:spacing w:after="0"/>
      </w:pPr>
      <w:r>
        <w:t xml:space="preserve">And philosophers assert irrationalism rationalistically, </w:t>
      </w:r>
      <w:proofErr w:type="gramStart"/>
      <w:r>
        <w:t>on the basis of</w:t>
      </w:r>
      <w:proofErr w:type="gramEnd"/>
      <w:r>
        <w:t xml:space="preserve"> their autonomous intellect.  </w:t>
      </w:r>
    </w:p>
    <w:p w14:paraId="3583759B" w14:textId="77777777" w:rsidR="0093510A" w:rsidRDefault="0093510A" w:rsidP="00A90ABC">
      <w:pPr>
        <w:spacing w:after="0"/>
      </w:pPr>
    </w:p>
    <w:p w14:paraId="0F438A36" w14:textId="4884BBAF" w:rsidR="0093510A" w:rsidRDefault="00E276F2" w:rsidP="00A90ABC">
      <w:pPr>
        <w:spacing w:after="0"/>
        <w:rPr>
          <w:lang w:eastAsia="zh-TW"/>
        </w:rPr>
      </w:pPr>
      <w:r>
        <w:rPr>
          <w:rFonts w:hint="eastAsia"/>
          <w:lang w:eastAsia="zh-TW"/>
        </w:rPr>
        <w:t>因此歸根究底，這兩個立場雖</w:t>
      </w:r>
      <w:r w:rsidR="007D4F47">
        <w:rPr>
          <w:rFonts w:hint="eastAsia"/>
          <w:lang w:eastAsia="zh-TW"/>
        </w:rPr>
        <w:t>彼此</w:t>
      </w:r>
      <w:r>
        <w:rPr>
          <w:rFonts w:hint="eastAsia"/>
          <w:lang w:eastAsia="zh-TW"/>
        </w:rPr>
        <w:t>不一致，卻彼此作根據</w:t>
      </w:r>
      <w:r w:rsidR="007D4F47">
        <w:rPr>
          <w:rFonts w:hint="eastAsia"/>
          <w:lang w:eastAsia="zh-TW"/>
        </w:rPr>
        <w:t>；</w:t>
      </w:r>
      <w:r>
        <w:rPr>
          <w:rFonts w:hint="eastAsia"/>
          <w:lang w:eastAsia="zh-TW"/>
        </w:rPr>
        <w:t>從一個意義上來看，它們是等同的。</w:t>
      </w:r>
    </w:p>
    <w:p w14:paraId="2D19F75C" w14:textId="77777777" w:rsidR="0093510A" w:rsidRDefault="0093510A" w:rsidP="00A90ABC">
      <w:pPr>
        <w:spacing w:after="0"/>
      </w:pPr>
      <w:proofErr w:type="gramStart"/>
      <w:r>
        <w:t>So</w:t>
      </w:r>
      <w:proofErr w:type="gramEnd"/>
      <w:r>
        <w:t xml:space="preserve"> in the end, the two positions, inconsistent as they are, are based on each other and are in one sense identical.  </w:t>
      </w:r>
    </w:p>
    <w:p w14:paraId="43D117BD" w14:textId="77777777" w:rsidR="0093510A" w:rsidRDefault="0093510A" w:rsidP="00A90ABC">
      <w:pPr>
        <w:spacing w:after="0"/>
      </w:pPr>
    </w:p>
    <w:p w14:paraId="478888D9" w14:textId="7C6C2AC7" w:rsidR="0093510A" w:rsidRPr="007D4F47" w:rsidRDefault="00E276F2" w:rsidP="00A90ABC">
      <w:pPr>
        <w:spacing w:after="0"/>
        <w:rPr>
          <w:lang w:eastAsia="zh-TW"/>
        </w:rPr>
      </w:pPr>
      <w:r>
        <w:tab/>
      </w:r>
      <w:r>
        <w:rPr>
          <w:rFonts w:hint="eastAsia"/>
          <w:lang w:eastAsia="zh-TW"/>
        </w:rPr>
        <w:t>范泰爾的偉大成就</w:t>
      </w:r>
      <w:r w:rsidR="00BE7B4F">
        <w:rPr>
          <w:rFonts w:hint="eastAsia"/>
          <w:lang w:eastAsia="zh-TW"/>
        </w:rPr>
        <w:t>（之一）是：他從這個理性主義和非理性主義的彼此擺動來講述（西方）哲學史</w:t>
      </w:r>
      <w:r w:rsidR="0081198C">
        <w:rPr>
          <w:rFonts w:hint="eastAsia"/>
          <w:lang w:eastAsia="zh-TW"/>
        </w:rPr>
        <w:t>，這樣他同時敘述和批評了哲學史。</w:t>
      </w:r>
      <w:r w:rsidR="007D4F47">
        <w:rPr>
          <w:rFonts w:hint="eastAsia"/>
          <w:lang w:eastAsia="zh-TW"/>
        </w:rPr>
        <w:t>我在本書各章將常常提到這個模式。</w:t>
      </w:r>
    </w:p>
    <w:p w14:paraId="1C9E92D8" w14:textId="176C41AE" w:rsidR="0093510A" w:rsidRDefault="0093510A" w:rsidP="00A90ABC">
      <w:pPr>
        <w:spacing w:after="0"/>
      </w:pPr>
      <w:r>
        <w:rPr>
          <w:lang w:eastAsia="zh-TW"/>
        </w:rPr>
        <w:tab/>
      </w:r>
      <w:r>
        <w:t>It was Van Til’s great accomplishment to narrate the history of philosophy as a movement from rationalism to irrationalism and back again, a description of non-Christian thought and a critique of it at the same time.</w:t>
      </w:r>
      <w:r w:rsidR="007D4F47">
        <w:t xml:space="preserve">  </w:t>
      </w:r>
      <w:r>
        <w:t xml:space="preserve">I will frequently mention this pattern in the historical chapters of this volume. </w:t>
      </w:r>
    </w:p>
    <w:p w14:paraId="3A1E3A65" w14:textId="77777777" w:rsidR="00121317" w:rsidRDefault="00121317" w:rsidP="00A90ABC">
      <w:pPr>
        <w:spacing w:after="0"/>
        <w:rPr>
          <w:b/>
          <w:bCs/>
          <w:lang w:eastAsia="zh-TW"/>
        </w:rPr>
      </w:pPr>
    </w:p>
    <w:p w14:paraId="7AB86A0D" w14:textId="518FD960" w:rsidR="00734404" w:rsidRPr="00363DF5" w:rsidRDefault="00837D8B" w:rsidP="00734404">
      <w:pPr>
        <w:spacing w:after="0"/>
        <w:rPr>
          <w:lang w:eastAsia="zh-TW"/>
        </w:rPr>
      </w:pPr>
      <w:r w:rsidRPr="00BE11DA">
        <w:rPr>
          <w:b/>
          <w:bCs/>
          <w:lang w:eastAsia="zh-TW"/>
        </w:rPr>
        <w:lastRenderedPageBreak/>
        <w:t xml:space="preserve">[XII] </w:t>
      </w:r>
      <w:r w:rsidRPr="00BE11DA">
        <w:rPr>
          <w:rFonts w:hint="eastAsia"/>
          <w:b/>
          <w:bCs/>
          <w:lang w:eastAsia="zh-TW"/>
        </w:rPr>
        <w:t>倫理學（價值論）的</w:t>
      </w:r>
      <w:r w:rsidR="00BF7CFB">
        <w:rPr>
          <w:rFonts w:hint="eastAsia"/>
          <w:b/>
          <w:bCs/>
          <w:lang w:eastAsia="zh-TW"/>
        </w:rPr>
        <w:t>對立：</w:t>
      </w:r>
      <w:r>
        <w:rPr>
          <w:lang w:eastAsia="zh-TW"/>
        </w:rPr>
        <w:t xml:space="preserve"> </w:t>
      </w:r>
      <w:r w:rsidR="00734404" w:rsidRPr="005F7854">
        <w:rPr>
          <w:rFonts w:eastAsiaTheme="minorEastAsia" w:hint="eastAsia"/>
          <w:b/>
          <w:bCs/>
          <w:lang w:eastAsia="zh-TW"/>
        </w:rPr>
        <w:t>價值論在基督徒對哲學的批判裏所扮演的角色</w:t>
      </w:r>
    </w:p>
    <w:p w14:paraId="0FC96CC3" w14:textId="1CC2B080" w:rsidR="00734404" w:rsidRPr="005F7854" w:rsidRDefault="00BF7CFB" w:rsidP="00734404">
      <w:pPr>
        <w:spacing w:after="0"/>
        <w:rPr>
          <w:b/>
          <w:bCs/>
        </w:rPr>
      </w:pPr>
      <w:r w:rsidRPr="00BE11DA">
        <w:rPr>
          <w:b/>
          <w:bCs/>
        </w:rPr>
        <w:t>ANTITHESIS IN VALUE</w:t>
      </w:r>
      <w:r>
        <w:rPr>
          <w:b/>
          <w:bCs/>
        </w:rPr>
        <w:t xml:space="preserve">S:  </w:t>
      </w:r>
      <w:r w:rsidR="00734404" w:rsidRPr="005F7854">
        <w:rPr>
          <w:b/>
          <w:bCs/>
        </w:rPr>
        <w:t>PLACE OF VALUE THEORY IN CHRISTIAN CRITIQUE OF PHILOSOPHY</w:t>
      </w:r>
      <w:r>
        <w:rPr>
          <w:b/>
          <w:bCs/>
        </w:rPr>
        <w:t xml:space="preserve"> </w:t>
      </w:r>
      <w:r>
        <w:rPr>
          <w:lang w:eastAsia="zh-TW"/>
        </w:rPr>
        <w:t>(33-36)</w:t>
      </w:r>
    </w:p>
    <w:p w14:paraId="6F442448" w14:textId="77777777" w:rsidR="00837D8B" w:rsidRPr="0093510A" w:rsidRDefault="00837D8B" w:rsidP="00A90ABC">
      <w:pPr>
        <w:spacing w:after="0"/>
      </w:pPr>
    </w:p>
    <w:p w14:paraId="2430DEBC" w14:textId="715A8B9E" w:rsidR="0093510A" w:rsidRPr="0081198C" w:rsidRDefault="0081198C" w:rsidP="00A90ABC">
      <w:pPr>
        <w:spacing w:after="0"/>
      </w:pPr>
      <w:r>
        <w:tab/>
      </w:r>
      <w:r>
        <w:rPr>
          <w:rFonts w:hint="eastAsia"/>
          <w:lang w:eastAsia="zh-TW"/>
        </w:rPr>
        <w:t>我較早説過，我在本書不會專論價值論，因爲我在《基督教倫理學》</w:t>
      </w:r>
      <w:r>
        <w:rPr>
          <w:lang w:eastAsia="zh-TW"/>
        </w:rPr>
        <w:t>(</w:t>
      </w:r>
      <w:r w:rsidRPr="0081198C">
        <w:rPr>
          <w:i/>
          <w:iCs/>
          <w:lang w:eastAsia="zh-TW"/>
        </w:rPr>
        <w:t>Doctrine o</w:t>
      </w:r>
      <w:r w:rsidRPr="0081198C">
        <w:rPr>
          <w:i/>
          <w:iCs/>
        </w:rPr>
        <w:t>f the Christian Life</w:t>
      </w:r>
      <w:r>
        <w:t xml:space="preserve">) </w:t>
      </w:r>
      <w:r>
        <w:rPr>
          <w:rFonts w:hint="eastAsia"/>
        </w:rPr>
        <w:t>一書已作</w:t>
      </w:r>
      <w:r w:rsidR="00F91E8C">
        <w:rPr>
          <w:rFonts w:hint="eastAsia"/>
        </w:rPr>
        <w:t>了</w:t>
      </w:r>
      <w:r>
        <w:rPr>
          <w:rFonts w:hint="eastAsia"/>
        </w:rPr>
        <w:t>詳細的討論。</w:t>
      </w:r>
    </w:p>
    <w:p w14:paraId="01DDA074" w14:textId="77777777" w:rsidR="0093510A" w:rsidRDefault="0093510A" w:rsidP="00A90ABC">
      <w:pPr>
        <w:spacing w:after="0"/>
      </w:pPr>
      <w:r w:rsidRPr="0093510A">
        <w:rPr>
          <w:lang w:eastAsia="zh-TW"/>
        </w:rPr>
        <w:tab/>
      </w:r>
      <w:r w:rsidRPr="0093510A">
        <w:t xml:space="preserve">As I said earlier, </w:t>
      </w:r>
      <w:r>
        <w:t xml:space="preserve">I will not be focusing on value theory in this book, having dealt with it in much detail in </w:t>
      </w:r>
      <w:r w:rsidRPr="0093510A">
        <w:rPr>
          <w:i/>
          <w:iCs/>
        </w:rPr>
        <w:t>DCL</w:t>
      </w:r>
      <w:r>
        <w:t xml:space="preserve">. </w:t>
      </w:r>
    </w:p>
    <w:p w14:paraId="2E612090" w14:textId="77777777" w:rsidR="0093510A" w:rsidRDefault="0093510A" w:rsidP="00A90ABC">
      <w:pPr>
        <w:spacing w:after="0"/>
      </w:pPr>
    </w:p>
    <w:p w14:paraId="5F2B0469" w14:textId="5089D787" w:rsidR="0093510A" w:rsidRPr="00A07751" w:rsidRDefault="0081198C" w:rsidP="00A90ABC">
      <w:pPr>
        <w:spacing w:after="0"/>
        <w:rPr>
          <w:lang w:eastAsia="zh-TW"/>
        </w:rPr>
      </w:pPr>
      <w:r>
        <w:rPr>
          <w:rFonts w:hint="eastAsia"/>
          <w:lang w:eastAsia="zh-TW"/>
        </w:rPr>
        <w:t>但『價值』</w:t>
      </w:r>
      <w:r w:rsidR="00A07751">
        <w:rPr>
          <w:rFonts w:hint="eastAsia"/>
          <w:lang w:eastAsia="zh-TW"/>
        </w:rPr>
        <w:t>的確是形而上學和知識論的重要層面，因爲</w:t>
      </w:r>
      <w:r w:rsidR="00F91E8C">
        <w:rPr>
          <w:rFonts w:hint="eastAsia"/>
          <w:lang w:eastAsia="zh-TW"/>
        </w:rPr>
        <w:t>這三</w:t>
      </w:r>
      <w:r w:rsidR="00A07751">
        <w:rPr>
          <w:rFonts w:hint="eastAsia"/>
          <w:lang w:eastAsia="zh-TW"/>
        </w:rPr>
        <w:t>個視角是不能分開的。</w:t>
      </w:r>
    </w:p>
    <w:p w14:paraId="105527A9" w14:textId="77777777" w:rsidR="0093510A" w:rsidRDefault="0093510A" w:rsidP="00A90ABC">
      <w:pPr>
        <w:spacing w:after="0"/>
      </w:pPr>
      <w:r>
        <w:t xml:space="preserve">But values are an important aspect of metaphysics and </w:t>
      </w:r>
      <w:proofErr w:type="gramStart"/>
      <w:r>
        <w:t>epistemology, since</w:t>
      </w:r>
      <w:proofErr w:type="gramEnd"/>
      <w:r>
        <w:t xml:space="preserve"> perspectives are inseparable from one another.  </w:t>
      </w:r>
    </w:p>
    <w:p w14:paraId="2DDF2702" w14:textId="77777777" w:rsidR="0093510A" w:rsidRDefault="0093510A" w:rsidP="00A90ABC">
      <w:pPr>
        <w:spacing w:after="0"/>
      </w:pPr>
    </w:p>
    <w:p w14:paraId="3C635DD1" w14:textId="36D72858" w:rsidR="0093510A" w:rsidRDefault="00A07751" w:rsidP="00A90ABC">
      <w:pPr>
        <w:spacing w:after="0"/>
        <w:rPr>
          <w:lang w:eastAsia="zh-TW"/>
        </w:rPr>
      </w:pPr>
      <w:r>
        <w:rPr>
          <w:rFonts w:hint="eastAsia"/>
          <w:lang w:eastAsia="zh-TW"/>
        </w:rPr>
        <w:t>因此在這一段，我會略略</w:t>
      </w:r>
      <w:r w:rsidR="000565C3">
        <w:rPr>
          <w:rFonts w:hint="eastAsia"/>
          <w:lang w:eastAsia="zh-TW"/>
        </w:rPr>
        <w:t>指</w:t>
      </w:r>
      <w:r>
        <w:rPr>
          <w:rFonts w:hint="eastAsia"/>
          <w:lang w:eastAsia="zh-TW"/>
        </w:rPr>
        <w:t>出，在我對哲學史的批判中，價值論扮演怎樣地方角色。</w:t>
      </w:r>
    </w:p>
    <w:p w14:paraId="4B12FF8E" w14:textId="77777777" w:rsidR="0093510A" w:rsidRDefault="0093510A" w:rsidP="00A90ABC">
      <w:pPr>
        <w:spacing w:after="0"/>
      </w:pPr>
      <w:proofErr w:type="gramStart"/>
      <w:r>
        <w:t>So</w:t>
      </w:r>
      <w:proofErr w:type="gramEnd"/>
      <w:r>
        <w:t xml:space="preserve"> I want to sketch a bit in this section how value theory functions in my critique of philosophy.  </w:t>
      </w:r>
    </w:p>
    <w:p w14:paraId="05306F47" w14:textId="77777777" w:rsidR="005F7854" w:rsidRDefault="005F7854" w:rsidP="00A90ABC">
      <w:pPr>
        <w:spacing w:after="0"/>
      </w:pPr>
    </w:p>
    <w:p w14:paraId="4042FF05" w14:textId="234C5EB2" w:rsidR="0093510A" w:rsidRDefault="00A07751" w:rsidP="00A90ABC">
      <w:pPr>
        <w:spacing w:after="0"/>
        <w:rPr>
          <w:lang w:eastAsia="zh-TW"/>
        </w:rPr>
      </w:pPr>
      <w:r>
        <w:tab/>
      </w:r>
      <w:r>
        <w:rPr>
          <w:rFonts w:hint="eastAsia"/>
          <w:lang w:eastAsia="zh-TW"/>
        </w:rPr>
        <w:t>較早我曾説過，知識論會以倫理作爲前提，因爲：在人類對知識的追尋裏，</w:t>
      </w:r>
      <w:r w:rsidR="009A4886">
        <w:rPr>
          <w:rFonts w:hint="eastAsia"/>
          <w:lang w:eastAsia="zh-TW"/>
        </w:rPr>
        <w:t>倫理價值是必須的：『紀律，勤奮，對真理的尊重，</w:t>
      </w:r>
      <w:r w:rsidR="00F77EF4">
        <w:rPr>
          <w:rFonts w:hint="eastAsia"/>
          <w:lang w:eastAsia="zh-TW"/>
        </w:rPr>
        <w:t>避免虛假，誠實報導研究的結論，</w:t>
      </w:r>
      <w:r w:rsidR="00FA4BCD">
        <w:rPr>
          <w:rFonts w:hint="eastAsia"/>
          <w:lang w:eastAsia="zh-TW"/>
        </w:rPr>
        <w:t>謙卑</w:t>
      </w:r>
      <w:r w:rsidR="00F77EF4">
        <w:rPr>
          <w:rFonts w:hint="eastAsia"/>
          <w:lang w:eastAsia="zh-TW"/>
        </w:rPr>
        <w:t>承認自己的錯誤或不足，承擔責任為自己的宣稱提出證據。</w:t>
      </w:r>
      <w:r w:rsidR="009A4886">
        <w:rPr>
          <w:rFonts w:hint="eastAsia"/>
          <w:lang w:eastAsia="zh-TW"/>
        </w:rPr>
        <w:t>』</w:t>
      </w:r>
    </w:p>
    <w:p w14:paraId="653E40A0" w14:textId="77777777" w:rsidR="0093510A" w:rsidRDefault="0093510A" w:rsidP="00A90ABC">
      <w:pPr>
        <w:spacing w:after="0"/>
      </w:pPr>
      <w:r>
        <w:rPr>
          <w:lang w:eastAsia="zh-TW"/>
        </w:rPr>
        <w:tab/>
      </w:r>
      <w:r>
        <w:t xml:space="preserve">I mentioned earlier that epistemology presupposes ethics, since the quest for knowledge requires ethical values: “discipline, diligence, respect for truth, avoidance of falsehood, honesty in reporting conclusions, humility in admitting error and inadequacy, acceptance of responsibility to give evidence for one’s claims.” </w:t>
      </w:r>
    </w:p>
    <w:p w14:paraId="204223DA" w14:textId="77777777" w:rsidR="0093510A" w:rsidRDefault="0093510A" w:rsidP="00A90ABC">
      <w:pPr>
        <w:spacing w:after="0"/>
      </w:pPr>
    </w:p>
    <w:p w14:paraId="246620FD" w14:textId="77777777" w:rsidR="0093510A" w:rsidRDefault="00F77EF4" w:rsidP="00A90ABC">
      <w:pPr>
        <w:spacing w:after="0"/>
        <w:rPr>
          <w:lang w:eastAsia="zh-TW"/>
        </w:rPr>
      </w:pPr>
      <w:r>
        <w:rPr>
          <w:rFonts w:hint="eastAsia"/>
          <w:lang w:eastAsia="zh-TW"/>
        </w:rPr>
        <w:t>我也力爭倫理價值乃以上帝為前提的。</w:t>
      </w:r>
    </w:p>
    <w:p w14:paraId="7D0C45A0" w14:textId="77777777" w:rsidR="0093510A" w:rsidRDefault="0093510A" w:rsidP="00A90ABC">
      <w:pPr>
        <w:spacing w:after="0"/>
      </w:pPr>
      <w:r>
        <w:t xml:space="preserve">And I have also argued that ethical values presuppose God.  </w:t>
      </w:r>
    </w:p>
    <w:p w14:paraId="5AD80269" w14:textId="77777777" w:rsidR="0093510A" w:rsidRDefault="0093510A" w:rsidP="00A90ABC">
      <w:pPr>
        <w:spacing w:after="0"/>
      </w:pPr>
    </w:p>
    <w:p w14:paraId="2BE15694" w14:textId="0C4DDDCF" w:rsidR="00616F7A" w:rsidRDefault="00F77EF4" w:rsidP="00A90ABC">
      <w:pPr>
        <w:spacing w:after="0"/>
        <w:rPr>
          <w:lang w:eastAsia="zh-TW"/>
        </w:rPr>
      </w:pPr>
      <w:r>
        <w:rPr>
          <w:lang w:eastAsia="zh-TW"/>
        </w:rPr>
        <w:t xml:space="preserve">[ </w:t>
      </w:r>
      <w:r>
        <w:rPr>
          <w:rFonts w:hint="eastAsia"/>
          <w:lang w:eastAsia="zh-TW"/>
        </w:rPr>
        <w:t>注脚底四十五。見《衛道學概論》英文新</w:t>
      </w:r>
      <w:r w:rsidR="003949A2">
        <w:rPr>
          <w:rFonts w:eastAsiaTheme="minorEastAsia" w:hint="eastAsia"/>
        </w:rPr>
        <w:t>版：</w:t>
      </w:r>
      <w:r w:rsidR="00FA4BCD" w:rsidRPr="00FA4BCD">
        <w:rPr>
          <w:i/>
          <w:iCs/>
          <w:lang w:eastAsia="zh-TW"/>
        </w:rPr>
        <w:t>Apologetics: Justification for Christian Belief</w:t>
      </w:r>
      <w:r>
        <w:rPr>
          <w:rFonts w:hint="eastAsia"/>
          <w:lang w:eastAsia="zh-TW"/>
        </w:rPr>
        <w:t>。</w:t>
      </w:r>
      <w:r>
        <w:rPr>
          <w:lang w:eastAsia="zh-TW"/>
        </w:rPr>
        <w:t>]</w:t>
      </w:r>
    </w:p>
    <w:p w14:paraId="7EC33CD6" w14:textId="118B572B" w:rsidR="0093510A" w:rsidRDefault="0093510A" w:rsidP="00A90ABC">
      <w:pPr>
        <w:spacing w:after="0"/>
      </w:pPr>
      <w:r>
        <w:t xml:space="preserve">[Footnote 45.  </w:t>
      </w:r>
      <w:r w:rsidRPr="0093510A">
        <w:rPr>
          <w:i/>
          <w:iCs/>
        </w:rPr>
        <w:t>AJCB</w:t>
      </w:r>
      <w:r>
        <w:t xml:space="preserve">, 95-123; John M. Frame and Paul Kurt, “Do We Need God to Be </w:t>
      </w:r>
      <w:proofErr w:type="gramStart"/>
      <w:r>
        <w:t>Moral?,</w:t>
      </w:r>
      <w:proofErr w:type="gramEnd"/>
      <w:r>
        <w:t xml:space="preserve">” </w:t>
      </w:r>
      <w:r w:rsidRPr="0093510A">
        <w:rPr>
          <w:i/>
          <w:iCs/>
        </w:rPr>
        <w:t>Free Inquiry</w:t>
      </w:r>
      <w:r>
        <w:t xml:space="preserve"> 16, 2 (1996).  </w:t>
      </w:r>
      <w:r w:rsidR="001F48E4">
        <w:t xml:space="preserve">Courtesy of the Council for Secular Humanism, </w:t>
      </w:r>
      <w:hyperlink r:id="rId10" w:history="1">
        <w:r w:rsidR="001F48E4" w:rsidRPr="000F794D">
          <w:rPr>
            <w:rStyle w:val="Hyperlink"/>
          </w:rPr>
          <w:t>http://www.secularhumanism.org</w:t>
        </w:r>
      </w:hyperlink>
      <w:r w:rsidR="001F48E4">
        <w:t xml:space="preserve">.  </w:t>
      </w:r>
    </w:p>
    <w:p w14:paraId="2301CC1D" w14:textId="47B76905" w:rsidR="001F48E4" w:rsidRDefault="001F48E4" w:rsidP="00A90ABC">
      <w:pPr>
        <w:spacing w:after="0"/>
      </w:pPr>
      <w:r>
        <w:t xml:space="preserve">Also </w:t>
      </w:r>
      <w:r w:rsidR="00363DF5">
        <w:t>available</w:t>
      </w:r>
      <w:r>
        <w:t xml:space="preserve"> </w:t>
      </w:r>
      <w:r w:rsidR="00363DF5">
        <w:rPr>
          <w:rFonts w:hint="eastAsia"/>
        </w:rPr>
        <w:t>a</w:t>
      </w:r>
      <w:r>
        <w:t xml:space="preserve">t </w:t>
      </w:r>
      <w:hyperlink r:id="rId11" w:history="1">
        <w:r w:rsidRPr="000F794D">
          <w:rPr>
            <w:rStyle w:val="Hyperlink"/>
          </w:rPr>
          <w:t>http://frame-poythress.org/frame_articles/1996Debate.htm</w:t>
        </w:r>
      </w:hyperlink>
      <w:proofErr w:type="gramStart"/>
      <w:r>
        <w:t>. ]</w:t>
      </w:r>
      <w:proofErr w:type="gramEnd"/>
    </w:p>
    <w:p w14:paraId="17003D71" w14:textId="1CCF9478" w:rsidR="001F48E4" w:rsidRDefault="001F48E4" w:rsidP="00A90ABC">
      <w:pPr>
        <w:spacing w:after="0"/>
      </w:pPr>
    </w:p>
    <w:p w14:paraId="627F77F0" w14:textId="0142791D" w:rsidR="005E179A" w:rsidRDefault="005E179A" w:rsidP="00A90ABC">
      <w:pPr>
        <w:spacing w:after="0"/>
      </w:pPr>
    </w:p>
    <w:p w14:paraId="6E2D1191" w14:textId="083985C1" w:rsidR="005E179A" w:rsidRPr="005E179A" w:rsidRDefault="00BF7CFB" w:rsidP="00A90ABC">
      <w:pPr>
        <w:spacing w:after="0"/>
        <w:rPr>
          <w:rFonts w:eastAsiaTheme="minorEastAsia"/>
          <w:b/>
          <w:bCs/>
          <w:lang w:eastAsia="zh-TW"/>
        </w:rPr>
      </w:pPr>
      <w:r>
        <w:rPr>
          <w:rFonts w:eastAsiaTheme="minorEastAsia" w:hint="eastAsia"/>
          <w:b/>
          <w:bCs/>
          <w:lang w:eastAsia="zh-TW"/>
        </w:rPr>
        <w:t>[</w:t>
      </w:r>
      <w:r>
        <w:rPr>
          <w:rFonts w:eastAsiaTheme="minorEastAsia"/>
          <w:b/>
          <w:bCs/>
          <w:lang w:eastAsia="zh-TW"/>
        </w:rPr>
        <w:t xml:space="preserve">1] </w:t>
      </w:r>
      <w:r w:rsidR="005E179A">
        <w:rPr>
          <w:rFonts w:eastAsiaTheme="minorEastAsia" w:hint="eastAsia"/>
          <w:b/>
          <w:bCs/>
          <w:lang w:eastAsia="zh-TW"/>
        </w:rPr>
        <w:t>符合《聖經》的倫理學：</w:t>
      </w:r>
      <w:r w:rsidR="005E179A" w:rsidRPr="005E179A">
        <w:rPr>
          <w:rFonts w:eastAsiaTheme="minorEastAsia" w:hint="eastAsia"/>
          <w:b/>
          <w:bCs/>
          <w:lang w:eastAsia="zh-TW"/>
        </w:rPr>
        <w:t>唯有一個位格有資格頒佈倫理準則</w:t>
      </w:r>
    </w:p>
    <w:p w14:paraId="782912E6" w14:textId="3464739C" w:rsidR="005E179A" w:rsidRPr="005E179A" w:rsidRDefault="005E179A" w:rsidP="00A90ABC">
      <w:pPr>
        <w:spacing w:after="0"/>
        <w:rPr>
          <w:b/>
          <w:bCs/>
        </w:rPr>
      </w:pPr>
      <w:r>
        <w:rPr>
          <w:b/>
          <w:bCs/>
        </w:rPr>
        <w:t xml:space="preserve">BIBLICAL ETHICS: </w:t>
      </w:r>
      <w:r w:rsidRPr="005E179A">
        <w:rPr>
          <w:b/>
          <w:bCs/>
        </w:rPr>
        <w:t>ONLY A PERSON HAS AUTHORITY TO IMPOSE ETHICAL NORMS</w:t>
      </w:r>
    </w:p>
    <w:p w14:paraId="4A859218" w14:textId="77777777" w:rsidR="005E179A" w:rsidRDefault="005E179A" w:rsidP="00A90ABC">
      <w:pPr>
        <w:spacing w:after="0"/>
      </w:pPr>
    </w:p>
    <w:p w14:paraId="7F41E7C5" w14:textId="77777777" w:rsidR="00616F7A" w:rsidRDefault="00F77EF4" w:rsidP="00A90ABC">
      <w:pPr>
        <w:spacing w:after="0"/>
        <w:rPr>
          <w:lang w:eastAsia="zh-TW"/>
        </w:rPr>
      </w:pPr>
      <w:r>
        <w:rPr>
          <w:rFonts w:hint="eastAsia"/>
          <w:lang w:eastAsia="zh-TW"/>
        </w:rPr>
        <w:t>簡言之：</w:t>
      </w:r>
      <w:r w:rsidR="00A3006E">
        <w:rPr>
          <w:rFonts w:hint="eastAsia"/>
          <w:lang w:eastAsia="zh-TW"/>
        </w:rPr>
        <w:t>一個非位格的事物，沒有權柄强加倫理準則在人身上。</w:t>
      </w:r>
    </w:p>
    <w:p w14:paraId="1E657AF6" w14:textId="77777777" w:rsidR="0093510A" w:rsidRDefault="00616F7A" w:rsidP="00A90ABC">
      <w:pPr>
        <w:spacing w:after="0"/>
      </w:pPr>
      <w:r>
        <w:t>In brief: nothing impersonal has the authority to impose ethical norms.</w:t>
      </w:r>
    </w:p>
    <w:p w14:paraId="362AF5BA" w14:textId="77777777" w:rsidR="00616F7A" w:rsidRDefault="00616F7A" w:rsidP="00A90ABC">
      <w:pPr>
        <w:spacing w:after="0"/>
      </w:pPr>
    </w:p>
    <w:p w14:paraId="2921A98D" w14:textId="77777777" w:rsidR="00616F7A" w:rsidRPr="00A3006E" w:rsidRDefault="00A3006E" w:rsidP="00A90ABC">
      <w:pPr>
        <w:spacing w:after="0"/>
        <w:rPr>
          <w:rFonts w:eastAsia="PMingLiU"/>
          <w:lang w:eastAsia="zh-TW"/>
        </w:rPr>
      </w:pPr>
      <w:r>
        <w:rPr>
          <w:rFonts w:hint="eastAsia"/>
          <w:lang w:eastAsia="zh-TW"/>
        </w:rPr>
        <w:t>唯有一個位格才有資格（例如：一個母親，父親，教師，警察），而唯有一個絕對的位格才有資格强加終極的，普遍性的準則。</w:t>
      </w:r>
    </w:p>
    <w:p w14:paraId="0B725CEB" w14:textId="77777777" w:rsidR="00616F7A" w:rsidRDefault="00616F7A" w:rsidP="00A90ABC">
      <w:pPr>
        <w:spacing w:after="0"/>
      </w:pPr>
      <w:r>
        <w:t>Only a person can do that (</w:t>
      </w:r>
      <w:proofErr w:type="gramStart"/>
      <w:r>
        <w:t>e.g.</w:t>
      </w:r>
      <w:proofErr w:type="gramEnd"/>
      <w:r>
        <w:t xml:space="preserve"> a mother, father, teacher, policeman), and only an absolute person can impose ultimate, universal norms.  </w:t>
      </w:r>
    </w:p>
    <w:p w14:paraId="4F697353" w14:textId="1B7A16C3" w:rsidR="005E179A" w:rsidRDefault="005E179A" w:rsidP="00A90ABC">
      <w:pPr>
        <w:spacing w:after="0"/>
      </w:pPr>
    </w:p>
    <w:p w14:paraId="35C807FD" w14:textId="2CE1A99A" w:rsidR="005E179A" w:rsidRPr="005E179A" w:rsidRDefault="00BF7CFB" w:rsidP="00A90ABC">
      <w:pPr>
        <w:spacing w:after="0"/>
        <w:rPr>
          <w:b/>
          <w:bCs/>
          <w:lang w:eastAsia="zh-TW"/>
        </w:rPr>
      </w:pPr>
      <w:r>
        <w:rPr>
          <w:rFonts w:hint="eastAsia"/>
          <w:b/>
          <w:bCs/>
          <w:lang w:eastAsia="zh-TW"/>
        </w:rPr>
        <w:lastRenderedPageBreak/>
        <w:t>[</w:t>
      </w:r>
      <w:r>
        <w:rPr>
          <w:b/>
          <w:bCs/>
          <w:lang w:eastAsia="zh-TW"/>
        </w:rPr>
        <w:t xml:space="preserve">2] </w:t>
      </w:r>
      <w:r w:rsidR="005E179A" w:rsidRPr="005E179A">
        <w:rPr>
          <w:rFonts w:hint="eastAsia"/>
          <w:b/>
          <w:bCs/>
          <w:lang w:eastAsia="zh-TW"/>
        </w:rPr>
        <w:t>非基督徒倫理學的理性主義和非理性主義</w:t>
      </w:r>
    </w:p>
    <w:p w14:paraId="6CDFAD4B" w14:textId="2F080406" w:rsidR="005E179A" w:rsidRPr="005E179A" w:rsidRDefault="005E179A" w:rsidP="00A90ABC">
      <w:pPr>
        <w:spacing w:after="0"/>
        <w:rPr>
          <w:b/>
          <w:bCs/>
        </w:rPr>
      </w:pPr>
      <w:r w:rsidRPr="005E179A">
        <w:rPr>
          <w:rFonts w:hint="eastAsia"/>
          <w:b/>
          <w:bCs/>
        </w:rPr>
        <w:t>RATIONALISM</w:t>
      </w:r>
      <w:r w:rsidRPr="005E179A">
        <w:rPr>
          <w:b/>
          <w:bCs/>
        </w:rPr>
        <w:t xml:space="preserve"> AND IRRATIONALISM IN NON-CHRISTIAN ETHICS</w:t>
      </w:r>
    </w:p>
    <w:p w14:paraId="618F3059" w14:textId="77777777" w:rsidR="005E179A" w:rsidRDefault="005E179A" w:rsidP="00A90ABC">
      <w:pPr>
        <w:spacing w:after="0"/>
      </w:pPr>
    </w:p>
    <w:p w14:paraId="27F06A08" w14:textId="5FC24B60" w:rsidR="00616F7A" w:rsidRDefault="00A3006E" w:rsidP="00A90ABC">
      <w:pPr>
        <w:spacing w:after="0"/>
        <w:rPr>
          <w:lang w:eastAsia="zh-TW"/>
        </w:rPr>
      </w:pPr>
      <w:r>
        <w:tab/>
      </w:r>
      <w:r>
        <w:rPr>
          <w:rFonts w:hint="eastAsia"/>
          <w:lang w:eastAsia="zh-TW"/>
        </w:rPr>
        <w:t>很多非基督教的思想家（如：庫兹</w:t>
      </w:r>
      <w:r w:rsidR="00521AC9">
        <w:rPr>
          <w:rFonts w:eastAsiaTheme="minorEastAsia" w:hint="eastAsia"/>
          <w:lang w:eastAsia="zh-TW"/>
        </w:rPr>
        <w:t>，見下</w:t>
      </w:r>
      <w:r>
        <w:rPr>
          <w:rFonts w:hint="eastAsia"/>
          <w:lang w:eastAsia="zh-TW"/>
        </w:rPr>
        <w:t>）認爲他們可以</w:t>
      </w:r>
      <w:r w:rsidR="004E1AA0">
        <w:rPr>
          <w:rFonts w:hint="eastAsia"/>
          <w:lang w:eastAsia="zh-TW"/>
        </w:rPr>
        <w:t>不考慮上帝而宣稱倫理準則。</w:t>
      </w:r>
    </w:p>
    <w:p w14:paraId="4D207365" w14:textId="77777777" w:rsidR="00616F7A" w:rsidRDefault="009E06B5" w:rsidP="00A90ABC">
      <w:pPr>
        <w:spacing w:after="0"/>
      </w:pPr>
      <w:r>
        <w:rPr>
          <w:lang w:eastAsia="zh-TW"/>
        </w:rPr>
        <w:tab/>
      </w:r>
      <w:r>
        <w:t>Many non-Christian thinkers (such as Paul Kurtz, in the dialogue referenced below) think they can affirm absolute ethical norms without God.</w:t>
      </w:r>
    </w:p>
    <w:p w14:paraId="70F7D643" w14:textId="77777777" w:rsidR="009E06B5" w:rsidRDefault="009E06B5" w:rsidP="00A90ABC">
      <w:pPr>
        <w:spacing w:after="0"/>
      </w:pPr>
    </w:p>
    <w:p w14:paraId="6EE3A9BE" w14:textId="77777777" w:rsidR="009E06B5" w:rsidRDefault="004E1AA0" w:rsidP="00A90ABC">
      <w:pPr>
        <w:spacing w:after="0"/>
        <w:rPr>
          <w:lang w:eastAsia="zh-TW"/>
        </w:rPr>
      </w:pPr>
      <w:r>
        <w:rPr>
          <w:rFonts w:hint="eastAsia"/>
          <w:lang w:eastAsia="zh-TW"/>
        </w:rPr>
        <w:t>但是他們的嘗試必然失敗。</w:t>
      </w:r>
    </w:p>
    <w:p w14:paraId="2EF3E352" w14:textId="77777777" w:rsidR="009E06B5" w:rsidRDefault="009E06B5" w:rsidP="00A90ABC">
      <w:pPr>
        <w:spacing w:after="0"/>
      </w:pPr>
      <w:r>
        <w:t xml:space="preserve">But their attempt inevitably fails.  </w:t>
      </w:r>
    </w:p>
    <w:p w14:paraId="5D64A005" w14:textId="77777777" w:rsidR="009E06B5" w:rsidRDefault="009E06B5" w:rsidP="00A90ABC">
      <w:pPr>
        <w:spacing w:after="0"/>
      </w:pPr>
    </w:p>
    <w:p w14:paraId="785BDAD8" w14:textId="77777777" w:rsidR="009E06B5" w:rsidRDefault="004E1AA0" w:rsidP="00A90ABC">
      <w:pPr>
        <w:spacing w:after="0"/>
        <w:rPr>
          <w:lang w:eastAsia="zh-TW"/>
        </w:rPr>
      </w:pPr>
      <w:r>
        <w:rPr>
          <w:rFonts w:hint="eastAsia"/>
          <w:lang w:eastAsia="zh-TW"/>
        </w:rPr>
        <w:t>如何補救？可以接受《聖經》有神論的倫理，或否認</w:t>
      </w:r>
      <w:r w:rsidR="007640AE">
        <w:rPr>
          <w:rFonts w:hint="eastAsia"/>
          <w:lang w:eastAsia="zh-TW"/>
        </w:rPr>
        <w:t>宇宙有絕對（倫理）準則。</w:t>
      </w:r>
    </w:p>
    <w:p w14:paraId="76E79A69" w14:textId="77777777" w:rsidR="009E06B5" w:rsidRDefault="009E06B5" w:rsidP="00A90ABC">
      <w:pPr>
        <w:spacing w:after="0"/>
      </w:pPr>
      <w:r>
        <w:t>That failure can be remedied either by embracing the ethic of biblical theism or by denying that absolute norms are possible.</w:t>
      </w:r>
    </w:p>
    <w:p w14:paraId="2E1B976C" w14:textId="77777777" w:rsidR="009E06B5" w:rsidRDefault="009E06B5" w:rsidP="00A90ABC">
      <w:pPr>
        <w:spacing w:after="0"/>
      </w:pPr>
    </w:p>
    <w:p w14:paraId="738CC5A6" w14:textId="068F9AC6" w:rsidR="009E06B5" w:rsidRDefault="007640AE" w:rsidP="00A90ABC">
      <w:pPr>
        <w:spacing w:after="0"/>
        <w:rPr>
          <w:lang w:eastAsia="zh-TW"/>
        </w:rPr>
      </w:pPr>
      <w:r>
        <w:rPr>
          <w:rFonts w:hint="eastAsia"/>
          <w:lang w:eastAsia="zh-TW"/>
        </w:rPr>
        <w:t>因此，非基督教的</w:t>
      </w:r>
      <w:r w:rsidR="00521AC9">
        <w:rPr>
          <w:rFonts w:hint="eastAsia"/>
          <w:lang w:eastAsia="zh-TW"/>
        </w:rPr>
        <w:t>『</w:t>
      </w:r>
      <w:r>
        <w:rPr>
          <w:rFonts w:hint="eastAsia"/>
          <w:lang w:eastAsia="zh-TW"/>
        </w:rPr>
        <w:t>倫理絕對主義</w:t>
      </w:r>
      <w:r w:rsidR="00521AC9">
        <w:rPr>
          <w:rFonts w:hint="eastAsia"/>
          <w:lang w:eastAsia="zh-TW"/>
        </w:rPr>
        <w:t>』</w:t>
      </w:r>
      <w:r>
        <w:rPr>
          <w:rFonts w:hint="eastAsia"/>
          <w:lang w:eastAsia="zh-TW"/>
        </w:rPr>
        <w:t>（理性主義的一種）導致非基督教的</w:t>
      </w:r>
      <w:r w:rsidR="00521AC9">
        <w:rPr>
          <w:rFonts w:hint="eastAsia"/>
          <w:lang w:eastAsia="zh-TW"/>
        </w:rPr>
        <w:t>『</w:t>
      </w:r>
      <w:r>
        <w:rPr>
          <w:rFonts w:hint="eastAsia"/>
          <w:lang w:eastAsia="zh-TW"/>
        </w:rPr>
        <w:t>倫理相對主義</w:t>
      </w:r>
      <w:r w:rsidR="00521AC9">
        <w:rPr>
          <w:rFonts w:hint="eastAsia"/>
          <w:lang w:eastAsia="zh-TW"/>
        </w:rPr>
        <w:t>』</w:t>
      </w:r>
      <w:r>
        <w:rPr>
          <w:rFonts w:hint="eastAsia"/>
          <w:lang w:eastAsia="zh-TW"/>
        </w:rPr>
        <w:t>（非理性主義的一種）。</w:t>
      </w:r>
    </w:p>
    <w:p w14:paraId="7A877314" w14:textId="77777777" w:rsidR="009E06B5" w:rsidRDefault="009E06B5" w:rsidP="00A90ABC">
      <w:pPr>
        <w:spacing w:after="0"/>
      </w:pPr>
      <w:r>
        <w:t xml:space="preserve">So non-Christian ethical absolutism (a form of rationalism) leads to non-Christian ethical relativism (a form of irrationalism).  </w:t>
      </w:r>
    </w:p>
    <w:p w14:paraId="3956B72F" w14:textId="77777777" w:rsidR="009E06B5" w:rsidRDefault="009E06B5" w:rsidP="00A90ABC">
      <w:pPr>
        <w:spacing w:after="0"/>
      </w:pPr>
    </w:p>
    <w:p w14:paraId="4EBE55B9" w14:textId="4E314292" w:rsidR="009E06B5" w:rsidRDefault="007640AE" w:rsidP="00A90ABC">
      <w:pPr>
        <w:spacing w:after="0"/>
        <w:rPr>
          <w:lang w:eastAsia="zh-TW"/>
        </w:rPr>
      </w:pPr>
      <w:r>
        <w:rPr>
          <w:rFonts w:hint="eastAsia"/>
          <w:lang w:eastAsia="zh-TW"/>
        </w:rPr>
        <w:t>但我再說，非理性主義乃根據理性主義，反之亦然。</w:t>
      </w:r>
    </w:p>
    <w:p w14:paraId="76EB7744" w14:textId="77777777" w:rsidR="009E06B5" w:rsidRDefault="009E06B5" w:rsidP="00A90ABC">
      <w:pPr>
        <w:spacing w:after="0"/>
      </w:pPr>
      <w:r>
        <w:t xml:space="preserve">But again, irrationalism is based on rationalism and vice versa.   </w:t>
      </w:r>
    </w:p>
    <w:p w14:paraId="424B5C78" w14:textId="77777777" w:rsidR="009E06B5" w:rsidRDefault="009E06B5" w:rsidP="00A90ABC">
      <w:pPr>
        <w:spacing w:after="0"/>
      </w:pPr>
    </w:p>
    <w:p w14:paraId="60274FAB" w14:textId="77777777" w:rsidR="009E06B5" w:rsidRPr="007640AE" w:rsidRDefault="009E06B5" w:rsidP="00A90ABC">
      <w:pPr>
        <w:spacing w:after="0"/>
      </w:pPr>
      <w:r>
        <w:tab/>
      </w:r>
      <w:r w:rsidR="007640AE">
        <w:rPr>
          <w:rFonts w:hint="eastAsia"/>
          <w:lang w:eastAsia="zh-TW"/>
        </w:rPr>
        <w:t>基督徒因爲有上帝的啓示，因此有確實的倫理學</w:t>
      </w:r>
      <w:r w:rsidR="007640AE">
        <w:rPr>
          <w:rFonts w:hint="eastAsia"/>
          <w:lang w:eastAsia="zh-TW"/>
        </w:rPr>
        <w:t xml:space="preserve"> </w:t>
      </w:r>
      <w:r w:rsidR="007640AE">
        <w:rPr>
          <w:lang w:eastAsia="zh-TW"/>
        </w:rPr>
        <w:t>(ethic</w:t>
      </w:r>
      <w:r w:rsidR="007640AE">
        <w:t>al certainty)</w:t>
      </w:r>
      <w:r w:rsidR="007640AE">
        <w:rPr>
          <w:rFonts w:hint="eastAsia"/>
        </w:rPr>
        <w:t>。</w:t>
      </w:r>
    </w:p>
    <w:p w14:paraId="5F28386C" w14:textId="77777777" w:rsidR="009E06B5" w:rsidRDefault="009E06B5" w:rsidP="00A90ABC">
      <w:pPr>
        <w:spacing w:after="0"/>
      </w:pPr>
      <w:r>
        <w:rPr>
          <w:lang w:eastAsia="zh-TW"/>
        </w:rPr>
        <w:tab/>
      </w:r>
      <w:r>
        <w:t>The Christian finds ethical certainty in God’s revelation.</w:t>
      </w:r>
    </w:p>
    <w:p w14:paraId="25097741" w14:textId="77777777" w:rsidR="009E06B5" w:rsidRDefault="009E06B5" w:rsidP="00A90ABC">
      <w:pPr>
        <w:spacing w:after="0"/>
      </w:pPr>
    </w:p>
    <w:p w14:paraId="7730C14A" w14:textId="77777777" w:rsidR="009E06B5" w:rsidRDefault="007640AE" w:rsidP="00A90ABC">
      <w:pPr>
        <w:spacing w:after="0"/>
        <w:rPr>
          <w:lang w:eastAsia="zh-TW"/>
        </w:rPr>
      </w:pPr>
      <w:r>
        <w:rPr>
          <w:rFonts w:hint="eastAsia"/>
          <w:lang w:eastAsia="zh-TW"/>
        </w:rPr>
        <w:t>但是他往往在應用上帝的啓示</w:t>
      </w:r>
      <w:r w:rsidR="00D612CC">
        <w:rPr>
          <w:rFonts w:hint="eastAsia"/>
          <w:lang w:eastAsia="zh-TW"/>
        </w:rPr>
        <w:t>在人生難題時，會遇到困難。</w:t>
      </w:r>
    </w:p>
    <w:p w14:paraId="24743B6E" w14:textId="77777777" w:rsidR="009E06B5" w:rsidRDefault="009E06B5" w:rsidP="00A90ABC">
      <w:pPr>
        <w:spacing w:after="0"/>
      </w:pPr>
      <w:r>
        <w:t>But he often runs into difficulty trying to apply that revelation to the issues of life.</w:t>
      </w:r>
    </w:p>
    <w:p w14:paraId="1A18B511" w14:textId="77777777" w:rsidR="009E06B5" w:rsidRDefault="009E06B5" w:rsidP="00A90ABC">
      <w:pPr>
        <w:spacing w:after="0"/>
      </w:pPr>
    </w:p>
    <w:p w14:paraId="40E7194E" w14:textId="63396AE9" w:rsidR="009E06B5" w:rsidRDefault="00D612CC" w:rsidP="00A90ABC">
      <w:pPr>
        <w:spacing w:after="0"/>
        <w:rPr>
          <w:lang w:eastAsia="zh-TW"/>
        </w:rPr>
      </w:pPr>
      <w:r>
        <w:rPr>
          <w:rFonts w:hint="eastAsia"/>
          <w:lang w:eastAsia="zh-TW"/>
        </w:rPr>
        <w:t>基督徒接受</w:t>
      </w:r>
      <w:r w:rsidR="001361AD">
        <w:rPr>
          <w:rFonts w:eastAsiaTheme="minorEastAsia" w:hint="eastAsia"/>
          <w:lang w:eastAsia="zh-TW"/>
        </w:rPr>
        <w:t>這</w:t>
      </w:r>
      <w:r>
        <w:rPr>
          <w:rFonts w:hint="eastAsia"/>
          <w:lang w:eastAsia="zh-TW"/>
        </w:rPr>
        <w:t>事實：他並沒有所有問題的答案</w:t>
      </w:r>
      <w:r w:rsidR="001361AD">
        <w:rPr>
          <w:rFonts w:hint="eastAsia"/>
          <w:lang w:eastAsia="zh-TW"/>
        </w:rPr>
        <w:t>。</w:t>
      </w:r>
      <w:r>
        <w:rPr>
          <w:rFonts w:hint="eastAsia"/>
          <w:lang w:eastAsia="zh-TW"/>
        </w:rPr>
        <w:t>他會在上帝的奧秘前低頭。</w:t>
      </w:r>
    </w:p>
    <w:p w14:paraId="4EC67106" w14:textId="60CBE243" w:rsidR="009E06B5" w:rsidRDefault="009E06B5" w:rsidP="00A90ABC">
      <w:pPr>
        <w:spacing w:after="0"/>
      </w:pPr>
      <w:r>
        <w:t xml:space="preserve">He accepts that he doesn’t have all the </w:t>
      </w:r>
      <w:proofErr w:type="gramStart"/>
      <w:r>
        <w:t>answers, and</w:t>
      </w:r>
      <w:proofErr w:type="gramEnd"/>
      <w:r>
        <w:t xml:space="preserve"> bows the knee to God’s mystery.  </w:t>
      </w:r>
    </w:p>
    <w:p w14:paraId="2DEAC9B9" w14:textId="77777777" w:rsidR="009E06B5" w:rsidRDefault="009E06B5" w:rsidP="00A90ABC">
      <w:pPr>
        <w:spacing w:after="0"/>
      </w:pPr>
    </w:p>
    <w:p w14:paraId="2349902E" w14:textId="77777777" w:rsidR="009E06B5" w:rsidRDefault="00D612CC" w:rsidP="00A90ABC">
      <w:pPr>
        <w:spacing w:after="0"/>
        <w:rPr>
          <w:lang w:eastAsia="zh-TW"/>
        </w:rPr>
      </w:pPr>
      <w:r>
        <w:rPr>
          <w:rFonts w:hint="eastAsia"/>
          <w:lang w:eastAsia="zh-TW"/>
        </w:rPr>
        <w:t>因此，在價值論的範圍内，長方形的圖表是如下的；見圖表</w:t>
      </w:r>
      <w:r>
        <w:rPr>
          <w:rFonts w:hint="eastAsia"/>
          <w:lang w:eastAsia="zh-TW"/>
        </w:rPr>
        <w:t>1</w:t>
      </w:r>
      <w:r>
        <w:rPr>
          <w:lang w:eastAsia="zh-TW"/>
        </w:rPr>
        <w:t>.7</w:t>
      </w:r>
      <w:r>
        <w:rPr>
          <w:rFonts w:hint="eastAsia"/>
          <w:lang w:eastAsia="zh-TW"/>
        </w:rPr>
        <w:t>。</w:t>
      </w:r>
    </w:p>
    <w:p w14:paraId="582D039C" w14:textId="77777777" w:rsidR="009E06B5" w:rsidRDefault="009E06B5" w:rsidP="00A90ABC">
      <w:pPr>
        <w:spacing w:after="0"/>
      </w:pPr>
      <w:proofErr w:type="gramStart"/>
      <w:r>
        <w:t>So</w:t>
      </w:r>
      <w:proofErr w:type="gramEnd"/>
      <w:r>
        <w:t xml:space="preserve"> in the area of values, the rectangle looks like this; see fig. 1.7.</w:t>
      </w:r>
    </w:p>
    <w:p w14:paraId="51F05BC6" w14:textId="77777777" w:rsidR="009E06B5" w:rsidRDefault="009E06B5" w:rsidP="00A90ABC">
      <w:pPr>
        <w:spacing w:after="0"/>
      </w:pPr>
    </w:p>
    <w:p w14:paraId="0CFDAE8C" w14:textId="77777777" w:rsidR="00D612CC" w:rsidRDefault="00D612CC" w:rsidP="00A90ABC">
      <w:pPr>
        <w:spacing w:after="0"/>
        <w:rPr>
          <w:lang w:eastAsia="zh-TW"/>
        </w:rPr>
      </w:pPr>
      <w:r>
        <w:rPr>
          <w:lang w:eastAsia="zh-TW"/>
        </w:rPr>
        <w:t xml:space="preserve">[ </w:t>
      </w:r>
      <w:r>
        <w:rPr>
          <w:rFonts w:hint="eastAsia"/>
          <w:lang w:eastAsia="zh-TW"/>
        </w:rPr>
        <w:t>注脚四十六。參考《基督教倫理學》頁</w:t>
      </w:r>
      <w:r>
        <w:rPr>
          <w:rFonts w:hint="eastAsia"/>
          <w:lang w:eastAsia="zh-TW"/>
        </w:rPr>
        <w:t>4</w:t>
      </w:r>
      <w:r>
        <w:rPr>
          <w:lang w:eastAsia="zh-TW"/>
        </w:rPr>
        <w:t>5-49</w:t>
      </w:r>
      <w:r>
        <w:rPr>
          <w:rFonts w:hint="eastAsia"/>
          <w:lang w:eastAsia="zh-TW"/>
        </w:rPr>
        <w:t>，有這個長方形圖表的更多應</w:t>
      </w:r>
      <w:r w:rsidR="003856DD">
        <w:rPr>
          <w:rFonts w:hint="eastAsia"/>
          <w:lang w:eastAsia="zh-TW"/>
        </w:rPr>
        <w:t>用，包括：道德律的絕對性和適切性，上帝的主權和人的責任，客觀性和内在性，謙虛與盼望，社會裏的自由和權威，等。</w:t>
      </w:r>
      <w:r>
        <w:rPr>
          <w:lang w:eastAsia="zh-TW"/>
        </w:rPr>
        <w:t>]</w:t>
      </w:r>
    </w:p>
    <w:p w14:paraId="7B1DEEBF" w14:textId="77777777" w:rsidR="00F32726" w:rsidRDefault="009E06B5" w:rsidP="00A90ABC">
      <w:pPr>
        <w:spacing w:after="0"/>
      </w:pPr>
      <w:r>
        <w:t xml:space="preserve">[Footnote 46.  For other applications to ethics of the rectangular diagram, see </w:t>
      </w:r>
      <w:r w:rsidRPr="003856DD">
        <w:rPr>
          <w:i/>
          <w:iCs/>
        </w:rPr>
        <w:t>DCL</w:t>
      </w:r>
      <w:r w:rsidR="003856DD">
        <w:t>,</w:t>
      </w:r>
      <w:r w:rsidR="00F32726">
        <w:t xml:space="preserve"> 45-49.  These include the absoluteness and relevance of the moral law, divine sovereignty and human responsibility, objectivity and inwardness, humility and hope, and freedom and authority in society</w:t>
      </w:r>
      <w:proofErr w:type="gramStart"/>
      <w:r w:rsidR="00F32726">
        <w:t>. ]</w:t>
      </w:r>
      <w:proofErr w:type="gramEnd"/>
    </w:p>
    <w:p w14:paraId="465D16F0" w14:textId="08B41FC0" w:rsidR="00F32726" w:rsidRDefault="00F32726" w:rsidP="00A90ABC">
      <w:pPr>
        <w:spacing w:after="0"/>
      </w:pPr>
    </w:p>
    <w:p w14:paraId="0132C273" w14:textId="77777777" w:rsidR="001361AD" w:rsidRDefault="001361AD" w:rsidP="00A90ABC">
      <w:pPr>
        <w:spacing w:after="0"/>
      </w:pPr>
    </w:p>
    <w:p w14:paraId="7C45D145" w14:textId="77777777" w:rsidR="00F32726" w:rsidRDefault="00F32726" w:rsidP="00A90ABC">
      <w:pPr>
        <w:spacing w:after="0"/>
      </w:pPr>
    </w:p>
    <w:p w14:paraId="1D7A4D56" w14:textId="77777777" w:rsidR="00F32726" w:rsidRPr="003856DD" w:rsidRDefault="003856DD" w:rsidP="00A90ABC">
      <w:pPr>
        <w:spacing w:after="0"/>
        <w:rPr>
          <w:b/>
          <w:bCs/>
          <w:lang w:eastAsia="zh-TW"/>
        </w:rPr>
      </w:pPr>
      <w:r w:rsidRPr="003856DD">
        <w:rPr>
          <w:rFonts w:hint="eastAsia"/>
          <w:b/>
          <w:bCs/>
          <w:lang w:eastAsia="zh-TW"/>
        </w:rPr>
        <w:lastRenderedPageBreak/>
        <w:t>符合《聖經》的</w:t>
      </w:r>
      <w:r w:rsidRPr="003856DD">
        <w:rPr>
          <w:b/>
          <w:bCs/>
          <w:lang w:eastAsia="zh-TW"/>
        </w:rPr>
        <w:tab/>
      </w:r>
      <w:r w:rsidRPr="003856DD">
        <w:rPr>
          <w:b/>
          <w:bCs/>
          <w:lang w:eastAsia="zh-TW"/>
        </w:rPr>
        <w:tab/>
      </w:r>
      <w:r w:rsidRPr="003856DD">
        <w:rPr>
          <w:b/>
          <w:bCs/>
          <w:lang w:eastAsia="zh-TW"/>
        </w:rPr>
        <w:tab/>
      </w:r>
      <w:r w:rsidRPr="003856DD">
        <w:rPr>
          <w:b/>
          <w:bCs/>
          <w:lang w:eastAsia="zh-TW"/>
        </w:rPr>
        <w:tab/>
      </w:r>
      <w:r w:rsidRPr="003856DD">
        <w:rPr>
          <w:b/>
          <w:bCs/>
          <w:lang w:eastAsia="zh-TW"/>
        </w:rPr>
        <w:tab/>
      </w:r>
      <w:r w:rsidRPr="003856DD">
        <w:rPr>
          <w:b/>
          <w:bCs/>
          <w:lang w:eastAsia="zh-TW"/>
        </w:rPr>
        <w:tab/>
      </w:r>
      <w:r w:rsidRPr="003856DD">
        <w:rPr>
          <w:rFonts w:hint="eastAsia"/>
          <w:b/>
          <w:bCs/>
          <w:lang w:eastAsia="zh-TW"/>
        </w:rPr>
        <w:t>不符合《聖經》的</w:t>
      </w:r>
    </w:p>
    <w:p w14:paraId="77F5AD16" w14:textId="77777777" w:rsidR="00F32726" w:rsidRPr="003856DD" w:rsidRDefault="00A3346A" w:rsidP="00A90ABC">
      <w:pPr>
        <w:spacing w:after="0"/>
        <w:rPr>
          <w:b/>
          <w:bCs/>
        </w:rPr>
      </w:pPr>
      <w:r w:rsidRPr="003856DD">
        <w:rPr>
          <w:b/>
          <w:bCs/>
        </w:rPr>
        <w:t>Biblical</w:t>
      </w:r>
      <w:r w:rsidRPr="003856DD">
        <w:rPr>
          <w:b/>
          <w:bCs/>
        </w:rPr>
        <w:tab/>
      </w:r>
      <w:r w:rsidRPr="003856DD">
        <w:rPr>
          <w:b/>
          <w:bCs/>
        </w:rPr>
        <w:tab/>
      </w:r>
      <w:r w:rsidRPr="003856DD">
        <w:rPr>
          <w:b/>
          <w:bCs/>
        </w:rPr>
        <w:tab/>
      </w:r>
      <w:r w:rsidRPr="003856DD">
        <w:rPr>
          <w:b/>
          <w:bCs/>
        </w:rPr>
        <w:tab/>
      </w:r>
      <w:r w:rsidRPr="003856DD">
        <w:rPr>
          <w:b/>
          <w:bCs/>
        </w:rPr>
        <w:tab/>
      </w:r>
      <w:r w:rsidRPr="003856DD">
        <w:rPr>
          <w:b/>
          <w:bCs/>
        </w:rPr>
        <w:tab/>
      </w:r>
      <w:r w:rsidRPr="003856DD">
        <w:rPr>
          <w:b/>
          <w:bCs/>
        </w:rPr>
        <w:tab/>
      </w:r>
      <w:r w:rsidRPr="003856DD">
        <w:rPr>
          <w:b/>
          <w:bCs/>
        </w:rPr>
        <w:tab/>
        <w:t>Non-Biblical</w:t>
      </w:r>
    </w:p>
    <w:p w14:paraId="26FE24D2" w14:textId="77777777" w:rsidR="00A3346A" w:rsidRDefault="00A3346A" w:rsidP="00A90ABC">
      <w:pPr>
        <w:spacing w:after="0"/>
      </w:pPr>
    </w:p>
    <w:p w14:paraId="7ED761A1" w14:textId="77777777" w:rsidR="00A3346A" w:rsidRDefault="00A3346A" w:rsidP="00A90ABC">
      <w:pPr>
        <w:spacing w:after="0"/>
      </w:pPr>
      <w:r>
        <w:t>[1]</w:t>
      </w:r>
      <w:r w:rsidR="003856DD">
        <w:t xml:space="preserve"> </w:t>
      </w:r>
      <w:r w:rsidR="003856DD">
        <w:rPr>
          <w:rFonts w:hint="eastAsia"/>
        </w:rPr>
        <w:t>應用上的困難</w:t>
      </w:r>
      <w:r>
        <w:tab/>
      </w:r>
      <w:r>
        <w:tab/>
      </w:r>
      <w:r>
        <w:tab/>
      </w:r>
      <w:r>
        <w:tab/>
      </w:r>
      <w:r>
        <w:tab/>
      </w:r>
      <w:r>
        <w:tab/>
        <w:t>[3]</w:t>
      </w:r>
      <w:r w:rsidR="003856DD">
        <w:t xml:space="preserve"> </w:t>
      </w:r>
      <w:r w:rsidR="003856DD">
        <w:rPr>
          <w:rFonts w:hint="eastAsia"/>
        </w:rPr>
        <w:t>倫理相對主義</w:t>
      </w:r>
    </w:p>
    <w:p w14:paraId="27C9596C" w14:textId="77777777" w:rsidR="00A3346A" w:rsidRPr="0093510A" w:rsidRDefault="00A3346A" w:rsidP="00A90ABC">
      <w:pPr>
        <w:spacing w:after="0"/>
      </w:pPr>
      <w:r>
        <w:t>Difficulty of application</w:t>
      </w:r>
      <w:r>
        <w:tab/>
      </w:r>
      <w:r>
        <w:tab/>
      </w:r>
      <w:r>
        <w:tab/>
      </w:r>
      <w:r>
        <w:tab/>
      </w:r>
      <w:r>
        <w:tab/>
      </w:r>
      <w:r>
        <w:tab/>
        <w:t>Ethical relativism</w:t>
      </w:r>
    </w:p>
    <w:p w14:paraId="7278487E" w14:textId="77777777" w:rsidR="001F4BFB" w:rsidRPr="0093510A" w:rsidRDefault="001F4BFB" w:rsidP="00A90ABC">
      <w:pPr>
        <w:spacing w:after="0"/>
      </w:pPr>
    </w:p>
    <w:p w14:paraId="0B81F5D3" w14:textId="77777777" w:rsidR="00355715" w:rsidRDefault="00355715" w:rsidP="00A90ABC">
      <w:pPr>
        <w:spacing w:after="0"/>
      </w:pPr>
    </w:p>
    <w:p w14:paraId="13C0506F" w14:textId="77777777" w:rsidR="002F4FF6" w:rsidRDefault="002F4FF6" w:rsidP="00A90ABC">
      <w:pPr>
        <w:spacing w:after="0"/>
        <w:rPr>
          <w:lang w:eastAsia="zh-TW"/>
        </w:rPr>
      </w:pPr>
    </w:p>
    <w:p w14:paraId="53DA6F51" w14:textId="77777777" w:rsidR="00355715" w:rsidRDefault="00355715" w:rsidP="00A90ABC">
      <w:pPr>
        <w:spacing w:after="0"/>
        <w:rPr>
          <w:lang w:eastAsia="zh-TW"/>
        </w:rPr>
      </w:pPr>
    </w:p>
    <w:p w14:paraId="7DED4AB7" w14:textId="77777777" w:rsidR="0093510A" w:rsidRDefault="0093510A" w:rsidP="00A90ABC">
      <w:pPr>
        <w:spacing w:after="0"/>
        <w:rPr>
          <w:lang w:eastAsia="zh-TW"/>
        </w:rPr>
      </w:pPr>
    </w:p>
    <w:p w14:paraId="13585BF3" w14:textId="77777777" w:rsidR="0093510A" w:rsidRDefault="0093510A" w:rsidP="00A90ABC">
      <w:pPr>
        <w:spacing w:after="0"/>
        <w:rPr>
          <w:lang w:eastAsia="zh-TW"/>
        </w:rPr>
      </w:pPr>
    </w:p>
    <w:p w14:paraId="3FCC2A5B" w14:textId="77777777" w:rsidR="0093510A" w:rsidRDefault="0093510A" w:rsidP="00A90ABC">
      <w:pPr>
        <w:spacing w:after="0"/>
        <w:rPr>
          <w:lang w:eastAsia="zh-TW"/>
        </w:rPr>
      </w:pPr>
    </w:p>
    <w:p w14:paraId="1681BDED" w14:textId="77777777" w:rsidR="0093510A" w:rsidRDefault="0093510A" w:rsidP="00A90ABC">
      <w:pPr>
        <w:spacing w:after="0"/>
        <w:rPr>
          <w:lang w:eastAsia="zh-TW"/>
        </w:rPr>
      </w:pPr>
    </w:p>
    <w:p w14:paraId="0A5FF0E9" w14:textId="77777777" w:rsidR="0093510A" w:rsidRDefault="0093510A" w:rsidP="00A90ABC">
      <w:pPr>
        <w:spacing w:after="0"/>
        <w:rPr>
          <w:lang w:eastAsia="zh-TW"/>
        </w:rPr>
      </w:pPr>
    </w:p>
    <w:p w14:paraId="1DA9DCE2" w14:textId="77777777" w:rsidR="00A3346A" w:rsidRDefault="00A3346A" w:rsidP="00A90ABC">
      <w:pPr>
        <w:spacing w:after="0"/>
        <w:rPr>
          <w:lang w:eastAsia="zh-TW"/>
        </w:rPr>
      </w:pPr>
    </w:p>
    <w:p w14:paraId="188B9376" w14:textId="77777777" w:rsidR="00A3346A" w:rsidRDefault="00A3346A" w:rsidP="00A90ABC">
      <w:pPr>
        <w:spacing w:after="0"/>
        <w:rPr>
          <w:lang w:eastAsia="zh-TW"/>
        </w:rPr>
      </w:pPr>
    </w:p>
    <w:p w14:paraId="3DA4C2AD" w14:textId="77777777" w:rsidR="00A3346A" w:rsidRDefault="00A3346A" w:rsidP="00A90ABC">
      <w:pPr>
        <w:spacing w:after="0"/>
        <w:rPr>
          <w:lang w:eastAsia="zh-TW"/>
        </w:rPr>
      </w:pPr>
      <w:r>
        <w:rPr>
          <w:lang w:eastAsia="zh-TW"/>
        </w:rPr>
        <w:t>[2]</w:t>
      </w:r>
      <w:r w:rsidR="00BE73AB">
        <w:rPr>
          <w:lang w:eastAsia="zh-TW"/>
        </w:rPr>
        <w:t xml:space="preserve"> </w:t>
      </w:r>
      <w:r w:rsidR="00BE73AB">
        <w:rPr>
          <w:rFonts w:hint="eastAsia"/>
          <w:lang w:eastAsia="zh-TW"/>
        </w:rPr>
        <w:t>倫理的確定性</w:t>
      </w:r>
      <w:r>
        <w:rPr>
          <w:lang w:eastAsia="zh-TW"/>
        </w:rPr>
        <w:tab/>
      </w:r>
      <w:r>
        <w:rPr>
          <w:lang w:eastAsia="zh-TW"/>
        </w:rPr>
        <w:tab/>
      </w:r>
      <w:r>
        <w:rPr>
          <w:lang w:eastAsia="zh-TW"/>
        </w:rPr>
        <w:tab/>
      </w:r>
      <w:r>
        <w:rPr>
          <w:lang w:eastAsia="zh-TW"/>
        </w:rPr>
        <w:tab/>
      </w:r>
      <w:r>
        <w:rPr>
          <w:lang w:eastAsia="zh-TW"/>
        </w:rPr>
        <w:tab/>
      </w:r>
      <w:r>
        <w:rPr>
          <w:lang w:eastAsia="zh-TW"/>
        </w:rPr>
        <w:tab/>
        <w:t>[4]</w:t>
      </w:r>
      <w:r w:rsidR="00BE73AB">
        <w:rPr>
          <w:lang w:eastAsia="zh-TW"/>
        </w:rPr>
        <w:t xml:space="preserve"> </w:t>
      </w:r>
      <w:r w:rsidR="00BE73AB">
        <w:rPr>
          <w:rFonts w:hint="eastAsia"/>
          <w:lang w:eastAsia="zh-TW"/>
        </w:rPr>
        <w:t>倫理絕對主義</w:t>
      </w:r>
    </w:p>
    <w:p w14:paraId="74CD3226" w14:textId="77777777" w:rsidR="00A3346A" w:rsidRDefault="00A3346A" w:rsidP="00A90ABC">
      <w:pPr>
        <w:spacing w:after="0"/>
        <w:rPr>
          <w:lang w:eastAsia="zh-TW"/>
        </w:rPr>
      </w:pPr>
      <w:r>
        <w:rPr>
          <w:lang w:eastAsia="zh-TW"/>
        </w:rPr>
        <w:t>Ethical certainty</w:t>
      </w:r>
      <w:r>
        <w:rPr>
          <w:lang w:eastAsia="zh-TW"/>
        </w:rPr>
        <w:tab/>
      </w:r>
      <w:r>
        <w:rPr>
          <w:lang w:eastAsia="zh-TW"/>
        </w:rPr>
        <w:tab/>
      </w:r>
      <w:r>
        <w:rPr>
          <w:lang w:eastAsia="zh-TW"/>
        </w:rPr>
        <w:tab/>
      </w:r>
      <w:r>
        <w:rPr>
          <w:lang w:eastAsia="zh-TW"/>
        </w:rPr>
        <w:tab/>
      </w:r>
      <w:r>
        <w:rPr>
          <w:lang w:eastAsia="zh-TW"/>
        </w:rPr>
        <w:tab/>
      </w:r>
      <w:r>
        <w:rPr>
          <w:lang w:eastAsia="zh-TW"/>
        </w:rPr>
        <w:tab/>
        <w:t>Ethical absolutism</w:t>
      </w:r>
    </w:p>
    <w:p w14:paraId="7F09CAB2" w14:textId="77777777" w:rsidR="00A3346A" w:rsidRDefault="00A3346A" w:rsidP="00A90ABC">
      <w:pPr>
        <w:spacing w:after="0"/>
        <w:rPr>
          <w:lang w:eastAsia="zh-TW"/>
        </w:rPr>
      </w:pPr>
    </w:p>
    <w:p w14:paraId="35B20846" w14:textId="77777777" w:rsidR="00A3346A" w:rsidRDefault="00BE73AB" w:rsidP="00A90ABC">
      <w:pPr>
        <w:spacing w:after="0"/>
        <w:rPr>
          <w:lang w:eastAsia="zh-TW"/>
        </w:rPr>
      </w:pPr>
      <w:r>
        <w:rPr>
          <w:rFonts w:hint="eastAsia"/>
          <w:lang w:eastAsia="zh-TW"/>
        </w:rPr>
        <w:t>圖表</w:t>
      </w:r>
      <w:r>
        <w:rPr>
          <w:rFonts w:hint="eastAsia"/>
        </w:rPr>
        <w:t>1</w:t>
      </w:r>
      <w:r>
        <w:t xml:space="preserve">.7.  </w:t>
      </w:r>
      <w:r>
        <w:rPr>
          <w:rFonts w:hint="eastAsia"/>
          <w:lang w:eastAsia="zh-TW"/>
        </w:rPr>
        <w:t>倫理相對主義，和倫理絕對主義。</w:t>
      </w:r>
    </w:p>
    <w:p w14:paraId="09F437C8" w14:textId="77777777" w:rsidR="00A3346A" w:rsidRDefault="00A3346A" w:rsidP="00A90ABC">
      <w:pPr>
        <w:spacing w:after="0"/>
        <w:rPr>
          <w:lang w:eastAsia="zh-TW"/>
        </w:rPr>
      </w:pPr>
      <w:r>
        <w:rPr>
          <w:lang w:eastAsia="zh-TW"/>
        </w:rPr>
        <w:t>Fig. 1.7.  Ethical Relativism and Absolutism</w:t>
      </w:r>
    </w:p>
    <w:p w14:paraId="790C98AB" w14:textId="77777777" w:rsidR="00A3346A" w:rsidRDefault="00A3346A" w:rsidP="00A90ABC">
      <w:pPr>
        <w:spacing w:after="0"/>
        <w:rPr>
          <w:lang w:eastAsia="zh-TW"/>
        </w:rPr>
      </w:pPr>
    </w:p>
    <w:p w14:paraId="7349CDFB" w14:textId="7D5A685D" w:rsidR="00BE73AB" w:rsidRDefault="00BE73AB" w:rsidP="00A90ABC">
      <w:pPr>
        <w:spacing w:after="0"/>
        <w:rPr>
          <w:lang w:eastAsia="zh-TW"/>
        </w:rPr>
      </w:pPr>
    </w:p>
    <w:p w14:paraId="1062ADF3" w14:textId="1ED9E390" w:rsidR="009222D2" w:rsidRPr="009222D2" w:rsidRDefault="00AE449D" w:rsidP="00A90ABC">
      <w:pPr>
        <w:spacing w:after="0"/>
        <w:rPr>
          <w:rFonts w:eastAsiaTheme="minorEastAsia"/>
          <w:b/>
          <w:bCs/>
          <w:lang w:eastAsia="zh-TW"/>
        </w:rPr>
      </w:pPr>
      <w:r>
        <w:rPr>
          <w:rFonts w:eastAsiaTheme="minorEastAsia" w:hint="eastAsia"/>
          <w:b/>
          <w:bCs/>
          <w:lang w:eastAsia="zh-TW"/>
        </w:rPr>
        <w:t>[</w:t>
      </w:r>
      <w:r>
        <w:rPr>
          <w:rFonts w:eastAsiaTheme="minorEastAsia"/>
          <w:b/>
          <w:bCs/>
          <w:lang w:eastAsia="zh-TW"/>
        </w:rPr>
        <w:t xml:space="preserve">3] </w:t>
      </w:r>
      <w:r w:rsidR="009222D2" w:rsidRPr="009222D2">
        <w:rPr>
          <w:rFonts w:eastAsiaTheme="minorEastAsia" w:hint="eastAsia"/>
          <w:b/>
          <w:bCs/>
          <w:lang w:eastAsia="zh-TW"/>
        </w:rPr>
        <w:t>倫理學裏的處境視角，準則視角，和存在視角</w:t>
      </w:r>
    </w:p>
    <w:p w14:paraId="13173E0B" w14:textId="664A17FB" w:rsidR="009222D2" w:rsidRPr="009222D2" w:rsidRDefault="009222D2" w:rsidP="00A90ABC">
      <w:pPr>
        <w:spacing w:after="0"/>
        <w:rPr>
          <w:b/>
          <w:bCs/>
          <w:lang w:eastAsia="zh-TW"/>
        </w:rPr>
      </w:pPr>
      <w:r w:rsidRPr="009222D2">
        <w:rPr>
          <w:b/>
          <w:bCs/>
          <w:lang w:eastAsia="zh-TW"/>
        </w:rPr>
        <w:t xml:space="preserve">SITUATIONAL, NORMATIVE &amp; EXISTENTIAL PERSPECTIVES FOR ETHICS </w:t>
      </w:r>
    </w:p>
    <w:p w14:paraId="4386E38E" w14:textId="77777777" w:rsidR="009222D2" w:rsidRDefault="009222D2" w:rsidP="00A90ABC">
      <w:pPr>
        <w:spacing w:after="0"/>
        <w:rPr>
          <w:lang w:eastAsia="zh-TW"/>
        </w:rPr>
      </w:pPr>
    </w:p>
    <w:p w14:paraId="71700BBE" w14:textId="77777777" w:rsidR="00A3346A" w:rsidRPr="00BE73AB" w:rsidRDefault="00BE73AB" w:rsidP="00A90ABC">
      <w:pPr>
        <w:spacing w:after="0"/>
        <w:rPr>
          <w:rFonts w:eastAsia="PMingLiU"/>
          <w:lang w:eastAsia="zh-TW"/>
        </w:rPr>
      </w:pPr>
      <w:r>
        <w:rPr>
          <w:lang w:eastAsia="zh-TW"/>
        </w:rPr>
        <w:tab/>
      </w:r>
      <w:r>
        <w:rPr>
          <w:rFonts w:hint="eastAsia"/>
          <w:lang w:eastAsia="zh-TW"/>
        </w:rPr>
        <w:t>較早我提出基督教思想的三個視角：處境視角，準則視角，和存在視角。</w:t>
      </w:r>
    </w:p>
    <w:p w14:paraId="727F7813" w14:textId="77777777" w:rsidR="00A3346A" w:rsidRDefault="00A3346A" w:rsidP="00A90ABC">
      <w:pPr>
        <w:spacing w:after="0"/>
        <w:rPr>
          <w:lang w:eastAsia="zh-TW"/>
        </w:rPr>
      </w:pPr>
      <w:r>
        <w:rPr>
          <w:lang w:eastAsia="zh-TW"/>
        </w:rPr>
        <w:tab/>
        <w:t>Earlier I mentioned the three perspectives of Christian thought: situational, normative, and existential.</w:t>
      </w:r>
    </w:p>
    <w:p w14:paraId="1F2E5B14" w14:textId="77777777" w:rsidR="00A3346A" w:rsidRDefault="00A3346A" w:rsidP="00A90ABC">
      <w:pPr>
        <w:spacing w:after="0"/>
        <w:rPr>
          <w:lang w:eastAsia="zh-TW"/>
        </w:rPr>
      </w:pPr>
    </w:p>
    <w:p w14:paraId="5068D094" w14:textId="77777777" w:rsidR="00A3346A" w:rsidRDefault="00BE73AB" w:rsidP="00A90ABC">
      <w:pPr>
        <w:spacing w:after="0"/>
        <w:rPr>
          <w:lang w:eastAsia="zh-TW"/>
        </w:rPr>
      </w:pPr>
      <w:r>
        <w:rPr>
          <w:lang w:eastAsia="zh-TW"/>
        </w:rPr>
        <w:tab/>
      </w:r>
      <w:r>
        <w:rPr>
          <w:rFonts w:hint="eastAsia"/>
          <w:lang w:eastAsia="zh-TW"/>
        </w:rPr>
        <w:t>這三個視角在基督教倫理學至為重要。</w:t>
      </w:r>
    </w:p>
    <w:p w14:paraId="60168E16" w14:textId="77777777" w:rsidR="00A3346A" w:rsidRDefault="00A3346A" w:rsidP="00A90ABC">
      <w:pPr>
        <w:spacing w:after="0"/>
        <w:rPr>
          <w:lang w:eastAsia="zh-TW"/>
        </w:rPr>
      </w:pPr>
      <w:r>
        <w:rPr>
          <w:lang w:eastAsia="zh-TW"/>
        </w:rPr>
        <w:tab/>
        <w:t>These three perspectives play important roles in Christian ethics.</w:t>
      </w:r>
    </w:p>
    <w:p w14:paraId="5C55D767" w14:textId="77777777" w:rsidR="00A3346A" w:rsidRDefault="00A3346A" w:rsidP="00A90ABC">
      <w:pPr>
        <w:spacing w:after="0"/>
        <w:rPr>
          <w:lang w:eastAsia="zh-TW"/>
        </w:rPr>
      </w:pPr>
    </w:p>
    <w:p w14:paraId="64357C75" w14:textId="420F1C4E" w:rsidR="00BE73AB" w:rsidRPr="00BE73AB" w:rsidRDefault="00A3346A" w:rsidP="00A90ABC">
      <w:pPr>
        <w:spacing w:after="0"/>
        <w:rPr>
          <w:rFonts w:eastAsia="PMingLiU"/>
          <w:lang w:eastAsia="zh-TW"/>
        </w:rPr>
      </w:pPr>
      <w:r>
        <w:rPr>
          <w:lang w:eastAsia="zh-TW"/>
        </w:rPr>
        <w:t xml:space="preserve">[1] </w:t>
      </w:r>
      <w:r w:rsidR="00BE73AB">
        <w:rPr>
          <w:rFonts w:hint="eastAsia"/>
          <w:lang w:eastAsia="zh-TW"/>
        </w:rPr>
        <w:t>基督教倫理學是準則性的，它應用《聖經》和自然界裏的上帝</w:t>
      </w:r>
      <w:r w:rsidR="00D03C6E">
        <w:rPr>
          <w:rFonts w:hint="eastAsia"/>
          <w:lang w:eastAsia="zh-TW"/>
        </w:rPr>
        <w:t>的</w:t>
      </w:r>
      <w:r w:rsidR="00BE73AB" w:rsidRPr="00D03C6E">
        <w:rPr>
          <w:rFonts w:hint="eastAsia"/>
          <w:i/>
          <w:iCs/>
          <w:lang w:eastAsia="zh-TW"/>
        </w:rPr>
        <w:t>道德律</w:t>
      </w:r>
      <w:r w:rsidR="00BE73AB">
        <w:rPr>
          <w:rFonts w:hint="eastAsia"/>
          <w:lang w:eastAsia="zh-TW"/>
        </w:rPr>
        <w:t>。</w:t>
      </w:r>
    </w:p>
    <w:p w14:paraId="72F47FE0" w14:textId="77777777" w:rsidR="00A3346A" w:rsidRDefault="00A3346A" w:rsidP="00A90ABC">
      <w:pPr>
        <w:spacing w:after="0"/>
        <w:rPr>
          <w:lang w:eastAsia="zh-TW"/>
        </w:rPr>
      </w:pPr>
      <w:r>
        <w:rPr>
          <w:lang w:eastAsia="zh-TW"/>
        </w:rPr>
        <w:t xml:space="preserve">Christian ethics is normative, applying the moral laws of God given in Scripture and nature.  </w:t>
      </w:r>
    </w:p>
    <w:p w14:paraId="28DA9961" w14:textId="77777777" w:rsidR="00A3346A" w:rsidRDefault="00A3346A" w:rsidP="00A90ABC">
      <w:pPr>
        <w:spacing w:after="0"/>
        <w:rPr>
          <w:lang w:eastAsia="zh-TW"/>
        </w:rPr>
      </w:pPr>
    </w:p>
    <w:p w14:paraId="653AF261" w14:textId="77777777" w:rsidR="00B857EE" w:rsidRDefault="00A3346A" w:rsidP="00A90ABC">
      <w:pPr>
        <w:spacing w:after="0"/>
        <w:rPr>
          <w:rFonts w:eastAsia="PMingLiU"/>
          <w:lang w:eastAsia="zh-TW"/>
        </w:rPr>
      </w:pPr>
      <w:r>
        <w:rPr>
          <w:lang w:eastAsia="zh-TW"/>
        </w:rPr>
        <w:t xml:space="preserve">[2] </w:t>
      </w:r>
      <w:r w:rsidR="00BE73AB">
        <w:rPr>
          <w:rFonts w:hint="eastAsia"/>
          <w:lang w:eastAsia="zh-TW"/>
        </w:rPr>
        <w:t>基督教倫理學也是處境性的，它分析上帝所創造的世界</w:t>
      </w:r>
      <w:r w:rsidR="00B857EE">
        <w:rPr>
          <w:rFonts w:hint="eastAsia"/>
          <w:lang w:eastAsia="zh-TW"/>
        </w:rPr>
        <w:t>；也知道如何用最好的方法，在某一個</w:t>
      </w:r>
      <w:r w:rsidR="00B857EE" w:rsidRPr="00D03C6E">
        <w:rPr>
          <w:rFonts w:hint="eastAsia"/>
          <w:i/>
          <w:iCs/>
          <w:lang w:eastAsia="zh-TW"/>
        </w:rPr>
        <w:t>處境中</w:t>
      </w:r>
      <w:r w:rsidR="00B857EE">
        <w:rPr>
          <w:rFonts w:hint="eastAsia"/>
          <w:lang w:eastAsia="zh-TW"/>
        </w:rPr>
        <w:t>應用上帝的準則。</w:t>
      </w:r>
    </w:p>
    <w:p w14:paraId="217172C5" w14:textId="77777777" w:rsidR="00A3346A" w:rsidRDefault="00A3346A" w:rsidP="00A90ABC">
      <w:pPr>
        <w:spacing w:after="0"/>
        <w:rPr>
          <w:lang w:eastAsia="zh-TW"/>
        </w:rPr>
      </w:pPr>
      <w:r>
        <w:rPr>
          <w:lang w:eastAsia="zh-TW"/>
        </w:rPr>
        <w:t xml:space="preserve">It is also </w:t>
      </w:r>
      <w:proofErr w:type="gramStart"/>
      <w:r>
        <w:rPr>
          <w:lang w:eastAsia="zh-TW"/>
        </w:rPr>
        <w:t>situational,</w:t>
      </w:r>
      <w:proofErr w:type="gramEnd"/>
      <w:r>
        <w:rPr>
          <w:lang w:eastAsia="zh-TW"/>
        </w:rPr>
        <w:t xml:space="preserve"> in that it analyzes the world that God has made to know how best to apply God’s norms to a given situation.</w:t>
      </w:r>
    </w:p>
    <w:p w14:paraId="184CA8E4" w14:textId="77777777" w:rsidR="00A3346A" w:rsidRPr="00A53C92" w:rsidRDefault="00A3346A" w:rsidP="00A90ABC">
      <w:pPr>
        <w:spacing w:after="0"/>
        <w:rPr>
          <w:rFonts w:eastAsia="PMingLiU"/>
          <w:lang w:eastAsia="zh-TW"/>
        </w:rPr>
      </w:pPr>
    </w:p>
    <w:p w14:paraId="4FF7E494" w14:textId="6CD51767" w:rsidR="00A53C92" w:rsidRPr="00AE1DED" w:rsidRDefault="00A3346A" w:rsidP="00A90ABC">
      <w:pPr>
        <w:spacing w:after="0"/>
        <w:rPr>
          <w:lang w:eastAsia="zh-TW"/>
        </w:rPr>
      </w:pPr>
      <w:r>
        <w:rPr>
          <w:lang w:eastAsia="zh-TW"/>
        </w:rPr>
        <w:t>[3]</w:t>
      </w:r>
      <w:r w:rsidR="00A53C92">
        <w:rPr>
          <w:lang w:eastAsia="zh-TW"/>
        </w:rPr>
        <w:t xml:space="preserve"> </w:t>
      </w:r>
      <w:r w:rsidR="00A53C92">
        <w:rPr>
          <w:rFonts w:hint="eastAsia"/>
          <w:lang w:eastAsia="zh-TW"/>
        </w:rPr>
        <w:t>基督教倫理學是存在性的，</w:t>
      </w:r>
      <w:r>
        <w:rPr>
          <w:lang w:eastAsia="zh-TW"/>
        </w:rPr>
        <w:t xml:space="preserve"> </w:t>
      </w:r>
      <w:r w:rsidR="00A53C92">
        <w:rPr>
          <w:rFonts w:hint="eastAsia"/>
          <w:lang w:eastAsia="zh-TW"/>
        </w:rPr>
        <w:t>它處理倫理的</w:t>
      </w:r>
      <w:r w:rsidR="00A53C92" w:rsidRPr="00AD63BD">
        <w:rPr>
          <w:rFonts w:hint="eastAsia"/>
          <w:i/>
          <w:iCs/>
          <w:lang w:eastAsia="zh-TW"/>
        </w:rPr>
        <w:t>當事人</w:t>
      </w:r>
      <w:r w:rsidR="00A53C92">
        <w:rPr>
          <w:rFonts w:hint="eastAsia"/>
          <w:lang w:eastAsia="zh-TW"/>
        </w:rPr>
        <w:t>（</w:t>
      </w:r>
      <w:r w:rsidR="00A53C92">
        <w:rPr>
          <w:lang w:eastAsia="zh-TW"/>
        </w:rPr>
        <w:t>ethical agent</w:t>
      </w:r>
      <w:r w:rsidR="00A53C92">
        <w:rPr>
          <w:rFonts w:hint="eastAsia"/>
          <w:lang w:eastAsia="zh-TW"/>
        </w:rPr>
        <w:t>）</w:t>
      </w:r>
      <w:r w:rsidR="00AE1DED">
        <w:rPr>
          <w:rFonts w:hint="eastAsia"/>
          <w:lang w:eastAsia="zh-TW"/>
        </w:rPr>
        <w:t>，瞭解人在作抉擇時扮演的角色，人如何把上帝的準則應用在他的處境裏。</w:t>
      </w:r>
      <w:r w:rsidR="00AD63BD">
        <w:rPr>
          <w:rFonts w:hint="eastAsia"/>
          <w:lang w:eastAsia="zh-TW"/>
        </w:rPr>
        <w:t xml:space="preserve"> </w:t>
      </w:r>
      <w:r w:rsidR="00AD63BD">
        <w:rPr>
          <w:lang w:eastAsia="zh-TW"/>
        </w:rPr>
        <w:t>(</w:t>
      </w:r>
      <w:r w:rsidR="009602E3">
        <w:rPr>
          <w:rFonts w:hint="eastAsia"/>
          <w:lang w:eastAsia="zh-TW"/>
        </w:rPr>
        <w:t>譯按：</w:t>
      </w:r>
      <w:r w:rsidR="00AD63BD">
        <w:rPr>
          <w:lang w:eastAsia="zh-TW"/>
        </w:rPr>
        <w:t>Agent</w:t>
      </w:r>
      <w:r w:rsidR="00AD63BD">
        <w:rPr>
          <w:rFonts w:eastAsiaTheme="minorEastAsia"/>
          <w:lang w:eastAsia="zh-TW"/>
        </w:rPr>
        <w:t xml:space="preserve"> </w:t>
      </w:r>
      <w:r w:rsidR="00AD63BD">
        <w:rPr>
          <w:rFonts w:eastAsiaTheme="minorEastAsia" w:hint="eastAsia"/>
          <w:lang w:eastAsia="zh-TW"/>
        </w:rPr>
        <w:t>往往譯為代理，譯者認爲不妥</w:t>
      </w:r>
      <w:proofErr w:type="gramStart"/>
      <w:r w:rsidR="00AD63BD">
        <w:rPr>
          <w:rFonts w:eastAsiaTheme="minorEastAsia" w:hint="eastAsia"/>
          <w:lang w:eastAsia="zh-TW"/>
        </w:rPr>
        <w:t>。</w:t>
      </w:r>
      <w:r w:rsidR="00AD63BD">
        <w:rPr>
          <w:lang w:eastAsia="zh-TW"/>
        </w:rPr>
        <w:t xml:space="preserve"> )</w:t>
      </w:r>
      <w:proofErr w:type="gramEnd"/>
    </w:p>
    <w:p w14:paraId="7408F2FB" w14:textId="77777777" w:rsidR="00A3346A" w:rsidRDefault="00A53C92" w:rsidP="00A90ABC">
      <w:pPr>
        <w:spacing w:after="0"/>
        <w:rPr>
          <w:lang w:eastAsia="zh-TW"/>
        </w:rPr>
      </w:pPr>
      <w:r>
        <w:rPr>
          <w:lang w:eastAsia="zh-TW"/>
        </w:rPr>
        <w:lastRenderedPageBreak/>
        <w:t>I</w:t>
      </w:r>
      <w:r w:rsidR="00A3346A">
        <w:rPr>
          <w:lang w:eastAsia="zh-TW"/>
        </w:rPr>
        <w:t>t is existential, in that it deals with the ethical agent to understand his role in making ethical decisions, how he takes the norms of God and applies them to his situation.</w:t>
      </w:r>
    </w:p>
    <w:p w14:paraId="165E72A2" w14:textId="77777777" w:rsidR="00A3346A" w:rsidRDefault="00A3346A" w:rsidP="00A90ABC">
      <w:pPr>
        <w:spacing w:after="0"/>
        <w:rPr>
          <w:lang w:eastAsia="zh-TW"/>
        </w:rPr>
      </w:pPr>
    </w:p>
    <w:p w14:paraId="4060769C" w14:textId="77777777" w:rsidR="00A3346A" w:rsidRPr="00B0174F" w:rsidRDefault="00AE1DED" w:rsidP="00A90ABC">
      <w:pPr>
        <w:spacing w:after="0"/>
        <w:rPr>
          <w:rFonts w:eastAsia="PMingLiU"/>
          <w:lang w:eastAsia="zh-TW"/>
        </w:rPr>
      </w:pPr>
      <w:r>
        <w:rPr>
          <w:rFonts w:hint="eastAsia"/>
          <w:lang w:eastAsia="zh-TW"/>
        </w:rPr>
        <w:t>當基督徒作抉擇時</w:t>
      </w:r>
      <w:r w:rsidR="00B527C7">
        <w:rPr>
          <w:rFonts w:hint="eastAsia"/>
          <w:lang w:eastAsia="zh-TW"/>
        </w:rPr>
        <w:t>，他會在這個三角形（三個視角）中旋轉，用道德律來詮釋處境，</w:t>
      </w:r>
      <w:r w:rsidR="00B0174F">
        <w:rPr>
          <w:rFonts w:hint="eastAsia"/>
          <w:lang w:eastAsia="zh-TW"/>
        </w:rPr>
        <w:t>藉著審視處境來應用道德律，還有，用他的主觀功能（理智，情感，意志等）來瞭解</w:t>
      </w:r>
      <w:r w:rsidR="00B0641C">
        <w:rPr>
          <w:rFonts w:hint="eastAsia"/>
          <w:lang w:eastAsia="zh-TW"/>
        </w:rPr>
        <w:t>道德律和處境。</w:t>
      </w:r>
    </w:p>
    <w:p w14:paraId="4FB31CA2" w14:textId="77777777" w:rsidR="00A3346A" w:rsidRDefault="00A3346A" w:rsidP="00A90ABC">
      <w:pPr>
        <w:spacing w:after="0"/>
        <w:rPr>
          <w:lang w:eastAsia="zh-TW"/>
        </w:rPr>
      </w:pPr>
      <w:r>
        <w:rPr>
          <w:lang w:eastAsia="zh-TW"/>
        </w:rPr>
        <w:t xml:space="preserve">In making decisions, the Christian goes round and round the triangle, interpreting the situation by the moral law, applying the moral law by investigating the situation, and understanding </w:t>
      </w:r>
      <w:proofErr w:type="gramStart"/>
      <w:r>
        <w:rPr>
          <w:lang w:eastAsia="zh-TW"/>
        </w:rPr>
        <w:t>both of these</w:t>
      </w:r>
      <w:proofErr w:type="gramEnd"/>
      <w:r>
        <w:rPr>
          <w:lang w:eastAsia="zh-TW"/>
        </w:rPr>
        <w:t xml:space="preserve"> through his subjective faculties; see fig. 1.8.  </w:t>
      </w:r>
    </w:p>
    <w:p w14:paraId="255E4427" w14:textId="77777777" w:rsidR="00A3346A" w:rsidRDefault="00A3346A" w:rsidP="00A90ABC">
      <w:pPr>
        <w:spacing w:after="0"/>
        <w:rPr>
          <w:lang w:eastAsia="zh-TW"/>
        </w:rPr>
      </w:pPr>
    </w:p>
    <w:p w14:paraId="2C6942B8" w14:textId="77777777" w:rsidR="00A3346A" w:rsidRDefault="00B0641C" w:rsidP="00A90ABC">
      <w:pPr>
        <w:spacing w:after="0"/>
        <w:rPr>
          <w:lang w:eastAsia="zh-TW"/>
        </w:rPr>
      </w:pPr>
      <w:r>
        <w:rPr>
          <w:lang w:eastAsia="zh-TW"/>
        </w:rPr>
        <w:tab/>
      </w:r>
      <w:r>
        <w:rPr>
          <w:lang w:eastAsia="zh-TW"/>
        </w:rPr>
        <w:tab/>
      </w:r>
      <w:r>
        <w:rPr>
          <w:lang w:eastAsia="zh-TW"/>
        </w:rPr>
        <w:tab/>
      </w:r>
      <w:r>
        <w:rPr>
          <w:lang w:eastAsia="zh-TW"/>
        </w:rPr>
        <w:tab/>
      </w:r>
      <w:r>
        <w:rPr>
          <w:rFonts w:hint="eastAsia"/>
          <w:lang w:eastAsia="zh-TW"/>
        </w:rPr>
        <w:t>準則的視角</w:t>
      </w:r>
    </w:p>
    <w:p w14:paraId="5D31494F" w14:textId="77777777" w:rsidR="00A3346A" w:rsidRDefault="00A3346A" w:rsidP="00A90ABC">
      <w:pPr>
        <w:spacing w:after="0"/>
        <w:rPr>
          <w:lang w:eastAsia="zh-TW"/>
        </w:rPr>
      </w:pPr>
      <w:r>
        <w:rPr>
          <w:lang w:eastAsia="zh-TW"/>
        </w:rPr>
        <w:tab/>
      </w:r>
      <w:r>
        <w:rPr>
          <w:lang w:eastAsia="zh-TW"/>
        </w:rPr>
        <w:tab/>
      </w:r>
      <w:r>
        <w:rPr>
          <w:lang w:eastAsia="zh-TW"/>
        </w:rPr>
        <w:tab/>
      </w:r>
      <w:r>
        <w:rPr>
          <w:lang w:eastAsia="zh-TW"/>
        </w:rPr>
        <w:tab/>
        <w:t>Normative Perspective</w:t>
      </w:r>
    </w:p>
    <w:p w14:paraId="46D64BF1" w14:textId="77777777" w:rsidR="0093510A" w:rsidRDefault="0093510A" w:rsidP="00A90ABC">
      <w:pPr>
        <w:spacing w:after="0"/>
        <w:rPr>
          <w:lang w:eastAsia="zh-TW"/>
        </w:rPr>
      </w:pPr>
    </w:p>
    <w:p w14:paraId="262C3A23" w14:textId="77777777" w:rsidR="0093510A" w:rsidRDefault="0093510A" w:rsidP="00A90ABC">
      <w:pPr>
        <w:spacing w:after="0"/>
        <w:rPr>
          <w:lang w:eastAsia="zh-TW"/>
        </w:rPr>
      </w:pPr>
    </w:p>
    <w:p w14:paraId="09BF258A" w14:textId="77777777" w:rsidR="00A3346A" w:rsidRDefault="00A3346A" w:rsidP="00A90ABC">
      <w:pPr>
        <w:spacing w:after="0"/>
        <w:rPr>
          <w:lang w:eastAsia="zh-TW"/>
        </w:rPr>
      </w:pPr>
    </w:p>
    <w:p w14:paraId="050FC3ED" w14:textId="77777777" w:rsidR="00A3346A" w:rsidRDefault="00A3346A" w:rsidP="00A90ABC">
      <w:pPr>
        <w:spacing w:after="0"/>
        <w:rPr>
          <w:lang w:eastAsia="zh-TW"/>
        </w:rPr>
      </w:pPr>
    </w:p>
    <w:p w14:paraId="48DC15B1" w14:textId="77777777" w:rsidR="00A3346A" w:rsidRDefault="00A3346A" w:rsidP="00A90ABC">
      <w:pPr>
        <w:spacing w:after="0"/>
        <w:rPr>
          <w:lang w:eastAsia="zh-TW"/>
        </w:rPr>
      </w:pPr>
    </w:p>
    <w:p w14:paraId="3E3902CA" w14:textId="77777777" w:rsidR="00A3346A" w:rsidRDefault="00A3346A" w:rsidP="00A90ABC">
      <w:pPr>
        <w:spacing w:after="0"/>
        <w:rPr>
          <w:lang w:eastAsia="zh-TW"/>
        </w:rPr>
      </w:pPr>
    </w:p>
    <w:p w14:paraId="2C2CD0E8" w14:textId="77777777" w:rsidR="00A3346A" w:rsidRDefault="00A3346A" w:rsidP="00A90ABC">
      <w:pPr>
        <w:spacing w:after="0"/>
        <w:rPr>
          <w:lang w:eastAsia="zh-TW"/>
        </w:rPr>
      </w:pPr>
    </w:p>
    <w:p w14:paraId="4E571FBC" w14:textId="77777777" w:rsidR="00A3346A" w:rsidRDefault="00A3346A" w:rsidP="00A90ABC">
      <w:pPr>
        <w:spacing w:after="0"/>
        <w:rPr>
          <w:lang w:eastAsia="zh-TW"/>
        </w:rPr>
      </w:pPr>
    </w:p>
    <w:p w14:paraId="7F6945C3" w14:textId="77777777" w:rsidR="00A3346A" w:rsidRPr="00B0641C" w:rsidRDefault="00B0641C" w:rsidP="00A90ABC">
      <w:pPr>
        <w:spacing w:after="0"/>
        <w:rPr>
          <w:rFonts w:eastAsia="PMingLiU"/>
          <w:lang w:eastAsia="zh-TW"/>
        </w:rPr>
      </w:pPr>
      <w:r>
        <w:rPr>
          <w:rFonts w:hint="eastAsia"/>
          <w:lang w:eastAsia="zh-TW"/>
        </w:rPr>
        <w:t>處境的視角</w:t>
      </w:r>
      <w:r>
        <w:rPr>
          <w:rFonts w:eastAsia="PMingLiU"/>
          <w:lang w:eastAsia="zh-TW"/>
        </w:rPr>
        <w:tab/>
      </w:r>
      <w:r>
        <w:rPr>
          <w:rFonts w:eastAsia="PMingLiU"/>
          <w:lang w:eastAsia="zh-TW"/>
        </w:rPr>
        <w:tab/>
      </w:r>
      <w:r>
        <w:rPr>
          <w:rFonts w:eastAsia="PMingLiU"/>
          <w:lang w:eastAsia="zh-TW"/>
        </w:rPr>
        <w:tab/>
      </w:r>
      <w:r>
        <w:rPr>
          <w:rFonts w:eastAsia="PMingLiU"/>
          <w:lang w:eastAsia="zh-TW"/>
        </w:rPr>
        <w:tab/>
      </w:r>
      <w:r>
        <w:rPr>
          <w:rFonts w:eastAsia="PMingLiU"/>
          <w:lang w:eastAsia="zh-TW"/>
        </w:rPr>
        <w:tab/>
      </w:r>
      <w:r>
        <w:rPr>
          <w:rFonts w:eastAsia="PMingLiU"/>
          <w:lang w:eastAsia="zh-TW"/>
        </w:rPr>
        <w:tab/>
      </w:r>
      <w:r>
        <w:rPr>
          <w:rFonts w:eastAsia="PMingLiU"/>
          <w:lang w:eastAsia="zh-TW"/>
        </w:rPr>
        <w:tab/>
      </w:r>
      <w:r w:rsidRPr="00265DC6">
        <w:rPr>
          <w:rFonts w:ascii="DengXian" w:hAnsi="DengXian" w:hint="eastAsia"/>
          <w:lang w:eastAsia="zh-TW"/>
        </w:rPr>
        <w:t>存在的視角</w:t>
      </w:r>
    </w:p>
    <w:p w14:paraId="04A63B36" w14:textId="77777777" w:rsidR="00A3346A" w:rsidRDefault="00A3346A" w:rsidP="00A90ABC">
      <w:pPr>
        <w:spacing w:after="0"/>
        <w:rPr>
          <w:lang w:eastAsia="zh-TW"/>
        </w:rPr>
      </w:pPr>
      <w:r>
        <w:rPr>
          <w:lang w:eastAsia="zh-TW"/>
        </w:rPr>
        <w:t>Situational Perspective</w:t>
      </w:r>
      <w:r>
        <w:rPr>
          <w:lang w:eastAsia="zh-TW"/>
        </w:rPr>
        <w:tab/>
      </w:r>
      <w:r>
        <w:rPr>
          <w:lang w:eastAsia="zh-TW"/>
        </w:rPr>
        <w:tab/>
      </w:r>
      <w:r>
        <w:rPr>
          <w:lang w:eastAsia="zh-TW"/>
        </w:rPr>
        <w:tab/>
      </w:r>
      <w:r>
        <w:rPr>
          <w:lang w:eastAsia="zh-TW"/>
        </w:rPr>
        <w:tab/>
      </w:r>
      <w:r>
        <w:rPr>
          <w:lang w:eastAsia="zh-TW"/>
        </w:rPr>
        <w:tab/>
      </w:r>
      <w:r>
        <w:rPr>
          <w:lang w:eastAsia="zh-TW"/>
        </w:rPr>
        <w:tab/>
        <w:t>Existential Perspective</w:t>
      </w:r>
    </w:p>
    <w:p w14:paraId="783A3359" w14:textId="77777777" w:rsidR="00A3346A" w:rsidRDefault="00A3346A" w:rsidP="00A90ABC">
      <w:pPr>
        <w:spacing w:after="0"/>
        <w:rPr>
          <w:lang w:eastAsia="zh-TW"/>
        </w:rPr>
      </w:pPr>
    </w:p>
    <w:p w14:paraId="6BD0C807" w14:textId="77777777" w:rsidR="00A3346A" w:rsidRPr="00727975" w:rsidRDefault="00B0641C" w:rsidP="00A90ABC">
      <w:pPr>
        <w:spacing w:after="0"/>
        <w:rPr>
          <w:rFonts w:eastAsia="PMingLiU"/>
          <w:b/>
          <w:bCs/>
        </w:rPr>
      </w:pPr>
      <w:r w:rsidRPr="00727975">
        <w:rPr>
          <w:rFonts w:hint="eastAsia"/>
          <w:b/>
          <w:bCs/>
          <w:lang w:eastAsia="zh-TW"/>
        </w:rPr>
        <w:t>圖</w:t>
      </w:r>
      <w:r w:rsidRPr="00727975">
        <w:rPr>
          <w:rFonts w:hint="eastAsia"/>
          <w:b/>
          <w:bCs/>
        </w:rPr>
        <w:t>1</w:t>
      </w:r>
      <w:r w:rsidRPr="00727975">
        <w:rPr>
          <w:b/>
          <w:bCs/>
        </w:rPr>
        <w:t xml:space="preserve">.8  </w:t>
      </w:r>
      <w:r w:rsidRPr="00727975">
        <w:rPr>
          <w:rFonts w:hint="eastAsia"/>
          <w:b/>
          <w:bCs/>
        </w:rPr>
        <w:t>對倫理學的三個視角</w:t>
      </w:r>
    </w:p>
    <w:p w14:paraId="4396A78F" w14:textId="77777777" w:rsidR="00A3346A" w:rsidRPr="00727975" w:rsidRDefault="00A3346A" w:rsidP="00A90ABC">
      <w:pPr>
        <w:spacing w:after="0"/>
        <w:rPr>
          <w:b/>
          <w:bCs/>
          <w:lang w:eastAsia="zh-TW"/>
        </w:rPr>
      </w:pPr>
      <w:r w:rsidRPr="00727975">
        <w:rPr>
          <w:b/>
          <w:bCs/>
          <w:lang w:eastAsia="zh-TW"/>
        </w:rPr>
        <w:t xml:space="preserve">Fig. 1.8.  Perspectives on Ethics </w:t>
      </w:r>
    </w:p>
    <w:p w14:paraId="6FB48CF3" w14:textId="77777777" w:rsidR="00A3346A" w:rsidRDefault="00A3346A" w:rsidP="00A90ABC">
      <w:pPr>
        <w:spacing w:after="0"/>
        <w:rPr>
          <w:lang w:eastAsia="zh-TW"/>
        </w:rPr>
      </w:pPr>
    </w:p>
    <w:p w14:paraId="7C904188" w14:textId="2C75E52C" w:rsidR="00A3346A" w:rsidRDefault="00B0641C" w:rsidP="00A90ABC">
      <w:pPr>
        <w:spacing w:after="0"/>
        <w:rPr>
          <w:lang w:eastAsia="zh-TW"/>
        </w:rPr>
      </w:pPr>
      <w:r>
        <w:rPr>
          <w:lang w:eastAsia="zh-TW"/>
        </w:rPr>
        <w:tab/>
      </w:r>
      <w:r>
        <w:rPr>
          <w:rFonts w:hint="eastAsia"/>
          <w:lang w:eastAsia="zh-TW"/>
        </w:rPr>
        <w:t>非基督徒與基督徒一樣，生活在同一個倫理世界（處境），被上帝的律法包圍（準則），他們也是按照上帝的形象被造的（存在）。</w:t>
      </w:r>
    </w:p>
    <w:p w14:paraId="452EF6F7" w14:textId="77777777" w:rsidR="00A3346A" w:rsidRDefault="00A3346A" w:rsidP="00A90ABC">
      <w:pPr>
        <w:spacing w:after="0"/>
        <w:rPr>
          <w:lang w:eastAsia="zh-TW"/>
        </w:rPr>
      </w:pPr>
      <w:r>
        <w:rPr>
          <w:lang w:eastAsia="zh-TW"/>
        </w:rPr>
        <w:tab/>
        <w:t>Non-Christians live in the same ethical world as Christians (situational), surrounded by God’s laws (normative), made in God’s image (existential).</w:t>
      </w:r>
    </w:p>
    <w:p w14:paraId="35C5459C" w14:textId="77777777" w:rsidR="00A3346A" w:rsidRDefault="00A3346A" w:rsidP="00A90ABC">
      <w:pPr>
        <w:spacing w:after="0"/>
        <w:rPr>
          <w:lang w:eastAsia="zh-TW"/>
        </w:rPr>
      </w:pPr>
    </w:p>
    <w:p w14:paraId="6C0C5061" w14:textId="41E588AC" w:rsidR="00A3346A" w:rsidRPr="00B0641C" w:rsidRDefault="00B0641C" w:rsidP="00A90ABC">
      <w:pPr>
        <w:spacing w:after="0"/>
        <w:rPr>
          <w:rFonts w:eastAsia="PMingLiU"/>
          <w:lang w:eastAsia="zh-TW"/>
        </w:rPr>
      </w:pPr>
      <w:r>
        <w:rPr>
          <w:rFonts w:hint="eastAsia"/>
          <w:lang w:eastAsia="zh-TW"/>
        </w:rPr>
        <w:t>但他們選擇不跟從上帝，用謊言取代上帝的真理（參：《羅馬書》</w:t>
      </w:r>
      <w:r>
        <w:rPr>
          <w:rFonts w:hint="eastAsia"/>
          <w:lang w:eastAsia="zh-TW"/>
        </w:rPr>
        <w:t>1</w:t>
      </w:r>
      <w:r>
        <w:rPr>
          <w:rFonts w:hint="eastAsia"/>
          <w:lang w:eastAsia="zh-TW"/>
        </w:rPr>
        <w:t>：</w:t>
      </w:r>
      <w:r>
        <w:rPr>
          <w:rFonts w:hint="eastAsia"/>
          <w:lang w:eastAsia="zh-TW"/>
        </w:rPr>
        <w:t>2</w:t>
      </w:r>
      <w:r>
        <w:rPr>
          <w:lang w:eastAsia="zh-TW"/>
        </w:rPr>
        <w:t>5</w:t>
      </w:r>
      <w:r>
        <w:rPr>
          <w:rFonts w:hint="eastAsia"/>
          <w:lang w:eastAsia="zh-TW"/>
        </w:rPr>
        <w:t>）。</w:t>
      </w:r>
    </w:p>
    <w:p w14:paraId="2F7489DB" w14:textId="77777777" w:rsidR="00A3346A" w:rsidRDefault="00A3346A" w:rsidP="00A90ABC">
      <w:pPr>
        <w:spacing w:after="0"/>
        <w:rPr>
          <w:lang w:eastAsia="zh-TW"/>
        </w:rPr>
      </w:pPr>
      <w:r>
        <w:rPr>
          <w:lang w:eastAsia="zh-TW"/>
        </w:rPr>
        <w:t>But they choose not to follow God, “</w:t>
      </w:r>
      <w:proofErr w:type="spellStart"/>
      <w:r>
        <w:rPr>
          <w:lang w:eastAsia="zh-TW"/>
        </w:rPr>
        <w:t>exchang</w:t>
      </w:r>
      <w:proofErr w:type="spellEnd"/>
      <w:r>
        <w:rPr>
          <w:lang w:eastAsia="zh-TW"/>
        </w:rPr>
        <w:t>[</w:t>
      </w:r>
      <w:proofErr w:type="spellStart"/>
      <w:r>
        <w:rPr>
          <w:lang w:eastAsia="zh-TW"/>
        </w:rPr>
        <w:t>ing</w:t>
      </w:r>
      <w:proofErr w:type="spellEnd"/>
      <w:r>
        <w:rPr>
          <w:lang w:eastAsia="zh-TW"/>
        </w:rPr>
        <w:t>] the truth about God for a lie” (Rom. 1:25).</w:t>
      </w:r>
    </w:p>
    <w:p w14:paraId="44C54A36" w14:textId="77777777" w:rsidR="00A3346A" w:rsidRDefault="00A3346A" w:rsidP="00A90ABC">
      <w:pPr>
        <w:spacing w:after="0"/>
        <w:rPr>
          <w:lang w:eastAsia="zh-TW"/>
        </w:rPr>
      </w:pPr>
    </w:p>
    <w:p w14:paraId="5FBCC285" w14:textId="03D2ECA3" w:rsidR="00B0641C" w:rsidRPr="00B0641C" w:rsidRDefault="00B0641C" w:rsidP="00A90ABC">
      <w:pPr>
        <w:spacing w:after="0"/>
        <w:rPr>
          <w:rFonts w:eastAsia="PMingLiU"/>
          <w:lang w:eastAsia="zh-TW"/>
        </w:rPr>
      </w:pPr>
      <w:r>
        <w:rPr>
          <w:rFonts w:hint="eastAsia"/>
          <w:lang w:eastAsia="zh-TW"/>
        </w:rPr>
        <w:t>哲學家們發展出一些不承認上帝的律法，不承認上帝的世界，不承認上帝的形象的倫理學系統。</w:t>
      </w:r>
    </w:p>
    <w:p w14:paraId="677F5E67" w14:textId="77777777" w:rsidR="00A3346A" w:rsidRDefault="00A3346A" w:rsidP="00A90ABC">
      <w:pPr>
        <w:spacing w:after="0"/>
        <w:rPr>
          <w:lang w:eastAsia="zh-TW"/>
        </w:rPr>
      </w:pPr>
      <w:r>
        <w:rPr>
          <w:lang w:eastAsia="zh-TW"/>
        </w:rPr>
        <w:t>As philosophers, they develop systems of ethics that do not acknowledge God’s laws, his world, and themselves as his image.</w:t>
      </w:r>
    </w:p>
    <w:p w14:paraId="1C557973" w14:textId="77777777" w:rsidR="00A3346A" w:rsidRDefault="00A3346A" w:rsidP="00A90ABC">
      <w:pPr>
        <w:spacing w:after="0"/>
        <w:rPr>
          <w:lang w:eastAsia="zh-TW"/>
        </w:rPr>
      </w:pPr>
    </w:p>
    <w:p w14:paraId="1620F710" w14:textId="7219D01C" w:rsidR="00B0641C" w:rsidRDefault="00B0641C" w:rsidP="00A90ABC">
      <w:pPr>
        <w:spacing w:after="0"/>
        <w:rPr>
          <w:rFonts w:eastAsia="PMingLiU"/>
          <w:lang w:eastAsia="zh-TW"/>
        </w:rPr>
      </w:pPr>
      <w:r>
        <w:rPr>
          <w:rFonts w:hint="eastAsia"/>
          <w:lang w:eastAsia="zh-TW"/>
        </w:rPr>
        <w:t>他們不</w:t>
      </w:r>
      <w:r w:rsidR="001238A0">
        <w:rPr>
          <w:rFonts w:hint="eastAsia"/>
          <w:lang w:eastAsia="zh-TW"/>
        </w:rPr>
        <w:t>願意</w:t>
      </w:r>
      <w:r>
        <w:rPr>
          <w:rFonts w:hint="eastAsia"/>
          <w:lang w:eastAsia="zh-TW"/>
        </w:rPr>
        <w:t>面對上帝，寧願</w:t>
      </w:r>
      <w:r w:rsidR="00412687">
        <w:rPr>
          <w:rFonts w:hint="eastAsia"/>
          <w:lang w:eastAsia="zh-TW"/>
        </w:rPr>
        <w:t>有一套接受他們自己的自主性的倫理。</w:t>
      </w:r>
    </w:p>
    <w:p w14:paraId="09B2E2D4" w14:textId="77777777" w:rsidR="00A3346A" w:rsidRDefault="00A3346A" w:rsidP="00A90ABC">
      <w:pPr>
        <w:spacing w:after="0"/>
        <w:rPr>
          <w:lang w:eastAsia="zh-TW"/>
        </w:rPr>
      </w:pPr>
      <w:r>
        <w:rPr>
          <w:lang w:eastAsia="zh-TW"/>
        </w:rPr>
        <w:t xml:space="preserve">They do not want to be confronted with </w:t>
      </w:r>
      <w:proofErr w:type="gramStart"/>
      <w:r>
        <w:rPr>
          <w:lang w:eastAsia="zh-TW"/>
        </w:rPr>
        <w:t>God, but</w:t>
      </w:r>
      <w:proofErr w:type="gramEnd"/>
      <w:r>
        <w:rPr>
          <w:lang w:eastAsia="zh-TW"/>
        </w:rPr>
        <w:t xml:space="preserve"> prefer an ethic that honors their own autonomy.  </w:t>
      </w:r>
    </w:p>
    <w:p w14:paraId="2EB49378" w14:textId="03E50F66" w:rsidR="00A3346A" w:rsidRDefault="00A3346A" w:rsidP="00A90ABC">
      <w:pPr>
        <w:spacing w:after="0"/>
        <w:rPr>
          <w:lang w:eastAsia="zh-TW"/>
        </w:rPr>
      </w:pPr>
    </w:p>
    <w:p w14:paraId="058C67F7" w14:textId="6351C5F8" w:rsidR="00EC60D3" w:rsidRDefault="00EC60D3" w:rsidP="00A90ABC">
      <w:pPr>
        <w:spacing w:after="0"/>
        <w:rPr>
          <w:lang w:eastAsia="zh-TW"/>
        </w:rPr>
      </w:pPr>
    </w:p>
    <w:p w14:paraId="5324A86A" w14:textId="405DC4DF" w:rsidR="001238A0" w:rsidRDefault="001238A0" w:rsidP="00A90ABC">
      <w:pPr>
        <w:spacing w:after="0"/>
        <w:rPr>
          <w:lang w:eastAsia="zh-TW"/>
        </w:rPr>
      </w:pPr>
    </w:p>
    <w:p w14:paraId="68567B19" w14:textId="77777777" w:rsidR="001238A0" w:rsidRDefault="001238A0" w:rsidP="00A90ABC">
      <w:pPr>
        <w:spacing w:after="0"/>
        <w:rPr>
          <w:lang w:eastAsia="zh-TW"/>
        </w:rPr>
      </w:pPr>
    </w:p>
    <w:p w14:paraId="74841BA9" w14:textId="72917E25" w:rsidR="00EC60D3" w:rsidRPr="00EC60D3" w:rsidRDefault="00727975" w:rsidP="00A90ABC">
      <w:pPr>
        <w:spacing w:after="0"/>
        <w:rPr>
          <w:rFonts w:eastAsia="PMingLiU"/>
          <w:b/>
          <w:bCs/>
          <w:lang w:eastAsia="zh-TW"/>
        </w:rPr>
      </w:pPr>
      <w:r>
        <w:rPr>
          <w:rFonts w:eastAsia="PMingLiU" w:hint="eastAsia"/>
          <w:b/>
          <w:bCs/>
          <w:lang w:eastAsia="zh-TW"/>
        </w:rPr>
        <w:lastRenderedPageBreak/>
        <w:t>[</w:t>
      </w:r>
      <w:r>
        <w:rPr>
          <w:rFonts w:eastAsia="PMingLiU"/>
          <w:b/>
          <w:bCs/>
          <w:lang w:eastAsia="zh-TW"/>
        </w:rPr>
        <w:t xml:space="preserve">4] </w:t>
      </w:r>
      <w:r w:rsidR="00EC60D3" w:rsidRPr="00EC60D3">
        <w:rPr>
          <w:rFonts w:hint="eastAsia"/>
          <w:b/>
          <w:bCs/>
          <w:lang w:eastAsia="zh-TW"/>
        </w:rPr>
        <w:t>世俗倫理學的三大學派</w:t>
      </w:r>
      <w:r w:rsidR="00EC60D3" w:rsidRPr="00EC60D3">
        <w:rPr>
          <w:rFonts w:eastAsia="PMingLiU"/>
          <w:b/>
          <w:bCs/>
          <w:lang w:eastAsia="zh-TW"/>
        </w:rPr>
        <w:t xml:space="preserve">THREE SCHOOLS OF SECULAR ETHICS </w:t>
      </w:r>
    </w:p>
    <w:p w14:paraId="00661C77" w14:textId="77777777" w:rsidR="00EC60D3" w:rsidRDefault="00EC60D3" w:rsidP="00A90ABC">
      <w:pPr>
        <w:spacing w:after="0"/>
        <w:rPr>
          <w:lang w:eastAsia="zh-TW"/>
        </w:rPr>
      </w:pPr>
    </w:p>
    <w:p w14:paraId="608A1BC3" w14:textId="77777777" w:rsidR="00A3346A" w:rsidRPr="00412687" w:rsidRDefault="00412687" w:rsidP="00A90ABC">
      <w:pPr>
        <w:spacing w:after="0"/>
        <w:rPr>
          <w:rFonts w:eastAsia="PMingLiU"/>
          <w:lang w:eastAsia="zh-TW"/>
        </w:rPr>
      </w:pPr>
      <w:r>
        <w:rPr>
          <w:lang w:eastAsia="zh-TW"/>
        </w:rPr>
        <w:tab/>
      </w:r>
      <w:r>
        <w:rPr>
          <w:rFonts w:hint="eastAsia"/>
          <w:lang w:eastAsia="zh-TW"/>
        </w:rPr>
        <w:t>我在較早曾提過，世俗的倫理學可分三派：義務論，目的論，和存在主義。</w:t>
      </w:r>
    </w:p>
    <w:p w14:paraId="2D57F862" w14:textId="77777777" w:rsidR="00A3346A" w:rsidRDefault="00A3346A" w:rsidP="00A90ABC">
      <w:pPr>
        <w:spacing w:after="0"/>
        <w:rPr>
          <w:lang w:eastAsia="zh-TW"/>
        </w:rPr>
      </w:pPr>
      <w:r>
        <w:rPr>
          <w:lang w:eastAsia="zh-TW"/>
        </w:rPr>
        <w:tab/>
        <w:t xml:space="preserve">I mentioned earlier that there are three general types of secular ethics: </w:t>
      </w:r>
      <w:proofErr w:type="spellStart"/>
      <w:r>
        <w:rPr>
          <w:lang w:eastAsia="zh-TW"/>
        </w:rPr>
        <w:t>deontologism</w:t>
      </w:r>
      <w:proofErr w:type="spellEnd"/>
      <w:r>
        <w:rPr>
          <w:lang w:eastAsia="zh-TW"/>
        </w:rPr>
        <w:t xml:space="preserve">, teleologism, and existentialism.   </w:t>
      </w:r>
    </w:p>
    <w:p w14:paraId="22E09AB3" w14:textId="77777777" w:rsidR="00A3346A" w:rsidRDefault="00A3346A" w:rsidP="00A90ABC">
      <w:pPr>
        <w:spacing w:after="0"/>
        <w:rPr>
          <w:lang w:eastAsia="zh-TW"/>
        </w:rPr>
      </w:pPr>
    </w:p>
    <w:p w14:paraId="72F1816F" w14:textId="59F0B7FF" w:rsidR="00A3346A" w:rsidRDefault="00412687" w:rsidP="00A90ABC">
      <w:pPr>
        <w:spacing w:after="0"/>
        <w:rPr>
          <w:lang w:eastAsia="zh-TW"/>
        </w:rPr>
      </w:pPr>
      <w:r>
        <w:rPr>
          <w:rFonts w:hint="eastAsia"/>
          <w:lang w:eastAsia="zh-TW"/>
        </w:rPr>
        <w:t>三者大</w:t>
      </w:r>
      <w:r w:rsidR="003B2154">
        <w:rPr>
          <w:rFonts w:eastAsiaTheme="minorEastAsia" w:hint="eastAsia"/>
          <w:lang w:eastAsia="zh-TW"/>
        </w:rPr>
        <w:t>概</w:t>
      </w:r>
      <w:r w:rsidR="00213618">
        <w:rPr>
          <w:rFonts w:hint="eastAsia"/>
          <w:lang w:eastAsia="zh-TW"/>
        </w:rPr>
        <w:t>與基督教思想三視角相配：義務論</w:t>
      </w:r>
      <w:r w:rsidR="00481341">
        <w:rPr>
          <w:rFonts w:hint="eastAsia"/>
          <w:lang w:eastAsia="zh-TW"/>
        </w:rPr>
        <w:t>/</w:t>
      </w:r>
      <w:r w:rsidR="00213618">
        <w:rPr>
          <w:rFonts w:hint="eastAsia"/>
          <w:lang w:eastAsia="zh-TW"/>
        </w:rPr>
        <w:t>準則視角；目的論</w:t>
      </w:r>
      <w:r w:rsidR="00481341">
        <w:rPr>
          <w:rFonts w:hint="eastAsia"/>
          <w:lang w:eastAsia="zh-TW"/>
        </w:rPr>
        <w:t>/</w:t>
      </w:r>
      <w:r w:rsidR="00213618">
        <w:rPr>
          <w:rFonts w:hint="eastAsia"/>
          <w:lang w:eastAsia="zh-TW"/>
        </w:rPr>
        <w:t>處境視角，存在主義</w:t>
      </w:r>
      <w:r w:rsidR="00481341">
        <w:rPr>
          <w:rFonts w:hint="eastAsia"/>
          <w:lang w:eastAsia="zh-TW"/>
        </w:rPr>
        <w:t>/</w:t>
      </w:r>
      <w:r w:rsidR="00213618">
        <w:rPr>
          <w:rFonts w:hint="eastAsia"/>
          <w:lang w:eastAsia="zh-TW"/>
        </w:rPr>
        <w:t>存在視角。</w:t>
      </w:r>
    </w:p>
    <w:p w14:paraId="35FF788F" w14:textId="77777777" w:rsidR="00A3346A" w:rsidRDefault="00A3346A" w:rsidP="00A90ABC">
      <w:pPr>
        <w:spacing w:after="0"/>
        <w:rPr>
          <w:lang w:eastAsia="zh-TW"/>
        </w:rPr>
      </w:pPr>
      <w:r>
        <w:rPr>
          <w:lang w:eastAsia="zh-TW"/>
        </w:rPr>
        <w:t>These correspond</w:t>
      </w:r>
      <w:proofErr w:type="gramStart"/>
      <w:r>
        <w:rPr>
          <w:lang w:eastAsia="zh-TW"/>
        </w:rPr>
        <w:t>, more or less, to</w:t>
      </w:r>
      <w:proofErr w:type="gramEnd"/>
      <w:r>
        <w:rPr>
          <w:lang w:eastAsia="zh-TW"/>
        </w:rPr>
        <w:t xml:space="preserve"> the three perspectives of Christian thought: deontological to the normative, teleological to the situational, and existentialist to the existential.  </w:t>
      </w:r>
    </w:p>
    <w:p w14:paraId="24C0DBE5" w14:textId="77777777" w:rsidR="00A3346A" w:rsidRDefault="00A3346A" w:rsidP="00A90ABC">
      <w:pPr>
        <w:spacing w:after="0"/>
        <w:rPr>
          <w:lang w:eastAsia="zh-TW"/>
        </w:rPr>
      </w:pPr>
    </w:p>
    <w:p w14:paraId="15C0A0C8" w14:textId="02CF9825" w:rsidR="00A3346A" w:rsidRPr="00213618" w:rsidRDefault="00213618" w:rsidP="00A90ABC">
      <w:pPr>
        <w:spacing w:after="0"/>
        <w:rPr>
          <w:rFonts w:eastAsia="PMingLiU"/>
          <w:lang w:eastAsia="zh-TW"/>
        </w:rPr>
      </w:pPr>
      <w:r>
        <w:rPr>
          <w:rFonts w:hint="eastAsia"/>
          <w:lang w:eastAsia="zh-TW"/>
        </w:rPr>
        <w:t>但在基督教的倫理學裏，律法，處境，和位格之間並不存在張力，因爲同一位上帝造了三者。</w:t>
      </w:r>
    </w:p>
    <w:p w14:paraId="19E4E22A" w14:textId="77777777" w:rsidR="00A3346A" w:rsidRDefault="00A3346A" w:rsidP="00A90ABC">
      <w:pPr>
        <w:spacing w:after="0"/>
        <w:rPr>
          <w:lang w:eastAsia="zh-TW"/>
        </w:rPr>
      </w:pPr>
      <w:r>
        <w:rPr>
          <w:lang w:eastAsia="zh-TW"/>
        </w:rPr>
        <w:t xml:space="preserve">But in Christian ethics, there is no tension between the law, the situation, and the person, because the same God has made all three.  </w:t>
      </w:r>
    </w:p>
    <w:p w14:paraId="7CC52000" w14:textId="77777777" w:rsidR="00A3346A" w:rsidRDefault="00A3346A" w:rsidP="00A90ABC">
      <w:pPr>
        <w:spacing w:after="0"/>
        <w:rPr>
          <w:lang w:eastAsia="zh-TW"/>
        </w:rPr>
      </w:pPr>
    </w:p>
    <w:p w14:paraId="3169896D" w14:textId="77777777" w:rsidR="00A3346A" w:rsidRPr="00213618" w:rsidRDefault="00213618" w:rsidP="00A90ABC">
      <w:pPr>
        <w:spacing w:after="0"/>
        <w:rPr>
          <w:rFonts w:eastAsia="PMingLiU"/>
          <w:lang w:eastAsia="zh-TW"/>
        </w:rPr>
      </w:pPr>
      <w:r>
        <w:rPr>
          <w:rFonts w:hint="eastAsia"/>
          <w:lang w:eastAsia="zh-TW"/>
        </w:rPr>
        <w:t>上帝創造了人（位格）在祂的世界裏，根據祂的準則生活。</w:t>
      </w:r>
    </w:p>
    <w:p w14:paraId="38C9E3F4" w14:textId="77777777" w:rsidR="00A3346A" w:rsidRDefault="00A3346A" w:rsidP="00A90ABC">
      <w:pPr>
        <w:spacing w:after="0"/>
        <w:rPr>
          <w:lang w:eastAsia="zh-TW"/>
        </w:rPr>
      </w:pPr>
      <w:r>
        <w:rPr>
          <w:lang w:eastAsia="zh-TW"/>
        </w:rPr>
        <w:t>God has made the person to live in his world, under his norms.</w:t>
      </w:r>
    </w:p>
    <w:p w14:paraId="343ADAD0" w14:textId="77777777" w:rsidR="00A3346A" w:rsidRDefault="00A3346A" w:rsidP="00A90ABC">
      <w:pPr>
        <w:spacing w:after="0"/>
        <w:rPr>
          <w:lang w:eastAsia="zh-TW"/>
        </w:rPr>
      </w:pPr>
    </w:p>
    <w:p w14:paraId="50E928DD" w14:textId="77777777" w:rsidR="00A3346A" w:rsidRPr="00213618" w:rsidRDefault="00213618" w:rsidP="00A90ABC">
      <w:pPr>
        <w:spacing w:after="0"/>
        <w:rPr>
          <w:rFonts w:eastAsia="PMingLiU"/>
          <w:lang w:eastAsia="zh-TW"/>
        </w:rPr>
      </w:pPr>
      <w:r>
        <w:rPr>
          <w:rFonts w:hint="eastAsia"/>
          <w:lang w:eastAsia="zh-TW"/>
        </w:rPr>
        <w:t>當我們應用上帝的倫理準則在自己身上和周圍的處境時，可能面對困難，但是我們不可責怪上帝所創造的世界。</w:t>
      </w:r>
    </w:p>
    <w:p w14:paraId="1BD1952E" w14:textId="77777777" w:rsidR="00A3346A" w:rsidRDefault="00A3346A" w:rsidP="00A90ABC">
      <w:pPr>
        <w:spacing w:after="0"/>
        <w:rPr>
          <w:lang w:eastAsia="zh-TW"/>
        </w:rPr>
      </w:pPr>
      <w:r>
        <w:rPr>
          <w:lang w:eastAsia="zh-TW"/>
        </w:rPr>
        <w:t xml:space="preserve">We might have difficulties in applying </w:t>
      </w:r>
      <w:r w:rsidR="009B24A1">
        <w:rPr>
          <w:lang w:eastAsia="zh-TW"/>
        </w:rPr>
        <w:t xml:space="preserve">his ethical norms to ourselves and our situations, but we may not blame that problem on the nature of God’s creation.  </w:t>
      </w:r>
    </w:p>
    <w:p w14:paraId="5254D8F5" w14:textId="77777777" w:rsidR="009B24A1" w:rsidRDefault="009B24A1" w:rsidP="00A90ABC">
      <w:pPr>
        <w:spacing w:after="0"/>
        <w:rPr>
          <w:lang w:eastAsia="zh-TW"/>
        </w:rPr>
      </w:pPr>
    </w:p>
    <w:p w14:paraId="1C140147" w14:textId="4344D07A" w:rsidR="009B24A1" w:rsidRDefault="00213618" w:rsidP="00A90ABC">
      <w:pPr>
        <w:spacing w:after="0"/>
        <w:rPr>
          <w:lang w:eastAsia="zh-TW"/>
        </w:rPr>
      </w:pPr>
      <w:r>
        <w:rPr>
          <w:lang w:eastAsia="zh-TW"/>
        </w:rPr>
        <w:tab/>
      </w:r>
      <w:r>
        <w:rPr>
          <w:rFonts w:hint="eastAsia"/>
          <w:lang w:eastAsia="zh-TW"/>
        </w:rPr>
        <w:t>但是非基督徒一般不會承認需要在三個視角之間作任何協調。</w:t>
      </w:r>
    </w:p>
    <w:p w14:paraId="4681C534" w14:textId="77777777" w:rsidR="009B24A1" w:rsidRDefault="009B24A1" w:rsidP="00A90ABC">
      <w:pPr>
        <w:spacing w:after="0"/>
        <w:rPr>
          <w:lang w:eastAsia="zh-TW"/>
        </w:rPr>
      </w:pPr>
      <w:r>
        <w:rPr>
          <w:lang w:eastAsia="zh-TW"/>
        </w:rPr>
        <w:tab/>
        <w:t xml:space="preserve">Non-Christians, however, do not generally recognize the need to reconcile the three perspectives.  </w:t>
      </w:r>
    </w:p>
    <w:p w14:paraId="7B772F82" w14:textId="77777777" w:rsidR="009B24A1" w:rsidRDefault="009B24A1" w:rsidP="00A90ABC">
      <w:pPr>
        <w:spacing w:after="0"/>
        <w:rPr>
          <w:lang w:eastAsia="zh-TW"/>
        </w:rPr>
      </w:pPr>
    </w:p>
    <w:p w14:paraId="26668357" w14:textId="2C998C38" w:rsidR="009B24A1" w:rsidRPr="00213618" w:rsidRDefault="00213618" w:rsidP="00A90ABC">
      <w:pPr>
        <w:spacing w:after="0"/>
        <w:rPr>
          <w:lang w:eastAsia="zh-TW"/>
        </w:rPr>
      </w:pPr>
      <w:r>
        <w:rPr>
          <w:rFonts w:hint="eastAsia"/>
          <w:lang w:eastAsia="zh-TW"/>
        </w:rPr>
        <w:t>他們</w:t>
      </w:r>
      <w:r w:rsidR="009212C8">
        <w:rPr>
          <w:rFonts w:hint="eastAsia"/>
          <w:lang w:eastAsia="zh-TW"/>
        </w:rPr>
        <w:t>的前提是：</w:t>
      </w:r>
      <w:r>
        <w:rPr>
          <w:rFonts w:hint="eastAsia"/>
          <w:lang w:eastAsia="zh-TW"/>
        </w:rPr>
        <w:t>因爲《聖經》中的上帝並不存在，</w:t>
      </w:r>
      <w:r w:rsidR="001D665B">
        <w:rPr>
          <w:rFonts w:hint="eastAsia"/>
          <w:lang w:eastAsia="zh-TW"/>
        </w:rPr>
        <w:t>因此道德律，世界的處境，和道德當</w:t>
      </w:r>
      <w:r w:rsidR="009212C8">
        <w:rPr>
          <w:rFonts w:hint="eastAsia"/>
          <w:lang w:eastAsia="zh-TW"/>
        </w:rPr>
        <w:t>事</w:t>
      </w:r>
      <w:r w:rsidR="001D665B">
        <w:rPr>
          <w:rFonts w:hint="eastAsia"/>
          <w:lang w:eastAsia="zh-TW"/>
        </w:rPr>
        <w:t>人之間可能會有不一致。</w:t>
      </w:r>
    </w:p>
    <w:p w14:paraId="45C976D9" w14:textId="77777777" w:rsidR="009B24A1" w:rsidRDefault="009B24A1" w:rsidP="00A90ABC">
      <w:pPr>
        <w:spacing w:after="0"/>
        <w:rPr>
          <w:lang w:eastAsia="zh-TW"/>
        </w:rPr>
      </w:pPr>
      <w:r>
        <w:rPr>
          <w:lang w:eastAsia="zh-TW"/>
        </w:rPr>
        <w:t>The</w:t>
      </w:r>
      <w:r w:rsidR="00213618">
        <w:rPr>
          <w:lang w:eastAsia="zh-TW"/>
        </w:rPr>
        <w:t>y</w:t>
      </w:r>
      <w:r>
        <w:rPr>
          <w:lang w:eastAsia="zh-TW"/>
        </w:rPr>
        <w:t xml:space="preserve"> assume that because the biblical God does not exist, there may be inconsistency between the moral law, the world situation, and the moral agent.</w:t>
      </w:r>
    </w:p>
    <w:p w14:paraId="5CE13F4B" w14:textId="77777777" w:rsidR="009B24A1" w:rsidRDefault="009B24A1" w:rsidP="00A90ABC">
      <w:pPr>
        <w:spacing w:after="0"/>
        <w:rPr>
          <w:lang w:eastAsia="zh-TW"/>
        </w:rPr>
      </w:pPr>
    </w:p>
    <w:p w14:paraId="4845FFA1" w14:textId="77777777" w:rsidR="009B24A1" w:rsidRPr="001D665B" w:rsidRDefault="001D665B" w:rsidP="00A90ABC">
      <w:pPr>
        <w:spacing w:after="0"/>
        <w:rPr>
          <w:lang w:eastAsia="zh-TW"/>
        </w:rPr>
      </w:pPr>
      <w:r>
        <w:rPr>
          <w:rFonts w:hint="eastAsia"/>
          <w:lang w:eastAsia="zh-TW"/>
        </w:rPr>
        <w:t>因此，很多非基督教哲學家會採用某一個或兩個視角，否認其他。</w:t>
      </w:r>
    </w:p>
    <w:p w14:paraId="406CA618" w14:textId="77777777" w:rsidR="009B24A1" w:rsidRDefault="009B24A1" w:rsidP="00A90ABC">
      <w:pPr>
        <w:spacing w:after="0"/>
        <w:rPr>
          <w:lang w:eastAsia="zh-TW"/>
        </w:rPr>
      </w:pPr>
      <w:r>
        <w:rPr>
          <w:lang w:eastAsia="zh-TW"/>
        </w:rPr>
        <w:t>So many non-Christian philosophers adopt</w:t>
      </w:r>
      <w:r w:rsidR="005E4214">
        <w:rPr>
          <w:lang w:eastAsia="zh-TW"/>
        </w:rPr>
        <w:t xml:space="preserve"> one or two of these perspectives and deny the other(s).  </w:t>
      </w:r>
    </w:p>
    <w:p w14:paraId="232CC20F" w14:textId="77777777" w:rsidR="005E4214" w:rsidRDefault="005E4214" w:rsidP="00A90ABC">
      <w:pPr>
        <w:spacing w:after="0"/>
        <w:rPr>
          <w:lang w:eastAsia="zh-TW"/>
        </w:rPr>
      </w:pPr>
    </w:p>
    <w:p w14:paraId="115295F8" w14:textId="5CB61CD3" w:rsidR="005E4214" w:rsidRPr="00D75982" w:rsidRDefault="001D665B" w:rsidP="00A90ABC">
      <w:pPr>
        <w:spacing w:after="0"/>
        <w:rPr>
          <w:rFonts w:eastAsia="PMingLiU"/>
          <w:lang w:eastAsia="zh-TW"/>
        </w:rPr>
      </w:pPr>
      <w:r>
        <w:rPr>
          <w:rFonts w:hint="eastAsia"/>
          <w:lang w:eastAsia="zh-TW"/>
        </w:rPr>
        <w:t>例如：康德</w:t>
      </w:r>
      <w:r w:rsidR="00D75982">
        <w:rPr>
          <w:rFonts w:hint="eastAsia"/>
          <w:lang w:eastAsia="zh-TW"/>
        </w:rPr>
        <w:t>（</w:t>
      </w:r>
      <w:r>
        <w:rPr>
          <w:rFonts w:hint="eastAsia"/>
          <w:lang w:eastAsia="zh-TW"/>
        </w:rPr>
        <w:t>義務論者</w:t>
      </w:r>
      <w:r w:rsidR="00D75982">
        <w:rPr>
          <w:rFonts w:hint="eastAsia"/>
          <w:lang w:eastAsia="zh-TW"/>
        </w:rPr>
        <w:t>）</w:t>
      </w:r>
      <w:r>
        <w:rPr>
          <w:rFonts w:hint="eastAsia"/>
          <w:lang w:eastAsia="zh-TW"/>
        </w:rPr>
        <w:t>接受道德律，</w:t>
      </w:r>
      <w:r w:rsidR="00D75982">
        <w:rPr>
          <w:rFonts w:hint="eastAsia"/>
          <w:lang w:eastAsia="zh-TW"/>
        </w:rPr>
        <w:t>但</w:t>
      </w:r>
      <w:r>
        <w:rPr>
          <w:rFonts w:hint="eastAsia"/>
          <w:lang w:eastAsia="zh-TW"/>
        </w:rPr>
        <w:t>宣稱道德與我們的環境</w:t>
      </w:r>
      <w:r w:rsidR="00D75982">
        <w:rPr>
          <w:rFonts w:hint="eastAsia"/>
          <w:lang w:eastAsia="zh-TW"/>
        </w:rPr>
        <w:t>和我們的</w:t>
      </w:r>
      <w:r>
        <w:rPr>
          <w:rFonts w:hint="eastAsia"/>
          <w:lang w:eastAsia="zh-TW"/>
        </w:rPr>
        <w:t>喜好</w:t>
      </w:r>
      <w:r w:rsidR="00D75982">
        <w:rPr>
          <w:rFonts w:hint="eastAsia"/>
          <w:lang w:eastAsia="zh-TW"/>
        </w:rPr>
        <w:t>無關。</w:t>
      </w:r>
    </w:p>
    <w:p w14:paraId="284FFA73" w14:textId="77777777" w:rsidR="005E4214" w:rsidRDefault="005E4214" w:rsidP="00A90ABC">
      <w:pPr>
        <w:spacing w:after="0"/>
        <w:rPr>
          <w:lang w:eastAsia="zh-TW"/>
        </w:rPr>
      </w:pPr>
      <w:proofErr w:type="gramStart"/>
      <w:r>
        <w:rPr>
          <w:lang w:eastAsia="zh-TW"/>
        </w:rPr>
        <w:t>So</w:t>
      </w:r>
      <w:proofErr w:type="gramEnd"/>
      <w:r>
        <w:rPr>
          <w:lang w:eastAsia="zh-TW"/>
        </w:rPr>
        <w:t xml:space="preserve"> Kant the deontologist embraces the moral law and claims that morality has nothing to do with our environmen</w:t>
      </w:r>
      <w:r w:rsidR="009006C1">
        <w:rPr>
          <w:lang w:eastAsia="zh-TW"/>
        </w:rPr>
        <w:t xml:space="preserve">t or our personal inclinations.  </w:t>
      </w:r>
    </w:p>
    <w:p w14:paraId="1F47DFD3" w14:textId="77777777" w:rsidR="009006C1" w:rsidRDefault="009006C1" w:rsidP="00A90ABC">
      <w:pPr>
        <w:spacing w:after="0"/>
        <w:rPr>
          <w:lang w:eastAsia="zh-TW"/>
        </w:rPr>
      </w:pPr>
    </w:p>
    <w:p w14:paraId="23627786" w14:textId="371975E0" w:rsidR="006606BF" w:rsidRPr="006606BF" w:rsidRDefault="001D665B" w:rsidP="00A90ABC">
      <w:pPr>
        <w:spacing w:after="0"/>
        <w:rPr>
          <w:lang w:eastAsia="zh-TW"/>
        </w:rPr>
      </w:pPr>
      <w:r>
        <w:rPr>
          <w:rFonts w:hint="eastAsia"/>
          <w:lang w:eastAsia="zh-TW"/>
        </w:rPr>
        <w:t>米勒，作爲一個目的論者，接受他所</w:t>
      </w:r>
      <w:r w:rsidR="00112BE7">
        <w:rPr>
          <w:rFonts w:hint="eastAsia"/>
          <w:lang w:eastAsia="zh-TW"/>
        </w:rPr>
        <w:t>設定</w:t>
      </w:r>
      <w:r>
        <w:rPr>
          <w:rFonts w:hint="eastAsia"/>
          <w:lang w:eastAsia="zh-TW"/>
        </w:rPr>
        <w:t>的倫理目標（人類的快樂），</w:t>
      </w:r>
      <w:r w:rsidR="006606BF">
        <w:rPr>
          <w:rFonts w:hint="eastAsia"/>
          <w:lang w:eastAsia="zh-TW"/>
        </w:rPr>
        <w:t>而</w:t>
      </w:r>
      <w:r w:rsidR="00112BE7">
        <w:rPr>
          <w:rFonts w:hint="eastAsia"/>
          <w:lang w:eastAsia="zh-TW"/>
        </w:rPr>
        <w:t>認爲</w:t>
      </w:r>
      <w:r w:rsidR="006606BF">
        <w:rPr>
          <w:rFonts w:hint="eastAsia"/>
          <w:lang w:eastAsia="zh-TW"/>
        </w:rPr>
        <w:t>我們</w:t>
      </w:r>
      <w:r w:rsidR="00112BE7">
        <w:rPr>
          <w:rFonts w:hint="eastAsia"/>
          <w:lang w:eastAsia="zh-TW"/>
        </w:rPr>
        <w:t>不</w:t>
      </w:r>
      <w:r w:rsidR="006606BF">
        <w:rPr>
          <w:rFonts w:hint="eastAsia"/>
          <w:lang w:eastAsia="zh-TW"/>
        </w:rPr>
        <w:t>應受準則的約束，也不承認我們會有一些</w:t>
      </w:r>
      <w:r w:rsidR="00112BE7">
        <w:rPr>
          <w:rFonts w:hint="eastAsia"/>
          <w:lang w:eastAsia="zh-TW"/>
        </w:rPr>
        <w:t>使別人不快樂的</w:t>
      </w:r>
      <w:r w:rsidR="006606BF">
        <w:rPr>
          <w:rFonts w:hint="eastAsia"/>
          <w:lang w:eastAsia="zh-TW"/>
        </w:rPr>
        <w:t>喜</w:t>
      </w:r>
      <w:r w:rsidR="00112BE7">
        <w:rPr>
          <w:rFonts w:hint="eastAsia"/>
          <w:lang w:eastAsia="zh-TW"/>
        </w:rPr>
        <w:t>好</w:t>
      </w:r>
      <w:r w:rsidR="006606BF">
        <w:rPr>
          <w:rFonts w:hint="eastAsia"/>
          <w:lang w:eastAsia="zh-TW"/>
        </w:rPr>
        <w:t>。</w:t>
      </w:r>
    </w:p>
    <w:p w14:paraId="1390094D" w14:textId="77777777" w:rsidR="009006C1" w:rsidRDefault="009006C1" w:rsidP="00A90ABC">
      <w:pPr>
        <w:spacing w:after="0"/>
        <w:rPr>
          <w:lang w:eastAsia="zh-TW"/>
        </w:rPr>
      </w:pPr>
      <w:r>
        <w:rPr>
          <w:lang w:eastAsia="zh-TW"/>
        </w:rPr>
        <w:t>Mill the teleologist embraces what he considers to be the goal of ethics (human happiness) and denies that we are bound by rules or personal inclinations that fail to make people happy.</w:t>
      </w:r>
    </w:p>
    <w:p w14:paraId="17C19C9A" w14:textId="77777777" w:rsidR="009006C1" w:rsidRDefault="009006C1" w:rsidP="00A90ABC">
      <w:pPr>
        <w:spacing w:after="0"/>
        <w:rPr>
          <w:lang w:eastAsia="zh-TW"/>
        </w:rPr>
      </w:pPr>
    </w:p>
    <w:p w14:paraId="79A17A50" w14:textId="182C89EC" w:rsidR="009006C1" w:rsidRPr="006606BF" w:rsidRDefault="006606BF" w:rsidP="00A90ABC">
      <w:pPr>
        <w:spacing w:after="0"/>
        <w:rPr>
          <w:rFonts w:eastAsia="PMingLiU"/>
          <w:lang w:eastAsia="zh-TW"/>
        </w:rPr>
      </w:pPr>
      <w:r>
        <w:rPr>
          <w:rFonts w:hint="eastAsia"/>
          <w:lang w:eastAsia="zh-TW"/>
        </w:rPr>
        <w:lastRenderedPageBreak/>
        <w:t>而薩特，作爲一個存在主義者，認爲倫理就是一個人的個性（整</w:t>
      </w:r>
      <w:r>
        <w:rPr>
          <w:rFonts w:hint="eastAsia"/>
        </w:rPr>
        <w:t>全</w:t>
      </w:r>
      <w:r>
        <w:rPr>
          <w:rFonts w:hint="eastAsia"/>
          <w:lang w:eastAsia="zh-TW"/>
        </w:rPr>
        <w:t>性，</w:t>
      </w:r>
      <w:r>
        <w:rPr>
          <w:lang w:eastAsia="zh-TW"/>
        </w:rPr>
        <w:t xml:space="preserve">personal </w:t>
      </w:r>
      <w:r w:rsidR="00233BE4">
        <w:rPr>
          <w:lang w:eastAsia="zh-TW"/>
        </w:rPr>
        <w:t>integrity</w:t>
      </w:r>
      <w:r>
        <w:rPr>
          <w:rFonts w:hint="eastAsia"/>
          <w:lang w:eastAsia="zh-TW"/>
        </w:rPr>
        <w:t>）的表達，</w:t>
      </w:r>
      <w:r w:rsidR="00E70EA4">
        <w:rPr>
          <w:rFonts w:hint="eastAsia"/>
          <w:lang w:eastAsia="zh-TW"/>
        </w:rPr>
        <w:t>但不承認道德律，也不承認（正視）客觀世界。</w:t>
      </w:r>
    </w:p>
    <w:p w14:paraId="42DE3C02" w14:textId="77777777" w:rsidR="009006C1" w:rsidRDefault="009006C1" w:rsidP="00A90ABC">
      <w:pPr>
        <w:spacing w:after="0"/>
        <w:rPr>
          <w:lang w:eastAsia="zh-TW"/>
        </w:rPr>
      </w:pPr>
      <w:r>
        <w:rPr>
          <w:lang w:eastAsia="zh-TW"/>
        </w:rPr>
        <w:t xml:space="preserve">And Sartre the existentialist says that ethics is the expression of personal integrity, but not the affirmation of moral law or the objective world.  </w:t>
      </w:r>
    </w:p>
    <w:p w14:paraId="62B0F6C3" w14:textId="06F9FCE3" w:rsidR="009006C1" w:rsidRDefault="009006C1" w:rsidP="00A90ABC">
      <w:pPr>
        <w:spacing w:after="0"/>
        <w:rPr>
          <w:lang w:eastAsia="zh-TW"/>
        </w:rPr>
      </w:pPr>
    </w:p>
    <w:p w14:paraId="3F67509B" w14:textId="6C925F8D" w:rsidR="00260E69" w:rsidRDefault="00260E69" w:rsidP="00A90ABC">
      <w:pPr>
        <w:spacing w:after="0"/>
        <w:rPr>
          <w:lang w:eastAsia="zh-TW"/>
        </w:rPr>
      </w:pPr>
    </w:p>
    <w:p w14:paraId="46689524" w14:textId="41F77C72" w:rsidR="00543629" w:rsidRPr="00543629" w:rsidRDefault="00727975" w:rsidP="00A90ABC">
      <w:pPr>
        <w:spacing w:after="0"/>
        <w:rPr>
          <w:rFonts w:eastAsiaTheme="minorEastAsia"/>
          <w:b/>
          <w:bCs/>
          <w:lang w:eastAsia="zh-TW"/>
        </w:rPr>
      </w:pPr>
      <w:r>
        <w:rPr>
          <w:rFonts w:eastAsiaTheme="minorEastAsia" w:hint="eastAsia"/>
          <w:b/>
          <w:bCs/>
          <w:lang w:eastAsia="zh-TW"/>
        </w:rPr>
        <w:t>[</w:t>
      </w:r>
      <w:r>
        <w:rPr>
          <w:rFonts w:eastAsiaTheme="minorEastAsia"/>
          <w:b/>
          <w:bCs/>
          <w:lang w:eastAsia="zh-TW"/>
        </w:rPr>
        <w:t xml:space="preserve">5] </w:t>
      </w:r>
      <w:r w:rsidR="00543629" w:rsidRPr="00543629">
        <w:rPr>
          <w:rFonts w:eastAsiaTheme="minorEastAsia" w:hint="eastAsia"/>
          <w:b/>
          <w:bCs/>
          <w:lang w:eastAsia="zh-TW"/>
        </w:rPr>
        <w:t>不符合《聖經》的倫理學必需面對形而上學問題，和知識論問題</w:t>
      </w:r>
    </w:p>
    <w:p w14:paraId="0D5CB99F" w14:textId="177E8A75" w:rsidR="00260E69" w:rsidRPr="00543629" w:rsidRDefault="00543629" w:rsidP="00A90ABC">
      <w:pPr>
        <w:spacing w:after="0"/>
        <w:rPr>
          <w:b/>
          <w:bCs/>
          <w:lang w:eastAsia="zh-TW"/>
        </w:rPr>
      </w:pPr>
      <w:r w:rsidRPr="00543629">
        <w:rPr>
          <w:b/>
          <w:bCs/>
          <w:lang w:eastAsia="zh-TW"/>
        </w:rPr>
        <w:t xml:space="preserve">NON-BIBLICAL </w:t>
      </w:r>
      <w:r w:rsidR="00260E69" w:rsidRPr="00543629">
        <w:rPr>
          <w:b/>
          <w:bCs/>
          <w:lang w:eastAsia="zh-TW"/>
        </w:rPr>
        <w:t>ETHICS MUST FACE SAME METAPHYSICAL &amp; EPISTEMOLOGICAL DIFFICULTIES</w:t>
      </w:r>
    </w:p>
    <w:p w14:paraId="2C560877" w14:textId="77777777" w:rsidR="00260E69" w:rsidRDefault="00260E69" w:rsidP="00A90ABC">
      <w:pPr>
        <w:spacing w:after="0"/>
        <w:rPr>
          <w:lang w:eastAsia="zh-TW"/>
        </w:rPr>
      </w:pPr>
    </w:p>
    <w:p w14:paraId="39F76F1B" w14:textId="77777777" w:rsidR="009006C1" w:rsidRPr="001D665B" w:rsidRDefault="001D665B" w:rsidP="00A90ABC">
      <w:pPr>
        <w:spacing w:after="0"/>
        <w:rPr>
          <w:rFonts w:eastAsia="PMingLiU"/>
          <w:lang w:eastAsia="zh-TW"/>
        </w:rPr>
      </w:pPr>
      <w:r>
        <w:rPr>
          <w:lang w:eastAsia="zh-TW"/>
        </w:rPr>
        <w:tab/>
      </w:r>
      <w:r>
        <w:rPr>
          <w:rFonts w:hint="eastAsia"/>
          <w:lang w:eastAsia="zh-TW"/>
        </w:rPr>
        <w:t>我在《基督教倫理學》一書中指出：這三個系統是彼此不一致的。</w:t>
      </w:r>
    </w:p>
    <w:p w14:paraId="646E3799" w14:textId="77777777" w:rsidR="00A3346A" w:rsidRDefault="009006C1" w:rsidP="00A90ABC">
      <w:pPr>
        <w:spacing w:after="0"/>
        <w:rPr>
          <w:lang w:eastAsia="zh-TW"/>
        </w:rPr>
      </w:pPr>
      <w:r>
        <w:rPr>
          <w:lang w:eastAsia="zh-TW"/>
        </w:rPr>
        <w:tab/>
        <w:t xml:space="preserve">I argued in </w:t>
      </w:r>
      <w:r w:rsidRPr="009006C1">
        <w:rPr>
          <w:i/>
          <w:iCs/>
          <w:lang w:eastAsia="zh-TW"/>
        </w:rPr>
        <w:t>DCL</w:t>
      </w:r>
      <w:r>
        <w:rPr>
          <w:lang w:eastAsia="zh-TW"/>
        </w:rPr>
        <w:t xml:space="preserve"> that these systems are incoherent.  </w:t>
      </w:r>
    </w:p>
    <w:p w14:paraId="7357CBC9" w14:textId="77777777" w:rsidR="00E70EA4" w:rsidRDefault="00E70EA4" w:rsidP="00A90ABC">
      <w:pPr>
        <w:spacing w:after="0"/>
        <w:rPr>
          <w:rFonts w:eastAsia="PMingLiU"/>
          <w:lang w:eastAsia="zh-TW"/>
        </w:rPr>
      </w:pPr>
    </w:p>
    <w:p w14:paraId="0A31CABE" w14:textId="77777777" w:rsidR="009006C1" w:rsidRDefault="00E70EA4" w:rsidP="00A90ABC">
      <w:pPr>
        <w:spacing w:after="0"/>
        <w:rPr>
          <w:lang w:eastAsia="zh-TW"/>
        </w:rPr>
      </w:pPr>
      <w:r>
        <w:rPr>
          <w:rFonts w:hint="eastAsia"/>
          <w:lang w:eastAsia="zh-TW"/>
        </w:rPr>
        <w:t>我要説的是：倫理哲學</w:t>
      </w:r>
      <w:r w:rsidR="00A0102E">
        <w:rPr>
          <w:rFonts w:hint="eastAsia"/>
          <w:lang w:eastAsia="zh-TW"/>
        </w:rPr>
        <w:t>與知識論和形而上學一樣，必須面對這些困難。</w:t>
      </w:r>
    </w:p>
    <w:p w14:paraId="333BA414" w14:textId="77777777" w:rsidR="009006C1" w:rsidRDefault="009006C1" w:rsidP="00A90ABC">
      <w:pPr>
        <w:spacing w:after="0"/>
        <w:rPr>
          <w:lang w:eastAsia="zh-TW"/>
        </w:rPr>
      </w:pPr>
      <w:r>
        <w:rPr>
          <w:lang w:eastAsia="zh-TW"/>
        </w:rPr>
        <w:t xml:space="preserve">My point here is that ethical philosophy is subject to the same difficulties as epistemology and metaphysics.  </w:t>
      </w:r>
    </w:p>
    <w:p w14:paraId="121270EE" w14:textId="56F6542C" w:rsidR="009006C1" w:rsidRDefault="009006C1" w:rsidP="00A90ABC">
      <w:pPr>
        <w:spacing w:after="0"/>
        <w:rPr>
          <w:lang w:eastAsia="zh-TW"/>
        </w:rPr>
      </w:pPr>
    </w:p>
    <w:p w14:paraId="4307FA65" w14:textId="119CF373" w:rsidR="0068529B" w:rsidRDefault="0068529B" w:rsidP="00A90ABC">
      <w:pPr>
        <w:spacing w:after="0"/>
        <w:rPr>
          <w:lang w:eastAsia="zh-TW"/>
        </w:rPr>
      </w:pPr>
    </w:p>
    <w:p w14:paraId="4D34391A" w14:textId="75199784" w:rsidR="0068529B" w:rsidRPr="0068529B" w:rsidRDefault="00111255" w:rsidP="00A90ABC">
      <w:pPr>
        <w:spacing w:after="0"/>
        <w:rPr>
          <w:rFonts w:eastAsiaTheme="minorEastAsia"/>
          <w:b/>
          <w:bCs/>
          <w:lang w:eastAsia="zh-TW"/>
        </w:rPr>
      </w:pPr>
      <w:r>
        <w:rPr>
          <w:rFonts w:eastAsia="PMingLiU" w:hint="eastAsia"/>
          <w:b/>
          <w:bCs/>
          <w:lang w:eastAsia="zh-TW"/>
        </w:rPr>
        <w:t>[</w:t>
      </w:r>
      <w:r>
        <w:rPr>
          <w:rFonts w:eastAsia="PMingLiU"/>
          <w:b/>
          <w:bCs/>
          <w:lang w:eastAsia="zh-TW"/>
        </w:rPr>
        <w:t xml:space="preserve">5.1] </w:t>
      </w:r>
      <w:r w:rsidR="0068529B" w:rsidRPr="0068529B">
        <w:rPr>
          <w:rFonts w:eastAsiaTheme="minorEastAsia" w:hint="eastAsia"/>
          <w:b/>
          <w:bCs/>
          <w:lang w:eastAsia="zh-TW"/>
        </w:rPr>
        <w:t>形而上學</w:t>
      </w:r>
      <w:r w:rsidR="0068529B">
        <w:rPr>
          <w:rFonts w:eastAsiaTheme="minorEastAsia" w:hint="eastAsia"/>
          <w:b/>
          <w:bCs/>
          <w:lang w:eastAsia="zh-TW"/>
        </w:rPr>
        <w:t>問題</w:t>
      </w:r>
      <w:r w:rsidR="0068529B" w:rsidRPr="0068529B">
        <w:rPr>
          <w:rFonts w:eastAsiaTheme="minorEastAsia" w:hint="eastAsia"/>
          <w:b/>
          <w:bCs/>
          <w:lang w:eastAsia="zh-TW"/>
        </w:rPr>
        <w:t>：理智，意志，主觀性</w:t>
      </w:r>
    </w:p>
    <w:p w14:paraId="25C591E0" w14:textId="39052BCC" w:rsidR="0068529B" w:rsidRPr="0068529B" w:rsidRDefault="0068529B" w:rsidP="00A90ABC">
      <w:pPr>
        <w:spacing w:after="0"/>
        <w:rPr>
          <w:b/>
          <w:bCs/>
        </w:rPr>
      </w:pPr>
      <w:r w:rsidRPr="0068529B">
        <w:rPr>
          <w:rFonts w:hint="eastAsia"/>
          <w:b/>
          <w:bCs/>
          <w:lang w:eastAsia="zh-TW"/>
        </w:rPr>
        <w:t>METAPHYSIC</w:t>
      </w:r>
      <w:r w:rsidR="00734404">
        <w:rPr>
          <w:b/>
          <w:bCs/>
          <w:lang w:eastAsia="zh-TW"/>
        </w:rPr>
        <w:t>AL PROBLEMS</w:t>
      </w:r>
      <w:r w:rsidRPr="0068529B">
        <w:rPr>
          <w:rFonts w:hint="eastAsia"/>
          <w:b/>
          <w:bCs/>
          <w:lang w:eastAsia="zh-TW"/>
        </w:rPr>
        <w:t>:</w:t>
      </w:r>
      <w:r w:rsidRPr="0068529B">
        <w:rPr>
          <w:b/>
          <w:bCs/>
          <w:lang w:eastAsia="zh-TW"/>
        </w:rPr>
        <w:t xml:space="preserve"> MAN</w:t>
      </w:r>
      <w:r w:rsidRPr="0068529B">
        <w:rPr>
          <w:b/>
          <w:bCs/>
        </w:rPr>
        <w:t>’S REASON, WILL, SUBJECTIVITY</w:t>
      </w:r>
    </w:p>
    <w:p w14:paraId="5153A991" w14:textId="77777777" w:rsidR="0068529B" w:rsidRPr="0068529B" w:rsidRDefault="0068529B" w:rsidP="00A90ABC">
      <w:pPr>
        <w:spacing w:after="0"/>
        <w:rPr>
          <w:rFonts w:eastAsia="PMingLiU"/>
          <w:lang w:eastAsia="zh-TW"/>
        </w:rPr>
      </w:pPr>
    </w:p>
    <w:p w14:paraId="68830FE2" w14:textId="77777777" w:rsidR="009006C1" w:rsidRPr="00A0102E" w:rsidRDefault="00A0102E" w:rsidP="00A90ABC">
      <w:pPr>
        <w:spacing w:after="0"/>
        <w:rPr>
          <w:rFonts w:eastAsia="PMingLiU"/>
          <w:lang w:eastAsia="zh-TW"/>
        </w:rPr>
      </w:pPr>
      <w:r>
        <w:rPr>
          <w:rFonts w:hint="eastAsia"/>
          <w:lang w:eastAsia="zh-TW"/>
        </w:rPr>
        <w:t>我在較早討論形而上學，討論人的精神（知情意）時，我說哲學家分爲理智主義者，意志主義者，和主觀主義者。</w:t>
      </w:r>
    </w:p>
    <w:p w14:paraId="07053E80" w14:textId="77777777" w:rsidR="009006C1" w:rsidRDefault="009006C1" w:rsidP="00A90ABC">
      <w:pPr>
        <w:spacing w:after="0"/>
        <w:rPr>
          <w:lang w:eastAsia="zh-TW"/>
        </w:rPr>
      </w:pPr>
      <w:r>
        <w:rPr>
          <w:lang w:eastAsia="zh-TW"/>
        </w:rPr>
        <w:t>In my earlier discussion of the metaphysi</w:t>
      </w:r>
      <w:r w:rsidR="00A752E3">
        <w:rPr>
          <w:lang w:eastAsia="zh-TW"/>
        </w:rPr>
        <w:t xml:space="preserve">cs of the human mind, I mentioned the division among philosophers between intellectualists, voluntarists, and subjectivists.  </w:t>
      </w:r>
    </w:p>
    <w:p w14:paraId="6F3B6F77" w14:textId="77777777" w:rsidR="00A752E3" w:rsidRDefault="00A752E3" w:rsidP="00A90ABC">
      <w:pPr>
        <w:spacing w:after="0"/>
        <w:rPr>
          <w:lang w:eastAsia="zh-TW"/>
        </w:rPr>
      </w:pPr>
    </w:p>
    <w:p w14:paraId="5630268F" w14:textId="0D294E17" w:rsidR="00A752E3" w:rsidRPr="00A0102E" w:rsidRDefault="00A0102E" w:rsidP="00A90ABC">
      <w:pPr>
        <w:spacing w:after="0"/>
        <w:rPr>
          <w:rFonts w:eastAsia="PMingLiU"/>
          <w:lang w:eastAsia="zh-TW"/>
        </w:rPr>
      </w:pPr>
      <w:r>
        <w:rPr>
          <w:rFonts w:hint="eastAsia"/>
          <w:lang w:eastAsia="zh-TW"/>
        </w:rPr>
        <w:t>當我討論知識論的不同學派時，我提到理性主義</w:t>
      </w:r>
      <w:r w:rsidR="000B5AF7">
        <w:rPr>
          <w:rFonts w:hint="eastAsia"/>
          <w:lang w:eastAsia="zh-TW"/>
        </w:rPr>
        <w:t>，</w:t>
      </w:r>
      <w:r>
        <w:rPr>
          <w:rFonts w:hint="eastAsia"/>
          <w:lang w:eastAsia="zh-TW"/>
        </w:rPr>
        <w:t>經驗主義，和懷疑主義。</w:t>
      </w:r>
    </w:p>
    <w:p w14:paraId="10441F62" w14:textId="77777777" w:rsidR="00A752E3" w:rsidRDefault="00A752E3" w:rsidP="00A90ABC">
      <w:pPr>
        <w:spacing w:after="0"/>
        <w:rPr>
          <w:lang w:eastAsia="zh-TW"/>
        </w:rPr>
      </w:pPr>
      <w:r>
        <w:rPr>
          <w:lang w:eastAsia="zh-TW"/>
        </w:rPr>
        <w:t xml:space="preserve">In discussing schools of thought in epistemology, I mentioned rationalism, empiricism, and skepticism.  </w:t>
      </w:r>
    </w:p>
    <w:p w14:paraId="2074A781" w14:textId="77777777" w:rsidR="00A752E3" w:rsidRDefault="00A752E3" w:rsidP="00A90ABC">
      <w:pPr>
        <w:spacing w:after="0"/>
        <w:rPr>
          <w:lang w:eastAsia="zh-TW"/>
        </w:rPr>
      </w:pPr>
    </w:p>
    <w:p w14:paraId="364ABC7B" w14:textId="69F5E725" w:rsidR="00A752E3" w:rsidRPr="00A0102E" w:rsidRDefault="00A0102E" w:rsidP="00A90ABC">
      <w:pPr>
        <w:spacing w:after="0"/>
        <w:rPr>
          <w:rFonts w:eastAsia="PMingLiU"/>
          <w:lang w:eastAsia="zh-TW"/>
        </w:rPr>
      </w:pPr>
      <w:r>
        <w:rPr>
          <w:rFonts w:hint="eastAsia"/>
          <w:lang w:eastAsia="zh-TW"/>
        </w:rPr>
        <w:t>在基督教哲學裏，這三種學派是互爲視角的，</w:t>
      </w:r>
      <w:r w:rsidR="000B5AF7">
        <w:rPr>
          <w:rFonts w:hint="eastAsia"/>
          <w:lang w:eastAsia="zh-TW"/>
        </w:rPr>
        <w:t>『視角』</w:t>
      </w:r>
      <w:r>
        <w:rPr>
          <w:rFonts w:hint="eastAsia"/>
          <w:lang w:eastAsia="zh-TW"/>
        </w:rPr>
        <w:t>是它們之間的關係。</w:t>
      </w:r>
    </w:p>
    <w:p w14:paraId="6C2D927F" w14:textId="77777777" w:rsidR="00652EAB" w:rsidRDefault="00652EAB" w:rsidP="00A90ABC">
      <w:pPr>
        <w:spacing w:after="0"/>
        <w:rPr>
          <w:lang w:eastAsia="zh-TW"/>
        </w:rPr>
      </w:pPr>
      <w:r>
        <w:rPr>
          <w:lang w:eastAsia="zh-TW"/>
        </w:rPr>
        <w:t xml:space="preserve">In Christian philosophy, the members of each triad are best seen as </w:t>
      </w:r>
      <w:proofErr w:type="spellStart"/>
      <w:r>
        <w:rPr>
          <w:lang w:eastAsia="zh-TW"/>
        </w:rPr>
        <w:t>perspectivally</w:t>
      </w:r>
      <w:proofErr w:type="spellEnd"/>
      <w:r>
        <w:rPr>
          <w:lang w:eastAsia="zh-TW"/>
        </w:rPr>
        <w:t xml:space="preserve"> related.   </w:t>
      </w:r>
    </w:p>
    <w:p w14:paraId="2B5A0DD8" w14:textId="77777777" w:rsidR="00652EAB" w:rsidRDefault="00652EAB" w:rsidP="00A90ABC">
      <w:pPr>
        <w:spacing w:after="0"/>
        <w:rPr>
          <w:lang w:eastAsia="zh-TW"/>
        </w:rPr>
      </w:pPr>
    </w:p>
    <w:p w14:paraId="38D1ED1D" w14:textId="1E3D6F30" w:rsidR="00652EAB" w:rsidRDefault="00A0102E" w:rsidP="00A90ABC">
      <w:pPr>
        <w:spacing w:after="0"/>
        <w:rPr>
          <w:lang w:eastAsia="zh-TW"/>
        </w:rPr>
      </w:pPr>
      <w:r>
        <w:rPr>
          <w:rFonts w:hint="eastAsia"/>
          <w:lang w:eastAsia="zh-TW"/>
        </w:rPr>
        <w:t>在知識論的</w:t>
      </w:r>
      <w:r w:rsidR="000B5AF7">
        <w:rPr>
          <w:rFonts w:hint="eastAsia"/>
          <w:lang w:eastAsia="zh-TW"/>
        </w:rPr>
        <w:t>三角形</w:t>
      </w:r>
      <w:r>
        <w:rPr>
          <w:rFonts w:hint="eastAsia"/>
          <w:lang w:eastAsia="zh-TW"/>
        </w:rPr>
        <w:t>，人，作爲整全的位格，</w:t>
      </w:r>
      <w:r w:rsidR="00275848">
        <w:rPr>
          <w:rFonts w:hint="eastAsia"/>
          <w:lang w:eastAsia="zh-TW"/>
        </w:rPr>
        <w:t>（全人）</w:t>
      </w:r>
      <w:r>
        <w:rPr>
          <w:rFonts w:hint="eastAsia"/>
          <w:lang w:eastAsia="zh-TW"/>
        </w:rPr>
        <w:t>理解世界。</w:t>
      </w:r>
    </w:p>
    <w:p w14:paraId="68823C9C" w14:textId="77777777" w:rsidR="00652EAB" w:rsidRDefault="00652EAB" w:rsidP="00A90ABC">
      <w:pPr>
        <w:spacing w:after="0"/>
        <w:rPr>
          <w:lang w:eastAsia="zh-TW"/>
        </w:rPr>
      </w:pPr>
      <w:r>
        <w:rPr>
          <w:lang w:eastAsia="zh-TW"/>
        </w:rPr>
        <w:t>In the epistemological triad, human beings understand the world as whole persons.</w:t>
      </w:r>
    </w:p>
    <w:p w14:paraId="675C2D06" w14:textId="77777777" w:rsidR="00652EAB" w:rsidRDefault="00652EAB" w:rsidP="00A90ABC">
      <w:pPr>
        <w:spacing w:after="0"/>
        <w:rPr>
          <w:lang w:eastAsia="zh-TW"/>
        </w:rPr>
      </w:pPr>
    </w:p>
    <w:p w14:paraId="56381ECA" w14:textId="02F3F346" w:rsidR="00652EAB" w:rsidRPr="00543CF2" w:rsidRDefault="00A0102E" w:rsidP="00A90ABC">
      <w:pPr>
        <w:spacing w:after="0"/>
        <w:rPr>
          <w:lang w:eastAsia="zh-TW"/>
        </w:rPr>
      </w:pPr>
      <w:r>
        <w:rPr>
          <w:rFonts w:hint="eastAsia"/>
          <w:lang w:eastAsia="zh-TW"/>
        </w:rPr>
        <w:t>『理智』</w:t>
      </w:r>
      <w:r w:rsidR="001A642E">
        <w:rPr>
          <w:rFonts w:hint="eastAsia"/>
          <w:lang w:eastAsia="zh-TW"/>
        </w:rPr>
        <w:t>不</w:t>
      </w:r>
      <w:r w:rsidR="00275848">
        <w:rPr>
          <w:rFonts w:hint="eastAsia"/>
          <w:lang w:eastAsia="zh-TW"/>
        </w:rPr>
        <w:t>僅</w:t>
      </w:r>
      <w:r w:rsidR="001A642E">
        <w:rPr>
          <w:rFonts w:hint="eastAsia"/>
          <w:lang w:eastAsia="zh-TW"/>
        </w:rPr>
        <w:t>是指一種功能，與其他的功能（意志，情感）分割，彼此</w:t>
      </w:r>
      <w:r w:rsidR="00275848">
        <w:rPr>
          <w:rFonts w:hint="eastAsia"/>
          <w:lang w:eastAsia="zh-TW"/>
        </w:rPr>
        <w:t>競爭</w:t>
      </w:r>
      <w:r w:rsidR="001A642E">
        <w:rPr>
          <w:rFonts w:hint="eastAsia"/>
          <w:lang w:eastAsia="zh-TW"/>
        </w:rPr>
        <w:t>主導精神</w:t>
      </w:r>
      <w:r w:rsidR="001A642E">
        <w:rPr>
          <w:rFonts w:hint="eastAsia"/>
          <w:lang w:eastAsia="zh-TW"/>
        </w:rPr>
        <w:t xml:space="preserve"> </w:t>
      </w:r>
      <w:r w:rsidR="00543CF2">
        <w:rPr>
          <w:lang w:eastAsia="zh-TW"/>
        </w:rPr>
        <w:t>(mind)</w:t>
      </w:r>
      <w:r w:rsidR="00543CF2">
        <w:rPr>
          <w:rFonts w:hint="eastAsia"/>
          <w:lang w:eastAsia="zh-TW"/>
        </w:rPr>
        <w:t>。</w:t>
      </w:r>
    </w:p>
    <w:p w14:paraId="4201FC88" w14:textId="77777777" w:rsidR="00652EAB" w:rsidRDefault="00652EAB" w:rsidP="00A90ABC">
      <w:pPr>
        <w:spacing w:after="0"/>
        <w:rPr>
          <w:lang w:eastAsia="zh-TW"/>
        </w:rPr>
      </w:pPr>
      <w:r w:rsidRPr="00652EAB">
        <w:rPr>
          <w:i/>
          <w:iCs/>
          <w:lang w:eastAsia="zh-TW"/>
        </w:rPr>
        <w:t>Intellect</w:t>
      </w:r>
      <w:r>
        <w:rPr>
          <w:lang w:eastAsia="zh-TW"/>
        </w:rPr>
        <w:t xml:space="preserve"> refers not to some faculty of the mind separate from others that wars with others for supremacy.</w:t>
      </w:r>
    </w:p>
    <w:p w14:paraId="6141BC61" w14:textId="77777777" w:rsidR="00652EAB" w:rsidRDefault="00652EAB" w:rsidP="00A90ABC">
      <w:pPr>
        <w:spacing w:after="0"/>
        <w:rPr>
          <w:lang w:eastAsia="zh-TW"/>
        </w:rPr>
      </w:pPr>
    </w:p>
    <w:p w14:paraId="31E4C050" w14:textId="1D846742" w:rsidR="00543CF2" w:rsidRPr="007679E4" w:rsidRDefault="00543CF2" w:rsidP="00A90ABC">
      <w:pPr>
        <w:spacing w:after="0"/>
        <w:rPr>
          <w:rFonts w:eastAsia="PMingLiU"/>
          <w:lang w:eastAsia="zh-TW"/>
        </w:rPr>
      </w:pPr>
      <w:r>
        <w:rPr>
          <w:rFonts w:hint="eastAsia"/>
          <w:lang w:eastAsia="zh-TW"/>
        </w:rPr>
        <w:t>反之，理智是指一個人（位格）</w:t>
      </w:r>
      <w:r w:rsidR="007679E4">
        <w:rPr>
          <w:rFonts w:hint="eastAsia"/>
          <w:lang w:eastAsia="zh-TW"/>
        </w:rPr>
        <w:t>推理，獲知的能力，而它當然會受意志和情感（主觀）的影響。</w:t>
      </w:r>
    </w:p>
    <w:p w14:paraId="2FB28632" w14:textId="77777777" w:rsidR="00652EAB" w:rsidRDefault="00652EAB" w:rsidP="00A90ABC">
      <w:pPr>
        <w:spacing w:after="0"/>
        <w:rPr>
          <w:lang w:eastAsia="zh-TW"/>
        </w:rPr>
      </w:pPr>
      <w:r>
        <w:rPr>
          <w:lang w:eastAsia="zh-TW"/>
        </w:rPr>
        <w:t xml:space="preserve">Rather, it refers to the capacity of the person to reason and gain knowledge, which is, of course, influenced by will and subjectivity.  </w:t>
      </w:r>
    </w:p>
    <w:p w14:paraId="6ED2EA6D" w14:textId="7B7A16D4" w:rsidR="00652EAB" w:rsidRDefault="00652EAB" w:rsidP="00A90ABC">
      <w:pPr>
        <w:spacing w:after="0"/>
        <w:rPr>
          <w:lang w:eastAsia="zh-TW"/>
        </w:rPr>
      </w:pPr>
    </w:p>
    <w:p w14:paraId="15CACAA4" w14:textId="77777777" w:rsidR="004E1EC8" w:rsidRDefault="004E1EC8" w:rsidP="00A90ABC">
      <w:pPr>
        <w:spacing w:after="0"/>
        <w:rPr>
          <w:lang w:eastAsia="zh-TW"/>
        </w:rPr>
      </w:pPr>
    </w:p>
    <w:p w14:paraId="2C7855A1" w14:textId="77777777" w:rsidR="00652EAB" w:rsidRPr="00DC1168" w:rsidRDefault="00A0102E" w:rsidP="00A90ABC">
      <w:pPr>
        <w:spacing w:after="0"/>
        <w:rPr>
          <w:rFonts w:eastAsia="PMingLiU"/>
          <w:lang w:eastAsia="zh-TW"/>
        </w:rPr>
      </w:pPr>
      <w:r>
        <w:rPr>
          <w:rFonts w:hint="eastAsia"/>
          <w:lang w:eastAsia="zh-TW"/>
        </w:rPr>
        <w:lastRenderedPageBreak/>
        <w:t>『</w:t>
      </w:r>
      <w:r w:rsidR="007679E4">
        <w:rPr>
          <w:rFonts w:hint="eastAsia"/>
          <w:lang w:eastAsia="zh-TW"/>
        </w:rPr>
        <w:t>意志</w:t>
      </w:r>
      <w:r>
        <w:rPr>
          <w:rFonts w:hint="eastAsia"/>
          <w:lang w:eastAsia="zh-TW"/>
        </w:rPr>
        <w:t>』</w:t>
      </w:r>
      <w:r w:rsidR="007679E4">
        <w:rPr>
          <w:rFonts w:hint="eastAsia"/>
          <w:lang w:eastAsia="zh-TW"/>
        </w:rPr>
        <w:t>並不是理智的對手，乃是從另一個視角看整個人：</w:t>
      </w:r>
      <w:r w:rsidR="00DC1168">
        <w:rPr>
          <w:rFonts w:hint="eastAsia"/>
          <w:lang w:eastAsia="zh-TW"/>
        </w:rPr>
        <w:t>一個在作抉擇，選擇的人。</w:t>
      </w:r>
    </w:p>
    <w:p w14:paraId="1F79C90C" w14:textId="77777777" w:rsidR="00652EAB" w:rsidRDefault="00652EAB" w:rsidP="00A90ABC">
      <w:pPr>
        <w:spacing w:after="0"/>
        <w:rPr>
          <w:lang w:eastAsia="zh-TW"/>
        </w:rPr>
      </w:pPr>
      <w:r w:rsidRPr="00652EAB">
        <w:rPr>
          <w:i/>
          <w:iCs/>
          <w:lang w:eastAsia="zh-TW"/>
        </w:rPr>
        <w:t>Will</w:t>
      </w:r>
      <w:r>
        <w:rPr>
          <w:lang w:eastAsia="zh-TW"/>
        </w:rPr>
        <w:t xml:space="preserve"> refers not to an adversary of the intellect, but to the whole person from another perspective: the person as making choices and decisions.  </w:t>
      </w:r>
    </w:p>
    <w:p w14:paraId="1E2296BF" w14:textId="77777777" w:rsidR="00652EAB" w:rsidRDefault="00652EAB" w:rsidP="00A90ABC">
      <w:pPr>
        <w:spacing w:after="0"/>
        <w:rPr>
          <w:lang w:eastAsia="zh-TW"/>
        </w:rPr>
      </w:pPr>
    </w:p>
    <w:p w14:paraId="2FFDD882" w14:textId="5FCB0279" w:rsidR="00652EAB" w:rsidRDefault="00DC1168" w:rsidP="00A90ABC">
      <w:pPr>
        <w:spacing w:after="0"/>
        <w:rPr>
          <w:lang w:eastAsia="zh-TW"/>
        </w:rPr>
      </w:pPr>
      <w:r>
        <w:rPr>
          <w:rFonts w:hint="eastAsia"/>
          <w:lang w:eastAsia="zh-TW"/>
        </w:rPr>
        <w:t>這些抉擇是</w:t>
      </w:r>
      <w:r w:rsidR="004E1EC8">
        <w:rPr>
          <w:rFonts w:hint="eastAsia"/>
          <w:lang w:eastAsia="zh-TW"/>
        </w:rPr>
        <w:t>由</w:t>
      </w:r>
      <w:r>
        <w:rPr>
          <w:rFonts w:hint="eastAsia"/>
          <w:lang w:eastAsia="zh-TW"/>
        </w:rPr>
        <w:t>他的知識影響的，而也影響他的思考。</w:t>
      </w:r>
    </w:p>
    <w:p w14:paraId="3867B2C4" w14:textId="77777777" w:rsidR="00652EAB" w:rsidRDefault="00652EAB" w:rsidP="00A90ABC">
      <w:pPr>
        <w:spacing w:after="0"/>
        <w:rPr>
          <w:lang w:eastAsia="zh-TW"/>
        </w:rPr>
      </w:pPr>
      <w:r>
        <w:rPr>
          <w:lang w:eastAsia="zh-TW"/>
        </w:rPr>
        <w:t>Those choices are influenced by his knowledge, and they in turn influence his thought processes.</w:t>
      </w:r>
    </w:p>
    <w:p w14:paraId="7D41E43D" w14:textId="77777777" w:rsidR="00652EAB" w:rsidRDefault="00652EAB" w:rsidP="00A90ABC">
      <w:pPr>
        <w:spacing w:after="0"/>
        <w:rPr>
          <w:lang w:eastAsia="zh-TW"/>
        </w:rPr>
      </w:pPr>
    </w:p>
    <w:p w14:paraId="63DDEC99" w14:textId="0A2AC5AF" w:rsidR="00652EAB" w:rsidRPr="008A61BE" w:rsidRDefault="00DC1168" w:rsidP="00A90ABC">
      <w:pPr>
        <w:spacing w:after="0"/>
        <w:rPr>
          <w:rFonts w:eastAsia="PMingLiU"/>
          <w:lang w:eastAsia="zh-TW"/>
        </w:rPr>
      </w:pPr>
      <w:r>
        <w:rPr>
          <w:rFonts w:hint="eastAsia"/>
          <w:lang w:eastAsia="zh-TW"/>
        </w:rPr>
        <w:t>但是非基督教的哲學</w:t>
      </w:r>
      <w:r w:rsidR="008A61BE">
        <w:rPr>
          <w:rFonts w:hint="eastAsia"/>
          <w:lang w:eastAsia="zh-TW"/>
        </w:rPr>
        <w:t>不承認上帝協調這些功能，因而往往覺得必須在它們之間有所取捨，要看哪一個是『主要』的。</w:t>
      </w:r>
    </w:p>
    <w:p w14:paraId="53CA8DE9" w14:textId="77777777" w:rsidR="00652EAB" w:rsidRDefault="00652EAB" w:rsidP="00A90ABC">
      <w:pPr>
        <w:spacing w:after="0"/>
        <w:rPr>
          <w:lang w:eastAsia="zh-TW"/>
        </w:rPr>
      </w:pPr>
      <w:r>
        <w:rPr>
          <w:lang w:eastAsia="zh-TW"/>
        </w:rPr>
        <w:t>But non-Christian philosophy</w:t>
      </w:r>
      <w:r w:rsidR="002A44CE">
        <w:rPr>
          <w:lang w:eastAsia="zh-TW"/>
        </w:rPr>
        <w:t>, which does not recognize divine coordination of these faculties, often feels that it must choose which one is “primary.”</w:t>
      </w:r>
    </w:p>
    <w:p w14:paraId="1CB305CE" w14:textId="1B161006" w:rsidR="002A44CE" w:rsidRDefault="002A44CE" w:rsidP="00A90ABC">
      <w:pPr>
        <w:spacing w:after="0"/>
        <w:rPr>
          <w:lang w:eastAsia="zh-TW"/>
        </w:rPr>
      </w:pPr>
    </w:p>
    <w:p w14:paraId="387182E8" w14:textId="75B7D81E" w:rsidR="00734404" w:rsidRDefault="00734404" w:rsidP="00A90ABC">
      <w:pPr>
        <w:spacing w:after="0"/>
        <w:rPr>
          <w:lang w:eastAsia="zh-TW"/>
        </w:rPr>
      </w:pPr>
    </w:p>
    <w:p w14:paraId="28EAEEEF" w14:textId="4EEBE11C" w:rsidR="00734404" w:rsidRPr="00734404" w:rsidRDefault="00111255" w:rsidP="00A90ABC">
      <w:pPr>
        <w:spacing w:after="0"/>
        <w:rPr>
          <w:rFonts w:eastAsia="PMingLiU"/>
          <w:b/>
          <w:bCs/>
          <w:lang w:eastAsia="zh-TW"/>
        </w:rPr>
      </w:pPr>
      <w:r>
        <w:rPr>
          <w:rFonts w:eastAsia="PMingLiU" w:hint="eastAsia"/>
          <w:b/>
          <w:bCs/>
          <w:lang w:eastAsia="zh-TW"/>
        </w:rPr>
        <w:t>[</w:t>
      </w:r>
      <w:r>
        <w:rPr>
          <w:rFonts w:eastAsia="PMingLiU"/>
          <w:b/>
          <w:bCs/>
          <w:lang w:eastAsia="zh-TW"/>
        </w:rPr>
        <w:t xml:space="preserve">5.2] </w:t>
      </w:r>
      <w:r w:rsidR="00734404" w:rsidRPr="00734404">
        <w:rPr>
          <w:rFonts w:hint="eastAsia"/>
          <w:b/>
          <w:bCs/>
          <w:lang w:eastAsia="zh-TW"/>
        </w:rPr>
        <w:t>知識論問題：理性主義，經驗主義，懷疑主義</w:t>
      </w:r>
    </w:p>
    <w:p w14:paraId="75FA3F65" w14:textId="078F2B6D" w:rsidR="00734404" w:rsidRPr="00734404" w:rsidRDefault="00734404" w:rsidP="00A90ABC">
      <w:pPr>
        <w:spacing w:after="0"/>
        <w:rPr>
          <w:rFonts w:eastAsia="PMingLiU"/>
          <w:b/>
          <w:bCs/>
          <w:lang w:eastAsia="zh-TW"/>
        </w:rPr>
      </w:pPr>
      <w:r w:rsidRPr="00734404">
        <w:rPr>
          <w:rFonts w:eastAsia="PMingLiU"/>
          <w:b/>
          <w:bCs/>
          <w:lang w:eastAsia="zh-TW"/>
        </w:rPr>
        <w:t>EPISTEMOLOGICAL PROBLEMS: RATIONALISM, EMPIRICISM, SKEPTICISM</w:t>
      </w:r>
    </w:p>
    <w:p w14:paraId="1A81B75D" w14:textId="77777777" w:rsidR="00734404" w:rsidRPr="00734404" w:rsidRDefault="00734404" w:rsidP="00A90ABC">
      <w:pPr>
        <w:spacing w:after="0"/>
        <w:rPr>
          <w:rFonts w:eastAsia="PMingLiU"/>
          <w:lang w:eastAsia="zh-TW"/>
        </w:rPr>
      </w:pPr>
    </w:p>
    <w:p w14:paraId="1AF2615E" w14:textId="5C3C4637" w:rsidR="002A44CE" w:rsidRPr="008A61BE" w:rsidRDefault="008A61BE" w:rsidP="00A90ABC">
      <w:pPr>
        <w:spacing w:after="0"/>
        <w:rPr>
          <w:lang w:eastAsia="zh-TW"/>
        </w:rPr>
      </w:pPr>
      <w:r>
        <w:rPr>
          <w:lang w:eastAsia="zh-TW"/>
        </w:rPr>
        <w:tab/>
      </w:r>
      <w:r>
        <w:rPr>
          <w:rFonts w:hint="eastAsia"/>
          <w:lang w:eastAsia="zh-TW"/>
        </w:rPr>
        <w:t>對理性主義，經驗主義和懷疑主義</w:t>
      </w:r>
      <w:r w:rsidR="00E27DB5">
        <w:rPr>
          <w:rFonts w:hint="eastAsia"/>
          <w:lang w:eastAsia="zh-TW"/>
        </w:rPr>
        <w:t>，</w:t>
      </w:r>
      <w:r>
        <w:rPr>
          <w:rFonts w:hint="eastAsia"/>
          <w:lang w:eastAsia="zh-TW"/>
        </w:rPr>
        <w:t>也是如此。</w:t>
      </w:r>
    </w:p>
    <w:p w14:paraId="5F8E0918" w14:textId="77777777" w:rsidR="002A44CE" w:rsidRDefault="002A44CE" w:rsidP="00A90ABC">
      <w:pPr>
        <w:spacing w:after="0"/>
        <w:rPr>
          <w:lang w:eastAsia="zh-TW"/>
        </w:rPr>
      </w:pPr>
      <w:r>
        <w:rPr>
          <w:lang w:eastAsia="zh-TW"/>
        </w:rPr>
        <w:tab/>
        <w:t xml:space="preserve">Same for </w:t>
      </w:r>
      <w:r w:rsidR="008A61BE">
        <w:rPr>
          <w:rFonts w:eastAsia="PMingLiU" w:hint="eastAsia"/>
          <w:lang w:eastAsia="zh-TW"/>
        </w:rPr>
        <w:t>t</w:t>
      </w:r>
      <w:r>
        <w:rPr>
          <w:lang w:eastAsia="zh-TW"/>
        </w:rPr>
        <w:t>he triad rationalism, empiricism, skepticism.</w:t>
      </w:r>
    </w:p>
    <w:p w14:paraId="66FFD587" w14:textId="77777777" w:rsidR="002A44CE" w:rsidRDefault="002A44CE" w:rsidP="00A90ABC">
      <w:pPr>
        <w:spacing w:after="0"/>
        <w:rPr>
          <w:lang w:eastAsia="zh-TW"/>
        </w:rPr>
      </w:pPr>
    </w:p>
    <w:p w14:paraId="7FAF86E3" w14:textId="77777777" w:rsidR="002A44CE" w:rsidRDefault="008A61BE" w:rsidP="00A90ABC">
      <w:pPr>
        <w:spacing w:after="0"/>
        <w:rPr>
          <w:lang w:eastAsia="zh-TW"/>
        </w:rPr>
      </w:pPr>
      <w:r>
        <w:rPr>
          <w:rFonts w:hint="eastAsia"/>
          <w:lang w:eastAsia="zh-TW"/>
        </w:rPr>
        <w:t>在《聖經》裏，這個三角形描述了人對知識的追尋。</w:t>
      </w:r>
    </w:p>
    <w:p w14:paraId="0BD6B36C" w14:textId="77777777" w:rsidR="002A44CE" w:rsidRDefault="002A44CE" w:rsidP="00A90ABC">
      <w:pPr>
        <w:spacing w:after="0"/>
        <w:rPr>
          <w:lang w:eastAsia="zh-TW"/>
        </w:rPr>
      </w:pPr>
      <w:r>
        <w:rPr>
          <w:lang w:eastAsia="zh-TW"/>
        </w:rPr>
        <w:t xml:space="preserve">In Scripture, this triad also describes the whole person in his quest for knowledge.  </w:t>
      </w:r>
    </w:p>
    <w:p w14:paraId="46ADDA93" w14:textId="77777777" w:rsidR="002A44CE" w:rsidRDefault="002A44CE" w:rsidP="00A90ABC">
      <w:pPr>
        <w:spacing w:after="0"/>
        <w:rPr>
          <w:lang w:eastAsia="zh-TW"/>
        </w:rPr>
      </w:pPr>
    </w:p>
    <w:p w14:paraId="16A716EA" w14:textId="77777777" w:rsidR="002A44CE" w:rsidRPr="008A61BE" w:rsidRDefault="008A61BE" w:rsidP="00A90ABC">
      <w:pPr>
        <w:spacing w:after="0"/>
        <w:rPr>
          <w:rFonts w:eastAsia="PMingLiU"/>
          <w:lang w:eastAsia="zh-TW"/>
        </w:rPr>
      </w:pPr>
      <w:r>
        <w:rPr>
          <w:rFonts w:hint="eastAsia"/>
          <w:lang w:eastAsia="zh-TW"/>
        </w:rPr>
        <w:t>人的理智會考慮到他的經驗和感覺；五官經驗的定義，也只有理智能提供給；如此類推。</w:t>
      </w:r>
    </w:p>
    <w:p w14:paraId="2326DCDC" w14:textId="77777777" w:rsidR="002A44CE" w:rsidRDefault="002A44CE" w:rsidP="00A90ABC">
      <w:pPr>
        <w:spacing w:after="0"/>
        <w:rPr>
          <w:lang w:eastAsia="zh-TW"/>
        </w:rPr>
      </w:pPr>
      <w:r>
        <w:rPr>
          <w:lang w:eastAsia="zh-TW"/>
        </w:rPr>
        <w:t xml:space="preserve">Reason takes sense experience and feelings into account; sense experience can be defined only by reason; and so on.   </w:t>
      </w:r>
    </w:p>
    <w:p w14:paraId="24F3B333" w14:textId="77777777" w:rsidR="002A44CE" w:rsidRDefault="002A44CE" w:rsidP="00A90ABC">
      <w:pPr>
        <w:spacing w:after="0"/>
        <w:rPr>
          <w:lang w:eastAsia="zh-TW"/>
        </w:rPr>
      </w:pPr>
    </w:p>
    <w:p w14:paraId="342E65BF" w14:textId="77777777" w:rsidR="002A44CE" w:rsidRPr="008A61BE" w:rsidRDefault="008A61BE" w:rsidP="00A90ABC">
      <w:pPr>
        <w:spacing w:after="0"/>
        <w:rPr>
          <w:rFonts w:eastAsia="PMingLiU"/>
          <w:lang w:eastAsia="zh-TW"/>
        </w:rPr>
      </w:pPr>
      <w:r>
        <w:rPr>
          <w:rFonts w:hint="eastAsia"/>
          <w:lang w:eastAsia="zh-TW"/>
        </w:rPr>
        <w:t>基督徒可以有信心知道，上帝設計了人的知情意三個功能，共同運作。</w:t>
      </w:r>
    </w:p>
    <w:p w14:paraId="73022F65" w14:textId="77777777" w:rsidR="002A44CE" w:rsidRDefault="002A44CE" w:rsidP="00A90ABC">
      <w:pPr>
        <w:spacing w:after="0"/>
        <w:rPr>
          <w:lang w:eastAsia="zh-TW"/>
        </w:rPr>
      </w:pPr>
      <w:r>
        <w:rPr>
          <w:lang w:eastAsia="zh-TW"/>
        </w:rPr>
        <w:t>The Christian can trust that God has designed these faculties to work as one.</w:t>
      </w:r>
    </w:p>
    <w:p w14:paraId="35E11BD2" w14:textId="77777777" w:rsidR="002A44CE" w:rsidRDefault="002A44CE" w:rsidP="00A90ABC">
      <w:pPr>
        <w:spacing w:after="0"/>
        <w:rPr>
          <w:lang w:eastAsia="zh-TW"/>
        </w:rPr>
      </w:pPr>
    </w:p>
    <w:p w14:paraId="17F510F2" w14:textId="6C958DF1" w:rsidR="002A44CE" w:rsidRPr="008A61BE" w:rsidRDefault="008A61BE" w:rsidP="00A90ABC">
      <w:pPr>
        <w:spacing w:after="0"/>
        <w:rPr>
          <w:rFonts w:eastAsia="PMingLiU"/>
          <w:lang w:eastAsia="zh-TW"/>
        </w:rPr>
      </w:pPr>
      <w:r>
        <w:rPr>
          <w:rFonts w:hint="eastAsia"/>
          <w:lang w:eastAsia="zh-TW"/>
        </w:rPr>
        <w:t>但非基督教的思想家不能這樣假設，因此對他們來説，必須在三角形中有所取捨，特別是</w:t>
      </w:r>
      <w:r w:rsidR="00211855">
        <w:rPr>
          <w:rFonts w:hint="eastAsia"/>
          <w:lang w:eastAsia="zh-TW"/>
        </w:rPr>
        <w:t>當</w:t>
      </w:r>
      <w:r>
        <w:rPr>
          <w:rFonts w:hint="eastAsia"/>
          <w:lang w:eastAsia="zh-TW"/>
        </w:rPr>
        <w:t>三者之間有衝突時。</w:t>
      </w:r>
    </w:p>
    <w:p w14:paraId="2F97DC99" w14:textId="77777777" w:rsidR="002A44CE" w:rsidRDefault="002A44CE" w:rsidP="00A90ABC">
      <w:pPr>
        <w:spacing w:after="0"/>
        <w:rPr>
          <w:lang w:eastAsia="zh-TW"/>
        </w:rPr>
      </w:pPr>
      <w:r>
        <w:rPr>
          <w:lang w:eastAsia="zh-TW"/>
        </w:rPr>
        <w:t xml:space="preserve">But non-Christian thinkers cannot assume that, so for them one must choose which member of the triad to follow </w:t>
      </w:r>
      <w:proofErr w:type="gramStart"/>
      <w:r>
        <w:rPr>
          <w:lang w:eastAsia="zh-TW"/>
        </w:rPr>
        <w:t>if and when</w:t>
      </w:r>
      <w:proofErr w:type="gramEnd"/>
      <w:r>
        <w:rPr>
          <w:lang w:eastAsia="zh-TW"/>
        </w:rPr>
        <w:t xml:space="preserve"> there is conflict.  </w:t>
      </w:r>
    </w:p>
    <w:p w14:paraId="4956AEF8" w14:textId="77777777" w:rsidR="00111255" w:rsidRDefault="00111255" w:rsidP="00A90ABC">
      <w:pPr>
        <w:spacing w:after="0"/>
        <w:rPr>
          <w:rFonts w:eastAsiaTheme="minorEastAsia"/>
          <w:b/>
          <w:bCs/>
        </w:rPr>
      </w:pPr>
    </w:p>
    <w:p w14:paraId="4E58173D" w14:textId="77777777" w:rsidR="00111255" w:rsidRDefault="00111255" w:rsidP="00A90ABC">
      <w:pPr>
        <w:spacing w:after="0"/>
        <w:rPr>
          <w:rFonts w:eastAsiaTheme="minorEastAsia"/>
          <w:b/>
          <w:bCs/>
        </w:rPr>
      </w:pPr>
    </w:p>
    <w:p w14:paraId="1450F8DA" w14:textId="0AEC1062" w:rsidR="00734404" w:rsidRDefault="003E27B2" w:rsidP="00A90ABC">
      <w:pPr>
        <w:spacing w:after="0"/>
        <w:rPr>
          <w:b/>
          <w:bCs/>
        </w:rPr>
      </w:pPr>
      <w:r>
        <w:rPr>
          <w:rFonts w:eastAsiaTheme="minorEastAsia" w:hint="eastAsia"/>
          <w:b/>
          <w:bCs/>
        </w:rPr>
        <w:t>[</w:t>
      </w:r>
      <w:r>
        <w:rPr>
          <w:rFonts w:eastAsiaTheme="minorEastAsia"/>
          <w:b/>
          <w:bCs/>
        </w:rPr>
        <w:t xml:space="preserve">6] </w:t>
      </w:r>
      <w:proofErr w:type="gramStart"/>
      <w:r w:rsidR="00734404" w:rsidRPr="00734404">
        <w:rPr>
          <w:rFonts w:eastAsiaTheme="minorEastAsia" w:hint="eastAsia"/>
          <w:b/>
          <w:bCs/>
        </w:rPr>
        <w:t>哲學上的黨派分裂</w:t>
      </w:r>
      <w:r w:rsidR="00211855">
        <w:rPr>
          <w:rFonts w:eastAsiaTheme="minorEastAsia"/>
          <w:b/>
          <w:bCs/>
        </w:rPr>
        <w:t xml:space="preserve">  </w:t>
      </w:r>
      <w:r w:rsidR="00734404" w:rsidRPr="00734404">
        <w:rPr>
          <w:b/>
          <w:bCs/>
          <w:lang w:eastAsia="zh-TW"/>
        </w:rPr>
        <w:t>PARTISANSHIP</w:t>
      </w:r>
      <w:proofErr w:type="gramEnd"/>
      <w:r w:rsidR="00734404" w:rsidRPr="00734404">
        <w:rPr>
          <w:b/>
          <w:bCs/>
          <w:lang w:eastAsia="zh-TW"/>
        </w:rPr>
        <w:t xml:space="preserve"> IN PHILOSOPH</w:t>
      </w:r>
      <w:r w:rsidR="00211855">
        <w:rPr>
          <w:rFonts w:hint="eastAsia"/>
          <w:b/>
          <w:bCs/>
        </w:rPr>
        <w:t>Y</w:t>
      </w:r>
    </w:p>
    <w:p w14:paraId="1D3D3F98" w14:textId="77777777" w:rsidR="00211855" w:rsidRPr="00211855" w:rsidRDefault="00211855" w:rsidP="00A90ABC">
      <w:pPr>
        <w:spacing w:after="0"/>
        <w:rPr>
          <w:rFonts w:eastAsiaTheme="minorEastAsia"/>
          <w:b/>
          <w:bCs/>
        </w:rPr>
      </w:pPr>
    </w:p>
    <w:p w14:paraId="61A7FD72" w14:textId="77777777" w:rsidR="002A44CE" w:rsidRPr="008A61BE" w:rsidRDefault="008A61BE" w:rsidP="00A90ABC">
      <w:pPr>
        <w:spacing w:after="0"/>
        <w:rPr>
          <w:rFonts w:eastAsia="PMingLiU"/>
          <w:lang w:eastAsia="zh-TW"/>
        </w:rPr>
      </w:pPr>
      <w:r>
        <w:rPr>
          <w:rFonts w:hint="eastAsia"/>
          <w:lang w:eastAsia="zh-TW"/>
        </w:rPr>
        <w:t>這就導致哲學上的黨派主義和分割。</w:t>
      </w:r>
    </w:p>
    <w:p w14:paraId="04B2E9F1" w14:textId="77777777" w:rsidR="00A752E3" w:rsidRDefault="002A44CE" w:rsidP="00A90ABC">
      <w:pPr>
        <w:spacing w:after="0"/>
        <w:rPr>
          <w:lang w:eastAsia="zh-TW"/>
        </w:rPr>
      </w:pPr>
      <w:r>
        <w:rPr>
          <w:lang w:eastAsia="zh-TW"/>
        </w:rPr>
        <w:t xml:space="preserve">This leads to philosophical partisanship and division.  </w:t>
      </w:r>
    </w:p>
    <w:p w14:paraId="5EC568C3" w14:textId="77777777" w:rsidR="002A44CE" w:rsidRDefault="002A44CE" w:rsidP="00A90ABC">
      <w:pPr>
        <w:spacing w:after="0"/>
        <w:rPr>
          <w:lang w:eastAsia="zh-TW"/>
        </w:rPr>
      </w:pPr>
    </w:p>
    <w:p w14:paraId="5650F31B" w14:textId="77777777" w:rsidR="002A44CE" w:rsidRDefault="008A61BE" w:rsidP="00A90ABC">
      <w:pPr>
        <w:spacing w:after="0"/>
        <w:rPr>
          <w:lang w:eastAsia="zh-TW"/>
        </w:rPr>
      </w:pPr>
      <w:r>
        <w:rPr>
          <w:lang w:eastAsia="zh-TW"/>
        </w:rPr>
        <w:tab/>
      </w:r>
      <w:r>
        <w:rPr>
          <w:rFonts w:hint="eastAsia"/>
          <w:lang w:eastAsia="zh-TW"/>
        </w:rPr>
        <w:t>這個黨派主義，是激發哲學史前進的動力。</w:t>
      </w:r>
    </w:p>
    <w:p w14:paraId="7A8B2CB8" w14:textId="77777777" w:rsidR="002A44CE" w:rsidRDefault="002A44CE" w:rsidP="00A90ABC">
      <w:pPr>
        <w:spacing w:after="0"/>
        <w:rPr>
          <w:lang w:eastAsia="zh-TW"/>
        </w:rPr>
      </w:pPr>
      <w:r>
        <w:rPr>
          <w:lang w:eastAsia="zh-TW"/>
        </w:rPr>
        <w:tab/>
        <w:t xml:space="preserve">That partisanship is what drives the history of philosophy.  </w:t>
      </w:r>
    </w:p>
    <w:p w14:paraId="483F8DD9" w14:textId="77777777" w:rsidR="002A44CE" w:rsidRDefault="002A44CE" w:rsidP="00A90ABC">
      <w:pPr>
        <w:spacing w:after="0"/>
        <w:rPr>
          <w:lang w:eastAsia="zh-TW"/>
        </w:rPr>
      </w:pPr>
    </w:p>
    <w:p w14:paraId="4931932D" w14:textId="4B667BC2" w:rsidR="002A44CE" w:rsidRPr="008A61BE" w:rsidRDefault="008A61BE" w:rsidP="00A90ABC">
      <w:pPr>
        <w:spacing w:after="0"/>
        <w:rPr>
          <w:rFonts w:eastAsia="PMingLiU"/>
          <w:lang w:eastAsia="zh-TW"/>
        </w:rPr>
      </w:pPr>
      <w:r>
        <w:rPr>
          <w:rFonts w:hint="eastAsia"/>
          <w:lang w:eastAsia="zh-TW"/>
        </w:rPr>
        <w:lastRenderedPageBreak/>
        <w:t>如政治的黨派</w:t>
      </w:r>
      <w:r w:rsidR="00211855">
        <w:rPr>
          <w:rFonts w:hint="eastAsia"/>
          <w:lang w:eastAsia="zh-TW"/>
        </w:rPr>
        <w:t>主義</w:t>
      </w:r>
      <w:r>
        <w:rPr>
          <w:rFonts w:hint="eastAsia"/>
          <w:lang w:eastAsia="zh-TW"/>
        </w:rPr>
        <w:t>一樣，首先，某一派佔上風。</w:t>
      </w:r>
    </w:p>
    <w:p w14:paraId="0DE7FAEB" w14:textId="77777777" w:rsidR="002A44CE" w:rsidRDefault="002A44CE" w:rsidP="00A90ABC">
      <w:pPr>
        <w:spacing w:after="0"/>
        <w:rPr>
          <w:lang w:eastAsia="zh-TW"/>
        </w:rPr>
      </w:pPr>
      <w:r>
        <w:rPr>
          <w:lang w:eastAsia="zh-TW"/>
        </w:rPr>
        <w:t xml:space="preserve">As in politics, one party prevails at first.  </w:t>
      </w:r>
    </w:p>
    <w:p w14:paraId="1791CD7C" w14:textId="77777777" w:rsidR="002A44CE" w:rsidRDefault="002A44CE" w:rsidP="00A90ABC">
      <w:pPr>
        <w:spacing w:after="0"/>
        <w:rPr>
          <w:lang w:eastAsia="zh-TW"/>
        </w:rPr>
      </w:pPr>
    </w:p>
    <w:p w14:paraId="33A4DBFB" w14:textId="77777777" w:rsidR="002A44CE" w:rsidRPr="00DF5EA0" w:rsidRDefault="008A61BE" w:rsidP="00A90ABC">
      <w:pPr>
        <w:spacing w:after="0"/>
        <w:rPr>
          <w:rFonts w:eastAsia="PMingLiU"/>
          <w:lang w:eastAsia="zh-TW"/>
        </w:rPr>
      </w:pPr>
      <w:r>
        <w:rPr>
          <w:rFonts w:hint="eastAsia"/>
          <w:lang w:eastAsia="zh-TW"/>
        </w:rPr>
        <w:t>其後，另一黨派</w:t>
      </w:r>
      <w:r w:rsidR="00DF5EA0">
        <w:rPr>
          <w:rFonts w:hint="eastAsia"/>
          <w:lang w:eastAsia="zh-TW"/>
        </w:rPr>
        <w:t>在爭辯上得分，壓倒第一派，成爲主導派。</w:t>
      </w:r>
    </w:p>
    <w:p w14:paraId="569800DA" w14:textId="77777777" w:rsidR="002A44CE" w:rsidRDefault="002A44CE" w:rsidP="00A90ABC">
      <w:pPr>
        <w:spacing w:after="0"/>
        <w:rPr>
          <w:lang w:eastAsia="zh-TW"/>
        </w:rPr>
      </w:pPr>
      <w:r>
        <w:rPr>
          <w:lang w:eastAsia="zh-TW"/>
        </w:rPr>
        <w:t xml:space="preserve">But then another party scores argumentative points against the first and becomes dominant.  </w:t>
      </w:r>
    </w:p>
    <w:p w14:paraId="20658EC7" w14:textId="77777777" w:rsidR="002A44CE" w:rsidRDefault="002A44CE" w:rsidP="00A90ABC">
      <w:pPr>
        <w:spacing w:after="0"/>
        <w:rPr>
          <w:lang w:eastAsia="zh-TW"/>
        </w:rPr>
      </w:pPr>
    </w:p>
    <w:p w14:paraId="73232B20" w14:textId="77777777" w:rsidR="002A44CE" w:rsidRPr="00DF5EA0" w:rsidRDefault="00DF5EA0" w:rsidP="00A90ABC">
      <w:pPr>
        <w:spacing w:after="0"/>
        <w:rPr>
          <w:rFonts w:eastAsia="PMingLiU"/>
          <w:lang w:eastAsia="zh-TW"/>
        </w:rPr>
      </w:pPr>
      <w:r>
        <w:rPr>
          <w:lang w:eastAsia="zh-TW"/>
        </w:rPr>
        <w:tab/>
      </w:r>
      <w:r>
        <w:rPr>
          <w:rFonts w:hint="eastAsia"/>
          <w:lang w:eastAsia="zh-TW"/>
        </w:rPr>
        <w:t>然而在世俗的哲學中，問題永遠得不到答案。</w:t>
      </w:r>
    </w:p>
    <w:p w14:paraId="273A6BBA" w14:textId="77777777" w:rsidR="002A44CE" w:rsidRDefault="002A44CE" w:rsidP="00A90ABC">
      <w:pPr>
        <w:spacing w:after="0"/>
        <w:rPr>
          <w:lang w:eastAsia="zh-TW"/>
        </w:rPr>
      </w:pPr>
      <w:r>
        <w:rPr>
          <w:lang w:eastAsia="zh-TW"/>
        </w:rPr>
        <w:tab/>
        <w:t xml:space="preserve">Yet in secular philosophy, none of these questions is ever answered.  </w:t>
      </w:r>
    </w:p>
    <w:p w14:paraId="07439737" w14:textId="77777777" w:rsidR="002A44CE" w:rsidRDefault="002A44CE" w:rsidP="00A90ABC">
      <w:pPr>
        <w:spacing w:after="0"/>
        <w:rPr>
          <w:lang w:eastAsia="zh-TW"/>
        </w:rPr>
      </w:pPr>
    </w:p>
    <w:p w14:paraId="470CC7E3" w14:textId="742ED80F" w:rsidR="002A44CE" w:rsidRPr="00DF5EA0" w:rsidRDefault="00DF5EA0" w:rsidP="00A90ABC">
      <w:pPr>
        <w:spacing w:after="0"/>
        <w:rPr>
          <w:rFonts w:eastAsia="PMingLiU"/>
          <w:lang w:eastAsia="zh-TW"/>
        </w:rPr>
      </w:pPr>
      <w:r>
        <w:rPr>
          <w:rFonts w:hint="eastAsia"/>
          <w:lang w:eastAsia="zh-TW"/>
        </w:rPr>
        <w:t>在其他的學科，例如：天文學，歷史，地質學，語言學等，我們可以看出某一程度上的進展（除了：當他們的問題涉及到哲學問題時！）。</w:t>
      </w:r>
    </w:p>
    <w:p w14:paraId="505D1E10" w14:textId="77777777" w:rsidR="002A44CE" w:rsidRDefault="002A44CE" w:rsidP="00A90ABC">
      <w:pPr>
        <w:spacing w:after="0"/>
        <w:rPr>
          <w:lang w:eastAsia="zh-TW"/>
        </w:rPr>
      </w:pPr>
      <w:r>
        <w:rPr>
          <w:lang w:eastAsia="zh-TW"/>
        </w:rPr>
        <w:t xml:space="preserve">In other disciplines, such as astronomy, history, geology, and linguistics one can trace progress to some extent (except when their questions are linked to philosophical questions).   </w:t>
      </w:r>
    </w:p>
    <w:p w14:paraId="1F573A69" w14:textId="77777777" w:rsidR="002A44CE" w:rsidRDefault="002A44CE" w:rsidP="00A90ABC">
      <w:pPr>
        <w:spacing w:after="0"/>
        <w:rPr>
          <w:lang w:eastAsia="zh-TW"/>
        </w:rPr>
      </w:pPr>
    </w:p>
    <w:p w14:paraId="70688584" w14:textId="12386841" w:rsidR="002A44CE" w:rsidRDefault="00DF5EA0" w:rsidP="00A90ABC">
      <w:pPr>
        <w:spacing w:after="0"/>
        <w:rPr>
          <w:lang w:eastAsia="zh-TW"/>
        </w:rPr>
      </w:pPr>
      <w:r>
        <w:rPr>
          <w:rFonts w:hint="eastAsia"/>
          <w:lang w:eastAsia="zh-TW"/>
        </w:rPr>
        <w:t>但是在哲學本身，今天思想家所討論的，本質上和柏拉圖和亞里斯多特討論的沒有什麽兩樣。</w:t>
      </w:r>
    </w:p>
    <w:p w14:paraId="74D6FBB5" w14:textId="77777777" w:rsidR="002A44CE" w:rsidRDefault="002A44CE" w:rsidP="00A90ABC">
      <w:pPr>
        <w:spacing w:after="0"/>
        <w:rPr>
          <w:lang w:eastAsia="zh-TW"/>
        </w:rPr>
      </w:pPr>
      <w:r>
        <w:rPr>
          <w:lang w:eastAsia="zh-TW"/>
        </w:rPr>
        <w:t xml:space="preserve">But in philosophy itself, thinkers today discuss essentially the same questions that Plato and Aristotle did.  </w:t>
      </w:r>
    </w:p>
    <w:p w14:paraId="7683382D" w14:textId="77777777" w:rsidR="002A44CE" w:rsidRDefault="002A44CE" w:rsidP="00A90ABC">
      <w:pPr>
        <w:spacing w:after="0"/>
        <w:rPr>
          <w:lang w:eastAsia="zh-TW"/>
        </w:rPr>
      </w:pPr>
    </w:p>
    <w:p w14:paraId="230F0611" w14:textId="77777777" w:rsidR="002A44CE" w:rsidRDefault="00DF5EA0" w:rsidP="00A90ABC">
      <w:pPr>
        <w:spacing w:after="0"/>
        <w:rPr>
          <w:lang w:eastAsia="zh-TW"/>
        </w:rPr>
      </w:pPr>
      <w:r>
        <w:rPr>
          <w:rFonts w:hint="eastAsia"/>
          <w:lang w:eastAsia="zh-TW"/>
        </w:rPr>
        <w:t>這個有趣的事實暗示：哲學史，乃是不斷轉</w:t>
      </w:r>
      <w:r>
        <w:rPr>
          <w:rFonts w:hint="eastAsia"/>
        </w:rPr>
        <w:t>錯</w:t>
      </w:r>
      <w:r>
        <w:rPr>
          <w:rFonts w:hint="eastAsia"/>
          <w:lang w:eastAsia="zh-TW"/>
        </w:rPr>
        <w:t>彎的歷史</w:t>
      </w:r>
      <w:r>
        <w:rPr>
          <w:lang w:eastAsia="zh-TW"/>
        </w:rPr>
        <w:t>(a history of wrong turns)</w:t>
      </w:r>
      <w:r>
        <w:rPr>
          <w:rFonts w:hint="eastAsia"/>
        </w:rPr>
        <w:t>。</w:t>
      </w:r>
      <w:r>
        <w:rPr>
          <w:rFonts w:hint="eastAsia"/>
          <w:lang w:eastAsia="zh-TW"/>
        </w:rPr>
        <w:t xml:space="preserve"> </w:t>
      </w:r>
    </w:p>
    <w:p w14:paraId="50063A81" w14:textId="77777777" w:rsidR="002A44CE" w:rsidRDefault="002A44CE" w:rsidP="00A90ABC">
      <w:pPr>
        <w:spacing w:after="0"/>
        <w:rPr>
          <w:lang w:eastAsia="zh-TW"/>
        </w:rPr>
      </w:pPr>
      <w:r>
        <w:rPr>
          <w:lang w:eastAsia="zh-TW"/>
        </w:rPr>
        <w:t xml:space="preserve">That interesting fact suggests that the history of philosophy might be to an extent a history of wrong turns.  </w:t>
      </w:r>
    </w:p>
    <w:p w14:paraId="19FF51A4" w14:textId="77777777" w:rsidR="002A44CE" w:rsidRDefault="002A44CE" w:rsidP="00A90ABC">
      <w:pPr>
        <w:spacing w:after="0"/>
        <w:rPr>
          <w:lang w:eastAsia="zh-TW"/>
        </w:rPr>
      </w:pPr>
    </w:p>
    <w:p w14:paraId="72EBADD5" w14:textId="77777777" w:rsidR="002A44CE" w:rsidRDefault="002A44CE" w:rsidP="00A90ABC">
      <w:pPr>
        <w:spacing w:after="0"/>
        <w:rPr>
          <w:lang w:eastAsia="zh-TW"/>
        </w:rPr>
      </w:pPr>
    </w:p>
    <w:p w14:paraId="5678B97E" w14:textId="77777777" w:rsidR="002A44CE" w:rsidRDefault="002A44CE" w:rsidP="00A90ABC">
      <w:pPr>
        <w:spacing w:after="0"/>
        <w:rPr>
          <w:lang w:eastAsia="zh-TW"/>
        </w:rPr>
      </w:pPr>
    </w:p>
    <w:p w14:paraId="7070ED03" w14:textId="77777777" w:rsidR="002A44CE" w:rsidRDefault="002A44CE" w:rsidP="00A90ABC">
      <w:pPr>
        <w:spacing w:after="0"/>
        <w:rPr>
          <w:lang w:eastAsia="zh-TW"/>
        </w:rPr>
      </w:pPr>
    </w:p>
    <w:p w14:paraId="37418EEA" w14:textId="77777777" w:rsidR="007D480F" w:rsidRDefault="007D480F" w:rsidP="00A90ABC">
      <w:pPr>
        <w:spacing w:after="0"/>
        <w:rPr>
          <w:lang w:eastAsia="zh-TW"/>
        </w:rPr>
      </w:pPr>
    </w:p>
    <w:p w14:paraId="6914868A" w14:textId="77777777" w:rsidR="00DF5EA0" w:rsidRDefault="00DF5EA0" w:rsidP="00A90ABC">
      <w:pPr>
        <w:spacing w:after="0"/>
        <w:rPr>
          <w:b/>
          <w:bCs/>
          <w:lang w:eastAsia="zh-TW"/>
        </w:rPr>
      </w:pPr>
    </w:p>
    <w:p w14:paraId="537A4CAD" w14:textId="77777777" w:rsidR="00DF5EA0" w:rsidRDefault="00DF5EA0" w:rsidP="00A90ABC">
      <w:pPr>
        <w:spacing w:after="0"/>
        <w:rPr>
          <w:b/>
          <w:bCs/>
          <w:lang w:eastAsia="zh-TW"/>
        </w:rPr>
      </w:pPr>
    </w:p>
    <w:p w14:paraId="15DC5BF2" w14:textId="77777777" w:rsidR="00DF5EA0" w:rsidRDefault="00DF5EA0" w:rsidP="00A90ABC">
      <w:pPr>
        <w:spacing w:after="0"/>
        <w:rPr>
          <w:b/>
          <w:bCs/>
          <w:lang w:eastAsia="zh-TW"/>
        </w:rPr>
      </w:pPr>
    </w:p>
    <w:p w14:paraId="41C01740" w14:textId="77777777" w:rsidR="00DF5EA0" w:rsidRDefault="00DF5EA0" w:rsidP="00A90ABC">
      <w:pPr>
        <w:spacing w:after="0"/>
        <w:rPr>
          <w:b/>
          <w:bCs/>
          <w:lang w:eastAsia="zh-TW"/>
        </w:rPr>
      </w:pPr>
    </w:p>
    <w:p w14:paraId="0148BEE8" w14:textId="77777777" w:rsidR="00DF5EA0" w:rsidRDefault="00DF5EA0" w:rsidP="00A90ABC">
      <w:pPr>
        <w:spacing w:after="0"/>
        <w:rPr>
          <w:b/>
          <w:bCs/>
          <w:lang w:eastAsia="zh-TW"/>
        </w:rPr>
      </w:pPr>
    </w:p>
    <w:p w14:paraId="5ED076C9" w14:textId="77777777" w:rsidR="00DF5EA0" w:rsidRDefault="00DF5EA0" w:rsidP="00A90ABC">
      <w:pPr>
        <w:spacing w:after="0"/>
        <w:rPr>
          <w:b/>
          <w:bCs/>
          <w:lang w:eastAsia="zh-TW"/>
        </w:rPr>
      </w:pPr>
    </w:p>
    <w:p w14:paraId="7E69F92C" w14:textId="19042E61" w:rsidR="00DF5EA0" w:rsidRDefault="00DF5EA0" w:rsidP="00A90ABC">
      <w:pPr>
        <w:spacing w:after="0"/>
        <w:rPr>
          <w:b/>
          <w:bCs/>
          <w:lang w:eastAsia="zh-TW"/>
        </w:rPr>
      </w:pPr>
    </w:p>
    <w:p w14:paraId="5073EB85" w14:textId="0A1F3492" w:rsidR="002501D2" w:rsidRDefault="002501D2" w:rsidP="00A90ABC">
      <w:pPr>
        <w:spacing w:after="0"/>
        <w:rPr>
          <w:b/>
          <w:bCs/>
          <w:lang w:eastAsia="zh-TW"/>
        </w:rPr>
      </w:pPr>
    </w:p>
    <w:p w14:paraId="6A30840D" w14:textId="6246DDB5" w:rsidR="002501D2" w:rsidRDefault="002501D2" w:rsidP="00A90ABC">
      <w:pPr>
        <w:spacing w:after="0"/>
        <w:rPr>
          <w:b/>
          <w:bCs/>
          <w:lang w:eastAsia="zh-TW"/>
        </w:rPr>
      </w:pPr>
    </w:p>
    <w:p w14:paraId="53B453AD" w14:textId="47FAF567" w:rsidR="002501D2" w:rsidRDefault="002501D2" w:rsidP="00A90ABC">
      <w:pPr>
        <w:spacing w:after="0"/>
        <w:rPr>
          <w:b/>
          <w:bCs/>
          <w:lang w:eastAsia="zh-TW"/>
        </w:rPr>
      </w:pPr>
    </w:p>
    <w:p w14:paraId="01A55D4B" w14:textId="3FF8B6CD" w:rsidR="002501D2" w:rsidRDefault="002501D2" w:rsidP="00A90ABC">
      <w:pPr>
        <w:spacing w:after="0"/>
        <w:rPr>
          <w:b/>
          <w:bCs/>
          <w:lang w:eastAsia="zh-TW"/>
        </w:rPr>
      </w:pPr>
    </w:p>
    <w:p w14:paraId="4389A4ED" w14:textId="1288DDDC" w:rsidR="002501D2" w:rsidRDefault="002501D2" w:rsidP="00A90ABC">
      <w:pPr>
        <w:spacing w:after="0"/>
        <w:rPr>
          <w:b/>
          <w:bCs/>
          <w:lang w:eastAsia="zh-TW"/>
        </w:rPr>
      </w:pPr>
    </w:p>
    <w:p w14:paraId="27B3F885" w14:textId="3E51D79D" w:rsidR="002501D2" w:rsidRDefault="002501D2" w:rsidP="00A90ABC">
      <w:pPr>
        <w:spacing w:after="0"/>
        <w:rPr>
          <w:b/>
          <w:bCs/>
          <w:lang w:eastAsia="zh-TW"/>
        </w:rPr>
      </w:pPr>
    </w:p>
    <w:p w14:paraId="64C97EF2" w14:textId="2117ECBF" w:rsidR="002501D2" w:rsidRDefault="002501D2" w:rsidP="00A90ABC">
      <w:pPr>
        <w:spacing w:after="0"/>
        <w:rPr>
          <w:b/>
          <w:bCs/>
          <w:lang w:eastAsia="zh-TW"/>
        </w:rPr>
      </w:pPr>
    </w:p>
    <w:p w14:paraId="2DE22544" w14:textId="57BC7F4A" w:rsidR="002501D2" w:rsidRDefault="002501D2" w:rsidP="00A90ABC">
      <w:pPr>
        <w:spacing w:after="0"/>
        <w:rPr>
          <w:b/>
          <w:bCs/>
          <w:lang w:eastAsia="zh-TW"/>
        </w:rPr>
      </w:pPr>
    </w:p>
    <w:p w14:paraId="756C0EB3" w14:textId="4D7CDA8B" w:rsidR="002501D2" w:rsidRDefault="002501D2" w:rsidP="00A90ABC">
      <w:pPr>
        <w:spacing w:after="0"/>
        <w:rPr>
          <w:b/>
          <w:bCs/>
          <w:lang w:eastAsia="zh-TW"/>
        </w:rPr>
      </w:pPr>
    </w:p>
    <w:p w14:paraId="49D8E787" w14:textId="21370880" w:rsidR="002501D2" w:rsidRDefault="002501D2" w:rsidP="00A90ABC">
      <w:pPr>
        <w:spacing w:after="0"/>
        <w:rPr>
          <w:b/>
          <w:bCs/>
          <w:lang w:eastAsia="zh-TW"/>
        </w:rPr>
      </w:pPr>
    </w:p>
    <w:p w14:paraId="574DE3E6" w14:textId="77777777" w:rsidR="002501D2" w:rsidRDefault="002501D2" w:rsidP="00A90ABC">
      <w:pPr>
        <w:spacing w:after="0"/>
        <w:rPr>
          <w:b/>
          <w:bCs/>
          <w:lang w:eastAsia="zh-TW"/>
        </w:rPr>
      </w:pPr>
    </w:p>
    <w:p w14:paraId="1AF94F36" w14:textId="77777777" w:rsidR="007D480F" w:rsidRPr="002D725C" w:rsidRDefault="00DF5EA0" w:rsidP="00A90ABC">
      <w:pPr>
        <w:spacing w:after="0"/>
        <w:rPr>
          <w:b/>
          <w:bCs/>
          <w:lang w:eastAsia="zh-TW"/>
        </w:rPr>
      </w:pPr>
      <w:r>
        <w:rPr>
          <w:rFonts w:hint="eastAsia"/>
          <w:b/>
          <w:bCs/>
          <w:lang w:eastAsia="zh-TW"/>
        </w:rPr>
        <w:lastRenderedPageBreak/>
        <w:t>溫習問題</w:t>
      </w:r>
      <w:r w:rsidR="007D480F" w:rsidRPr="002D725C">
        <w:rPr>
          <w:b/>
          <w:bCs/>
          <w:lang w:eastAsia="zh-TW"/>
        </w:rPr>
        <w:t xml:space="preserve">STUDY QUESTIONS  </w:t>
      </w:r>
    </w:p>
    <w:p w14:paraId="37A99B2F" w14:textId="77777777" w:rsidR="007D480F" w:rsidRDefault="007D480F" w:rsidP="00A90ABC">
      <w:pPr>
        <w:spacing w:after="0"/>
        <w:rPr>
          <w:lang w:eastAsia="zh-TW"/>
        </w:rPr>
      </w:pPr>
    </w:p>
    <w:p w14:paraId="00B31BCA" w14:textId="77777777" w:rsidR="00DF5EA0" w:rsidRPr="00DF5EA0" w:rsidRDefault="00DF5EA0" w:rsidP="00A90ABC">
      <w:pPr>
        <w:pStyle w:val="ListParagraph"/>
        <w:numPr>
          <w:ilvl w:val="0"/>
          <w:numId w:val="9"/>
        </w:numPr>
        <w:spacing w:after="0"/>
        <w:rPr>
          <w:lang w:eastAsia="zh-TW"/>
        </w:rPr>
      </w:pPr>
      <w:r>
        <w:rPr>
          <w:rFonts w:hint="eastAsia"/>
          <w:lang w:eastAsia="zh-TW"/>
        </w:rPr>
        <w:t>《聖經》裏的智慧文學，和其他文化的智慧文學有什麽不同？</w:t>
      </w:r>
    </w:p>
    <w:p w14:paraId="723DD352" w14:textId="77777777" w:rsidR="007D480F" w:rsidRDefault="007D480F" w:rsidP="00A90ABC">
      <w:pPr>
        <w:pStyle w:val="ListParagraph"/>
        <w:spacing w:after="0"/>
        <w:rPr>
          <w:lang w:eastAsia="zh-TW"/>
        </w:rPr>
      </w:pPr>
      <w:r>
        <w:rPr>
          <w:lang w:eastAsia="zh-TW"/>
        </w:rPr>
        <w:t xml:space="preserve">What distinguishes the wisdom literature in the Bible from that outside of it?  </w:t>
      </w:r>
    </w:p>
    <w:p w14:paraId="48E0E0CF" w14:textId="77777777" w:rsidR="007D480F" w:rsidRDefault="007D480F" w:rsidP="00A90ABC">
      <w:pPr>
        <w:pStyle w:val="ListParagraph"/>
        <w:spacing w:after="0"/>
        <w:rPr>
          <w:lang w:eastAsia="zh-TW"/>
        </w:rPr>
      </w:pPr>
    </w:p>
    <w:p w14:paraId="761D397E" w14:textId="77777777" w:rsidR="00DF5EA0" w:rsidRDefault="00DF5EA0" w:rsidP="00A90ABC">
      <w:pPr>
        <w:pStyle w:val="ListParagraph"/>
        <w:numPr>
          <w:ilvl w:val="0"/>
          <w:numId w:val="9"/>
        </w:numPr>
        <w:spacing w:after="0"/>
        <w:rPr>
          <w:lang w:eastAsia="zh-TW"/>
        </w:rPr>
      </w:pPr>
      <w:r>
        <w:rPr>
          <w:rFonts w:hint="eastAsia"/>
          <w:lang w:eastAsia="zh-TW"/>
        </w:rPr>
        <w:t>『世界觀』和『大敘述』這兩個概念有什麽不同？傅蘭姆爲什麽認爲兩者都是不可或缺的？他如何回應利奧</w:t>
      </w:r>
      <w:r w:rsidR="006E6DD3">
        <w:rPr>
          <w:rFonts w:hint="eastAsia"/>
          <w:lang w:eastAsia="zh-TW"/>
        </w:rPr>
        <w:t>達？</w:t>
      </w:r>
    </w:p>
    <w:p w14:paraId="5A337DE0" w14:textId="52D4D89A" w:rsidR="007D480F" w:rsidRDefault="007D480F" w:rsidP="00A90ABC">
      <w:pPr>
        <w:pStyle w:val="ListParagraph"/>
        <w:spacing w:after="0"/>
        <w:rPr>
          <w:lang w:eastAsia="zh-TW"/>
        </w:rPr>
      </w:pPr>
      <w:r>
        <w:rPr>
          <w:lang w:eastAsia="zh-TW"/>
        </w:rPr>
        <w:t xml:space="preserve">What is the difference between worldview and meta-narrative?  Why does Frame think that these are indispensable?  How </w:t>
      </w:r>
      <w:r w:rsidR="000848F3">
        <w:rPr>
          <w:lang w:eastAsia="zh-TW"/>
        </w:rPr>
        <w:t>does</w:t>
      </w:r>
      <w:r>
        <w:rPr>
          <w:lang w:eastAsia="zh-TW"/>
        </w:rPr>
        <w:t xml:space="preserve"> he reply to Lyotard?  </w:t>
      </w:r>
    </w:p>
    <w:p w14:paraId="0470D1D2" w14:textId="77777777" w:rsidR="007D480F" w:rsidRDefault="007D480F" w:rsidP="00A90ABC">
      <w:pPr>
        <w:spacing w:after="0"/>
        <w:rPr>
          <w:lang w:eastAsia="zh-TW"/>
        </w:rPr>
      </w:pPr>
    </w:p>
    <w:p w14:paraId="772E17CA" w14:textId="6B24C44A" w:rsidR="006E6DD3" w:rsidRPr="006E6DD3" w:rsidRDefault="000848F3" w:rsidP="00A90ABC">
      <w:pPr>
        <w:pStyle w:val="ListParagraph"/>
        <w:numPr>
          <w:ilvl w:val="0"/>
          <w:numId w:val="9"/>
        </w:numPr>
        <w:spacing w:after="0"/>
        <w:rPr>
          <w:lang w:eastAsia="zh-TW"/>
        </w:rPr>
      </w:pPr>
      <w:r>
        <w:rPr>
          <w:rFonts w:eastAsiaTheme="minorEastAsia" w:hint="eastAsia"/>
          <w:lang w:eastAsia="zh-TW"/>
        </w:rPr>
        <w:t>總結</w:t>
      </w:r>
      <w:r w:rsidR="006E6DD3">
        <w:rPr>
          <w:rFonts w:hint="eastAsia"/>
          <w:lang w:eastAsia="zh-TW"/>
        </w:rPr>
        <w:t>『基督教的世界觀』。</w:t>
      </w:r>
    </w:p>
    <w:p w14:paraId="3E538A8E" w14:textId="77777777" w:rsidR="007D480F" w:rsidRDefault="00805652" w:rsidP="00A90ABC">
      <w:pPr>
        <w:pStyle w:val="ListParagraph"/>
        <w:spacing w:after="0"/>
        <w:rPr>
          <w:lang w:eastAsia="zh-TW"/>
        </w:rPr>
      </w:pPr>
      <w:r>
        <w:rPr>
          <w:lang w:eastAsia="zh-TW"/>
        </w:rPr>
        <w:t>Summarize the Christian worldview.</w:t>
      </w:r>
    </w:p>
    <w:p w14:paraId="25F75243" w14:textId="77777777" w:rsidR="002D725C" w:rsidRDefault="002D725C" w:rsidP="00A90ABC">
      <w:pPr>
        <w:spacing w:after="0"/>
        <w:rPr>
          <w:lang w:eastAsia="zh-TW"/>
        </w:rPr>
      </w:pPr>
    </w:p>
    <w:p w14:paraId="1C1BA4AA" w14:textId="77777777" w:rsidR="006E6DD3" w:rsidRDefault="006E6DD3" w:rsidP="00A90ABC">
      <w:pPr>
        <w:pStyle w:val="ListParagraph"/>
        <w:numPr>
          <w:ilvl w:val="0"/>
          <w:numId w:val="9"/>
        </w:numPr>
        <w:spacing w:after="0"/>
        <w:rPr>
          <w:lang w:eastAsia="zh-TW"/>
        </w:rPr>
      </w:pPr>
      <w:r>
        <w:rPr>
          <w:rFonts w:hint="eastAsia"/>
        </w:rPr>
        <w:t>爲什麽要研究哲學？</w:t>
      </w:r>
    </w:p>
    <w:p w14:paraId="6B88DCCE" w14:textId="77777777" w:rsidR="007D480F" w:rsidRDefault="00805652" w:rsidP="00A90ABC">
      <w:pPr>
        <w:pStyle w:val="ListParagraph"/>
        <w:spacing w:after="0"/>
        <w:rPr>
          <w:lang w:eastAsia="zh-TW"/>
        </w:rPr>
      </w:pPr>
      <w:r>
        <w:rPr>
          <w:lang w:eastAsia="zh-TW"/>
        </w:rPr>
        <w:t xml:space="preserve">Why study philosophy?  </w:t>
      </w:r>
    </w:p>
    <w:p w14:paraId="7C8BBCE0" w14:textId="77777777" w:rsidR="002D725C" w:rsidRDefault="002D725C" w:rsidP="00A90ABC">
      <w:pPr>
        <w:spacing w:after="0"/>
        <w:rPr>
          <w:lang w:eastAsia="zh-TW"/>
        </w:rPr>
      </w:pPr>
    </w:p>
    <w:p w14:paraId="17D9C8E6" w14:textId="77777777" w:rsidR="006E6DD3" w:rsidRPr="006E6DD3" w:rsidRDefault="006E6DD3" w:rsidP="00A90ABC">
      <w:pPr>
        <w:pStyle w:val="ListParagraph"/>
        <w:numPr>
          <w:ilvl w:val="0"/>
          <w:numId w:val="9"/>
        </w:numPr>
        <w:spacing w:after="0"/>
        <w:rPr>
          <w:lang w:eastAsia="zh-TW"/>
        </w:rPr>
      </w:pPr>
      <w:r>
        <w:rPr>
          <w:rFonts w:hint="eastAsia"/>
          <w:lang w:eastAsia="zh-TW"/>
        </w:rPr>
        <w:t>『神學就是基督教的哲學』。解釋（解釋這句話的意思）；評估（你同意與否？爲什麽同意或不同意？）。</w:t>
      </w:r>
    </w:p>
    <w:p w14:paraId="18FCEC36" w14:textId="77777777" w:rsidR="007D480F" w:rsidRDefault="00805652" w:rsidP="00A90ABC">
      <w:pPr>
        <w:pStyle w:val="ListParagraph"/>
        <w:spacing w:after="0"/>
        <w:rPr>
          <w:lang w:eastAsia="zh-TW"/>
        </w:rPr>
      </w:pPr>
      <w:r>
        <w:rPr>
          <w:lang w:eastAsia="zh-TW"/>
        </w:rPr>
        <w:t>“Theology is Christian philosophy.”</w:t>
      </w:r>
      <w:r w:rsidR="002D725C">
        <w:rPr>
          <w:lang w:eastAsia="zh-TW"/>
        </w:rPr>
        <w:t xml:space="preserve">  Explain; evaluate. </w:t>
      </w:r>
    </w:p>
    <w:p w14:paraId="39FE8020" w14:textId="77777777" w:rsidR="002D725C" w:rsidRDefault="002D725C" w:rsidP="00A90ABC">
      <w:pPr>
        <w:spacing w:after="0"/>
        <w:rPr>
          <w:lang w:eastAsia="zh-TW"/>
        </w:rPr>
      </w:pPr>
    </w:p>
    <w:p w14:paraId="7386216A" w14:textId="773F7BF5" w:rsidR="006E6DD3" w:rsidRPr="006E6DD3" w:rsidRDefault="006E6DD3" w:rsidP="00A90ABC">
      <w:pPr>
        <w:pStyle w:val="ListParagraph"/>
        <w:numPr>
          <w:ilvl w:val="0"/>
          <w:numId w:val="9"/>
        </w:numPr>
        <w:spacing w:after="0"/>
        <w:rPr>
          <w:lang w:eastAsia="zh-TW"/>
        </w:rPr>
      </w:pPr>
      <w:r>
        <w:rPr>
          <w:rFonts w:hint="eastAsia"/>
          <w:lang w:eastAsia="zh-TW"/>
        </w:rPr>
        <w:t>對</w:t>
      </w:r>
      <w:r w:rsidR="000848F3">
        <w:rPr>
          <w:rFonts w:hint="eastAsia"/>
          <w:lang w:eastAsia="zh-TW"/>
        </w:rPr>
        <w:t>『</w:t>
      </w:r>
      <w:r>
        <w:rPr>
          <w:rFonts w:hint="eastAsia"/>
          <w:lang w:eastAsia="zh-TW"/>
        </w:rPr>
        <w:t>宗教</w:t>
      </w:r>
      <w:r w:rsidR="000848F3">
        <w:rPr>
          <w:rFonts w:hint="eastAsia"/>
          <w:lang w:eastAsia="zh-TW"/>
        </w:rPr>
        <w:t>』</w:t>
      </w:r>
      <w:r>
        <w:rPr>
          <w:rFonts w:hint="eastAsia"/>
          <w:lang w:eastAsia="zh-TW"/>
        </w:rPr>
        <w:t>一詞的</w:t>
      </w:r>
      <w:r w:rsidR="00C83C2E">
        <w:rPr>
          <w:rFonts w:hint="eastAsia"/>
          <w:lang w:eastAsia="zh-TW"/>
        </w:rPr>
        <w:t>理解</w:t>
      </w:r>
      <w:r>
        <w:rPr>
          <w:rFonts w:hint="eastAsia"/>
          <w:lang w:eastAsia="zh-TW"/>
        </w:rPr>
        <w:t>，傅蘭姆和巴特有何不同？評估兩者的立場。</w:t>
      </w:r>
    </w:p>
    <w:p w14:paraId="7BBCDEE2" w14:textId="77777777" w:rsidR="007D480F" w:rsidRDefault="002D725C" w:rsidP="00A90ABC">
      <w:pPr>
        <w:pStyle w:val="ListParagraph"/>
        <w:spacing w:after="0"/>
        <w:rPr>
          <w:lang w:eastAsia="zh-TW"/>
        </w:rPr>
      </w:pPr>
      <w:r>
        <w:rPr>
          <w:lang w:eastAsia="zh-TW"/>
        </w:rPr>
        <w:t>How does Frame differ from Barth</w:t>
      </w:r>
      <w:r w:rsidR="00AD1AEF">
        <w:rPr>
          <w:lang w:eastAsia="zh-TW"/>
        </w:rPr>
        <w:t xml:space="preserve"> on “religion”?  Evaluate these positions.  </w:t>
      </w:r>
    </w:p>
    <w:p w14:paraId="17BF7C37" w14:textId="77777777" w:rsidR="005F5829" w:rsidRDefault="005F5829" w:rsidP="00A90ABC">
      <w:pPr>
        <w:spacing w:after="0"/>
        <w:rPr>
          <w:lang w:eastAsia="zh-TW"/>
        </w:rPr>
      </w:pPr>
    </w:p>
    <w:p w14:paraId="280D040D" w14:textId="5520C63F" w:rsidR="006E6DD3" w:rsidRPr="006E6DD3" w:rsidRDefault="006E6DD3" w:rsidP="00A90ABC">
      <w:pPr>
        <w:pStyle w:val="ListParagraph"/>
        <w:numPr>
          <w:ilvl w:val="0"/>
          <w:numId w:val="9"/>
        </w:numPr>
        <w:spacing w:after="0"/>
        <w:rPr>
          <w:lang w:eastAsia="zh-TW"/>
        </w:rPr>
      </w:pPr>
      <w:r>
        <w:rPr>
          <w:rFonts w:hint="eastAsia"/>
          <w:lang w:eastAsia="zh-TW"/>
        </w:rPr>
        <w:t>很多人認爲：宗教必須與哲學，教育，政治分離。你</w:t>
      </w:r>
      <w:r w:rsidR="00C83C2E">
        <w:rPr>
          <w:rFonts w:eastAsiaTheme="minorEastAsia" w:hint="eastAsia"/>
          <w:lang w:eastAsia="zh-TW"/>
        </w:rPr>
        <w:t>怎麽看</w:t>
      </w:r>
      <w:r>
        <w:rPr>
          <w:rFonts w:hint="eastAsia"/>
          <w:lang w:eastAsia="zh-TW"/>
        </w:rPr>
        <w:t>？</w:t>
      </w:r>
      <w:r w:rsidR="00C83C2E">
        <w:rPr>
          <w:rFonts w:hint="eastAsia"/>
          <w:lang w:eastAsia="zh-TW"/>
        </w:rPr>
        <w:t>討論</w:t>
      </w:r>
      <w:r>
        <w:rPr>
          <w:rFonts w:hint="eastAsia"/>
          <w:lang w:eastAsia="zh-TW"/>
        </w:rPr>
        <w:t>贊成與反對兩方。</w:t>
      </w:r>
    </w:p>
    <w:p w14:paraId="166137CC" w14:textId="77777777" w:rsidR="00AD1AEF" w:rsidRDefault="005F5829" w:rsidP="00A90ABC">
      <w:pPr>
        <w:pStyle w:val="ListParagraph"/>
        <w:spacing w:after="0"/>
        <w:rPr>
          <w:lang w:eastAsia="zh-TW"/>
        </w:rPr>
      </w:pPr>
      <w:r>
        <w:rPr>
          <w:lang w:eastAsia="zh-TW"/>
        </w:rPr>
        <w:t>Many argue that religion must be separated from philosophy</w:t>
      </w:r>
      <w:r w:rsidR="00F55D9A">
        <w:rPr>
          <w:lang w:eastAsia="zh-TW"/>
        </w:rPr>
        <w:t>, education, or politics.   What do you think?  Discuss the arguments</w:t>
      </w:r>
      <w:r w:rsidR="006145B5">
        <w:rPr>
          <w:lang w:eastAsia="zh-TW"/>
        </w:rPr>
        <w:t xml:space="preserve"> pro and con.  </w:t>
      </w:r>
    </w:p>
    <w:p w14:paraId="2AA6551E" w14:textId="77777777" w:rsidR="00A21E4A" w:rsidRDefault="00A21E4A" w:rsidP="00A90ABC">
      <w:pPr>
        <w:spacing w:after="0"/>
        <w:rPr>
          <w:lang w:eastAsia="zh-TW"/>
        </w:rPr>
      </w:pPr>
    </w:p>
    <w:p w14:paraId="4A1C28BA" w14:textId="53A3A0FD" w:rsidR="006E6DD3" w:rsidRPr="006E6DD3" w:rsidRDefault="006E6DD3" w:rsidP="00A90ABC">
      <w:pPr>
        <w:pStyle w:val="ListParagraph"/>
        <w:numPr>
          <w:ilvl w:val="0"/>
          <w:numId w:val="9"/>
        </w:numPr>
        <w:spacing w:after="0"/>
        <w:rPr>
          <w:lang w:eastAsia="zh-TW"/>
        </w:rPr>
      </w:pPr>
      <w:r>
        <w:rPr>
          <w:rFonts w:hint="eastAsia"/>
          <w:lang w:eastAsia="zh-TW"/>
        </w:rPr>
        <w:t>『沒有人是真正的無神論者。』解釋；評估</w:t>
      </w:r>
      <w:r w:rsidR="00E41998">
        <w:rPr>
          <w:rFonts w:hint="eastAsia"/>
          <w:lang w:eastAsia="zh-TW"/>
        </w:rPr>
        <w:t>之</w:t>
      </w:r>
      <w:r>
        <w:rPr>
          <w:rFonts w:hint="eastAsia"/>
          <w:lang w:eastAsia="zh-TW"/>
        </w:rPr>
        <w:t>。</w:t>
      </w:r>
    </w:p>
    <w:p w14:paraId="355356B1" w14:textId="77777777" w:rsidR="006145B5" w:rsidRDefault="006145B5" w:rsidP="00A90ABC">
      <w:pPr>
        <w:pStyle w:val="ListParagraph"/>
        <w:spacing w:after="0"/>
        <w:rPr>
          <w:lang w:eastAsia="zh-TW"/>
        </w:rPr>
      </w:pPr>
      <w:r>
        <w:rPr>
          <w:lang w:eastAsia="zh-TW"/>
        </w:rPr>
        <w:t xml:space="preserve">“Nobody is really an atheist.”  Explain; evaluate.  </w:t>
      </w:r>
    </w:p>
    <w:p w14:paraId="59318616" w14:textId="77777777" w:rsidR="006145B5" w:rsidRDefault="006145B5" w:rsidP="00A90ABC">
      <w:pPr>
        <w:spacing w:after="0"/>
        <w:rPr>
          <w:lang w:eastAsia="zh-TW"/>
        </w:rPr>
      </w:pPr>
    </w:p>
    <w:p w14:paraId="5BF1E643" w14:textId="77777777" w:rsidR="006E6DD3" w:rsidRDefault="006E6DD3" w:rsidP="00A90ABC">
      <w:pPr>
        <w:pStyle w:val="ListParagraph"/>
        <w:numPr>
          <w:ilvl w:val="0"/>
          <w:numId w:val="9"/>
        </w:numPr>
        <w:spacing w:after="0"/>
        <w:rPr>
          <w:lang w:eastAsia="zh-TW"/>
        </w:rPr>
      </w:pPr>
      <w:r>
        <w:rPr>
          <w:rFonts w:hint="eastAsia"/>
          <w:lang w:eastAsia="zh-TW"/>
        </w:rPr>
        <w:t>『哲學家討論的基本問題，都是宗教性的問題。</w:t>
      </w:r>
      <w:r>
        <w:rPr>
          <w:rFonts w:hint="eastAsia"/>
        </w:rPr>
        <w:t>』解釋，舉例説明。</w:t>
      </w:r>
    </w:p>
    <w:p w14:paraId="6A1B843C" w14:textId="77777777" w:rsidR="006145B5" w:rsidRDefault="0097604D" w:rsidP="00A90ABC">
      <w:pPr>
        <w:pStyle w:val="ListParagraph"/>
        <w:spacing w:after="0"/>
        <w:rPr>
          <w:lang w:eastAsia="zh-TW"/>
        </w:rPr>
      </w:pPr>
      <w:r>
        <w:rPr>
          <w:lang w:eastAsia="zh-TW"/>
        </w:rPr>
        <w:t xml:space="preserve">“The basic questions of philosophers are religious in character.”  Explain, using examples.  </w:t>
      </w:r>
    </w:p>
    <w:p w14:paraId="3CACE137" w14:textId="77777777" w:rsidR="0097604D" w:rsidRDefault="0097604D" w:rsidP="00A90ABC">
      <w:pPr>
        <w:spacing w:after="0"/>
        <w:rPr>
          <w:lang w:eastAsia="zh-TW"/>
        </w:rPr>
      </w:pPr>
    </w:p>
    <w:p w14:paraId="4F48D8A4" w14:textId="55BBA4FC" w:rsidR="003B2393" w:rsidRPr="003B2393" w:rsidRDefault="006E6DD3" w:rsidP="00A90ABC">
      <w:pPr>
        <w:pStyle w:val="ListParagraph"/>
        <w:numPr>
          <w:ilvl w:val="0"/>
          <w:numId w:val="9"/>
        </w:numPr>
        <w:spacing w:after="0"/>
        <w:rPr>
          <w:lang w:eastAsia="zh-TW"/>
        </w:rPr>
      </w:pPr>
      <w:r>
        <w:rPr>
          <w:rFonts w:hint="eastAsia"/>
          <w:lang w:eastAsia="zh-TW"/>
        </w:rPr>
        <w:t>『</w:t>
      </w:r>
      <w:r w:rsidR="003B2393">
        <w:rPr>
          <w:rFonts w:hint="eastAsia"/>
          <w:lang w:eastAsia="zh-TW"/>
        </w:rPr>
        <w:t>研究存有：就是身爲存有的存有</w:t>
      </w:r>
      <w:r>
        <w:rPr>
          <w:rFonts w:hint="eastAsia"/>
          <w:lang w:eastAsia="zh-TW"/>
        </w:rPr>
        <w:t>』</w:t>
      </w:r>
      <w:r w:rsidR="003B2393">
        <w:rPr>
          <w:rFonts w:hint="eastAsia"/>
          <w:lang w:eastAsia="zh-TW"/>
        </w:rPr>
        <w:t>，作這</w:t>
      </w:r>
      <w:r w:rsidR="00E41998">
        <w:rPr>
          <w:rFonts w:hint="eastAsia"/>
          <w:lang w:eastAsia="zh-TW"/>
        </w:rPr>
        <w:t>種</w:t>
      </w:r>
      <w:r w:rsidR="003B2393">
        <w:rPr>
          <w:rFonts w:hint="eastAsia"/>
          <w:lang w:eastAsia="zh-TW"/>
        </w:rPr>
        <w:t>研究爲什麽</w:t>
      </w:r>
      <w:r w:rsidR="00E41998">
        <w:rPr>
          <w:rFonts w:hint="eastAsia"/>
          <w:lang w:eastAsia="zh-TW"/>
        </w:rPr>
        <w:t>會</w:t>
      </w:r>
      <w:r w:rsidR="003B2393">
        <w:rPr>
          <w:rFonts w:hint="eastAsia"/>
          <w:lang w:eastAsia="zh-TW"/>
        </w:rPr>
        <w:t>困難？</w:t>
      </w:r>
    </w:p>
    <w:p w14:paraId="38ABE75E" w14:textId="77777777" w:rsidR="0097604D" w:rsidRDefault="0097604D" w:rsidP="00A90ABC">
      <w:pPr>
        <w:pStyle w:val="ListParagraph"/>
        <w:spacing w:after="0"/>
        <w:rPr>
          <w:lang w:eastAsia="zh-TW"/>
        </w:rPr>
      </w:pPr>
      <w:r>
        <w:rPr>
          <w:lang w:eastAsia="zh-TW"/>
        </w:rPr>
        <w:t>Why is it difficult to study “being qua being”?</w:t>
      </w:r>
    </w:p>
    <w:p w14:paraId="35D7C82E" w14:textId="77777777" w:rsidR="0097604D" w:rsidRDefault="0097604D" w:rsidP="00A90ABC">
      <w:pPr>
        <w:spacing w:after="0"/>
        <w:rPr>
          <w:lang w:eastAsia="zh-TW"/>
        </w:rPr>
      </w:pPr>
    </w:p>
    <w:p w14:paraId="32276E0B" w14:textId="77777777" w:rsidR="003B2393" w:rsidRPr="003B2393" w:rsidRDefault="003B2393" w:rsidP="00A90ABC">
      <w:pPr>
        <w:pStyle w:val="ListParagraph"/>
        <w:numPr>
          <w:ilvl w:val="0"/>
          <w:numId w:val="9"/>
        </w:numPr>
        <w:spacing w:after="0"/>
        <w:rPr>
          <w:lang w:eastAsia="zh-TW"/>
        </w:rPr>
      </w:pPr>
      <w:r>
        <w:rPr>
          <w:rFonts w:hint="eastAsia"/>
          <w:lang w:eastAsia="zh-TW"/>
        </w:rPr>
        <w:t>宇宙爲什麽有事物存在（有『存有』），而不是虛無（什麽都沒有）？</w:t>
      </w:r>
    </w:p>
    <w:p w14:paraId="252E87A6" w14:textId="4E27B8FC" w:rsidR="00AD3FEE" w:rsidRDefault="00AD3FEE" w:rsidP="00E41998">
      <w:pPr>
        <w:pStyle w:val="ListParagraph"/>
        <w:spacing w:after="0"/>
        <w:rPr>
          <w:lang w:eastAsia="zh-TW"/>
        </w:rPr>
      </w:pPr>
      <w:r>
        <w:rPr>
          <w:lang w:eastAsia="zh-TW"/>
        </w:rPr>
        <w:t xml:space="preserve">Why is there something rather than nothing?  </w:t>
      </w:r>
    </w:p>
    <w:p w14:paraId="0516B8A2" w14:textId="77777777" w:rsidR="00AD3FEE" w:rsidRDefault="00AD3FEE" w:rsidP="00A90ABC">
      <w:pPr>
        <w:pStyle w:val="ListParagraph"/>
        <w:spacing w:after="0"/>
        <w:rPr>
          <w:lang w:eastAsia="zh-TW"/>
        </w:rPr>
      </w:pPr>
    </w:p>
    <w:p w14:paraId="53B5E3B6" w14:textId="4CB29883" w:rsidR="00597077" w:rsidRDefault="003B2393" w:rsidP="00A90ABC">
      <w:pPr>
        <w:pStyle w:val="ListParagraph"/>
        <w:numPr>
          <w:ilvl w:val="0"/>
          <w:numId w:val="9"/>
        </w:numPr>
        <w:spacing w:after="0"/>
        <w:rPr>
          <w:lang w:eastAsia="zh-TW"/>
        </w:rPr>
      </w:pPr>
      <w:r>
        <w:rPr>
          <w:rFonts w:hint="eastAsia"/>
          <w:lang w:eastAsia="zh-TW"/>
        </w:rPr>
        <w:t>本章列出了大概九個形而上學的問題；那一個問題對你最有吸引力？</w:t>
      </w:r>
      <w:r w:rsidR="00597077">
        <w:rPr>
          <w:rFonts w:hint="eastAsia"/>
          <w:lang w:eastAsia="zh-TW"/>
        </w:rPr>
        <w:t>提出你自己的分析。</w:t>
      </w:r>
    </w:p>
    <w:p w14:paraId="03ED9430" w14:textId="77777777" w:rsidR="00AD3FEE" w:rsidRDefault="00AD3FEE" w:rsidP="00A90ABC">
      <w:pPr>
        <w:pStyle w:val="ListParagraph"/>
        <w:spacing w:after="0"/>
        <w:rPr>
          <w:lang w:eastAsia="zh-TW"/>
        </w:rPr>
      </w:pPr>
      <w:r>
        <w:rPr>
          <w:lang w:eastAsia="zh-TW"/>
        </w:rPr>
        <w:t xml:space="preserve">Of the metaphysical questions listed in this chapter, which do you find the most intriguing?  Present your own analysis.  </w:t>
      </w:r>
    </w:p>
    <w:p w14:paraId="4C5AAB76" w14:textId="77777777" w:rsidR="00AE0AAA" w:rsidRDefault="00AE0AAA" w:rsidP="00A90ABC">
      <w:pPr>
        <w:spacing w:after="0"/>
        <w:rPr>
          <w:lang w:eastAsia="zh-TW"/>
        </w:rPr>
      </w:pPr>
    </w:p>
    <w:p w14:paraId="4D70A648" w14:textId="77777777" w:rsidR="00597077" w:rsidRPr="00597077" w:rsidRDefault="00597077" w:rsidP="00A90ABC">
      <w:pPr>
        <w:pStyle w:val="ListParagraph"/>
        <w:numPr>
          <w:ilvl w:val="0"/>
          <w:numId w:val="9"/>
        </w:numPr>
        <w:spacing w:after="0"/>
        <w:rPr>
          <w:lang w:eastAsia="zh-TW"/>
        </w:rPr>
      </w:pPr>
      <w:r>
        <w:rPr>
          <w:rFonts w:hint="eastAsia"/>
          <w:lang w:eastAsia="zh-TW"/>
        </w:rPr>
        <w:lastRenderedPageBreak/>
        <w:t>同樣地：對本章列出的知識論問題，選擇一個吸引你的問題；提出你的分析。</w:t>
      </w:r>
    </w:p>
    <w:p w14:paraId="75A7FEE1" w14:textId="77777777" w:rsidR="0093510A" w:rsidRDefault="00AD3FEE" w:rsidP="00A90ABC">
      <w:pPr>
        <w:pStyle w:val="ListParagraph"/>
        <w:spacing w:after="0"/>
        <w:rPr>
          <w:lang w:eastAsia="zh-TW"/>
        </w:rPr>
      </w:pPr>
      <w:r>
        <w:rPr>
          <w:lang w:eastAsia="zh-TW"/>
        </w:rPr>
        <w:t>Same for the epistemological</w:t>
      </w:r>
      <w:r w:rsidR="00AE0AAA">
        <w:rPr>
          <w:lang w:eastAsia="zh-TW"/>
        </w:rPr>
        <w:t xml:space="preserve"> questions. </w:t>
      </w:r>
    </w:p>
    <w:p w14:paraId="48E9FF10" w14:textId="77777777" w:rsidR="00AE0AAA" w:rsidRDefault="00AE0AAA" w:rsidP="00A90ABC">
      <w:pPr>
        <w:spacing w:after="0"/>
        <w:rPr>
          <w:lang w:eastAsia="zh-TW"/>
        </w:rPr>
      </w:pPr>
    </w:p>
    <w:p w14:paraId="53EAF66F" w14:textId="75D01125" w:rsidR="00597077" w:rsidRPr="00597077" w:rsidRDefault="00597077" w:rsidP="00A90ABC">
      <w:pPr>
        <w:pStyle w:val="ListParagraph"/>
        <w:numPr>
          <w:ilvl w:val="0"/>
          <w:numId w:val="9"/>
        </w:numPr>
        <w:spacing w:after="0"/>
        <w:rPr>
          <w:lang w:eastAsia="zh-TW"/>
        </w:rPr>
      </w:pPr>
      <w:r>
        <w:rPr>
          <w:rFonts w:hint="eastAsia"/>
          <w:lang w:eastAsia="zh-TW"/>
        </w:rPr>
        <w:t>在哲學研究中，</w:t>
      </w:r>
      <w:r w:rsidR="001A3B85">
        <w:rPr>
          <w:rFonts w:hint="eastAsia"/>
          <w:lang w:eastAsia="zh-TW"/>
        </w:rPr>
        <w:t>『</w:t>
      </w:r>
      <w:r>
        <w:rPr>
          <w:rFonts w:hint="eastAsia"/>
          <w:lang w:eastAsia="zh-TW"/>
        </w:rPr>
        <w:t>形而上學</w:t>
      </w:r>
      <w:r w:rsidR="001A3B85">
        <w:rPr>
          <w:rFonts w:hint="eastAsia"/>
          <w:lang w:eastAsia="zh-TW"/>
        </w:rPr>
        <w:t>』</w:t>
      </w:r>
      <w:r>
        <w:rPr>
          <w:rFonts w:hint="eastAsia"/>
          <w:lang w:eastAsia="zh-TW"/>
        </w:rPr>
        <w:t>，</w:t>
      </w:r>
      <w:r w:rsidR="001A3B85">
        <w:rPr>
          <w:rFonts w:hint="eastAsia"/>
          <w:lang w:eastAsia="zh-TW"/>
        </w:rPr>
        <w:t>『</w:t>
      </w:r>
      <w:r>
        <w:rPr>
          <w:rFonts w:hint="eastAsia"/>
          <w:lang w:eastAsia="zh-TW"/>
        </w:rPr>
        <w:t>知識論</w:t>
      </w:r>
      <w:r w:rsidR="001A3B85">
        <w:rPr>
          <w:rFonts w:hint="eastAsia"/>
          <w:lang w:eastAsia="zh-TW"/>
        </w:rPr>
        <w:t>』</w:t>
      </w:r>
      <w:r>
        <w:rPr>
          <w:rFonts w:hint="eastAsia"/>
          <w:lang w:eastAsia="zh-TW"/>
        </w:rPr>
        <w:t>，和</w:t>
      </w:r>
      <w:r w:rsidR="001A3B85">
        <w:rPr>
          <w:rFonts w:hint="eastAsia"/>
          <w:lang w:eastAsia="zh-TW"/>
        </w:rPr>
        <w:t>『</w:t>
      </w:r>
      <w:r>
        <w:rPr>
          <w:rFonts w:hint="eastAsia"/>
          <w:lang w:eastAsia="zh-TW"/>
        </w:rPr>
        <w:t>價值論</w:t>
      </w:r>
      <w:r w:rsidR="001A3B85">
        <w:rPr>
          <w:rFonts w:hint="eastAsia"/>
          <w:lang w:eastAsia="zh-TW"/>
        </w:rPr>
        <w:t>』</w:t>
      </w:r>
      <w:r>
        <w:rPr>
          <w:rFonts w:hint="eastAsia"/>
          <w:lang w:eastAsia="zh-TW"/>
        </w:rPr>
        <w:t>之間有何關連？</w:t>
      </w:r>
      <w:r w:rsidR="005F42BD">
        <w:rPr>
          <w:rFonts w:hint="eastAsia"/>
          <w:lang w:eastAsia="zh-TW"/>
        </w:rPr>
        <w:t>是否應該先學習其中一門學問，然後研究其他？</w:t>
      </w:r>
    </w:p>
    <w:p w14:paraId="77FCD032" w14:textId="77777777" w:rsidR="00AE0AAA" w:rsidRDefault="00AE0AAA" w:rsidP="00A90ABC">
      <w:pPr>
        <w:pStyle w:val="ListParagraph"/>
        <w:spacing w:after="0"/>
        <w:rPr>
          <w:lang w:eastAsia="zh-TW"/>
        </w:rPr>
      </w:pPr>
      <w:r>
        <w:rPr>
          <w:lang w:eastAsia="zh-TW"/>
        </w:rPr>
        <w:t xml:space="preserve">How are metaphysics, epistemology, and value theory related in the study of philosophy?  Is there one of these that you should study before the others?  </w:t>
      </w:r>
    </w:p>
    <w:p w14:paraId="38CC0021" w14:textId="77777777" w:rsidR="00AE0AAA" w:rsidRDefault="00AE0AAA" w:rsidP="00A90ABC">
      <w:pPr>
        <w:spacing w:after="0"/>
        <w:rPr>
          <w:lang w:eastAsia="zh-TW"/>
        </w:rPr>
      </w:pPr>
    </w:p>
    <w:p w14:paraId="052DD679" w14:textId="1A306C65" w:rsidR="005F42BD" w:rsidRPr="005F42BD" w:rsidRDefault="005F42BD" w:rsidP="00A90ABC">
      <w:pPr>
        <w:pStyle w:val="ListParagraph"/>
        <w:numPr>
          <w:ilvl w:val="0"/>
          <w:numId w:val="9"/>
        </w:numPr>
        <w:spacing w:after="0"/>
        <w:rPr>
          <w:lang w:eastAsia="zh-TW"/>
        </w:rPr>
      </w:pPr>
      <w:r>
        <w:rPr>
          <w:rFonts w:hint="eastAsia"/>
          <w:lang w:eastAsia="zh-TW"/>
        </w:rPr>
        <w:t>『有人會提出反對的論點：上帝與世界的絕對區分，與耶穌基督裏的神人</w:t>
      </w:r>
      <w:r w:rsidR="005F5126">
        <w:rPr>
          <w:rFonts w:hint="eastAsia"/>
          <w:lang w:eastAsia="zh-TW"/>
        </w:rPr>
        <w:t>（神性和人性的）</w:t>
      </w:r>
      <w:r>
        <w:rPr>
          <w:rFonts w:hint="eastAsia"/>
          <w:lang w:eastAsia="zh-TW"/>
        </w:rPr>
        <w:t>聯合不一致。』作出回應。</w:t>
      </w:r>
    </w:p>
    <w:p w14:paraId="4A898353" w14:textId="77777777" w:rsidR="00AE0AAA" w:rsidRDefault="00AE0AAA" w:rsidP="00A90ABC">
      <w:pPr>
        <w:pStyle w:val="ListParagraph"/>
        <w:spacing w:after="0"/>
        <w:rPr>
          <w:lang w:eastAsia="zh-TW"/>
        </w:rPr>
      </w:pPr>
      <w:r>
        <w:rPr>
          <w:lang w:eastAsia="zh-TW"/>
        </w:rPr>
        <w:t xml:space="preserve">“Someone might object that this distinction between God and the world is not compatible with the union of God and man in Jesus Christ.”  Reply.  </w:t>
      </w:r>
    </w:p>
    <w:p w14:paraId="187FD6CE" w14:textId="77777777" w:rsidR="00AE0AAA" w:rsidRDefault="00AE0AAA" w:rsidP="00A90ABC">
      <w:pPr>
        <w:spacing w:after="0"/>
        <w:rPr>
          <w:lang w:eastAsia="zh-TW"/>
        </w:rPr>
      </w:pPr>
    </w:p>
    <w:p w14:paraId="7B605388" w14:textId="5F9498A0" w:rsidR="005F42BD" w:rsidRPr="005F42BD" w:rsidRDefault="005F42BD" w:rsidP="00A90ABC">
      <w:pPr>
        <w:pStyle w:val="ListParagraph"/>
        <w:numPr>
          <w:ilvl w:val="0"/>
          <w:numId w:val="9"/>
        </w:numPr>
        <w:spacing w:after="0"/>
        <w:rPr>
          <w:lang w:eastAsia="zh-TW"/>
        </w:rPr>
      </w:pPr>
      <w:r>
        <w:rPr>
          <w:rFonts w:hint="eastAsia"/>
          <w:lang w:eastAsia="zh-TW"/>
        </w:rPr>
        <w:t>討論《迦克墩信經》描述基督神人二性時用的四個副詞。它們對基督教哲學</w:t>
      </w:r>
      <w:r w:rsidR="005F5126">
        <w:rPr>
          <w:rFonts w:hint="eastAsia"/>
          <w:lang w:eastAsia="zh-TW"/>
        </w:rPr>
        <w:t>有何</w:t>
      </w:r>
      <w:r>
        <w:rPr>
          <w:rFonts w:hint="eastAsia"/>
          <w:lang w:eastAsia="zh-TW"/>
        </w:rPr>
        <w:t>重要</w:t>
      </w:r>
      <w:r w:rsidR="005F5126">
        <w:rPr>
          <w:rFonts w:hint="eastAsia"/>
          <w:lang w:eastAsia="zh-TW"/>
        </w:rPr>
        <w:t>性</w:t>
      </w:r>
      <w:r>
        <w:rPr>
          <w:rFonts w:hint="eastAsia"/>
          <w:lang w:eastAsia="zh-TW"/>
        </w:rPr>
        <w:t>？</w:t>
      </w:r>
    </w:p>
    <w:p w14:paraId="3971792D" w14:textId="77777777" w:rsidR="00AE0AAA" w:rsidRDefault="00AE0AAA" w:rsidP="00A90ABC">
      <w:pPr>
        <w:pStyle w:val="ListParagraph"/>
        <w:spacing w:after="0"/>
        <w:rPr>
          <w:lang w:eastAsia="zh-TW"/>
        </w:rPr>
      </w:pPr>
      <w:r>
        <w:rPr>
          <w:lang w:eastAsia="zh-TW"/>
        </w:rPr>
        <w:t xml:space="preserve">Define and discuss the four adverbs used in the Chalcedonian Declaration to describe the relation of Christ’s divine and human natures.  Why is this important for Christian philosophy?   </w:t>
      </w:r>
    </w:p>
    <w:p w14:paraId="5142750F" w14:textId="77777777" w:rsidR="00AE0AAA" w:rsidRDefault="00AE0AAA" w:rsidP="00A90ABC">
      <w:pPr>
        <w:spacing w:after="0"/>
        <w:rPr>
          <w:lang w:eastAsia="zh-TW"/>
        </w:rPr>
      </w:pPr>
    </w:p>
    <w:p w14:paraId="7D91A5C0" w14:textId="1544963D" w:rsidR="005F42BD" w:rsidRPr="005F42BD" w:rsidRDefault="005F42BD" w:rsidP="00A90ABC">
      <w:pPr>
        <w:pStyle w:val="ListParagraph"/>
        <w:numPr>
          <w:ilvl w:val="0"/>
          <w:numId w:val="9"/>
        </w:numPr>
        <w:spacing w:after="0"/>
        <w:rPr>
          <w:lang w:eastAsia="zh-TW"/>
        </w:rPr>
      </w:pPr>
      <w:r>
        <w:rPr>
          <w:rFonts w:hint="eastAsia"/>
          <w:lang w:eastAsia="zh-TW"/>
        </w:rPr>
        <w:t>傅蘭姆說，『上帝是三位格』的教義，是《聖經》信仰獨有的，</w:t>
      </w:r>
      <w:r w:rsidR="00074500">
        <w:rPr>
          <w:rFonts w:hint="eastAsia"/>
          <w:lang w:eastAsia="zh-TW"/>
        </w:rPr>
        <w:t>乃</w:t>
      </w:r>
      <w:r>
        <w:rPr>
          <w:rFonts w:hint="eastAsia"/>
          <w:lang w:eastAsia="zh-TW"/>
        </w:rPr>
        <w:t>獨一無二。</w:t>
      </w:r>
      <w:r w:rsidR="00074500">
        <w:rPr>
          <w:rFonts w:hint="eastAsia"/>
          <w:lang w:eastAsia="zh-TW"/>
        </w:rPr>
        <w:t>真</w:t>
      </w:r>
      <w:r>
        <w:rPr>
          <w:rFonts w:hint="eastAsia"/>
          <w:lang w:eastAsia="zh-TW"/>
        </w:rPr>
        <w:t>是如此嗎？從這</w:t>
      </w:r>
      <w:r w:rsidR="00074500">
        <w:rPr>
          <w:rFonts w:hint="eastAsia"/>
          <w:lang w:eastAsia="zh-TW"/>
        </w:rPr>
        <w:t>角度</w:t>
      </w:r>
      <w:r>
        <w:rPr>
          <w:rFonts w:hint="eastAsia"/>
          <w:lang w:eastAsia="zh-TW"/>
        </w:rPr>
        <w:t>討論某一個非基督教宗教。</w:t>
      </w:r>
    </w:p>
    <w:p w14:paraId="5790A6C4" w14:textId="77777777" w:rsidR="00AE0AAA" w:rsidRDefault="00AE0AAA" w:rsidP="00A90ABC">
      <w:pPr>
        <w:pStyle w:val="ListParagraph"/>
        <w:spacing w:after="0"/>
        <w:rPr>
          <w:lang w:eastAsia="zh-TW"/>
        </w:rPr>
      </w:pPr>
      <w:r>
        <w:rPr>
          <w:lang w:eastAsia="zh-TW"/>
        </w:rPr>
        <w:t xml:space="preserve">Frame says that the doctrine of God’s absolute tri-personality is unique to biblical religion.  Is that true?  Consider some non-Christian religions in this regard.  </w:t>
      </w:r>
    </w:p>
    <w:p w14:paraId="635A9C52" w14:textId="77777777" w:rsidR="00AE0AAA" w:rsidRDefault="00AE0AAA" w:rsidP="00A90ABC">
      <w:pPr>
        <w:spacing w:after="0"/>
        <w:rPr>
          <w:lang w:eastAsia="zh-TW"/>
        </w:rPr>
      </w:pPr>
    </w:p>
    <w:p w14:paraId="262BDDF1" w14:textId="63B08F6E" w:rsidR="0020054B" w:rsidRDefault="005F42BD" w:rsidP="00A90ABC">
      <w:pPr>
        <w:pStyle w:val="ListParagraph"/>
        <w:numPr>
          <w:ilvl w:val="0"/>
          <w:numId w:val="9"/>
        </w:numPr>
        <w:spacing w:after="0"/>
        <w:rPr>
          <w:lang w:eastAsia="zh-TW"/>
        </w:rPr>
      </w:pPr>
      <w:r>
        <w:rPr>
          <w:rFonts w:hint="eastAsia"/>
          <w:lang w:eastAsia="zh-TW"/>
        </w:rPr>
        <w:t>范</w:t>
      </w:r>
      <w:r w:rsidR="0020054B">
        <w:rPr>
          <w:rFonts w:hint="eastAsia"/>
          <w:lang w:eastAsia="zh-TW"/>
        </w:rPr>
        <w:t>泰爾</w:t>
      </w:r>
      <w:r w:rsidR="003E27B2">
        <w:rPr>
          <w:rFonts w:hint="eastAsia"/>
          <w:lang w:eastAsia="zh-TW"/>
        </w:rPr>
        <w:t>與傅蘭姆如何看『三位一體』的教義，和哲學的</w:t>
      </w:r>
      <w:r w:rsidR="00074500">
        <w:rPr>
          <w:rFonts w:hint="eastAsia"/>
          <w:lang w:eastAsia="zh-TW"/>
        </w:rPr>
        <w:t>『</w:t>
      </w:r>
      <w:r w:rsidR="003E27B2">
        <w:rPr>
          <w:rFonts w:hint="eastAsia"/>
          <w:lang w:eastAsia="zh-TW"/>
        </w:rPr>
        <w:t>一而眾</w:t>
      </w:r>
      <w:r w:rsidR="00074500">
        <w:rPr>
          <w:rFonts w:hint="eastAsia"/>
          <w:lang w:eastAsia="zh-TW"/>
        </w:rPr>
        <w:t>』</w:t>
      </w:r>
      <w:r w:rsidR="003E27B2">
        <w:rPr>
          <w:rFonts w:hint="eastAsia"/>
          <w:lang w:eastAsia="zh-TW"/>
        </w:rPr>
        <w:t>問題</w:t>
      </w:r>
      <w:r w:rsidR="003E27B2">
        <w:rPr>
          <w:rFonts w:eastAsiaTheme="minorEastAsia" w:hint="eastAsia"/>
          <w:lang w:eastAsia="zh-TW"/>
        </w:rPr>
        <w:t>之間的關係？</w:t>
      </w:r>
    </w:p>
    <w:p w14:paraId="7BEE2C75" w14:textId="77777777" w:rsidR="00AE0AAA" w:rsidRDefault="00AE0AAA" w:rsidP="00A90ABC">
      <w:pPr>
        <w:pStyle w:val="ListParagraph"/>
        <w:spacing w:after="0"/>
        <w:rPr>
          <w:lang w:eastAsia="zh-TW"/>
        </w:rPr>
      </w:pPr>
      <w:r>
        <w:rPr>
          <w:lang w:eastAsia="zh-TW"/>
        </w:rPr>
        <w:t xml:space="preserve">How do Van </w:t>
      </w:r>
      <w:proofErr w:type="spellStart"/>
      <w:r>
        <w:rPr>
          <w:lang w:eastAsia="zh-TW"/>
        </w:rPr>
        <w:t>Til</w:t>
      </w:r>
      <w:proofErr w:type="spellEnd"/>
      <w:r>
        <w:rPr>
          <w:lang w:eastAsia="zh-TW"/>
        </w:rPr>
        <w:t xml:space="preserve"> and Frame relate the doctrine of the Trinity to philosophical discussions of one-ness and many-ness?  </w:t>
      </w:r>
    </w:p>
    <w:p w14:paraId="394347B1" w14:textId="4E507BDE" w:rsidR="00AE0AAA" w:rsidRPr="003E27B2" w:rsidRDefault="00AE0AAA" w:rsidP="003E27B2">
      <w:pPr>
        <w:spacing w:after="0"/>
        <w:rPr>
          <w:color w:val="FF0000"/>
          <w:lang w:eastAsia="zh-TW"/>
        </w:rPr>
      </w:pPr>
    </w:p>
    <w:p w14:paraId="7BCC0BF4" w14:textId="4FC49D72" w:rsidR="003E27B2" w:rsidRPr="003E27B2" w:rsidRDefault="003E27B2" w:rsidP="00A90ABC">
      <w:pPr>
        <w:pStyle w:val="ListParagraph"/>
        <w:numPr>
          <w:ilvl w:val="0"/>
          <w:numId w:val="9"/>
        </w:numPr>
        <w:spacing w:after="0"/>
        <w:rPr>
          <w:lang w:eastAsia="zh-TW"/>
        </w:rPr>
      </w:pPr>
      <w:r>
        <w:rPr>
          <w:rFonts w:hint="eastAsia"/>
          <w:lang w:eastAsia="zh-TW"/>
        </w:rPr>
        <w:t>三一真神的</w:t>
      </w:r>
      <w:r w:rsidR="0036562F">
        <w:rPr>
          <w:rFonts w:hint="eastAsia"/>
          <w:lang w:eastAsia="zh-TW"/>
        </w:rPr>
        <w:t>『</w:t>
      </w:r>
      <w:r>
        <w:rPr>
          <w:rFonts w:hint="eastAsia"/>
          <w:lang w:eastAsia="zh-TW"/>
        </w:rPr>
        <w:t>三個位格</w:t>
      </w:r>
      <w:r w:rsidR="0036562F">
        <w:rPr>
          <w:rFonts w:hint="eastAsia"/>
          <w:lang w:eastAsia="zh-TW"/>
        </w:rPr>
        <w:t>』</w:t>
      </w:r>
      <w:r>
        <w:rPr>
          <w:rFonts w:hint="eastAsia"/>
          <w:lang w:eastAsia="zh-TW"/>
        </w:rPr>
        <w:t>和</w:t>
      </w:r>
      <w:r w:rsidR="0036562F">
        <w:rPr>
          <w:rFonts w:hint="eastAsia"/>
          <w:lang w:eastAsia="zh-TW"/>
        </w:rPr>
        <w:t>『</w:t>
      </w:r>
      <w:r>
        <w:rPr>
          <w:rFonts w:hint="eastAsia"/>
          <w:lang w:eastAsia="zh-TW"/>
        </w:rPr>
        <w:t>主權屬性</w:t>
      </w:r>
      <w:r w:rsidR="0036562F">
        <w:rPr>
          <w:rFonts w:hint="eastAsia"/>
          <w:lang w:eastAsia="zh-TW"/>
        </w:rPr>
        <w:t>』</w:t>
      </w:r>
      <w:r>
        <w:rPr>
          <w:rFonts w:hint="eastAsia"/>
          <w:lang w:eastAsia="zh-TW"/>
        </w:rPr>
        <w:t>之間有什麽關係？</w:t>
      </w:r>
    </w:p>
    <w:p w14:paraId="6C36C63A" w14:textId="3C766C72" w:rsidR="00AE0AAA" w:rsidRDefault="00AE0AAA" w:rsidP="003E27B2">
      <w:pPr>
        <w:pStyle w:val="ListParagraph"/>
        <w:spacing w:after="0"/>
        <w:rPr>
          <w:lang w:eastAsia="zh-TW"/>
        </w:rPr>
      </w:pPr>
      <w:r>
        <w:rPr>
          <w:lang w:eastAsia="zh-TW"/>
        </w:rPr>
        <w:t xml:space="preserve">How are the persons of the Trinity related to the lordship attributes?  </w:t>
      </w:r>
    </w:p>
    <w:p w14:paraId="0C5FA306" w14:textId="77777777" w:rsidR="00AE0AAA" w:rsidRDefault="00AE0AAA" w:rsidP="00A90ABC">
      <w:pPr>
        <w:spacing w:after="0"/>
        <w:rPr>
          <w:lang w:eastAsia="zh-TW"/>
        </w:rPr>
      </w:pPr>
    </w:p>
    <w:p w14:paraId="31059D6C" w14:textId="77777777" w:rsidR="003E27B2" w:rsidRPr="003E27B2" w:rsidRDefault="003E27B2" w:rsidP="00A90ABC">
      <w:pPr>
        <w:pStyle w:val="ListParagraph"/>
        <w:numPr>
          <w:ilvl w:val="0"/>
          <w:numId w:val="9"/>
        </w:numPr>
        <w:spacing w:after="0"/>
        <w:rPr>
          <w:lang w:eastAsia="zh-TW"/>
        </w:rPr>
      </w:pPr>
      <w:r>
        <w:rPr>
          <w:rFonts w:hint="eastAsia"/>
          <w:lang w:eastAsia="zh-TW"/>
        </w:rPr>
        <w:t>解釋，並評估：傅蘭姆對知識論的三個視角的區別。</w:t>
      </w:r>
    </w:p>
    <w:p w14:paraId="4BFDCBB6" w14:textId="0843EDC7" w:rsidR="00AE0AAA" w:rsidRDefault="00AE0AAA" w:rsidP="003E27B2">
      <w:pPr>
        <w:pStyle w:val="ListParagraph"/>
        <w:spacing w:after="0"/>
        <w:rPr>
          <w:lang w:eastAsia="zh-TW"/>
        </w:rPr>
      </w:pPr>
      <w:r>
        <w:rPr>
          <w:lang w:eastAsia="zh-TW"/>
        </w:rPr>
        <w:t xml:space="preserve">Explain and evaluate Frame’s distinction between three epistemological perspectives.  </w:t>
      </w:r>
    </w:p>
    <w:p w14:paraId="6A5A1BFE" w14:textId="77777777" w:rsidR="00AE0AAA" w:rsidRDefault="00AE0AAA" w:rsidP="00A90ABC">
      <w:pPr>
        <w:spacing w:after="0"/>
        <w:rPr>
          <w:lang w:eastAsia="zh-TW"/>
        </w:rPr>
      </w:pPr>
    </w:p>
    <w:p w14:paraId="2DB4F3C5" w14:textId="5D434494" w:rsidR="003E27B2" w:rsidRDefault="003E27B2" w:rsidP="00A90ABC">
      <w:pPr>
        <w:pStyle w:val="ListParagraph"/>
        <w:numPr>
          <w:ilvl w:val="0"/>
          <w:numId w:val="9"/>
        </w:numPr>
        <w:spacing w:after="0"/>
        <w:rPr>
          <w:lang w:eastAsia="zh-TW"/>
        </w:rPr>
      </w:pPr>
      <w:r>
        <w:rPr>
          <w:rFonts w:hint="eastAsia"/>
          <w:lang w:eastAsia="zh-TW"/>
        </w:rPr>
        <w:t>《羅馬書》</w:t>
      </w:r>
      <w:r>
        <w:rPr>
          <w:rFonts w:hint="eastAsia"/>
          <w:lang w:eastAsia="zh-TW"/>
        </w:rPr>
        <w:t>1</w:t>
      </w:r>
      <w:r>
        <w:rPr>
          <w:rFonts w:hint="eastAsia"/>
          <w:lang w:eastAsia="zh-TW"/>
        </w:rPr>
        <w:t>：</w:t>
      </w:r>
      <w:r>
        <w:rPr>
          <w:rFonts w:hint="eastAsia"/>
          <w:lang w:eastAsia="zh-TW"/>
        </w:rPr>
        <w:t>1</w:t>
      </w:r>
      <w:r>
        <w:rPr>
          <w:lang w:eastAsia="zh-TW"/>
        </w:rPr>
        <w:t xml:space="preserve">8-32 </w:t>
      </w:r>
      <w:r>
        <w:rPr>
          <w:rFonts w:hint="eastAsia"/>
          <w:lang w:eastAsia="zh-TW"/>
        </w:rPr>
        <w:t>如何論</w:t>
      </w:r>
      <w:r w:rsidR="0036562F">
        <w:rPr>
          <w:rFonts w:hint="eastAsia"/>
          <w:lang w:eastAsia="zh-TW"/>
        </w:rPr>
        <w:t>『</w:t>
      </w:r>
      <w:r>
        <w:rPr>
          <w:rFonts w:hint="eastAsia"/>
          <w:lang w:eastAsia="zh-TW"/>
        </w:rPr>
        <w:t>罪對</w:t>
      </w:r>
      <w:r w:rsidRPr="0036562F">
        <w:rPr>
          <w:rFonts w:hint="eastAsia"/>
          <w:i/>
          <w:iCs/>
          <w:lang w:eastAsia="zh-TW"/>
        </w:rPr>
        <w:t>人類知識</w:t>
      </w:r>
      <w:r>
        <w:rPr>
          <w:rFonts w:hint="eastAsia"/>
          <w:lang w:eastAsia="zh-TW"/>
        </w:rPr>
        <w:t>帶來的影響</w:t>
      </w:r>
      <w:r w:rsidR="0036562F">
        <w:rPr>
          <w:rFonts w:hint="eastAsia"/>
          <w:lang w:eastAsia="zh-TW"/>
        </w:rPr>
        <w:t>』</w:t>
      </w:r>
      <w:r>
        <w:rPr>
          <w:rFonts w:hint="eastAsia"/>
          <w:lang w:eastAsia="zh-TW"/>
        </w:rPr>
        <w:t>？對</w:t>
      </w:r>
      <w:r w:rsidRPr="0036562F">
        <w:rPr>
          <w:rFonts w:hint="eastAsia"/>
          <w:i/>
          <w:iCs/>
          <w:lang w:eastAsia="zh-TW"/>
        </w:rPr>
        <w:t>人類哲學</w:t>
      </w:r>
      <w:r>
        <w:rPr>
          <w:rFonts w:hint="eastAsia"/>
          <w:lang w:eastAsia="zh-TW"/>
        </w:rPr>
        <w:t>帶來的影響？舉例説明：夏娃在《創世記》第三章的墮落，如何影響她的哲學。</w:t>
      </w:r>
    </w:p>
    <w:p w14:paraId="1DF0E180" w14:textId="637F8241" w:rsidR="00AE0AAA" w:rsidRDefault="00AE0AAA" w:rsidP="003E27B2">
      <w:pPr>
        <w:pStyle w:val="ListParagraph"/>
        <w:spacing w:after="0"/>
        <w:rPr>
          <w:lang w:eastAsia="zh-TW"/>
        </w:rPr>
      </w:pPr>
      <w:r>
        <w:rPr>
          <w:lang w:eastAsia="zh-TW"/>
        </w:rPr>
        <w:t xml:space="preserve">What does Romans 1:18-32 say about the effects of sin on human knowledge?  On human philosophy?  Show how the fall of Eve in Genesis 3 affected her philosophy.  </w:t>
      </w:r>
    </w:p>
    <w:p w14:paraId="6C6440B5" w14:textId="77777777" w:rsidR="00AE0AAA" w:rsidRDefault="00AE0AAA" w:rsidP="00A90ABC">
      <w:pPr>
        <w:spacing w:after="0"/>
        <w:rPr>
          <w:lang w:eastAsia="zh-TW"/>
        </w:rPr>
      </w:pPr>
    </w:p>
    <w:p w14:paraId="0AF516E1" w14:textId="3E6C7F25" w:rsidR="003E27B2" w:rsidRDefault="003E27B2" w:rsidP="00A90ABC">
      <w:pPr>
        <w:pStyle w:val="ListParagraph"/>
        <w:numPr>
          <w:ilvl w:val="0"/>
          <w:numId w:val="9"/>
        </w:numPr>
        <w:spacing w:after="0"/>
        <w:rPr>
          <w:lang w:eastAsia="zh-TW"/>
        </w:rPr>
      </w:pPr>
      <w:r>
        <w:rPr>
          <w:rFonts w:hint="eastAsia"/>
          <w:lang w:eastAsia="zh-TW"/>
        </w:rPr>
        <w:t>『</w:t>
      </w:r>
      <w:r>
        <w:rPr>
          <w:rFonts w:eastAsiaTheme="minorEastAsia" w:hint="eastAsia"/>
          <w:lang w:eastAsia="zh-TW"/>
        </w:rPr>
        <w:t>墮落本身是道德性的，不是形而上學性的</w:t>
      </w:r>
      <w:r>
        <w:rPr>
          <w:rFonts w:hint="eastAsia"/>
          <w:lang w:eastAsia="zh-TW"/>
        </w:rPr>
        <w:t>』。解釋；評估</w:t>
      </w:r>
      <w:r w:rsidR="000B72D8">
        <w:rPr>
          <w:rFonts w:hint="eastAsia"/>
          <w:lang w:eastAsia="zh-TW"/>
        </w:rPr>
        <w:t>之</w:t>
      </w:r>
      <w:r>
        <w:rPr>
          <w:rFonts w:hint="eastAsia"/>
          <w:lang w:eastAsia="zh-TW"/>
        </w:rPr>
        <w:t>。</w:t>
      </w:r>
    </w:p>
    <w:p w14:paraId="5D135E75" w14:textId="11F8A596" w:rsidR="00AE0AAA" w:rsidRDefault="00AE0AAA" w:rsidP="003E27B2">
      <w:pPr>
        <w:pStyle w:val="ListParagraph"/>
        <w:spacing w:after="0"/>
        <w:rPr>
          <w:lang w:eastAsia="zh-TW"/>
        </w:rPr>
      </w:pPr>
      <w:r>
        <w:rPr>
          <w:lang w:eastAsia="zh-TW"/>
        </w:rPr>
        <w:t xml:space="preserve">“The fall itself was in one sense ethical and not metaphysical.”  Explain; evaluate.  </w:t>
      </w:r>
    </w:p>
    <w:p w14:paraId="7B305F4B" w14:textId="77777777" w:rsidR="00AE0AAA" w:rsidRDefault="00AE0AAA" w:rsidP="003E27B2">
      <w:pPr>
        <w:spacing w:after="0"/>
        <w:rPr>
          <w:lang w:eastAsia="zh-TW"/>
        </w:rPr>
      </w:pPr>
    </w:p>
    <w:p w14:paraId="4B0EA4FF" w14:textId="4C8B93B9" w:rsidR="003E27B2" w:rsidRPr="003E27B2" w:rsidRDefault="003E27B2" w:rsidP="00A90ABC">
      <w:pPr>
        <w:pStyle w:val="ListParagraph"/>
        <w:numPr>
          <w:ilvl w:val="0"/>
          <w:numId w:val="9"/>
        </w:numPr>
        <w:spacing w:after="0"/>
        <w:rPr>
          <w:lang w:eastAsia="zh-TW"/>
        </w:rPr>
      </w:pPr>
      <w:r>
        <w:rPr>
          <w:rFonts w:hint="eastAsia"/>
          <w:lang w:eastAsia="zh-TW"/>
        </w:rPr>
        <w:t>『</w:t>
      </w:r>
      <w:r w:rsidR="002F18A5">
        <w:rPr>
          <w:rFonts w:eastAsiaTheme="minorEastAsia" w:hint="eastAsia"/>
          <w:lang w:eastAsia="zh-TW"/>
        </w:rPr>
        <w:t>所以哲學史描述了屬靈爭戰的一個層面。</w:t>
      </w:r>
      <w:r>
        <w:rPr>
          <w:rFonts w:hint="eastAsia"/>
          <w:lang w:eastAsia="zh-TW"/>
        </w:rPr>
        <w:t>』</w:t>
      </w:r>
      <w:r w:rsidR="002F18A5">
        <w:rPr>
          <w:rFonts w:hint="eastAsia"/>
          <w:lang w:eastAsia="zh-TW"/>
        </w:rPr>
        <w:t>解釋；評估</w:t>
      </w:r>
      <w:r w:rsidR="000B72D8">
        <w:rPr>
          <w:rFonts w:hint="eastAsia"/>
          <w:lang w:eastAsia="zh-TW"/>
        </w:rPr>
        <w:t>之</w:t>
      </w:r>
      <w:r w:rsidR="002F18A5">
        <w:rPr>
          <w:rFonts w:hint="eastAsia"/>
          <w:lang w:eastAsia="zh-TW"/>
        </w:rPr>
        <w:t>。</w:t>
      </w:r>
    </w:p>
    <w:p w14:paraId="09C4A939" w14:textId="4A4EC5FF" w:rsidR="00AE0AAA" w:rsidRDefault="00AE0AAA" w:rsidP="003E27B2">
      <w:pPr>
        <w:pStyle w:val="ListParagraph"/>
        <w:spacing w:after="0"/>
        <w:rPr>
          <w:lang w:eastAsia="zh-TW"/>
        </w:rPr>
      </w:pPr>
      <w:r>
        <w:rPr>
          <w:lang w:eastAsia="zh-TW"/>
        </w:rPr>
        <w:t xml:space="preserve">“The history of philosophy, therefore, describes one phase of spiritual warfare.”  Explain; evaluate. </w:t>
      </w:r>
    </w:p>
    <w:p w14:paraId="0EF033EF" w14:textId="77777777" w:rsidR="00AE0AAA" w:rsidRDefault="00AE0AAA" w:rsidP="00A90ABC">
      <w:pPr>
        <w:spacing w:after="0"/>
        <w:rPr>
          <w:lang w:eastAsia="zh-TW"/>
        </w:rPr>
      </w:pPr>
    </w:p>
    <w:p w14:paraId="1C397860" w14:textId="6B7E5A40" w:rsidR="002F18A5" w:rsidRPr="002F18A5" w:rsidRDefault="002F18A5" w:rsidP="00A90ABC">
      <w:pPr>
        <w:pStyle w:val="ListParagraph"/>
        <w:numPr>
          <w:ilvl w:val="0"/>
          <w:numId w:val="9"/>
        </w:numPr>
        <w:spacing w:after="0"/>
        <w:rPr>
          <w:lang w:eastAsia="zh-TW"/>
        </w:rPr>
      </w:pPr>
      <w:r>
        <w:rPr>
          <w:rFonts w:hint="eastAsia"/>
          <w:lang w:eastAsia="zh-TW"/>
        </w:rPr>
        <w:t>從傅蘭姆的長方形圖表説明：兩種相反的超越觀和臨在觀。長方形的不同綫條，如何表達這兩種觀點的關係（異同，</w:t>
      </w:r>
      <w:r w:rsidR="000B72D8">
        <w:rPr>
          <w:rFonts w:eastAsiaTheme="minorEastAsia" w:hint="eastAsia"/>
          <w:lang w:eastAsia="zh-TW"/>
        </w:rPr>
        <w:t>對立，等</w:t>
      </w:r>
      <w:r>
        <w:rPr>
          <w:rFonts w:hint="eastAsia"/>
          <w:lang w:eastAsia="zh-TW"/>
        </w:rPr>
        <w:t>等）？</w:t>
      </w:r>
    </w:p>
    <w:p w14:paraId="300520E1" w14:textId="0D915A14" w:rsidR="00AE0AAA" w:rsidRDefault="00AE0AAA" w:rsidP="002F18A5">
      <w:pPr>
        <w:pStyle w:val="ListParagraph"/>
        <w:spacing w:after="0"/>
        <w:rPr>
          <w:lang w:eastAsia="zh-TW"/>
        </w:rPr>
      </w:pPr>
      <w:r>
        <w:rPr>
          <w:lang w:eastAsia="zh-TW"/>
        </w:rPr>
        <w:t xml:space="preserve">Show on Frame’s rectangular diagram the opposing views of transcendence and immanence.  How do the lines in the diagram display the relationships between these?  </w:t>
      </w:r>
    </w:p>
    <w:p w14:paraId="41CC65D8" w14:textId="77777777" w:rsidR="00AE0AAA" w:rsidRDefault="00AE0AAA" w:rsidP="00A90ABC">
      <w:pPr>
        <w:spacing w:after="0"/>
        <w:rPr>
          <w:lang w:eastAsia="zh-TW"/>
        </w:rPr>
      </w:pPr>
    </w:p>
    <w:p w14:paraId="596BD680" w14:textId="206906BA" w:rsidR="00AE0AAA" w:rsidRDefault="002F18A5" w:rsidP="00A90ABC">
      <w:pPr>
        <w:pStyle w:val="ListParagraph"/>
        <w:numPr>
          <w:ilvl w:val="0"/>
          <w:numId w:val="9"/>
        </w:numPr>
        <w:spacing w:after="0"/>
        <w:rPr>
          <w:lang w:eastAsia="zh-TW"/>
        </w:rPr>
      </w:pPr>
      <w:r>
        <w:rPr>
          <w:rFonts w:hint="eastAsia"/>
          <w:lang w:eastAsia="zh-TW"/>
        </w:rPr>
        <w:t>説明，並評估：傅蘭姆對『</w:t>
      </w:r>
      <w:r>
        <w:rPr>
          <w:rFonts w:eastAsiaTheme="minorEastAsia" w:hint="eastAsia"/>
          <w:lang w:eastAsia="zh-TW"/>
        </w:rPr>
        <w:t>一而眾</w:t>
      </w:r>
      <w:r>
        <w:rPr>
          <w:rFonts w:hint="eastAsia"/>
          <w:lang w:eastAsia="zh-TW"/>
        </w:rPr>
        <w:t>』和『宇宙</w:t>
      </w:r>
      <w:r w:rsidR="001212E7">
        <w:rPr>
          <w:rFonts w:hint="eastAsia"/>
          <w:lang w:eastAsia="zh-TW"/>
        </w:rPr>
        <w:t>的</w:t>
      </w:r>
      <w:r>
        <w:rPr>
          <w:rFonts w:hint="eastAsia"/>
          <w:lang w:eastAsia="zh-TW"/>
        </w:rPr>
        <w:t>基本構造』這些形而上學問題的回應。</w:t>
      </w:r>
      <w:r w:rsidR="00AE0AAA">
        <w:rPr>
          <w:lang w:eastAsia="zh-TW"/>
        </w:rPr>
        <w:t xml:space="preserve">Describe and evaluate Frame’s responses to the metaphysical questions of “the one and the many” and the “basic composition of the universe.”   </w:t>
      </w:r>
    </w:p>
    <w:p w14:paraId="34B53C59" w14:textId="77777777" w:rsidR="00AE0AAA" w:rsidRDefault="00AE0AAA" w:rsidP="00A90ABC">
      <w:pPr>
        <w:spacing w:after="0"/>
        <w:rPr>
          <w:lang w:eastAsia="zh-TW"/>
        </w:rPr>
      </w:pPr>
    </w:p>
    <w:p w14:paraId="2CEC6878" w14:textId="3E9B50E4" w:rsidR="002F18A5" w:rsidRDefault="002F18A5" w:rsidP="002F18A5">
      <w:pPr>
        <w:pStyle w:val="ListParagraph"/>
        <w:numPr>
          <w:ilvl w:val="0"/>
          <w:numId w:val="9"/>
        </w:numPr>
        <w:spacing w:after="0"/>
        <w:rPr>
          <w:lang w:eastAsia="zh-TW"/>
        </w:rPr>
      </w:pPr>
      <w:r>
        <w:rPr>
          <w:rFonts w:hint="eastAsia"/>
          <w:lang w:eastAsia="zh-TW"/>
        </w:rPr>
        <w:t>説明：</w:t>
      </w:r>
      <w:r>
        <w:rPr>
          <w:rFonts w:asciiTheme="minorEastAsia" w:eastAsiaTheme="minorEastAsia" w:hAnsiTheme="minorEastAsia" w:hint="eastAsia"/>
          <w:lang w:eastAsia="zh-TW"/>
        </w:rPr>
        <w:t>上帝的</w:t>
      </w:r>
      <w:r w:rsidR="001212E7">
        <w:rPr>
          <w:rFonts w:asciiTheme="minorEastAsia" w:eastAsiaTheme="minorEastAsia" w:hAnsiTheme="minorEastAsia" w:hint="eastAsia"/>
          <w:lang w:eastAsia="zh-TW"/>
        </w:rPr>
        <w:t>『</w:t>
      </w:r>
      <w:r>
        <w:rPr>
          <w:rFonts w:asciiTheme="minorEastAsia" w:eastAsiaTheme="minorEastAsia" w:hAnsiTheme="minorEastAsia" w:hint="eastAsia"/>
          <w:lang w:eastAsia="zh-TW"/>
        </w:rPr>
        <w:t>主權屬性</w:t>
      </w:r>
      <w:r w:rsidR="001212E7">
        <w:rPr>
          <w:rFonts w:asciiTheme="minorEastAsia" w:eastAsiaTheme="minorEastAsia" w:hAnsiTheme="minorEastAsia" w:hint="eastAsia"/>
          <w:lang w:eastAsia="zh-TW"/>
        </w:rPr>
        <w:t>』</w:t>
      </w:r>
      <w:r>
        <w:rPr>
          <w:rFonts w:asciiTheme="minorEastAsia" w:eastAsiaTheme="minorEastAsia" w:hAnsiTheme="minorEastAsia" w:hint="eastAsia"/>
          <w:lang w:eastAsia="zh-TW"/>
        </w:rPr>
        <w:t>與人類知識論之間有何關係</w:t>
      </w:r>
      <w:r w:rsidR="001212E7">
        <w:rPr>
          <w:rFonts w:asciiTheme="minorEastAsia" w:eastAsiaTheme="minorEastAsia" w:hAnsiTheme="minorEastAsia" w:hint="eastAsia"/>
          <w:lang w:eastAsia="zh-TW"/>
        </w:rPr>
        <w:t>？</w:t>
      </w:r>
      <w:r>
        <w:rPr>
          <w:rFonts w:asciiTheme="minorEastAsia" w:eastAsiaTheme="minorEastAsia" w:hAnsiTheme="minorEastAsia" w:hint="eastAsia"/>
          <w:lang w:eastAsia="zh-TW"/>
        </w:rPr>
        <w:t>從</w:t>
      </w:r>
      <w:r w:rsidR="001212E7">
        <w:rPr>
          <w:rFonts w:asciiTheme="minorEastAsia" w:eastAsiaTheme="minorEastAsia" w:hAnsiTheme="minorEastAsia" w:hint="eastAsia"/>
          <w:lang w:eastAsia="zh-TW"/>
        </w:rPr>
        <w:t>『</w:t>
      </w:r>
      <w:r>
        <w:rPr>
          <w:rFonts w:asciiTheme="minorEastAsia" w:eastAsiaTheme="minorEastAsia" w:hAnsiTheme="minorEastAsia" w:hint="eastAsia"/>
          <w:lang w:eastAsia="zh-TW"/>
        </w:rPr>
        <w:t>理性主義</w:t>
      </w:r>
      <w:r w:rsidR="001212E7">
        <w:rPr>
          <w:rFonts w:asciiTheme="minorEastAsia" w:eastAsiaTheme="minorEastAsia" w:hAnsiTheme="minorEastAsia" w:hint="eastAsia"/>
          <w:lang w:eastAsia="zh-TW"/>
        </w:rPr>
        <w:t>』</w:t>
      </w:r>
      <w:r>
        <w:rPr>
          <w:rFonts w:asciiTheme="minorEastAsia" w:eastAsiaTheme="minorEastAsia" w:hAnsiTheme="minorEastAsia" w:hint="eastAsia"/>
          <w:lang w:eastAsia="zh-TW"/>
        </w:rPr>
        <w:t>和</w:t>
      </w:r>
      <w:r w:rsidR="001212E7">
        <w:rPr>
          <w:rFonts w:asciiTheme="minorEastAsia" w:eastAsiaTheme="minorEastAsia" w:hAnsiTheme="minorEastAsia" w:hint="eastAsia"/>
          <w:lang w:eastAsia="zh-TW"/>
        </w:rPr>
        <w:t>『</w:t>
      </w:r>
      <w:r>
        <w:rPr>
          <w:rFonts w:asciiTheme="minorEastAsia" w:eastAsiaTheme="minorEastAsia" w:hAnsiTheme="minorEastAsia" w:hint="eastAsia"/>
          <w:lang w:eastAsia="zh-TW"/>
        </w:rPr>
        <w:t>非理性主義</w:t>
      </w:r>
      <w:r w:rsidR="001212E7">
        <w:rPr>
          <w:rFonts w:asciiTheme="minorEastAsia" w:eastAsiaTheme="minorEastAsia" w:hAnsiTheme="minorEastAsia" w:hint="eastAsia"/>
          <w:lang w:eastAsia="zh-TW"/>
        </w:rPr>
        <w:t>』</w:t>
      </w:r>
      <w:r>
        <w:rPr>
          <w:rFonts w:asciiTheme="minorEastAsia" w:eastAsiaTheme="minorEastAsia" w:hAnsiTheme="minorEastAsia" w:hint="eastAsia"/>
          <w:lang w:eastAsia="zh-TW"/>
        </w:rPr>
        <w:t>詮釋傅蘭姆的長方形圖表。</w:t>
      </w:r>
    </w:p>
    <w:p w14:paraId="27D8DF40" w14:textId="2ED230A0" w:rsidR="00AE0AAA" w:rsidRDefault="00AE0AAA" w:rsidP="002F18A5">
      <w:pPr>
        <w:pStyle w:val="ListParagraph"/>
        <w:spacing w:after="0"/>
        <w:rPr>
          <w:lang w:eastAsia="zh-TW"/>
        </w:rPr>
      </w:pPr>
      <w:r>
        <w:rPr>
          <w:lang w:eastAsia="zh-TW"/>
        </w:rPr>
        <w:t xml:space="preserve">Show how the lordship attributes of God are related to human epistemology.  Expound the Frame rectangle in terms of rationalism and irrationalism.  </w:t>
      </w:r>
    </w:p>
    <w:p w14:paraId="119F9A32" w14:textId="77777777" w:rsidR="00AE0AAA" w:rsidRDefault="00AE0AAA" w:rsidP="00A90ABC">
      <w:pPr>
        <w:spacing w:after="0"/>
        <w:rPr>
          <w:lang w:eastAsia="zh-TW"/>
        </w:rPr>
      </w:pPr>
    </w:p>
    <w:p w14:paraId="4DF9A030" w14:textId="490D42C4" w:rsidR="002F18A5" w:rsidRPr="002F18A5" w:rsidRDefault="002F18A5" w:rsidP="00A90ABC">
      <w:pPr>
        <w:pStyle w:val="ListParagraph"/>
        <w:numPr>
          <w:ilvl w:val="0"/>
          <w:numId w:val="9"/>
        </w:numPr>
        <w:spacing w:after="0"/>
        <w:rPr>
          <w:lang w:eastAsia="zh-TW"/>
        </w:rPr>
      </w:pPr>
      <w:r>
        <w:rPr>
          <w:rFonts w:hint="eastAsia"/>
          <w:lang w:eastAsia="zh-TW"/>
        </w:rPr>
        <w:t>傅蘭姆說：非基督教思想，總是在</w:t>
      </w:r>
      <w:r w:rsidR="00C43D02">
        <w:rPr>
          <w:rFonts w:hint="eastAsia"/>
          <w:lang w:eastAsia="zh-TW"/>
        </w:rPr>
        <w:t>『</w:t>
      </w:r>
      <w:r>
        <w:rPr>
          <w:rFonts w:hint="eastAsia"/>
          <w:lang w:eastAsia="zh-TW"/>
        </w:rPr>
        <w:t>理性主義</w:t>
      </w:r>
      <w:r w:rsidR="00C43D02">
        <w:rPr>
          <w:rFonts w:hint="eastAsia"/>
          <w:lang w:eastAsia="zh-TW"/>
        </w:rPr>
        <w:t>』</w:t>
      </w:r>
      <w:r>
        <w:rPr>
          <w:rFonts w:hint="eastAsia"/>
          <w:lang w:eastAsia="zh-TW"/>
        </w:rPr>
        <w:t>和</w:t>
      </w:r>
      <w:r w:rsidR="00C43D02">
        <w:rPr>
          <w:rFonts w:hint="eastAsia"/>
          <w:lang w:eastAsia="zh-TW"/>
        </w:rPr>
        <w:t>『</w:t>
      </w:r>
      <w:r>
        <w:rPr>
          <w:rFonts w:hint="eastAsia"/>
          <w:lang w:eastAsia="zh-TW"/>
        </w:rPr>
        <w:t>非理性主義</w:t>
      </w:r>
      <w:r w:rsidR="00C43D02">
        <w:rPr>
          <w:rFonts w:hint="eastAsia"/>
          <w:lang w:eastAsia="zh-TW"/>
        </w:rPr>
        <w:t>』</w:t>
      </w:r>
      <w:r>
        <w:rPr>
          <w:rFonts w:hint="eastAsia"/>
          <w:lang w:eastAsia="zh-TW"/>
        </w:rPr>
        <w:t>之間搖擺</w:t>
      </w:r>
      <w:r w:rsidR="00C43D02">
        <w:rPr>
          <w:rFonts w:eastAsiaTheme="minorEastAsia" w:hint="eastAsia"/>
          <w:lang w:eastAsia="zh-TW"/>
        </w:rPr>
        <w:t>著</w:t>
      </w:r>
      <w:r>
        <w:rPr>
          <w:rFonts w:hint="eastAsia"/>
          <w:lang w:eastAsia="zh-TW"/>
        </w:rPr>
        <w:t>。解釋；評估</w:t>
      </w:r>
      <w:r w:rsidR="00C43D02">
        <w:rPr>
          <w:rFonts w:eastAsiaTheme="minorEastAsia" w:hint="eastAsia"/>
        </w:rPr>
        <w:t>之</w:t>
      </w:r>
      <w:r>
        <w:rPr>
          <w:rFonts w:hint="eastAsia"/>
          <w:lang w:eastAsia="zh-TW"/>
        </w:rPr>
        <w:t>。</w:t>
      </w:r>
    </w:p>
    <w:p w14:paraId="32EB2630" w14:textId="5468A7C9" w:rsidR="00AE0AAA" w:rsidRDefault="00AE0AAA" w:rsidP="002F18A5">
      <w:pPr>
        <w:pStyle w:val="ListParagraph"/>
        <w:spacing w:after="0"/>
        <w:rPr>
          <w:lang w:eastAsia="zh-TW"/>
        </w:rPr>
      </w:pPr>
      <w:r>
        <w:rPr>
          <w:lang w:eastAsia="zh-TW"/>
        </w:rPr>
        <w:t>Frame says that non-Christian thought vacillates between rationalism and irrationalism.  Explain; evaluate.</w:t>
      </w:r>
    </w:p>
    <w:p w14:paraId="08EBB4B4" w14:textId="77777777" w:rsidR="00AE0AAA" w:rsidRDefault="00AE0AAA" w:rsidP="00A90ABC">
      <w:pPr>
        <w:spacing w:after="0"/>
        <w:rPr>
          <w:lang w:eastAsia="zh-TW"/>
        </w:rPr>
      </w:pPr>
    </w:p>
    <w:p w14:paraId="541FA649" w14:textId="5960466F" w:rsidR="002F18A5" w:rsidRPr="002F18A5" w:rsidRDefault="002F18A5" w:rsidP="00A90ABC">
      <w:pPr>
        <w:pStyle w:val="ListParagraph"/>
        <w:numPr>
          <w:ilvl w:val="0"/>
          <w:numId w:val="9"/>
        </w:numPr>
        <w:spacing w:after="0"/>
        <w:rPr>
          <w:lang w:eastAsia="zh-TW"/>
        </w:rPr>
      </w:pPr>
      <w:r>
        <w:rPr>
          <w:rFonts w:hint="eastAsia"/>
          <w:lang w:eastAsia="zh-TW"/>
        </w:rPr>
        <w:t>從</w:t>
      </w:r>
      <w:r w:rsidR="00C43D02">
        <w:rPr>
          <w:rFonts w:hint="eastAsia"/>
          <w:lang w:eastAsia="zh-TW"/>
        </w:rPr>
        <w:t>『</w:t>
      </w:r>
      <w:r>
        <w:rPr>
          <w:rFonts w:hint="eastAsia"/>
          <w:lang w:eastAsia="zh-TW"/>
        </w:rPr>
        <w:t>倫理絕對主義</w:t>
      </w:r>
      <w:r w:rsidR="00C43D02">
        <w:rPr>
          <w:rFonts w:hint="eastAsia"/>
          <w:lang w:eastAsia="zh-TW"/>
        </w:rPr>
        <w:t>』</w:t>
      </w:r>
      <w:r>
        <w:rPr>
          <w:rFonts w:hint="eastAsia"/>
          <w:lang w:eastAsia="zh-TW"/>
        </w:rPr>
        <w:t>和</w:t>
      </w:r>
      <w:r w:rsidR="00C43D02">
        <w:rPr>
          <w:rFonts w:hint="eastAsia"/>
          <w:lang w:eastAsia="zh-TW"/>
        </w:rPr>
        <w:t>『</w:t>
      </w:r>
      <w:r>
        <w:rPr>
          <w:rFonts w:hint="eastAsia"/>
          <w:lang w:eastAsia="zh-TW"/>
        </w:rPr>
        <w:t>倫理相對主義</w:t>
      </w:r>
      <w:r w:rsidR="00C43D02">
        <w:rPr>
          <w:rFonts w:hint="eastAsia"/>
          <w:lang w:eastAsia="zh-TW"/>
        </w:rPr>
        <w:t>』</w:t>
      </w:r>
      <w:r>
        <w:rPr>
          <w:rFonts w:hint="eastAsia"/>
          <w:lang w:eastAsia="zh-TW"/>
        </w:rPr>
        <w:t>詮釋傅蘭姆的長方形圖表。</w:t>
      </w:r>
    </w:p>
    <w:p w14:paraId="55801523" w14:textId="3C278B81" w:rsidR="00AE0AAA" w:rsidRDefault="00AE0AAA" w:rsidP="002F18A5">
      <w:pPr>
        <w:pStyle w:val="ListParagraph"/>
        <w:spacing w:after="0"/>
        <w:rPr>
          <w:lang w:eastAsia="zh-TW"/>
        </w:rPr>
      </w:pPr>
      <w:r>
        <w:rPr>
          <w:lang w:eastAsia="zh-TW"/>
        </w:rPr>
        <w:t>Interpret the rectangle in terms of ethical relativism and absolutism.</w:t>
      </w:r>
    </w:p>
    <w:p w14:paraId="19D2DB7F" w14:textId="77777777" w:rsidR="00AE0AAA" w:rsidRDefault="00AE0AAA" w:rsidP="00A90ABC">
      <w:pPr>
        <w:spacing w:after="0"/>
        <w:rPr>
          <w:lang w:eastAsia="zh-TW"/>
        </w:rPr>
      </w:pPr>
    </w:p>
    <w:p w14:paraId="0F9B0890" w14:textId="5F43FE60" w:rsidR="002F18A5" w:rsidRPr="002F18A5" w:rsidRDefault="002F18A5" w:rsidP="00A90ABC">
      <w:pPr>
        <w:pStyle w:val="ListParagraph"/>
        <w:numPr>
          <w:ilvl w:val="0"/>
          <w:numId w:val="9"/>
        </w:numPr>
        <w:spacing w:after="0"/>
        <w:rPr>
          <w:lang w:eastAsia="zh-TW"/>
        </w:rPr>
      </w:pPr>
      <w:r>
        <w:rPr>
          <w:rFonts w:hint="eastAsia"/>
          <w:lang w:eastAsia="zh-TW"/>
        </w:rPr>
        <w:t>説明：非基督教倫理如何違背倫理抉擇的『三視角』（</w:t>
      </w:r>
      <w:r>
        <w:rPr>
          <w:rFonts w:eastAsiaTheme="minorEastAsia" w:hint="eastAsia"/>
          <w:lang w:eastAsia="zh-TW"/>
        </w:rPr>
        <w:t>這個事實）。</w:t>
      </w:r>
    </w:p>
    <w:p w14:paraId="493B5A0C" w14:textId="2D5421A2" w:rsidR="00AE0AAA" w:rsidRDefault="00AE0AAA" w:rsidP="002F18A5">
      <w:pPr>
        <w:pStyle w:val="ListParagraph"/>
        <w:spacing w:after="0"/>
        <w:rPr>
          <w:lang w:eastAsia="zh-TW"/>
        </w:rPr>
      </w:pPr>
      <w:r>
        <w:rPr>
          <w:lang w:eastAsia="zh-TW"/>
        </w:rPr>
        <w:t xml:space="preserve">Show how non-Christian ethics violates the tri-perspectival character of ethical choice. </w:t>
      </w:r>
    </w:p>
    <w:p w14:paraId="04FA6012" w14:textId="77777777" w:rsidR="00AE0AAA" w:rsidRDefault="00AE0AAA" w:rsidP="00A90ABC">
      <w:pPr>
        <w:spacing w:after="0"/>
        <w:rPr>
          <w:lang w:eastAsia="zh-TW"/>
        </w:rPr>
      </w:pPr>
    </w:p>
    <w:sectPr w:rsidR="00AE0AA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9B18" w14:textId="77777777" w:rsidR="00AB6F92" w:rsidRDefault="00AB6F92" w:rsidP="007B76DB">
      <w:pPr>
        <w:spacing w:after="0" w:line="240" w:lineRule="auto"/>
      </w:pPr>
      <w:r>
        <w:separator/>
      </w:r>
    </w:p>
  </w:endnote>
  <w:endnote w:type="continuationSeparator" w:id="0">
    <w:p w14:paraId="71381E9E" w14:textId="77777777" w:rsidR="00AB6F92" w:rsidRDefault="00AB6F92" w:rsidP="007B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634A" w14:textId="77777777" w:rsidR="00AB6F92" w:rsidRDefault="00AB6F92" w:rsidP="007B76DB">
      <w:pPr>
        <w:spacing w:after="0" w:line="240" w:lineRule="auto"/>
      </w:pPr>
      <w:r>
        <w:separator/>
      </w:r>
    </w:p>
  </w:footnote>
  <w:footnote w:type="continuationSeparator" w:id="0">
    <w:p w14:paraId="26323CC0" w14:textId="77777777" w:rsidR="00AB6F92" w:rsidRDefault="00AB6F92" w:rsidP="007B7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A280" w14:textId="77777777" w:rsidR="007B76DB" w:rsidRDefault="007B76DB">
    <w:pPr>
      <w:pStyle w:val="Header"/>
      <w:jc w:val="right"/>
    </w:pPr>
    <w:r>
      <w:fldChar w:fldCharType="begin"/>
    </w:r>
    <w:r>
      <w:instrText xml:space="preserve"> PAGE   \* MERGEFORMAT </w:instrText>
    </w:r>
    <w:r>
      <w:fldChar w:fldCharType="separate"/>
    </w:r>
    <w:r>
      <w:rPr>
        <w:noProof/>
      </w:rPr>
      <w:t>2</w:t>
    </w:r>
    <w:r>
      <w:rPr>
        <w:noProof/>
      </w:rPr>
      <w:fldChar w:fldCharType="end"/>
    </w:r>
  </w:p>
  <w:p w14:paraId="73D3DAB2" w14:textId="77777777" w:rsidR="007B76DB" w:rsidRDefault="007B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C78"/>
    <w:multiLevelType w:val="multilevel"/>
    <w:tmpl w:val="7E68BF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A7A53"/>
    <w:multiLevelType w:val="hybridMultilevel"/>
    <w:tmpl w:val="E64C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16D6D"/>
    <w:multiLevelType w:val="hybridMultilevel"/>
    <w:tmpl w:val="BB36A16E"/>
    <w:lvl w:ilvl="0" w:tplc="DF705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93921"/>
    <w:multiLevelType w:val="hybridMultilevel"/>
    <w:tmpl w:val="C276B120"/>
    <w:lvl w:ilvl="0" w:tplc="82E28F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22030"/>
    <w:multiLevelType w:val="hybridMultilevel"/>
    <w:tmpl w:val="159C74CA"/>
    <w:lvl w:ilvl="0" w:tplc="7EF274FA">
      <w:start w:val="5"/>
      <w:numFmt w:val="upperLetter"/>
      <w:lvlText w:val="第%1章"/>
      <w:lvlJc w:val="left"/>
      <w:rPr>
        <w:rFonts w:eastAsia="DengXi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D76C7"/>
    <w:multiLevelType w:val="hybridMultilevel"/>
    <w:tmpl w:val="3B3A9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3416F"/>
    <w:multiLevelType w:val="multilevel"/>
    <w:tmpl w:val="E7D20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DE4277"/>
    <w:multiLevelType w:val="hybridMultilevel"/>
    <w:tmpl w:val="328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35E05"/>
    <w:multiLevelType w:val="hybridMultilevel"/>
    <w:tmpl w:val="13284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7"/>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E2"/>
    <w:rsid w:val="00002A87"/>
    <w:rsid w:val="00004E9E"/>
    <w:rsid w:val="00004F59"/>
    <w:rsid w:val="00005BEC"/>
    <w:rsid w:val="00011BA6"/>
    <w:rsid w:val="0001331B"/>
    <w:rsid w:val="00013E32"/>
    <w:rsid w:val="00013F10"/>
    <w:rsid w:val="0001674F"/>
    <w:rsid w:val="0002119E"/>
    <w:rsid w:val="000216E7"/>
    <w:rsid w:val="000221EA"/>
    <w:rsid w:val="00023BF5"/>
    <w:rsid w:val="00025064"/>
    <w:rsid w:val="000343F8"/>
    <w:rsid w:val="00036710"/>
    <w:rsid w:val="0003701E"/>
    <w:rsid w:val="000417D5"/>
    <w:rsid w:val="00041CF3"/>
    <w:rsid w:val="000436E0"/>
    <w:rsid w:val="00044C73"/>
    <w:rsid w:val="00046F9F"/>
    <w:rsid w:val="00050638"/>
    <w:rsid w:val="00054388"/>
    <w:rsid w:val="000565C3"/>
    <w:rsid w:val="00060739"/>
    <w:rsid w:val="0006711B"/>
    <w:rsid w:val="00070249"/>
    <w:rsid w:val="0007160C"/>
    <w:rsid w:val="00074500"/>
    <w:rsid w:val="00075A54"/>
    <w:rsid w:val="00082E8D"/>
    <w:rsid w:val="00083285"/>
    <w:rsid w:val="000835E3"/>
    <w:rsid w:val="000837F6"/>
    <w:rsid w:val="000848F3"/>
    <w:rsid w:val="00087214"/>
    <w:rsid w:val="0008741F"/>
    <w:rsid w:val="00087576"/>
    <w:rsid w:val="000920CF"/>
    <w:rsid w:val="000930A0"/>
    <w:rsid w:val="00096AD4"/>
    <w:rsid w:val="00096D37"/>
    <w:rsid w:val="000A1656"/>
    <w:rsid w:val="000A235C"/>
    <w:rsid w:val="000A3B12"/>
    <w:rsid w:val="000A47B9"/>
    <w:rsid w:val="000B12F4"/>
    <w:rsid w:val="000B4315"/>
    <w:rsid w:val="000B5AF7"/>
    <w:rsid w:val="000B716B"/>
    <w:rsid w:val="000B72D8"/>
    <w:rsid w:val="000C1886"/>
    <w:rsid w:val="000C33A4"/>
    <w:rsid w:val="000C414C"/>
    <w:rsid w:val="000C7181"/>
    <w:rsid w:val="000D1EDA"/>
    <w:rsid w:val="000D476C"/>
    <w:rsid w:val="000E0338"/>
    <w:rsid w:val="000E36D4"/>
    <w:rsid w:val="000E3A23"/>
    <w:rsid w:val="000E5FE5"/>
    <w:rsid w:val="000F584C"/>
    <w:rsid w:val="000F5EF0"/>
    <w:rsid w:val="000F636D"/>
    <w:rsid w:val="00103BE2"/>
    <w:rsid w:val="0010595A"/>
    <w:rsid w:val="00111255"/>
    <w:rsid w:val="00112BE7"/>
    <w:rsid w:val="00115988"/>
    <w:rsid w:val="001174E8"/>
    <w:rsid w:val="00120992"/>
    <w:rsid w:val="001212E7"/>
    <w:rsid w:val="00121317"/>
    <w:rsid w:val="00121BA1"/>
    <w:rsid w:val="00121E24"/>
    <w:rsid w:val="001238A0"/>
    <w:rsid w:val="00124F89"/>
    <w:rsid w:val="00125FED"/>
    <w:rsid w:val="00126CD3"/>
    <w:rsid w:val="001276A2"/>
    <w:rsid w:val="00127BF3"/>
    <w:rsid w:val="00130D55"/>
    <w:rsid w:val="001314BE"/>
    <w:rsid w:val="00133011"/>
    <w:rsid w:val="001361AD"/>
    <w:rsid w:val="001363B3"/>
    <w:rsid w:val="001364D5"/>
    <w:rsid w:val="00137C08"/>
    <w:rsid w:val="00142791"/>
    <w:rsid w:val="00144BA7"/>
    <w:rsid w:val="0015131F"/>
    <w:rsid w:val="0015153F"/>
    <w:rsid w:val="00151ED4"/>
    <w:rsid w:val="00152200"/>
    <w:rsid w:val="001568AF"/>
    <w:rsid w:val="00161ABD"/>
    <w:rsid w:val="00161D42"/>
    <w:rsid w:val="0016287B"/>
    <w:rsid w:val="00164DF7"/>
    <w:rsid w:val="00172158"/>
    <w:rsid w:val="001733E2"/>
    <w:rsid w:val="00176997"/>
    <w:rsid w:val="00185294"/>
    <w:rsid w:val="001866E2"/>
    <w:rsid w:val="00186C7B"/>
    <w:rsid w:val="0019094D"/>
    <w:rsid w:val="00191156"/>
    <w:rsid w:val="00193D71"/>
    <w:rsid w:val="00195F7A"/>
    <w:rsid w:val="001971EB"/>
    <w:rsid w:val="001972DA"/>
    <w:rsid w:val="001A27AE"/>
    <w:rsid w:val="001A3B85"/>
    <w:rsid w:val="001A642E"/>
    <w:rsid w:val="001B0A2A"/>
    <w:rsid w:val="001B0A95"/>
    <w:rsid w:val="001B1C3C"/>
    <w:rsid w:val="001B2D2C"/>
    <w:rsid w:val="001B4AAF"/>
    <w:rsid w:val="001B64B8"/>
    <w:rsid w:val="001B6DC9"/>
    <w:rsid w:val="001C1183"/>
    <w:rsid w:val="001C1EBF"/>
    <w:rsid w:val="001C3DFA"/>
    <w:rsid w:val="001C75CA"/>
    <w:rsid w:val="001D3704"/>
    <w:rsid w:val="001D62A9"/>
    <w:rsid w:val="001D63A3"/>
    <w:rsid w:val="001D665B"/>
    <w:rsid w:val="001E017A"/>
    <w:rsid w:val="001E3117"/>
    <w:rsid w:val="001E4B82"/>
    <w:rsid w:val="001E5218"/>
    <w:rsid w:val="001E5750"/>
    <w:rsid w:val="001E66A0"/>
    <w:rsid w:val="001E6F4C"/>
    <w:rsid w:val="001E77DE"/>
    <w:rsid w:val="001F244D"/>
    <w:rsid w:val="001F48E4"/>
    <w:rsid w:val="001F4BFB"/>
    <w:rsid w:val="001F5268"/>
    <w:rsid w:val="001F613B"/>
    <w:rsid w:val="001F6B65"/>
    <w:rsid w:val="0020054B"/>
    <w:rsid w:val="00204CCB"/>
    <w:rsid w:val="0021092A"/>
    <w:rsid w:val="00211855"/>
    <w:rsid w:val="00213618"/>
    <w:rsid w:val="00220CEB"/>
    <w:rsid w:val="00224360"/>
    <w:rsid w:val="00224FD2"/>
    <w:rsid w:val="00233BE4"/>
    <w:rsid w:val="0023406C"/>
    <w:rsid w:val="00234C12"/>
    <w:rsid w:val="0023625A"/>
    <w:rsid w:val="00237717"/>
    <w:rsid w:val="002418CD"/>
    <w:rsid w:val="00244982"/>
    <w:rsid w:val="0024776F"/>
    <w:rsid w:val="00247CD4"/>
    <w:rsid w:val="002501D2"/>
    <w:rsid w:val="00250CE5"/>
    <w:rsid w:val="00251357"/>
    <w:rsid w:val="002519B3"/>
    <w:rsid w:val="00251F90"/>
    <w:rsid w:val="002521B5"/>
    <w:rsid w:val="002537E3"/>
    <w:rsid w:val="00253C5C"/>
    <w:rsid w:val="00260948"/>
    <w:rsid w:val="00260E69"/>
    <w:rsid w:val="00261253"/>
    <w:rsid w:val="00264EE3"/>
    <w:rsid w:val="00265DC6"/>
    <w:rsid w:val="00272FCA"/>
    <w:rsid w:val="0027505F"/>
    <w:rsid w:val="00275848"/>
    <w:rsid w:val="0028071D"/>
    <w:rsid w:val="00280A94"/>
    <w:rsid w:val="002877BE"/>
    <w:rsid w:val="002A21B4"/>
    <w:rsid w:val="002A36C4"/>
    <w:rsid w:val="002A44CE"/>
    <w:rsid w:val="002A6C4F"/>
    <w:rsid w:val="002A7603"/>
    <w:rsid w:val="002B37D0"/>
    <w:rsid w:val="002B518F"/>
    <w:rsid w:val="002C0FDC"/>
    <w:rsid w:val="002C151A"/>
    <w:rsid w:val="002C2241"/>
    <w:rsid w:val="002C71FD"/>
    <w:rsid w:val="002D096D"/>
    <w:rsid w:val="002D212A"/>
    <w:rsid w:val="002D47F6"/>
    <w:rsid w:val="002D6A89"/>
    <w:rsid w:val="002D6F4F"/>
    <w:rsid w:val="002D725C"/>
    <w:rsid w:val="002D7945"/>
    <w:rsid w:val="002E0157"/>
    <w:rsid w:val="002E0557"/>
    <w:rsid w:val="002E23A0"/>
    <w:rsid w:val="002E27B9"/>
    <w:rsid w:val="002E3C73"/>
    <w:rsid w:val="002E5C34"/>
    <w:rsid w:val="002F03E0"/>
    <w:rsid w:val="002F18A5"/>
    <w:rsid w:val="002F1DF1"/>
    <w:rsid w:val="002F44C5"/>
    <w:rsid w:val="002F4FF6"/>
    <w:rsid w:val="002F6BF7"/>
    <w:rsid w:val="003013B2"/>
    <w:rsid w:val="0030243E"/>
    <w:rsid w:val="003031CD"/>
    <w:rsid w:val="00303279"/>
    <w:rsid w:val="00303D32"/>
    <w:rsid w:val="00304476"/>
    <w:rsid w:val="003051EE"/>
    <w:rsid w:val="0030617A"/>
    <w:rsid w:val="00306FB1"/>
    <w:rsid w:val="00307086"/>
    <w:rsid w:val="00307D80"/>
    <w:rsid w:val="0031314E"/>
    <w:rsid w:val="003166D3"/>
    <w:rsid w:val="00323F32"/>
    <w:rsid w:val="00326042"/>
    <w:rsid w:val="00326F40"/>
    <w:rsid w:val="00331CF8"/>
    <w:rsid w:val="00332A83"/>
    <w:rsid w:val="0034052E"/>
    <w:rsid w:val="0034061B"/>
    <w:rsid w:val="003428D9"/>
    <w:rsid w:val="003434B0"/>
    <w:rsid w:val="00343CA4"/>
    <w:rsid w:val="003459F5"/>
    <w:rsid w:val="00345BF3"/>
    <w:rsid w:val="00355715"/>
    <w:rsid w:val="00363DF5"/>
    <w:rsid w:val="00364E1F"/>
    <w:rsid w:val="0036562F"/>
    <w:rsid w:val="00366050"/>
    <w:rsid w:val="00371111"/>
    <w:rsid w:val="00372444"/>
    <w:rsid w:val="00372CFC"/>
    <w:rsid w:val="003776B4"/>
    <w:rsid w:val="00382D0F"/>
    <w:rsid w:val="003856DD"/>
    <w:rsid w:val="003905AB"/>
    <w:rsid w:val="00390983"/>
    <w:rsid w:val="003949A2"/>
    <w:rsid w:val="00394AB1"/>
    <w:rsid w:val="003A23F9"/>
    <w:rsid w:val="003A3D6B"/>
    <w:rsid w:val="003A4B47"/>
    <w:rsid w:val="003A6499"/>
    <w:rsid w:val="003A6998"/>
    <w:rsid w:val="003A7638"/>
    <w:rsid w:val="003B2154"/>
    <w:rsid w:val="003B2393"/>
    <w:rsid w:val="003C2749"/>
    <w:rsid w:val="003C2FE8"/>
    <w:rsid w:val="003C40F1"/>
    <w:rsid w:val="003C5FE0"/>
    <w:rsid w:val="003C7E62"/>
    <w:rsid w:val="003D22D5"/>
    <w:rsid w:val="003E12D5"/>
    <w:rsid w:val="003E21EE"/>
    <w:rsid w:val="003E27B2"/>
    <w:rsid w:val="003E37CC"/>
    <w:rsid w:val="003E487A"/>
    <w:rsid w:val="003E5582"/>
    <w:rsid w:val="003E7EEC"/>
    <w:rsid w:val="003F30E9"/>
    <w:rsid w:val="003F6E55"/>
    <w:rsid w:val="004009C7"/>
    <w:rsid w:val="004014E8"/>
    <w:rsid w:val="00403AE9"/>
    <w:rsid w:val="0040491E"/>
    <w:rsid w:val="00405EDE"/>
    <w:rsid w:val="0040710D"/>
    <w:rsid w:val="00407D25"/>
    <w:rsid w:val="00407D95"/>
    <w:rsid w:val="004120A6"/>
    <w:rsid w:val="00412687"/>
    <w:rsid w:val="0041330E"/>
    <w:rsid w:val="0041742A"/>
    <w:rsid w:val="004207C3"/>
    <w:rsid w:val="00421F62"/>
    <w:rsid w:val="00423909"/>
    <w:rsid w:val="004240EE"/>
    <w:rsid w:val="0042686D"/>
    <w:rsid w:val="00435279"/>
    <w:rsid w:val="00436343"/>
    <w:rsid w:val="00437189"/>
    <w:rsid w:val="004462DE"/>
    <w:rsid w:val="0045007D"/>
    <w:rsid w:val="004522A7"/>
    <w:rsid w:val="0045231A"/>
    <w:rsid w:val="0045253D"/>
    <w:rsid w:val="004552A5"/>
    <w:rsid w:val="00461E8B"/>
    <w:rsid w:val="004627E0"/>
    <w:rsid w:val="00464D82"/>
    <w:rsid w:val="00465F90"/>
    <w:rsid w:val="00466268"/>
    <w:rsid w:val="00472964"/>
    <w:rsid w:val="0047375C"/>
    <w:rsid w:val="004756CE"/>
    <w:rsid w:val="00476FA7"/>
    <w:rsid w:val="00477D8F"/>
    <w:rsid w:val="00481341"/>
    <w:rsid w:val="004814C5"/>
    <w:rsid w:val="004838A1"/>
    <w:rsid w:val="00486E7A"/>
    <w:rsid w:val="00487996"/>
    <w:rsid w:val="0049129E"/>
    <w:rsid w:val="00492813"/>
    <w:rsid w:val="004977C3"/>
    <w:rsid w:val="00497A0E"/>
    <w:rsid w:val="004A06F7"/>
    <w:rsid w:val="004A1C77"/>
    <w:rsid w:val="004A2BD3"/>
    <w:rsid w:val="004A3656"/>
    <w:rsid w:val="004A4434"/>
    <w:rsid w:val="004A6752"/>
    <w:rsid w:val="004C4B6F"/>
    <w:rsid w:val="004C4F22"/>
    <w:rsid w:val="004D0C19"/>
    <w:rsid w:val="004D63A8"/>
    <w:rsid w:val="004D67C1"/>
    <w:rsid w:val="004E1AA0"/>
    <w:rsid w:val="004E1EC8"/>
    <w:rsid w:val="004E69C5"/>
    <w:rsid w:val="004F16F4"/>
    <w:rsid w:val="004F2534"/>
    <w:rsid w:val="004F3774"/>
    <w:rsid w:val="004F7D23"/>
    <w:rsid w:val="005014C1"/>
    <w:rsid w:val="005030C1"/>
    <w:rsid w:val="00505978"/>
    <w:rsid w:val="00507FCA"/>
    <w:rsid w:val="00512AAE"/>
    <w:rsid w:val="00515162"/>
    <w:rsid w:val="00516836"/>
    <w:rsid w:val="005172FB"/>
    <w:rsid w:val="00521AC9"/>
    <w:rsid w:val="00524DF6"/>
    <w:rsid w:val="005267E7"/>
    <w:rsid w:val="00532B46"/>
    <w:rsid w:val="0053309D"/>
    <w:rsid w:val="00541131"/>
    <w:rsid w:val="00541E86"/>
    <w:rsid w:val="00542689"/>
    <w:rsid w:val="005430CF"/>
    <w:rsid w:val="00543629"/>
    <w:rsid w:val="00543CF2"/>
    <w:rsid w:val="005443C9"/>
    <w:rsid w:val="005466C9"/>
    <w:rsid w:val="00553E18"/>
    <w:rsid w:val="005548A6"/>
    <w:rsid w:val="005567F3"/>
    <w:rsid w:val="00563567"/>
    <w:rsid w:val="00571DED"/>
    <w:rsid w:val="00573662"/>
    <w:rsid w:val="00574B95"/>
    <w:rsid w:val="005772EC"/>
    <w:rsid w:val="00577616"/>
    <w:rsid w:val="0058079B"/>
    <w:rsid w:val="00581AFA"/>
    <w:rsid w:val="00584B2F"/>
    <w:rsid w:val="005935F1"/>
    <w:rsid w:val="00595B28"/>
    <w:rsid w:val="00597077"/>
    <w:rsid w:val="005A179B"/>
    <w:rsid w:val="005A4903"/>
    <w:rsid w:val="005A6983"/>
    <w:rsid w:val="005A6F51"/>
    <w:rsid w:val="005A7610"/>
    <w:rsid w:val="005B0EF0"/>
    <w:rsid w:val="005B1418"/>
    <w:rsid w:val="005B14D8"/>
    <w:rsid w:val="005B378C"/>
    <w:rsid w:val="005B4AEF"/>
    <w:rsid w:val="005B4B56"/>
    <w:rsid w:val="005B4E79"/>
    <w:rsid w:val="005B5D26"/>
    <w:rsid w:val="005C0DB4"/>
    <w:rsid w:val="005C394C"/>
    <w:rsid w:val="005C5083"/>
    <w:rsid w:val="005C7C35"/>
    <w:rsid w:val="005C7EFC"/>
    <w:rsid w:val="005D1EFF"/>
    <w:rsid w:val="005D2049"/>
    <w:rsid w:val="005D5B1D"/>
    <w:rsid w:val="005E179A"/>
    <w:rsid w:val="005E4214"/>
    <w:rsid w:val="005E43AE"/>
    <w:rsid w:val="005E4B4F"/>
    <w:rsid w:val="005E4F58"/>
    <w:rsid w:val="005E5E82"/>
    <w:rsid w:val="005E633F"/>
    <w:rsid w:val="005E674F"/>
    <w:rsid w:val="005F0008"/>
    <w:rsid w:val="005F0B20"/>
    <w:rsid w:val="005F1639"/>
    <w:rsid w:val="005F344C"/>
    <w:rsid w:val="005F42BD"/>
    <w:rsid w:val="005F5126"/>
    <w:rsid w:val="005F5829"/>
    <w:rsid w:val="005F61C1"/>
    <w:rsid w:val="005F7854"/>
    <w:rsid w:val="00600718"/>
    <w:rsid w:val="00602705"/>
    <w:rsid w:val="00603374"/>
    <w:rsid w:val="00603CAF"/>
    <w:rsid w:val="006109B3"/>
    <w:rsid w:val="00612CE3"/>
    <w:rsid w:val="006145B5"/>
    <w:rsid w:val="00616EB3"/>
    <w:rsid w:val="00616F7A"/>
    <w:rsid w:val="0062288A"/>
    <w:rsid w:val="006228C1"/>
    <w:rsid w:val="00624116"/>
    <w:rsid w:val="006266FB"/>
    <w:rsid w:val="00626CA8"/>
    <w:rsid w:val="00631136"/>
    <w:rsid w:val="00632729"/>
    <w:rsid w:val="00632B60"/>
    <w:rsid w:val="00635CD1"/>
    <w:rsid w:val="0064055C"/>
    <w:rsid w:val="006417A3"/>
    <w:rsid w:val="00646619"/>
    <w:rsid w:val="00652EAB"/>
    <w:rsid w:val="00652F08"/>
    <w:rsid w:val="00654F7D"/>
    <w:rsid w:val="00655D0B"/>
    <w:rsid w:val="006606BF"/>
    <w:rsid w:val="00662E66"/>
    <w:rsid w:val="0066370C"/>
    <w:rsid w:val="00666BB7"/>
    <w:rsid w:val="0067045E"/>
    <w:rsid w:val="00672707"/>
    <w:rsid w:val="00673748"/>
    <w:rsid w:val="00673A8F"/>
    <w:rsid w:val="00674A13"/>
    <w:rsid w:val="0067724C"/>
    <w:rsid w:val="00680DF8"/>
    <w:rsid w:val="00683735"/>
    <w:rsid w:val="00684E3A"/>
    <w:rsid w:val="0068529B"/>
    <w:rsid w:val="0068789D"/>
    <w:rsid w:val="00692F37"/>
    <w:rsid w:val="00693AE2"/>
    <w:rsid w:val="006940BF"/>
    <w:rsid w:val="00694F13"/>
    <w:rsid w:val="00694F41"/>
    <w:rsid w:val="00695AE0"/>
    <w:rsid w:val="0069661B"/>
    <w:rsid w:val="006968B9"/>
    <w:rsid w:val="006A0BCF"/>
    <w:rsid w:val="006A30BD"/>
    <w:rsid w:val="006A3C9E"/>
    <w:rsid w:val="006A45CB"/>
    <w:rsid w:val="006A4CAA"/>
    <w:rsid w:val="006A6778"/>
    <w:rsid w:val="006A7CCD"/>
    <w:rsid w:val="006A7EB3"/>
    <w:rsid w:val="006B03EA"/>
    <w:rsid w:val="006B2325"/>
    <w:rsid w:val="006B7A3F"/>
    <w:rsid w:val="006C05D2"/>
    <w:rsid w:val="006C483E"/>
    <w:rsid w:val="006C4E74"/>
    <w:rsid w:val="006D1E2C"/>
    <w:rsid w:val="006D2610"/>
    <w:rsid w:val="006D32E8"/>
    <w:rsid w:val="006D4E61"/>
    <w:rsid w:val="006E0589"/>
    <w:rsid w:val="006E2935"/>
    <w:rsid w:val="006E3730"/>
    <w:rsid w:val="006E5BAD"/>
    <w:rsid w:val="006E6A3C"/>
    <w:rsid w:val="006E6DD3"/>
    <w:rsid w:val="006F3B3A"/>
    <w:rsid w:val="006F4B8F"/>
    <w:rsid w:val="00700AF6"/>
    <w:rsid w:val="00701687"/>
    <w:rsid w:val="007043AE"/>
    <w:rsid w:val="0070567B"/>
    <w:rsid w:val="00707E77"/>
    <w:rsid w:val="00716CC8"/>
    <w:rsid w:val="0072238F"/>
    <w:rsid w:val="00722EF0"/>
    <w:rsid w:val="00727975"/>
    <w:rsid w:val="00730767"/>
    <w:rsid w:val="007320F5"/>
    <w:rsid w:val="00734404"/>
    <w:rsid w:val="0073572D"/>
    <w:rsid w:val="007423DB"/>
    <w:rsid w:val="007449AE"/>
    <w:rsid w:val="00745982"/>
    <w:rsid w:val="00746F6A"/>
    <w:rsid w:val="007536A4"/>
    <w:rsid w:val="00754EFD"/>
    <w:rsid w:val="00757221"/>
    <w:rsid w:val="00757D51"/>
    <w:rsid w:val="007608A5"/>
    <w:rsid w:val="00761A89"/>
    <w:rsid w:val="0076224B"/>
    <w:rsid w:val="00763CEB"/>
    <w:rsid w:val="007640AE"/>
    <w:rsid w:val="007679E4"/>
    <w:rsid w:val="007770E2"/>
    <w:rsid w:val="007800CD"/>
    <w:rsid w:val="0078214D"/>
    <w:rsid w:val="007824D1"/>
    <w:rsid w:val="0078268C"/>
    <w:rsid w:val="007835A6"/>
    <w:rsid w:val="00784204"/>
    <w:rsid w:val="00785101"/>
    <w:rsid w:val="007865BB"/>
    <w:rsid w:val="00787250"/>
    <w:rsid w:val="00787B8A"/>
    <w:rsid w:val="00794D64"/>
    <w:rsid w:val="007955A5"/>
    <w:rsid w:val="007967DC"/>
    <w:rsid w:val="00796C22"/>
    <w:rsid w:val="007A65D3"/>
    <w:rsid w:val="007B5319"/>
    <w:rsid w:val="007B60FF"/>
    <w:rsid w:val="007B76DB"/>
    <w:rsid w:val="007C3D44"/>
    <w:rsid w:val="007C4396"/>
    <w:rsid w:val="007C5CD6"/>
    <w:rsid w:val="007D117D"/>
    <w:rsid w:val="007D3181"/>
    <w:rsid w:val="007D480F"/>
    <w:rsid w:val="007D4F47"/>
    <w:rsid w:val="007E0731"/>
    <w:rsid w:val="007E52C3"/>
    <w:rsid w:val="007E65B3"/>
    <w:rsid w:val="007F05B0"/>
    <w:rsid w:val="007F4345"/>
    <w:rsid w:val="00800E55"/>
    <w:rsid w:val="00805652"/>
    <w:rsid w:val="0080606D"/>
    <w:rsid w:val="00807094"/>
    <w:rsid w:val="008117F4"/>
    <w:rsid w:val="0081198C"/>
    <w:rsid w:val="008123AD"/>
    <w:rsid w:val="008126D8"/>
    <w:rsid w:val="00813E72"/>
    <w:rsid w:val="00813EC8"/>
    <w:rsid w:val="008140CC"/>
    <w:rsid w:val="008161EF"/>
    <w:rsid w:val="00816D3C"/>
    <w:rsid w:val="00817A80"/>
    <w:rsid w:val="00820C53"/>
    <w:rsid w:val="00821B11"/>
    <w:rsid w:val="0082444D"/>
    <w:rsid w:val="00837D8B"/>
    <w:rsid w:val="008407B4"/>
    <w:rsid w:val="00844A8C"/>
    <w:rsid w:val="00845042"/>
    <w:rsid w:val="008451CA"/>
    <w:rsid w:val="008524D0"/>
    <w:rsid w:val="008525CC"/>
    <w:rsid w:val="00856461"/>
    <w:rsid w:val="0086068E"/>
    <w:rsid w:val="0086073A"/>
    <w:rsid w:val="00860A7F"/>
    <w:rsid w:val="00871453"/>
    <w:rsid w:val="00873976"/>
    <w:rsid w:val="00875018"/>
    <w:rsid w:val="00876641"/>
    <w:rsid w:val="00880ED0"/>
    <w:rsid w:val="00885155"/>
    <w:rsid w:val="00891DD7"/>
    <w:rsid w:val="00891FFD"/>
    <w:rsid w:val="008945D8"/>
    <w:rsid w:val="008A61BE"/>
    <w:rsid w:val="008B0C79"/>
    <w:rsid w:val="008B29CF"/>
    <w:rsid w:val="008C1010"/>
    <w:rsid w:val="008C3479"/>
    <w:rsid w:val="008C6A77"/>
    <w:rsid w:val="008C76BD"/>
    <w:rsid w:val="008D2702"/>
    <w:rsid w:val="008D40CC"/>
    <w:rsid w:val="008E04D0"/>
    <w:rsid w:val="008E2D7C"/>
    <w:rsid w:val="008E5636"/>
    <w:rsid w:val="008E56FA"/>
    <w:rsid w:val="008E6F25"/>
    <w:rsid w:val="008E7952"/>
    <w:rsid w:val="008F04BF"/>
    <w:rsid w:val="008F10B4"/>
    <w:rsid w:val="008F189A"/>
    <w:rsid w:val="008F1DDE"/>
    <w:rsid w:val="008F62E9"/>
    <w:rsid w:val="009006C1"/>
    <w:rsid w:val="00901284"/>
    <w:rsid w:val="00901B4D"/>
    <w:rsid w:val="00903714"/>
    <w:rsid w:val="00904798"/>
    <w:rsid w:val="00911FB1"/>
    <w:rsid w:val="00914F4A"/>
    <w:rsid w:val="00915052"/>
    <w:rsid w:val="00920A49"/>
    <w:rsid w:val="009212C8"/>
    <w:rsid w:val="009222D2"/>
    <w:rsid w:val="0092294D"/>
    <w:rsid w:val="00924755"/>
    <w:rsid w:val="009269EB"/>
    <w:rsid w:val="00926D83"/>
    <w:rsid w:val="00932146"/>
    <w:rsid w:val="0093510A"/>
    <w:rsid w:val="00935F0B"/>
    <w:rsid w:val="00936652"/>
    <w:rsid w:val="009374C2"/>
    <w:rsid w:val="00940089"/>
    <w:rsid w:val="009423A7"/>
    <w:rsid w:val="0094588B"/>
    <w:rsid w:val="00950234"/>
    <w:rsid w:val="00954A89"/>
    <w:rsid w:val="009602E3"/>
    <w:rsid w:val="0096200E"/>
    <w:rsid w:val="00962AEC"/>
    <w:rsid w:val="00970DA2"/>
    <w:rsid w:val="00971F4F"/>
    <w:rsid w:val="009722B7"/>
    <w:rsid w:val="0097348A"/>
    <w:rsid w:val="00975DA8"/>
    <w:rsid w:val="0097604D"/>
    <w:rsid w:val="00976A0B"/>
    <w:rsid w:val="009775C1"/>
    <w:rsid w:val="00984142"/>
    <w:rsid w:val="00987A42"/>
    <w:rsid w:val="009912A7"/>
    <w:rsid w:val="009919FD"/>
    <w:rsid w:val="00993369"/>
    <w:rsid w:val="00996026"/>
    <w:rsid w:val="00996A21"/>
    <w:rsid w:val="009A0651"/>
    <w:rsid w:val="009A1A7A"/>
    <w:rsid w:val="009A2CD9"/>
    <w:rsid w:val="009A30F1"/>
    <w:rsid w:val="009A4886"/>
    <w:rsid w:val="009A6478"/>
    <w:rsid w:val="009A65B2"/>
    <w:rsid w:val="009B24A1"/>
    <w:rsid w:val="009B3102"/>
    <w:rsid w:val="009B3D52"/>
    <w:rsid w:val="009B53E1"/>
    <w:rsid w:val="009B6B6F"/>
    <w:rsid w:val="009C5151"/>
    <w:rsid w:val="009D00B9"/>
    <w:rsid w:val="009D1634"/>
    <w:rsid w:val="009D3C70"/>
    <w:rsid w:val="009D3D53"/>
    <w:rsid w:val="009D4EB5"/>
    <w:rsid w:val="009D746E"/>
    <w:rsid w:val="009D74CF"/>
    <w:rsid w:val="009E045B"/>
    <w:rsid w:val="009E06B5"/>
    <w:rsid w:val="009E0C01"/>
    <w:rsid w:val="009F1DEE"/>
    <w:rsid w:val="009F45D4"/>
    <w:rsid w:val="009F5067"/>
    <w:rsid w:val="009F5FB8"/>
    <w:rsid w:val="009F7E9A"/>
    <w:rsid w:val="00A00EAF"/>
    <w:rsid w:val="00A0102E"/>
    <w:rsid w:val="00A07751"/>
    <w:rsid w:val="00A153C2"/>
    <w:rsid w:val="00A1583B"/>
    <w:rsid w:val="00A17BED"/>
    <w:rsid w:val="00A21E4A"/>
    <w:rsid w:val="00A223D9"/>
    <w:rsid w:val="00A2669A"/>
    <w:rsid w:val="00A26FAD"/>
    <w:rsid w:val="00A27825"/>
    <w:rsid w:val="00A3005B"/>
    <w:rsid w:val="00A3006E"/>
    <w:rsid w:val="00A3346A"/>
    <w:rsid w:val="00A41BC3"/>
    <w:rsid w:val="00A43377"/>
    <w:rsid w:val="00A46BC9"/>
    <w:rsid w:val="00A46C41"/>
    <w:rsid w:val="00A47C84"/>
    <w:rsid w:val="00A53C92"/>
    <w:rsid w:val="00A6713E"/>
    <w:rsid w:val="00A7019E"/>
    <w:rsid w:val="00A73D8E"/>
    <w:rsid w:val="00A752E3"/>
    <w:rsid w:val="00A7574F"/>
    <w:rsid w:val="00A77F47"/>
    <w:rsid w:val="00A8018E"/>
    <w:rsid w:val="00A86B4D"/>
    <w:rsid w:val="00A86F72"/>
    <w:rsid w:val="00A87F15"/>
    <w:rsid w:val="00A90783"/>
    <w:rsid w:val="00A90ABC"/>
    <w:rsid w:val="00AA1326"/>
    <w:rsid w:val="00AA1378"/>
    <w:rsid w:val="00AA4D7A"/>
    <w:rsid w:val="00AA6038"/>
    <w:rsid w:val="00AB0593"/>
    <w:rsid w:val="00AB05F0"/>
    <w:rsid w:val="00AB0C86"/>
    <w:rsid w:val="00AB0FB9"/>
    <w:rsid w:val="00AB5950"/>
    <w:rsid w:val="00AB6843"/>
    <w:rsid w:val="00AB6F92"/>
    <w:rsid w:val="00AB7075"/>
    <w:rsid w:val="00AC0625"/>
    <w:rsid w:val="00AC20E8"/>
    <w:rsid w:val="00AC413C"/>
    <w:rsid w:val="00AC55FD"/>
    <w:rsid w:val="00AC78AB"/>
    <w:rsid w:val="00AD1AEF"/>
    <w:rsid w:val="00AD3FEE"/>
    <w:rsid w:val="00AD406C"/>
    <w:rsid w:val="00AD63BD"/>
    <w:rsid w:val="00AD68B7"/>
    <w:rsid w:val="00AD6E2D"/>
    <w:rsid w:val="00AE0AA9"/>
    <w:rsid w:val="00AE0AAA"/>
    <w:rsid w:val="00AE0F2A"/>
    <w:rsid w:val="00AE1DED"/>
    <w:rsid w:val="00AE449D"/>
    <w:rsid w:val="00AE4EFB"/>
    <w:rsid w:val="00AE59C9"/>
    <w:rsid w:val="00AF06D2"/>
    <w:rsid w:val="00AF29D8"/>
    <w:rsid w:val="00B003A4"/>
    <w:rsid w:val="00B011B9"/>
    <w:rsid w:val="00B0174F"/>
    <w:rsid w:val="00B04D92"/>
    <w:rsid w:val="00B0641C"/>
    <w:rsid w:val="00B134D5"/>
    <w:rsid w:val="00B151AA"/>
    <w:rsid w:val="00B1688A"/>
    <w:rsid w:val="00B3063D"/>
    <w:rsid w:val="00B31653"/>
    <w:rsid w:val="00B31864"/>
    <w:rsid w:val="00B3279C"/>
    <w:rsid w:val="00B3469B"/>
    <w:rsid w:val="00B34EAE"/>
    <w:rsid w:val="00B3555D"/>
    <w:rsid w:val="00B35ADF"/>
    <w:rsid w:val="00B40364"/>
    <w:rsid w:val="00B434FD"/>
    <w:rsid w:val="00B51FA3"/>
    <w:rsid w:val="00B527C7"/>
    <w:rsid w:val="00B560B6"/>
    <w:rsid w:val="00B575F7"/>
    <w:rsid w:val="00B6237F"/>
    <w:rsid w:val="00B624AD"/>
    <w:rsid w:val="00B63970"/>
    <w:rsid w:val="00B64A1E"/>
    <w:rsid w:val="00B64FE4"/>
    <w:rsid w:val="00B6593B"/>
    <w:rsid w:val="00B70EA7"/>
    <w:rsid w:val="00B71D5E"/>
    <w:rsid w:val="00B766A3"/>
    <w:rsid w:val="00B81F4A"/>
    <w:rsid w:val="00B83CD6"/>
    <w:rsid w:val="00B857EE"/>
    <w:rsid w:val="00B85F8C"/>
    <w:rsid w:val="00B86439"/>
    <w:rsid w:val="00B86DEF"/>
    <w:rsid w:val="00B9015B"/>
    <w:rsid w:val="00B90385"/>
    <w:rsid w:val="00B95D9E"/>
    <w:rsid w:val="00B96FD8"/>
    <w:rsid w:val="00BB250B"/>
    <w:rsid w:val="00BB35C8"/>
    <w:rsid w:val="00BC2974"/>
    <w:rsid w:val="00BC4BD9"/>
    <w:rsid w:val="00BC4E95"/>
    <w:rsid w:val="00BC65CD"/>
    <w:rsid w:val="00BC6697"/>
    <w:rsid w:val="00BC66E4"/>
    <w:rsid w:val="00BD7446"/>
    <w:rsid w:val="00BE11DA"/>
    <w:rsid w:val="00BE4651"/>
    <w:rsid w:val="00BE4EE7"/>
    <w:rsid w:val="00BE5740"/>
    <w:rsid w:val="00BE58EE"/>
    <w:rsid w:val="00BE73AB"/>
    <w:rsid w:val="00BE7B4F"/>
    <w:rsid w:val="00BF23A4"/>
    <w:rsid w:val="00BF2586"/>
    <w:rsid w:val="00BF403E"/>
    <w:rsid w:val="00BF4DB7"/>
    <w:rsid w:val="00BF5214"/>
    <w:rsid w:val="00BF5313"/>
    <w:rsid w:val="00BF5978"/>
    <w:rsid w:val="00BF5CEC"/>
    <w:rsid w:val="00BF68C2"/>
    <w:rsid w:val="00BF7CFB"/>
    <w:rsid w:val="00BF7F1A"/>
    <w:rsid w:val="00C00AC2"/>
    <w:rsid w:val="00C1211B"/>
    <w:rsid w:val="00C12852"/>
    <w:rsid w:val="00C17173"/>
    <w:rsid w:val="00C2184E"/>
    <w:rsid w:val="00C27601"/>
    <w:rsid w:val="00C3103A"/>
    <w:rsid w:val="00C34B0E"/>
    <w:rsid w:val="00C35E65"/>
    <w:rsid w:val="00C36CA9"/>
    <w:rsid w:val="00C41F08"/>
    <w:rsid w:val="00C43D02"/>
    <w:rsid w:val="00C45617"/>
    <w:rsid w:val="00C46B1E"/>
    <w:rsid w:val="00C46B2A"/>
    <w:rsid w:val="00C521F7"/>
    <w:rsid w:val="00C53EB4"/>
    <w:rsid w:val="00C5422A"/>
    <w:rsid w:val="00C5698F"/>
    <w:rsid w:val="00C623DB"/>
    <w:rsid w:val="00C6319B"/>
    <w:rsid w:val="00C701DF"/>
    <w:rsid w:val="00C719A6"/>
    <w:rsid w:val="00C7452D"/>
    <w:rsid w:val="00C74BD9"/>
    <w:rsid w:val="00C809B8"/>
    <w:rsid w:val="00C81C9D"/>
    <w:rsid w:val="00C83C2E"/>
    <w:rsid w:val="00C83ED0"/>
    <w:rsid w:val="00C85B17"/>
    <w:rsid w:val="00C86A3E"/>
    <w:rsid w:val="00C87E97"/>
    <w:rsid w:val="00C9145E"/>
    <w:rsid w:val="00C91AB7"/>
    <w:rsid w:val="00C9620F"/>
    <w:rsid w:val="00C96306"/>
    <w:rsid w:val="00C96738"/>
    <w:rsid w:val="00C967F8"/>
    <w:rsid w:val="00CA57B9"/>
    <w:rsid w:val="00CB0653"/>
    <w:rsid w:val="00CB3308"/>
    <w:rsid w:val="00CB3A9D"/>
    <w:rsid w:val="00CC187C"/>
    <w:rsid w:val="00CC2126"/>
    <w:rsid w:val="00CC30B3"/>
    <w:rsid w:val="00CC4C21"/>
    <w:rsid w:val="00CC64E3"/>
    <w:rsid w:val="00CC6972"/>
    <w:rsid w:val="00CC7C63"/>
    <w:rsid w:val="00CC7E6B"/>
    <w:rsid w:val="00CD26DA"/>
    <w:rsid w:val="00CD5BC8"/>
    <w:rsid w:val="00CE1115"/>
    <w:rsid w:val="00CE27D1"/>
    <w:rsid w:val="00CE3853"/>
    <w:rsid w:val="00CE4927"/>
    <w:rsid w:val="00CE6A46"/>
    <w:rsid w:val="00CF2663"/>
    <w:rsid w:val="00CF5AE6"/>
    <w:rsid w:val="00CF6C94"/>
    <w:rsid w:val="00CF7E76"/>
    <w:rsid w:val="00D02170"/>
    <w:rsid w:val="00D03B2B"/>
    <w:rsid w:val="00D03C6E"/>
    <w:rsid w:val="00D058C8"/>
    <w:rsid w:val="00D07BA3"/>
    <w:rsid w:val="00D113CA"/>
    <w:rsid w:val="00D2647A"/>
    <w:rsid w:val="00D33F75"/>
    <w:rsid w:val="00D36439"/>
    <w:rsid w:val="00D378CE"/>
    <w:rsid w:val="00D41B41"/>
    <w:rsid w:val="00D41FFD"/>
    <w:rsid w:val="00D424D4"/>
    <w:rsid w:val="00D435ED"/>
    <w:rsid w:val="00D47483"/>
    <w:rsid w:val="00D51916"/>
    <w:rsid w:val="00D51BF2"/>
    <w:rsid w:val="00D5511D"/>
    <w:rsid w:val="00D56ADD"/>
    <w:rsid w:val="00D57856"/>
    <w:rsid w:val="00D57909"/>
    <w:rsid w:val="00D60BDE"/>
    <w:rsid w:val="00D612CC"/>
    <w:rsid w:val="00D63630"/>
    <w:rsid w:val="00D663D8"/>
    <w:rsid w:val="00D70497"/>
    <w:rsid w:val="00D75982"/>
    <w:rsid w:val="00D84D76"/>
    <w:rsid w:val="00D87E59"/>
    <w:rsid w:val="00D87E98"/>
    <w:rsid w:val="00D935C3"/>
    <w:rsid w:val="00D93F89"/>
    <w:rsid w:val="00D945C4"/>
    <w:rsid w:val="00D97B0B"/>
    <w:rsid w:val="00DA081D"/>
    <w:rsid w:val="00DA2896"/>
    <w:rsid w:val="00DA3EC4"/>
    <w:rsid w:val="00DB23A8"/>
    <w:rsid w:val="00DB4C6A"/>
    <w:rsid w:val="00DB5DD6"/>
    <w:rsid w:val="00DB7DA2"/>
    <w:rsid w:val="00DC1168"/>
    <w:rsid w:val="00DC355D"/>
    <w:rsid w:val="00DC655F"/>
    <w:rsid w:val="00DC7164"/>
    <w:rsid w:val="00DD172B"/>
    <w:rsid w:val="00DD5447"/>
    <w:rsid w:val="00DD5956"/>
    <w:rsid w:val="00DD5FDB"/>
    <w:rsid w:val="00DD6174"/>
    <w:rsid w:val="00DD62F5"/>
    <w:rsid w:val="00DE1CB8"/>
    <w:rsid w:val="00DE4287"/>
    <w:rsid w:val="00DE67B4"/>
    <w:rsid w:val="00DE6ECD"/>
    <w:rsid w:val="00DE7529"/>
    <w:rsid w:val="00DF362C"/>
    <w:rsid w:val="00DF5EA0"/>
    <w:rsid w:val="00E0100E"/>
    <w:rsid w:val="00E010CA"/>
    <w:rsid w:val="00E0183C"/>
    <w:rsid w:val="00E0345A"/>
    <w:rsid w:val="00E0347D"/>
    <w:rsid w:val="00E03858"/>
    <w:rsid w:val="00E07A40"/>
    <w:rsid w:val="00E1101B"/>
    <w:rsid w:val="00E11C71"/>
    <w:rsid w:val="00E1299E"/>
    <w:rsid w:val="00E172A2"/>
    <w:rsid w:val="00E21D9E"/>
    <w:rsid w:val="00E21EFC"/>
    <w:rsid w:val="00E23326"/>
    <w:rsid w:val="00E24F4E"/>
    <w:rsid w:val="00E26B5E"/>
    <w:rsid w:val="00E276F2"/>
    <w:rsid w:val="00E27CC8"/>
    <w:rsid w:val="00E27DB5"/>
    <w:rsid w:val="00E31B10"/>
    <w:rsid w:val="00E31CF1"/>
    <w:rsid w:val="00E32761"/>
    <w:rsid w:val="00E36925"/>
    <w:rsid w:val="00E41998"/>
    <w:rsid w:val="00E41D19"/>
    <w:rsid w:val="00E5073E"/>
    <w:rsid w:val="00E50DE4"/>
    <w:rsid w:val="00E52809"/>
    <w:rsid w:val="00E531C7"/>
    <w:rsid w:val="00E554B5"/>
    <w:rsid w:val="00E63880"/>
    <w:rsid w:val="00E670AA"/>
    <w:rsid w:val="00E67644"/>
    <w:rsid w:val="00E67ACB"/>
    <w:rsid w:val="00E70EA4"/>
    <w:rsid w:val="00E7227B"/>
    <w:rsid w:val="00E73EF7"/>
    <w:rsid w:val="00E74BDF"/>
    <w:rsid w:val="00E83A9C"/>
    <w:rsid w:val="00E92607"/>
    <w:rsid w:val="00E9284E"/>
    <w:rsid w:val="00E9398B"/>
    <w:rsid w:val="00EA2C5F"/>
    <w:rsid w:val="00EA2D80"/>
    <w:rsid w:val="00EB226C"/>
    <w:rsid w:val="00EB27AF"/>
    <w:rsid w:val="00EB68BA"/>
    <w:rsid w:val="00EB7351"/>
    <w:rsid w:val="00EC008A"/>
    <w:rsid w:val="00EC0EB4"/>
    <w:rsid w:val="00EC19FE"/>
    <w:rsid w:val="00EC36AD"/>
    <w:rsid w:val="00EC39F0"/>
    <w:rsid w:val="00EC60D3"/>
    <w:rsid w:val="00EC6FF3"/>
    <w:rsid w:val="00ED2AA8"/>
    <w:rsid w:val="00ED45E5"/>
    <w:rsid w:val="00ED7B4F"/>
    <w:rsid w:val="00EE0174"/>
    <w:rsid w:val="00EE0AEE"/>
    <w:rsid w:val="00EE595E"/>
    <w:rsid w:val="00EE5B91"/>
    <w:rsid w:val="00EF0BBC"/>
    <w:rsid w:val="00EF17D1"/>
    <w:rsid w:val="00EF60F8"/>
    <w:rsid w:val="00EF6A02"/>
    <w:rsid w:val="00EF7B5F"/>
    <w:rsid w:val="00F006BB"/>
    <w:rsid w:val="00F02D46"/>
    <w:rsid w:val="00F0357A"/>
    <w:rsid w:val="00F052E4"/>
    <w:rsid w:val="00F05346"/>
    <w:rsid w:val="00F15116"/>
    <w:rsid w:val="00F16A21"/>
    <w:rsid w:val="00F20AB9"/>
    <w:rsid w:val="00F24FBE"/>
    <w:rsid w:val="00F25035"/>
    <w:rsid w:val="00F32726"/>
    <w:rsid w:val="00F33D39"/>
    <w:rsid w:val="00F4122B"/>
    <w:rsid w:val="00F4488A"/>
    <w:rsid w:val="00F522E9"/>
    <w:rsid w:val="00F52823"/>
    <w:rsid w:val="00F52D9A"/>
    <w:rsid w:val="00F534B9"/>
    <w:rsid w:val="00F53557"/>
    <w:rsid w:val="00F5364F"/>
    <w:rsid w:val="00F546C1"/>
    <w:rsid w:val="00F55D9A"/>
    <w:rsid w:val="00F60966"/>
    <w:rsid w:val="00F622EC"/>
    <w:rsid w:val="00F63021"/>
    <w:rsid w:val="00F63598"/>
    <w:rsid w:val="00F649AA"/>
    <w:rsid w:val="00F67067"/>
    <w:rsid w:val="00F67EB7"/>
    <w:rsid w:val="00F7088B"/>
    <w:rsid w:val="00F70D14"/>
    <w:rsid w:val="00F72119"/>
    <w:rsid w:val="00F773FE"/>
    <w:rsid w:val="00F77EF4"/>
    <w:rsid w:val="00F80AE6"/>
    <w:rsid w:val="00F821CB"/>
    <w:rsid w:val="00F842B9"/>
    <w:rsid w:val="00F86B8A"/>
    <w:rsid w:val="00F86CF7"/>
    <w:rsid w:val="00F91E8C"/>
    <w:rsid w:val="00F92DEC"/>
    <w:rsid w:val="00F9733F"/>
    <w:rsid w:val="00FA207B"/>
    <w:rsid w:val="00FA2D0A"/>
    <w:rsid w:val="00FA2F53"/>
    <w:rsid w:val="00FA4BCD"/>
    <w:rsid w:val="00FA4C8A"/>
    <w:rsid w:val="00FB2357"/>
    <w:rsid w:val="00FB4157"/>
    <w:rsid w:val="00FC141A"/>
    <w:rsid w:val="00FC406C"/>
    <w:rsid w:val="00FD0322"/>
    <w:rsid w:val="00FD174F"/>
    <w:rsid w:val="00FD4C3F"/>
    <w:rsid w:val="00FD567F"/>
    <w:rsid w:val="00FD5D9F"/>
    <w:rsid w:val="00FE04C1"/>
    <w:rsid w:val="00FE0673"/>
    <w:rsid w:val="00FE25F6"/>
    <w:rsid w:val="00FE357A"/>
    <w:rsid w:val="00FE548B"/>
    <w:rsid w:val="00FE56AC"/>
    <w:rsid w:val="00FE5EAA"/>
    <w:rsid w:val="00FF073A"/>
    <w:rsid w:val="00FF0CFF"/>
    <w:rsid w:val="00FF3244"/>
    <w:rsid w:val="00FF34C0"/>
    <w:rsid w:val="00FF3571"/>
    <w:rsid w:val="00FF5C64"/>
    <w:rsid w:val="00FF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B4916"/>
  <w15:chartTrackingRefBased/>
  <w15:docId w15:val="{8D5C176A-6646-4FA4-82B3-0614E30C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71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E61"/>
    <w:pPr>
      <w:ind w:left="720"/>
      <w:contextualSpacing/>
    </w:pPr>
  </w:style>
  <w:style w:type="paragraph" w:styleId="Header">
    <w:name w:val="header"/>
    <w:basedOn w:val="Normal"/>
    <w:link w:val="HeaderChar"/>
    <w:uiPriority w:val="99"/>
    <w:unhideWhenUsed/>
    <w:rsid w:val="007B7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6DB"/>
  </w:style>
  <w:style w:type="paragraph" w:styleId="Footer">
    <w:name w:val="footer"/>
    <w:basedOn w:val="Normal"/>
    <w:link w:val="FooterChar"/>
    <w:uiPriority w:val="99"/>
    <w:unhideWhenUsed/>
    <w:rsid w:val="007B7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6DB"/>
  </w:style>
  <w:style w:type="paragraph" w:styleId="Date">
    <w:name w:val="Date"/>
    <w:basedOn w:val="Normal"/>
    <w:next w:val="Normal"/>
    <w:link w:val="DateChar"/>
    <w:uiPriority w:val="99"/>
    <w:semiHidden/>
    <w:unhideWhenUsed/>
    <w:rsid w:val="00CE6A46"/>
  </w:style>
  <w:style w:type="character" w:customStyle="1" w:styleId="DateChar">
    <w:name w:val="Date Char"/>
    <w:basedOn w:val="DefaultParagraphFont"/>
    <w:link w:val="Date"/>
    <w:uiPriority w:val="99"/>
    <w:semiHidden/>
    <w:rsid w:val="00CE6A46"/>
  </w:style>
  <w:style w:type="character" w:styleId="Hyperlink">
    <w:name w:val="Hyperlink"/>
    <w:uiPriority w:val="99"/>
    <w:unhideWhenUsed/>
    <w:rsid w:val="00C00AC2"/>
    <w:rPr>
      <w:color w:val="0563C1"/>
      <w:u w:val="single"/>
    </w:rPr>
  </w:style>
  <w:style w:type="character" w:styleId="UnresolvedMention">
    <w:name w:val="Unresolved Mention"/>
    <w:uiPriority w:val="99"/>
    <w:semiHidden/>
    <w:unhideWhenUsed/>
    <w:rsid w:val="00C0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thXchang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ame-poythress.org/frame_articles/1996Debate.htm" TargetMode="External"/><Relationship Id="rId5" Type="http://schemas.openxmlformats.org/officeDocument/2006/relationships/footnotes" Target="footnotes.xml"/><Relationship Id="rId10" Type="http://schemas.openxmlformats.org/officeDocument/2006/relationships/hyperlink" Target="http://www.secularhumanism.org" TargetMode="External"/><Relationship Id="rId4" Type="http://schemas.openxmlformats.org/officeDocument/2006/relationships/webSettings" Target="webSettings.xml"/><Relationship Id="rId9" Type="http://schemas.openxmlformats.org/officeDocument/2006/relationships/hyperlink" Target="http://www.ewtn.com/faith/teachings/incac2.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osh\OneDrive\Documents\AA%20AA%20Current%20032721%201800\AAA%20Teaching%20CH%20AP%20%20&#35199;&#26041;&#21746;&#23416;&#31070;&#23416;&#21490;%20Frame%20History%20of%20W%20Phil%20and%20Theo%202021\000001%20Philosophy%20and%20the%20Bible%2024%20082121%201620%20prfrd%201%20to%20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000001 Philosophy and the Bible 24 082121 1620 prfrd 1 to 95</Template>
  <TotalTime>9</TotalTime>
  <Pages>106</Pages>
  <Words>22303</Words>
  <Characters>127130</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149135</CharactersWithSpaces>
  <SharedDoc>false</SharedDoc>
  <HLinks>
    <vt:vector size="30" baseType="variant">
      <vt:variant>
        <vt:i4>196662</vt:i4>
      </vt:variant>
      <vt:variant>
        <vt:i4>12</vt:i4>
      </vt:variant>
      <vt:variant>
        <vt:i4>0</vt:i4>
      </vt:variant>
      <vt:variant>
        <vt:i4>5</vt:i4>
      </vt:variant>
      <vt:variant>
        <vt:lpwstr>http://frame-poythress.org/frame_articles/1996Debate.htm</vt:lpwstr>
      </vt:variant>
      <vt:variant>
        <vt:lpwstr/>
      </vt:variant>
      <vt:variant>
        <vt:i4>3997797</vt:i4>
      </vt:variant>
      <vt:variant>
        <vt:i4>9</vt:i4>
      </vt:variant>
      <vt:variant>
        <vt:i4>0</vt:i4>
      </vt:variant>
      <vt:variant>
        <vt:i4>5</vt:i4>
      </vt:variant>
      <vt:variant>
        <vt:lpwstr>http://www.secularhumanism.org/</vt:lpwstr>
      </vt:variant>
      <vt:variant>
        <vt:lpwstr/>
      </vt:variant>
      <vt:variant>
        <vt:i4>7405683</vt:i4>
      </vt:variant>
      <vt:variant>
        <vt:i4>6</vt:i4>
      </vt:variant>
      <vt:variant>
        <vt:i4>0</vt:i4>
      </vt:variant>
      <vt:variant>
        <vt:i4>5</vt:i4>
      </vt:variant>
      <vt:variant>
        <vt:lpwstr>http://www.ewtn.com/faith/teachings/incac2.htm</vt:lpwstr>
      </vt:variant>
      <vt:variant>
        <vt:lpwstr/>
      </vt:variant>
      <vt:variant>
        <vt:i4>8257539</vt:i4>
      </vt:variant>
      <vt:variant>
        <vt:i4>3</vt:i4>
      </vt:variant>
      <vt:variant>
        <vt:i4>0</vt:i4>
      </vt:variant>
      <vt:variant>
        <vt:i4>5</vt:i4>
      </vt:variant>
      <vt:variant>
        <vt:lpwstr>https://mandarin.cdpc.org.my/?page_id=1465</vt:lpwstr>
      </vt:variant>
      <vt:variant>
        <vt:lpwstr/>
      </vt:variant>
      <vt:variant>
        <vt:i4>4784154</vt:i4>
      </vt:variant>
      <vt:variant>
        <vt:i4>0</vt:i4>
      </vt:variant>
      <vt:variant>
        <vt:i4>0</vt:i4>
      </vt:variant>
      <vt:variant>
        <vt:i4>5</vt:i4>
      </vt:variant>
      <vt:variant>
        <vt:lpwstr>http://truthxchange.com/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ling</dc:creator>
  <cp:keywords/>
  <dc:description/>
  <cp:lastModifiedBy>samuel ling</cp:lastModifiedBy>
  <cp:revision>4</cp:revision>
  <cp:lastPrinted>2021-08-27T00:49:00Z</cp:lastPrinted>
  <dcterms:created xsi:type="dcterms:W3CDTF">2021-08-28T17:06:00Z</dcterms:created>
  <dcterms:modified xsi:type="dcterms:W3CDTF">2021-09-06T18:31:00Z</dcterms:modified>
</cp:coreProperties>
</file>